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8E01" w14:textId="77777777" w:rsidR="006C5F3D" w:rsidRDefault="005B6C51" w:rsidP="00DF1B7A">
      <w:pPr>
        <w:spacing w:after="0"/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Rámcová s</w:t>
      </w:r>
      <w:r w:rsidR="00F13503">
        <w:rPr>
          <w:rFonts w:cstheme="minorHAnsi"/>
          <w:sz w:val="28"/>
          <w:szCs w:val="28"/>
          <w:u w:val="single"/>
        </w:rPr>
        <w:t>mlouva</w:t>
      </w:r>
      <w:r w:rsidR="00E90EF7">
        <w:rPr>
          <w:rFonts w:cstheme="minorHAnsi"/>
          <w:sz w:val="28"/>
          <w:szCs w:val="28"/>
          <w:u w:val="single"/>
        </w:rPr>
        <w:t xml:space="preserve"> </w:t>
      </w:r>
      <w:r w:rsidR="00DF1B7A" w:rsidRPr="00DF1B7A">
        <w:rPr>
          <w:rFonts w:cstheme="minorHAnsi"/>
          <w:sz w:val="28"/>
          <w:szCs w:val="28"/>
          <w:u w:val="single"/>
        </w:rPr>
        <w:t xml:space="preserve">o </w:t>
      </w:r>
      <w:r>
        <w:rPr>
          <w:rFonts w:cstheme="minorHAnsi"/>
          <w:sz w:val="28"/>
          <w:szCs w:val="28"/>
          <w:u w:val="single"/>
        </w:rPr>
        <w:t>provedení kontrol plynových zařízení</w:t>
      </w:r>
    </w:p>
    <w:p w14:paraId="5C816759" w14:textId="75E580B2" w:rsidR="00174AFF" w:rsidRDefault="005B6C51" w:rsidP="00DF1B7A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a tlakových nádob stabilních </w:t>
      </w:r>
      <w:r w:rsidR="00115974">
        <w:rPr>
          <w:rFonts w:cstheme="minorHAnsi"/>
          <w:sz w:val="28"/>
          <w:szCs w:val="28"/>
          <w:u w:val="single"/>
        </w:rPr>
        <w:t>č.</w:t>
      </w:r>
      <w:r w:rsidR="00DF1B7A" w:rsidRPr="00DF1B7A"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  <w:u w:val="single"/>
        </w:rPr>
        <w:t xml:space="preserve">                  ,</w:t>
      </w:r>
      <w:r w:rsidR="00DF1B7A">
        <w:rPr>
          <w:rFonts w:cstheme="minorHAnsi"/>
          <w:b/>
          <w:bCs/>
          <w:sz w:val="28"/>
          <w:szCs w:val="28"/>
          <w:u w:val="single"/>
        </w:rPr>
        <w:t xml:space="preserve">      </w:t>
      </w:r>
    </w:p>
    <w:p w14:paraId="71D6397A" w14:textId="69F903A1" w:rsidR="00661D0A" w:rsidRDefault="00DF1B7A" w:rsidP="00DF1B7A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uzavřená ve smyslu § </w:t>
      </w:r>
      <w:r w:rsidR="00174AFF">
        <w:rPr>
          <w:rFonts w:cstheme="minorHAnsi"/>
          <w:b/>
          <w:bCs/>
          <w:sz w:val="20"/>
          <w:szCs w:val="20"/>
          <w:u w:val="single"/>
        </w:rPr>
        <w:t xml:space="preserve">1746 odst. 2) </w:t>
      </w:r>
      <w:r>
        <w:rPr>
          <w:rFonts w:cstheme="minorHAnsi"/>
          <w:b/>
          <w:bCs/>
          <w:sz w:val="20"/>
          <w:szCs w:val="20"/>
          <w:u w:val="single"/>
        </w:rPr>
        <w:t>zákona č. 89/2012 Sb., občanský zákoník,</w:t>
      </w:r>
    </w:p>
    <w:p w14:paraId="3EFD53C6" w14:textId="3AA5485F" w:rsidR="00DF1B7A" w:rsidRDefault="00174AFF" w:rsidP="00DF1B7A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 ve znění pozdějších předpisů</w:t>
      </w:r>
      <w:r w:rsidR="00DF1B7A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DF1B7A">
        <w:rPr>
          <w:rFonts w:cstheme="minorHAnsi"/>
          <w:b/>
          <w:bCs/>
          <w:sz w:val="20"/>
          <w:szCs w:val="20"/>
        </w:rPr>
        <w:t xml:space="preserve">  </w:t>
      </w:r>
    </w:p>
    <w:p w14:paraId="1783ADD2" w14:textId="3364AC23" w:rsidR="00DF1B7A" w:rsidRDefault="00DF1B7A" w:rsidP="00DF1B7A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BCE16A7" w14:textId="201792C5" w:rsidR="00F13503" w:rsidRPr="00AF6813" w:rsidRDefault="00F13503" w:rsidP="00F13503">
      <w:pPr>
        <w:jc w:val="center"/>
        <w:rPr>
          <w:rFonts w:cstheme="minorHAnsi"/>
          <w:b/>
          <w:bCs/>
        </w:rPr>
      </w:pPr>
      <w:r w:rsidRPr="00AF6813">
        <w:rPr>
          <w:rFonts w:cstheme="minorHAnsi"/>
          <w:b/>
          <w:bCs/>
        </w:rPr>
        <w:t xml:space="preserve">I. </w:t>
      </w:r>
      <w:r w:rsidR="007A118A">
        <w:rPr>
          <w:rFonts w:cstheme="minorHAnsi"/>
          <w:b/>
          <w:bCs/>
        </w:rPr>
        <w:t>Smluvní strany</w:t>
      </w:r>
    </w:p>
    <w:p w14:paraId="4A996F05" w14:textId="77777777" w:rsidR="00DF1B7A" w:rsidRPr="00DF1B7A" w:rsidRDefault="00DF1B7A" w:rsidP="00DF1B7A">
      <w:pPr>
        <w:spacing w:after="0" w:line="240" w:lineRule="auto"/>
        <w:rPr>
          <w:rFonts w:cstheme="minorHAnsi"/>
          <w:sz w:val="22"/>
        </w:rPr>
      </w:pPr>
      <w:r w:rsidRPr="00DF1B7A">
        <w:rPr>
          <w:rFonts w:cstheme="minorHAnsi"/>
          <w:sz w:val="22"/>
        </w:rPr>
        <w:t>1. Gymnázium a Střední odborná škola, Plasy</w:t>
      </w:r>
    </w:p>
    <w:p w14:paraId="7B44E649" w14:textId="77777777" w:rsidR="00DF1B7A" w:rsidRPr="00DF1B7A" w:rsidRDefault="00DF1B7A" w:rsidP="00DF1B7A">
      <w:pPr>
        <w:spacing w:after="0" w:line="240" w:lineRule="auto"/>
        <w:rPr>
          <w:rFonts w:cstheme="minorHAnsi"/>
          <w:sz w:val="22"/>
        </w:rPr>
      </w:pPr>
      <w:r w:rsidRPr="00DF1B7A">
        <w:rPr>
          <w:rFonts w:cstheme="minorHAnsi"/>
          <w:sz w:val="22"/>
        </w:rPr>
        <w:t xml:space="preserve">     Školní 280, 331 01 Plasy</w:t>
      </w:r>
    </w:p>
    <w:p w14:paraId="1D4365B3" w14:textId="77777777" w:rsidR="00DF1B7A" w:rsidRPr="00DF1B7A" w:rsidRDefault="00DF1B7A" w:rsidP="00DF1B7A">
      <w:pPr>
        <w:spacing w:after="0" w:line="240" w:lineRule="auto"/>
        <w:rPr>
          <w:rFonts w:cstheme="minorHAnsi"/>
          <w:sz w:val="22"/>
        </w:rPr>
      </w:pPr>
      <w:r w:rsidRPr="00DF1B7A">
        <w:rPr>
          <w:rFonts w:cstheme="minorHAnsi"/>
          <w:sz w:val="22"/>
        </w:rPr>
        <w:t xml:space="preserve">     </w:t>
      </w:r>
      <w:proofErr w:type="spellStart"/>
      <w:r w:rsidRPr="00DF1B7A">
        <w:rPr>
          <w:rFonts w:cstheme="minorHAnsi"/>
          <w:sz w:val="22"/>
        </w:rPr>
        <w:t>přísp</w:t>
      </w:r>
      <w:proofErr w:type="spellEnd"/>
      <w:r w:rsidRPr="00DF1B7A">
        <w:rPr>
          <w:rFonts w:cstheme="minorHAnsi"/>
          <w:sz w:val="22"/>
        </w:rPr>
        <w:t>. organizace Plzeňského kraje, zastoupená: Mgr. Markétou Lorenzovou, ředitelkou školy</w:t>
      </w:r>
    </w:p>
    <w:p w14:paraId="3DA13C26" w14:textId="77777777" w:rsidR="00DF1B7A" w:rsidRPr="00DF1B7A" w:rsidRDefault="00DF1B7A" w:rsidP="00DF1B7A">
      <w:pPr>
        <w:spacing w:after="0" w:line="240" w:lineRule="auto"/>
        <w:rPr>
          <w:rFonts w:cstheme="minorHAnsi"/>
          <w:sz w:val="22"/>
        </w:rPr>
      </w:pPr>
      <w:r w:rsidRPr="00DF1B7A">
        <w:rPr>
          <w:rFonts w:cstheme="minorHAnsi"/>
          <w:sz w:val="22"/>
        </w:rPr>
        <w:t xml:space="preserve">     IČO:</w:t>
      </w:r>
      <w:r w:rsidRPr="00DF1B7A">
        <w:rPr>
          <w:rFonts w:cstheme="minorHAnsi"/>
          <w:sz w:val="22"/>
        </w:rPr>
        <w:tab/>
        <w:t xml:space="preserve">70838534, Bankovní spojení: </w:t>
      </w:r>
      <w:proofErr w:type="spellStart"/>
      <w:r w:rsidRPr="00DF1B7A">
        <w:rPr>
          <w:rFonts w:cstheme="minorHAnsi"/>
          <w:sz w:val="22"/>
        </w:rPr>
        <w:t>č.ú</w:t>
      </w:r>
      <w:proofErr w:type="spellEnd"/>
      <w:r w:rsidRPr="00DF1B7A">
        <w:rPr>
          <w:rFonts w:cstheme="minorHAnsi"/>
          <w:sz w:val="22"/>
        </w:rPr>
        <w:t>.: 728146379/0800</w:t>
      </w:r>
    </w:p>
    <w:p w14:paraId="6D8D5984" w14:textId="77CD89AE" w:rsidR="00DF1B7A" w:rsidRPr="00DF1B7A" w:rsidRDefault="00DF1B7A" w:rsidP="00DF1B7A">
      <w:pPr>
        <w:spacing w:after="0" w:line="240" w:lineRule="auto"/>
        <w:rPr>
          <w:rFonts w:cstheme="minorHAnsi"/>
          <w:sz w:val="22"/>
        </w:rPr>
      </w:pPr>
      <w:r w:rsidRPr="00DF1B7A">
        <w:rPr>
          <w:rFonts w:cstheme="minorHAnsi"/>
          <w:sz w:val="22"/>
        </w:rPr>
        <w:t xml:space="preserve">     (</w:t>
      </w:r>
      <w:r w:rsidRPr="00DF1B7A">
        <w:rPr>
          <w:rFonts w:cstheme="minorHAnsi"/>
          <w:b/>
          <w:sz w:val="22"/>
        </w:rPr>
        <w:t>dále jen „</w:t>
      </w:r>
      <w:r w:rsidR="00F13503">
        <w:rPr>
          <w:rFonts w:cstheme="minorHAnsi"/>
          <w:b/>
          <w:sz w:val="22"/>
        </w:rPr>
        <w:t>Objednatel</w:t>
      </w:r>
      <w:r w:rsidRPr="00DF1B7A">
        <w:rPr>
          <w:rFonts w:cstheme="minorHAnsi"/>
          <w:b/>
          <w:sz w:val="22"/>
        </w:rPr>
        <w:t>“</w:t>
      </w:r>
      <w:r w:rsidRPr="00DF1B7A">
        <w:rPr>
          <w:rFonts w:cstheme="minorHAnsi"/>
          <w:sz w:val="22"/>
        </w:rPr>
        <w:t>)</w:t>
      </w:r>
    </w:p>
    <w:p w14:paraId="62B00361" w14:textId="77777777" w:rsidR="00DF1B7A" w:rsidRPr="00DF1B7A" w:rsidRDefault="00DF1B7A" w:rsidP="00DF1B7A">
      <w:pPr>
        <w:spacing w:after="0" w:line="240" w:lineRule="auto"/>
        <w:rPr>
          <w:rFonts w:cstheme="minorHAnsi"/>
          <w:sz w:val="22"/>
        </w:rPr>
      </w:pPr>
    </w:p>
    <w:p w14:paraId="157E85C5" w14:textId="77777777" w:rsidR="00DF1B7A" w:rsidRPr="00DF1B7A" w:rsidRDefault="00DF1B7A" w:rsidP="00DF1B7A">
      <w:pPr>
        <w:spacing w:after="0" w:line="240" w:lineRule="auto"/>
        <w:jc w:val="center"/>
        <w:rPr>
          <w:rFonts w:cstheme="minorHAnsi"/>
          <w:b/>
          <w:sz w:val="22"/>
        </w:rPr>
      </w:pPr>
      <w:r w:rsidRPr="00DF1B7A">
        <w:rPr>
          <w:rFonts w:cstheme="minorHAnsi"/>
          <w:b/>
          <w:sz w:val="22"/>
        </w:rPr>
        <w:t>a</w:t>
      </w:r>
    </w:p>
    <w:p w14:paraId="31DE8EC4" w14:textId="2CED9319" w:rsidR="00DF1B7A" w:rsidRDefault="00DF1B7A" w:rsidP="00DF1B7A">
      <w:pPr>
        <w:spacing w:after="0" w:line="240" w:lineRule="auto"/>
        <w:rPr>
          <w:rFonts w:cstheme="minorHAnsi"/>
          <w:bCs/>
          <w:sz w:val="22"/>
        </w:rPr>
      </w:pPr>
      <w:r w:rsidRPr="00DF1B7A">
        <w:rPr>
          <w:rFonts w:cstheme="minorHAnsi"/>
          <w:bCs/>
          <w:sz w:val="22"/>
        </w:rPr>
        <w:t xml:space="preserve">2. </w:t>
      </w:r>
      <w:r w:rsidR="003342BF">
        <w:rPr>
          <w:rFonts w:cstheme="minorHAnsi"/>
          <w:bCs/>
          <w:sz w:val="22"/>
        </w:rPr>
        <w:t>Jiří Šteiniger</w:t>
      </w:r>
    </w:p>
    <w:p w14:paraId="15730AC8" w14:textId="030C1F0C" w:rsidR="00174AFF" w:rsidRDefault="00174AFF" w:rsidP="00DF1B7A">
      <w:pPr>
        <w:spacing w:after="0" w:line="240" w:lineRule="auto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 xml:space="preserve">    </w:t>
      </w:r>
      <w:r w:rsidR="003342BF">
        <w:rPr>
          <w:rFonts w:cstheme="minorHAnsi"/>
          <w:bCs/>
          <w:sz w:val="22"/>
        </w:rPr>
        <w:t>Vysoká 831/6</w:t>
      </w:r>
    </w:p>
    <w:p w14:paraId="38462A81" w14:textId="7640EF0B" w:rsidR="00174AFF" w:rsidRDefault="00174AFF" w:rsidP="00DF1B7A">
      <w:pPr>
        <w:spacing w:after="0" w:line="240" w:lineRule="auto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 xml:space="preserve">    </w:t>
      </w:r>
      <w:r w:rsidR="003342BF">
        <w:rPr>
          <w:rFonts w:cstheme="minorHAnsi"/>
          <w:bCs/>
          <w:sz w:val="22"/>
        </w:rPr>
        <w:t>321 00 Plzeň</w:t>
      </w:r>
    </w:p>
    <w:p w14:paraId="3D0E0484" w14:textId="4413C8E3" w:rsidR="00174AFF" w:rsidRPr="00DF1B7A" w:rsidRDefault="00174AFF" w:rsidP="00DF1B7A">
      <w:pPr>
        <w:spacing w:after="0" w:line="240" w:lineRule="auto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 xml:space="preserve">    IČO: </w:t>
      </w:r>
      <w:r w:rsidR="003342BF">
        <w:rPr>
          <w:rFonts w:cstheme="minorHAnsi"/>
          <w:bCs/>
          <w:sz w:val="22"/>
        </w:rPr>
        <w:t>715 835 13</w:t>
      </w:r>
    </w:p>
    <w:p w14:paraId="2089BD0E" w14:textId="770F5043" w:rsidR="00DF1B7A" w:rsidRPr="00DF1B7A" w:rsidRDefault="00DF1B7A" w:rsidP="00DF1B7A">
      <w:pPr>
        <w:spacing w:after="0" w:line="240" w:lineRule="auto"/>
        <w:rPr>
          <w:rFonts w:cstheme="minorHAnsi"/>
          <w:bCs/>
          <w:sz w:val="22"/>
        </w:rPr>
      </w:pPr>
      <w:r w:rsidRPr="00DF1B7A">
        <w:rPr>
          <w:rFonts w:cstheme="minorHAnsi"/>
          <w:bCs/>
          <w:sz w:val="22"/>
        </w:rPr>
        <w:t xml:space="preserve">    (</w:t>
      </w:r>
      <w:r w:rsidRPr="00DF1B7A">
        <w:rPr>
          <w:rFonts w:cstheme="minorHAnsi"/>
          <w:b/>
          <w:sz w:val="22"/>
        </w:rPr>
        <w:t>dále jen „</w:t>
      </w:r>
      <w:r w:rsidR="00F13503">
        <w:rPr>
          <w:rFonts w:cstheme="minorHAnsi"/>
          <w:b/>
          <w:sz w:val="22"/>
        </w:rPr>
        <w:t>Poskytovatel</w:t>
      </w:r>
      <w:r w:rsidRPr="00DF1B7A">
        <w:rPr>
          <w:rFonts w:cstheme="minorHAnsi"/>
          <w:b/>
          <w:sz w:val="22"/>
        </w:rPr>
        <w:t>“</w:t>
      </w:r>
      <w:r w:rsidR="003E75A4">
        <w:rPr>
          <w:rFonts w:cstheme="minorHAnsi"/>
          <w:b/>
          <w:sz w:val="22"/>
        </w:rPr>
        <w:t xml:space="preserve">, </w:t>
      </w:r>
      <w:r w:rsidR="003E75A4">
        <w:rPr>
          <w:rFonts w:cstheme="minorHAnsi"/>
          <w:bCs/>
          <w:sz w:val="22"/>
        </w:rPr>
        <w:t>Poskytovatel společně s Objednatelem také jen „smluvní strany“</w:t>
      </w:r>
      <w:r w:rsidRPr="00DF1B7A">
        <w:rPr>
          <w:rFonts w:cstheme="minorHAnsi"/>
          <w:bCs/>
          <w:sz w:val="22"/>
        </w:rPr>
        <w:t>)</w:t>
      </w:r>
    </w:p>
    <w:p w14:paraId="4F4FAA64" w14:textId="650BDE59" w:rsidR="00F151CA" w:rsidRDefault="00F151CA" w:rsidP="00DF1B7A">
      <w:pPr>
        <w:ind w:left="-142" w:right="-141"/>
        <w:rPr>
          <w:rFonts w:cstheme="minorHAnsi"/>
          <w:szCs w:val="24"/>
        </w:rPr>
      </w:pPr>
    </w:p>
    <w:p w14:paraId="616246C6" w14:textId="0621E864" w:rsidR="00DF1B7A" w:rsidRPr="00AF6813" w:rsidRDefault="00DF1B7A" w:rsidP="00DF1B7A">
      <w:pPr>
        <w:jc w:val="center"/>
        <w:rPr>
          <w:rFonts w:cstheme="minorHAnsi"/>
          <w:b/>
          <w:bCs/>
        </w:rPr>
      </w:pPr>
      <w:r w:rsidRPr="00AF6813">
        <w:rPr>
          <w:rFonts w:cstheme="minorHAnsi"/>
          <w:b/>
          <w:bCs/>
        </w:rPr>
        <w:t>I</w:t>
      </w:r>
      <w:r w:rsidR="00F13503">
        <w:rPr>
          <w:rFonts w:cstheme="minorHAnsi"/>
          <w:b/>
          <w:bCs/>
        </w:rPr>
        <w:t>I</w:t>
      </w:r>
      <w:r w:rsidRPr="00AF681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Ú</w:t>
      </w:r>
      <w:r w:rsidR="00F13503">
        <w:rPr>
          <w:rFonts w:cstheme="minorHAnsi"/>
          <w:b/>
          <w:bCs/>
        </w:rPr>
        <w:t>čel smlouvy</w:t>
      </w:r>
    </w:p>
    <w:p w14:paraId="5E4C0D93" w14:textId="184BCF55" w:rsidR="00E90EF7" w:rsidRDefault="00F13503" w:rsidP="007A118A">
      <w:pPr>
        <w:spacing w:line="240" w:lineRule="auto"/>
      </w:pPr>
      <w:r>
        <w:t xml:space="preserve">2.1 Poskytovatel se zavazuje, že pro </w:t>
      </w:r>
      <w:r w:rsidR="00E90EF7">
        <w:t>O</w:t>
      </w:r>
      <w:r>
        <w:t xml:space="preserve">bjednatele </w:t>
      </w:r>
      <w:r w:rsidR="00E90EF7">
        <w:t xml:space="preserve">zajistí na základě této rámcové smlouvy provedení </w:t>
      </w:r>
      <w:r w:rsidR="003342BF">
        <w:t xml:space="preserve">metodické, </w:t>
      </w:r>
      <w:r w:rsidR="00430C2C">
        <w:t xml:space="preserve">školící, </w:t>
      </w:r>
      <w:r w:rsidR="00177A59">
        <w:t xml:space="preserve">zkušební, </w:t>
      </w:r>
      <w:r w:rsidR="003342BF">
        <w:t>kontrolní a revizní činnosti  v oblasti vyhrazených plynových zařízení,</w:t>
      </w:r>
      <w:r w:rsidR="00F75575">
        <w:t xml:space="preserve"> a to</w:t>
      </w:r>
      <w:r w:rsidR="00E90EF7">
        <w:t xml:space="preserve"> </w:t>
      </w:r>
      <w:r w:rsidR="007A118A">
        <w:t>v</w:t>
      </w:r>
      <w:r w:rsidR="002947CF">
        <w:t> </w:t>
      </w:r>
      <w:r w:rsidR="007A118A">
        <w:t>termínech</w:t>
      </w:r>
      <w:r w:rsidR="002947CF">
        <w:t xml:space="preserve"> </w:t>
      </w:r>
      <w:r w:rsidR="007A118A">
        <w:t xml:space="preserve">a způsobem stanoveným dle </w:t>
      </w:r>
      <w:r w:rsidR="00E90EF7">
        <w:t>platných technických norem a právních předpisů, v níže uvedeném rozsahu</w:t>
      </w:r>
      <w:r w:rsidR="002947CF">
        <w:t xml:space="preserve"> </w:t>
      </w:r>
      <w:r w:rsidR="007A118A">
        <w:t>a</w:t>
      </w:r>
      <w:r w:rsidR="00E90EF7">
        <w:t xml:space="preserve"> </w:t>
      </w:r>
      <w:r w:rsidR="00F75575">
        <w:t xml:space="preserve">v </w:t>
      </w:r>
      <w:r w:rsidR="00E90EF7">
        <w:t>níže uvedených objektech</w:t>
      </w:r>
      <w:bookmarkStart w:id="0" w:name="_Hlk198710892"/>
      <w:r w:rsidR="00430C2C">
        <w:rPr>
          <w:rFonts w:cstheme="minorHAnsi"/>
        </w:rPr>
        <w:t>;</w:t>
      </w:r>
      <w:bookmarkEnd w:id="0"/>
      <w:r w:rsidR="003B70EC">
        <w:t xml:space="preserve"> </w:t>
      </w:r>
      <w:r w:rsidR="003342BF">
        <w:t>provedenou činnost zdokladuje zápisem, vystavením osvědčení, kontrolním protokolem nebo revizní zprávou, př. jiným</w:t>
      </w:r>
      <w:r w:rsidR="00F62FEE">
        <w:t>,</w:t>
      </w:r>
      <w:r w:rsidR="003342BF">
        <w:t xml:space="preserve"> legislativou předepsaným dokladem </w:t>
      </w:r>
      <w:r w:rsidR="003B70EC">
        <w:t xml:space="preserve">o provedené </w:t>
      </w:r>
      <w:r w:rsidR="003342BF">
        <w:t xml:space="preserve">činnosti, a </w:t>
      </w:r>
      <w:r w:rsidR="003B70EC">
        <w:t xml:space="preserve">předá </w:t>
      </w:r>
      <w:r w:rsidR="003342BF">
        <w:t>je</w:t>
      </w:r>
      <w:r w:rsidR="00F62FEE">
        <w:t>j</w:t>
      </w:r>
      <w:r w:rsidR="003342BF">
        <w:t xml:space="preserve"> </w:t>
      </w:r>
      <w:r w:rsidR="003B70EC">
        <w:t xml:space="preserve">Objednateli. </w:t>
      </w:r>
    </w:p>
    <w:p w14:paraId="0300121D" w14:textId="6338CC12" w:rsidR="007A118A" w:rsidRDefault="00E90EF7" w:rsidP="007A118A">
      <w:pPr>
        <w:spacing w:line="240" w:lineRule="auto"/>
      </w:pPr>
      <w:r>
        <w:t xml:space="preserve">2.2. </w:t>
      </w:r>
      <w:r w:rsidR="00F75575">
        <w:t>Objednatel se zavazuje k vytvoření potřebných podmínek, zejména k umožnění přístupu do všech potřebných míst</w:t>
      </w:r>
      <w:r w:rsidR="003B70EC">
        <w:t xml:space="preserve"> v požadovaných termínech</w:t>
      </w:r>
      <w:r w:rsidR="007A118A">
        <w:t xml:space="preserve">, </w:t>
      </w:r>
      <w:r w:rsidR="003B70EC">
        <w:t xml:space="preserve">zajištění </w:t>
      </w:r>
      <w:r w:rsidR="007A118A">
        <w:t xml:space="preserve">přítomnosti pověřeného zaměstnance </w:t>
      </w:r>
      <w:r w:rsidR="003B70EC">
        <w:t>školy a</w:t>
      </w:r>
      <w:r w:rsidR="00F75575">
        <w:t xml:space="preserve"> poskytování informací</w:t>
      </w:r>
      <w:r w:rsidR="00E22109">
        <w:t xml:space="preserve"> a podkladů</w:t>
      </w:r>
      <w:r w:rsidR="00F75575">
        <w:t>, nezbytných k</w:t>
      </w:r>
      <w:r w:rsidR="007A118A">
        <w:t xml:space="preserve"> řádnému </w:t>
      </w:r>
      <w:r w:rsidR="00F75575">
        <w:t>provedení</w:t>
      </w:r>
      <w:r w:rsidR="005E2DD0">
        <w:t xml:space="preserve"> školení,</w:t>
      </w:r>
      <w:r w:rsidR="00F75575">
        <w:t xml:space="preserve"> </w:t>
      </w:r>
      <w:r w:rsidR="00E22109">
        <w:t xml:space="preserve">zkoušek, </w:t>
      </w:r>
      <w:r w:rsidR="002947CF">
        <w:t xml:space="preserve">kontrol </w:t>
      </w:r>
      <w:r w:rsidR="005E2DD0">
        <w:t>či</w:t>
      </w:r>
      <w:r w:rsidR="002947CF">
        <w:t xml:space="preserve"> </w:t>
      </w:r>
      <w:r w:rsidR="00F75575">
        <w:t>reviz</w:t>
      </w:r>
      <w:r w:rsidR="00733F61">
        <w:t>í</w:t>
      </w:r>
      <w:r w:rsidR="00F75575">
        <w:t>.</w:t>
      </w:r>
    </w:p>
    <w:p w14:paraId="0CA0B272" w14:textId="596A6D69" w:rsidR="00F75575" w:rsidRPr="00AF6813" w:rsidRDefault="00F75575" w:rsidP="002947CF">
      <w:pPr>
        <w:jc w:val="center"/>
        <w:rPr>
          <w:rFonts w:cstheme="minorHAnsi"/>
          <w:b/>
          <w:bCs/>
        </w:rPr>
      </w:pPr>
      <w:r w:rsidRPr="00AF6813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>II</w:t>
      </w:r>
      <w:r w:rsidRPr="00AF681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Předmět plnění</w:t>
      </w:r>
    </w:p>
    <w:p w14:paraId="74B987EE" w14:textId="2E46C4AA" w:rsidR="00F75575" w:rsidRDefault="007A118A" w:rsidP="007A118A">
      <w:pPr>
        <w:spacing w:line="240" w:lineRule="auto"/>
      </w:pPr>
      <w:r>
        <w:t xml:space="preserve">3.1 Předmětem plnění je provedení </w:t>
      </w:r>
      <w:r w:rsidR="005E2DD0">
        <w:t xml:space="preserve">služby ve smyslu odst. 2.1 této </w:t>
      </w:r>
      <w:r w:rsidR="00733F61">
        <w:t>S</w:t>
      </w:r>
      <w:r w:rsidR="005E2DD0">
        <w:t>mlouvy, a to:</w:t>
      </w:r>
    </w:p>
    <w:p w14:paraId="4C8581C7" w14:textId="455373F2" w:rsidR="00AB3DE0" w:rsidRDefault="007A118A" w:rsidP="007A118A">
      <w:pPr>
        <w:spacing w:after="0" w:line="240" w:lineRule="auto"/>
      </w:pPr>
      <w:r>
        <w:t xml:space="preserve">a) </w:t>
      </w:r>
      <w:r w:rsidR="00733F61">
        <w:t>P</w:t>
      </w:r>
      <w:r w:rsidR="00AB3DE0">
        <w:t xml:space="preserve">rovedení školení k získání odborné způsobilosti topiče k samostatné obsluze nízkotlakých  </w:t>
      </w:r>
    </w:p>
    <w:p w14:paraId="7368C1AD" w14:textId="041650D4" w:rsidR="005E2DD0" w:rsidRDefault="00AB3DE0" w:rsidP="007A118A">
      <w:pPr>
        <w:spacing w:after="0" w:line="240" w:lineRule="auto"/>
      </w:pPr>
      <w:r>
        <w:t xml:space="preserve">    kotlů</w:t>
      </w:r>
    </w:p>
    <w:p w14:paraId="5E10E08D" w14:textId="1DA772B1" w:rsidR="007A118A" w:rsidRDefault="007A118A" w:rsidP="007A118A">
      <w:pPr>
        <w:spacing w:after="0" w:line="240" w:lineRule="auto"/>
      </w:pPr>
      <w:r>
        <w:t>b</w:t>
      </w:r>
      <w:r w:rsidR="00AB3DE0">
        <w:t xml:space="preserve">) </w:t>
      </w:r>
      <w:r w:rsidR="00733F61">
        <w:t>P</w:t>
      </w:r>
      <w:r w:rsidR="00AB3DE0">
        <w:t xml:space="preserve">rovedení školení a přezkoušení obsluhy tlakových nádob stabilních </w:t>
      </w:r>
    </w:p>
    <w:p w14:paraId="153F5C8A" w14:textId="44C449F3" w:rsidR="007A118A" w:rsidRDefault="007A118A" w:rsidP="007A118A">
      <w:pPr>
        <w:spacing w:after="0" w:line="240" w:lineRule="auto"/>
      </w:pPr>
      <w:r>
        <w:t xml:space="preserve">c) </w:t>
      </w:r>
      <w:r w:rsidR="00733F61">
        <w:t>P</w:t>
      </w:r>
      <w:r w:rsidR="00AB3DE0">
        <w:t>rovedení školení a přezkoušení pracovníka pověřeného obsluhou plynového zařízení</w:t>
      </w:r>
    </w:p>
    <w:p w14:paraId="3732204A" w14:textId="75D3701C" w:rsidR="00733F61" w:rsidRDefault="007A118A" w:rsidP="007A118A">
      <w:pPr>
        <w:spacing w:after="0" w:line="240" w:lineRule="auto"/>
      </w:pPr>
      <w:r>
        <w:t xml:space="preserve">d) </w:t>
      </w:r>
      <w:r w:rsidR="00733F61">
        <w:t>Provedením k</w:t>
      </w:r>
      <w:r w:rsidR="00AB3DE0">
        <w:t xml:space="preserve">ontroly a </w:t>
      </w:r>
      <w:r w:rsidR="00733F61">
        <w:t>metodick</w:t>
      </w:r>
      <w:r w:rsidR="00A7738B">
        <w:t>é</w:t>
      </w:r>
      <w:r w:rsidR="00733F61">
        <w:t xml:space="preserve"> pomoc</w:t>
      </w:r>
      <w:r w:rsidR="00A7738B">
        <w:t>i</w:t>
      </w:r>
      <w:r w:rsidR="00733F61">
        <w:t xml:space="preserve"> při </w:t>
      </w:r>
      <w:r w:rsidR="00AB3DE0">
        <w:t>aktualizac</w:t>
      </w:r>
      <w:r w:rsidR="00733F61">
        <w:t>i</w:t>
      </w:r>
      <w:r w:rsidR="00AB3DE0">
        <w:t xml:space="preserve"> místní</w:t>
      </w:r>
      <w:r w:rsidR="00733F61">
        <w:t>ho</w:t>
      </w:r>
      <w:r w:rsidR="00AB3DE0">
        <w:t xml:space="preserve"> provozní</w:t>
      </w:r>
      <w:r w:rsidR="00733F61">
        <w:t>ho</w:t>
      </w:r>
      <w:r w:rsidR="00AB3DE0">
        <w:t xml:space="preserve"> řád</w:t>
      </w:r>
      <w:r w:rsidR="00733F61">
        <w:t xml:space="preserve">u plynové </w:t>
      </w:r>
    </w:p>
    <w:p w14:paraId="6A344D75" w14:textId="19E728CC" w:rsidR="007A118A" w:rsidRDefault="00733F61" w:rsidP="007A118A">
      <w:pPr>
        <w:spacing w:after="0" w:line="240" w:lineRule="auto"/>
      </w:pPr>
      <w:r>
        <w:t xml:space="preserve">     kotelny</w:t>
      </w:r>
      <w:r w:rsidR="00AB3DE0">
        <w:t xml:space="preserve"> </w:t>
      </w:r>
    </w:p>
    <w:p w14:paraId="617C12F4" w14:textId="737D23C0" w:rsidR="007A118A" w:rsidRDefault="007A118A" w:rsidP="007A118A">
      <w:pPr>
        <w:spacing w:after="0" w:line="240" w:lineRule="auto"/>
      </w:pPr>
      <w:r>
        <w:lastRenderedPageBreak/>
        <w:t xml:space="preserve">e) </w:t>
      </w:r>
      <w:r w:rsidR="00733F61">
        <w:t>P</w:t>
      </w:r>
      <w:r w:rsidR="00AB3DE0">
        <w:t>rovedení odborných prohlídek kotelny</w:t>
      </w:r>
      <w:r w:rsidR="001F568D">
        <w:t xml:space="preserve"> a plynovodu</w:t>
      </w:r>
    </w:p>
    <w:p w14:paraId="3CEE819F" w14:textId="73C17A28" w:rsidR="00167A64" w:rsidRDefault="007A118A" w:rsidP="007A118A">
      <w:pPr>
        <w:spacing w:after="0" w:line="240" w:lineRule="auto"/>
      </w:pPr>
      <w:r>
        <w:t xml:space="preserve">f) </w:t>
      </w:r>
      <w:r w:rsidR="00733F61">
        <w:t>P</w:t>
      </w:r>
      <w:r w:rsidR="00AB3DE0">
        <w:t>rovedení kontrol a revizí plynového zařízení</w:t>
      </w:r>
    </w:p>
    <w:p w14:paraId="08C8D027" w14:textId="1361F54A" w:rsidR="00AB3DE0" w:rsidRDefault="00AB3DE0" w:rsidP="007A118A">
      <w:pPr>
        <w:spacing w:after="0" w:line="240" w:lineRule="auto"/>
      </w:pPr>
      <w:r>
        <w:t xml:space="preserve">g) </w:t>
      </w:r>
      <w:r w:rsidR="00733F61">
        <w:t>P</w:t>
      </w:r>
      <w:r>
        <w:t>rovedení kontrol a revizí tlakových nádob stabilních</w:t>
      </w:r>
    </w:p>
    <w:p w14:paraId="063E74D3" w14:textId="77777777" w:rsidR="00733F61" w:rsidRDefault="00AB3DE0" w:rsidP="007A118A">
      <w:pPr>
        <w:spacing w:after="0" w:line="240" w:lineRule="auto"/>
      </w:pPr>
      <w:r>
        <w:t>h</w:t>
      </w:r>
      <w:r w:rsidR="00167A64">
        <w:t xml:space="preserve">) </w:t>
      </w:r>
      <w:r w:rsidR="00733F61">
        <w:t xml:space="preserve">Metodická spolupráce na vypracování Harmonogramu revizí a kontrol plynového zařízení a </w:t>
      </w:r>
    </w:p>
    <w:p w14:paraId="649F9598" w14:textId="4B9AC691" w:rsidR="00AB3DE0" w:rsidRDefault="00733F61" w:rsidP="007A118A">
      <w:pPr>
        <w:spacing w:after="0" w:line="240" w:lineRule="auto"/>
      </w:pPr>
      <w:r>
        <w:t xml:space="preserve">     plynových nádob stabilních</w:t>
      </w:r>
    </w:p>
    <w:p w14:paraId="1D6376A2" w14:textId="6CCC4867" w:rsidR="007A118A" w:rsidRDefault="00AB3DE0" w:rsidP="007A118A">
      <w:pPr>
        <w:spacing w:after="0" w:line="240" w:lineRule="auto"/>
      </w:pPr>
      <w:r>
        <w:t xml:space="preserve">ch) </w:t>
      </w:r>
      <w:r w:rsidR="00167A64">
        <w:t>Vypracování kontrolní, revizní zprávy</w:t>
      </w:r>
      <w:r w:rsidR="00733F61">
        <w:t>, protokolu či osvědčení</w:t>
      </w:r>
      <w:r w:rsidR="007A118A">
        <w:t xml:space="preserve"> </w:t>
      </w:r>
    </w:p>
    <w:p w14:paraId="447DD737" w14:textId="77777777" w:rsidR="003B70EC" w:rsidRDefault="003B70EC" w:rsidP="007A118A">
      <w:pPr>
        <w:spacing w:after="0" w:line="240" w:lineRule="auto"/>
      </w:pPr>
    </w:p>
    <w:p w14:paraId="0F179182" w14:textId="7B59EC9B" w:rsidR="003B70EC" w:rsidRDefault="000B4343" w:rsidP="007A118A">
      <w:pPr>
        <w:spacing w:after="0" w:line="240" w:lineRule="auto"/>
      </w:pPr>
      <w:r>
        <w:t>3.2 Poskytovatel je</w:t>
      </w:r>
      <w:r w:rsidR="002947CF">
        <w:t xml:space="preserve"> p</w:t>
      </w:r>
      <w:r>
        <w:t xml:space="preserve">o celou dobu trvání </w:t>
      </w:r>
      <w:r w:rsidR="00CD72AD">
        <w:t>S</w:t>
      </w:r>
      <w:r>
        <w:t>mlouvy</w:t>
      </w:r>
      <w:r w:rsidR="002947CF">
        <w:t xml:space="preserve"> garantem</w:t>
      </w:r>
      <w:r>
        <w:t xml:space="preserve">, že je osobou odborně způsobilou k provádění </w:t>
      </w:r>
      <w:r w:rsidR="001F568D">
        <w:t xml:space="preserve">školení, </w:t>
      </w:r>
      <w:r w:rsidR="00E22109">
        <w:t xml:space="preserve">zkoušek, </w:t>
      </w:r>
      <w:r>
        <w:t xml:space="preserve">kontrol a revizí </w:t>
      </w:r>
      <w:r w:rsidR="001F568D">
        <w:t xml:space="preserve">v oblasti </w:t>
      </w:r>
      <w:r>
        <w:t xml:space="preserve">vyhrazených </w:t>
      </w:r>
      <w:r w:rsidR="001F568D">
        <w:t xml:space="preserve">plynových zařízení pro účel </w:t>
      </w:r>
      <w:r>
        <w:t>odst. 3.1, a to ve lhůt</w:t>
      </w:r>
      <w:r w:rsidR="002947CF">
        <w:t>ách</w:t>
      </w:r>
      <w:r>
        <w:t xml:space="preserve"> a rozsahu stanoveném příslušnou legislativou.</w:t>
      </w:r>
    </w:p>
    <w:p w14:paraId="2BC733BA" w14:textId="77777777" w:rsidR="003B70EC" w:rsidRDefault="003B70EC" w:rsidP="007A118A">
      <w:pPr>
        <w:spacing w:after="0" w:line="240" w:lineRule="auto"/>
      </w:pPr>
    </w:p>
    <w:p w14:paraId="67A05650" w14:textId="4DDBAFEC" w:rsidR="003B70EC" w:rsidRPr="00AF6813" w:rsidRDefault="003B70EC" w:rsidP="003B70EC">
      <w:pPr>
        <w:jc w:val="center"/>
        <w:rPr>
          <w:rFonts w:cstheme="minorHAnsi"/>
          <w:b/>
          <w:bCs/>
        </w:rPr>
      </w:pPr>
      <w:r w:rsidRPr="00AF6813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>V</w:t>
      </w:r>
      <w:r w:rsidRPr="00AF681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Místo plnění</w:t>
      </w:r>
    </w:p>
    <w:p w14:paraId="69319185" w14:textId="2935CE73" w:rsidR="003B70EC" w:rsidRDefault="003B70EC" w:rsidP="007A118A">
      <w:pPr>
        <w:spacing w:after="0" w:line="240" w:lineRule="auto"/>
      </w:pPr>
      <w:r>
        <w:t xml:space="preserve">4.1 Místem plnění jsou </w:t>
      </w:r>
      <w:r w:rsidR="00E22109">
        <w:t xml:space="preserve">budovy a zařízení </w:t>
      </w:r>
      <w:r w:rsidR="00733F61">
        <w:t>plynov</w:t>
      </w:r>
      <w:r w:rsidR="00E22109">
        <w:t>ých</w:t>
      </w:r>
      <w:r w:rsidR="00733F61">
        <w:t xml:space="preserve"> </w:t>
      </w:r>
      <w:r w:rsidR="001F568D">
        <w:t>kotel</w:t>
      </w:r>
      <w:r w:rsidR="00E22109">
        <w:t>en</w:t>
      </w:r>
      <w:r w:rsidR="00455207">
        <w:t>, včetně příslušenství, budovy</w:t>
      </w:r>
      <w:r>
        <w:t xml:space="preserve"> školy</w:t>
      </w:r>
      <w:r w:rsidR="001F568D">
        <w:t xml:space="preserve"> SOŠ</w:t>
      </w:r>
      <w:r>
        <w:t xml:space="preserve"> v</w:t>
      </w:r>
      <w:r w:rsidR="001F568D">
        <w:t> </w:t>
      </w:r>
      <w:r>
        <w:t>Plasích</w:t>
      </w:r>
      <w:r w:rsidR="001F568D">
        <w:t xml:space="preserve">, </w:t>
      </w:r>
      <w:r>
        <w:t>č.p. 280,</w:t>
      </w:r>
      <w:r w:rsidR="001F568D">
        <w:t xml:space="preserve"> a budovy gymnázia, Stará cesta 363. </w:t>
      </w:r>
      <w:r w:rsidR="002D36C3">
        <w:t xml:space="preserve"> </w:t>
      </w:r>
      <w:r>
        <w:t xml:space="preserve"> </w:t>
      </w:r>
    </w:p>
    <w:p w14:paraId="2B357D7F" w14:textId="77777777" w:rsidR="007A118A" w:rsidRDefault="007A118A" w:rsidP="007A118A">
      <w:pPr>
        <w:spacing w:line="240" w:lineRule="auto"/>
      </w:pPr>
    </w:p>
    <w:p w14:paraId="21E1A0F8" w14:textId="24F6C8A7" w:rsidR="002D36C3" w:rsidRDefault="002D36C3" w:rsidP="002D36C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</w:t>
      </w:r>
      <w:r w:rsidRPr="00AF681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Lhůty plnění</w:t>
      </w:r>
    </w:p>
    <w:p w14:paraId="029FA22B" w14:textId="52EA79D2" w:rsidR="002D36C3" w:rsidRDefault="002D36C3" w:rsidP="00455207">
      <w:pPr>
        <w:spacing w:after="0" w:line="240" w:lineRule="auto"/>
      </w:pPr>
      <w:r w:rsidRPr="002D36C3">
        <w:rPr>
          <w:rFonts w:cstheme="minorHAnsi"/>
        </w:rPr>
        <w:t xml:space="preserve">5.1 </w:t>
      </w:r>
      <w:r>
        <w:rPr>
          <w:rFonts w:cstheme="minorHAnsi"/>
        </w:rPr>
        <w:t>Lhůt</w:t>
      </w:r>
      <w:r w:rsidR="000A43FF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0A43FF">
        <w:rPr>
          <w:rFonts w:cstheme="minorHAnsi"/>
        </w:rPr>
        <w:t xml:space="preserve">provedení </w:t>
      </w:r>
      <w:r w:rsidR="001F568D">
        <w:rPr>
          <w:rFonts w:cstheme="minorHAnsi"/>
        </w:rPr>
        <w:t xml:space="preserve">školení, </w:t>
      </w:r>
      <w:r w:rsidR="00E22109">
        <w:rPr>
          <w:rFonts w:cstheme="minorHAnsi"/>
        </w:rPr>
        <w:t xml:space="preserve">zkoušek, </w:t>
      </w:r>
      <w:r w:rsidR="000A43FF">
        <w:rPr>
          <w:rFonts w:cstheme="minorHAnsi"/>
        </w:rPr>
        <w:t>kontrol či reviz</w:t>
      </w:r>
      <w:r w:rsidR="00E22109">
        <w:rPr>
          <w:rFonts w:cstheme="minorHAnsi"/>
        </w:rPr>
        <w:t>í</w:t>
      </w:r>
      <w:r w:rsidR="000A43FF">
        <w:rPr>
          <w:rFonts w:cstheme="minorHAnsi"/>
        </w:rPr>
        <w:t xml:space="preserve"> </w:t>
      </w:r>
      <w:r>
        <w:rPr>
          <w:rFonts w:cstheme="minorHAnsi"/>
        </w:rPr>
        <w:t xml:space="preserve">na základě </w:t>
      </w:r>
      <w:r w:rsidR="000A43FF">
        <w:rPr>
          <w:rFonts w:cstheme="minorHAnsi"/>
        </w:rPr>
        <w:t xml:space="preserve">platných norem a právních předpisů stanoví Poskytovatel, Objednatel vede </w:t>
      </w:r>
      <w:r w:rsidR="002947CF">
        <w:rPr>
          <w:rFonts w:cstheme="minorHAnsi"/>
        </w:rPr>
        <w:t xml:space="preserve">pro </w:t>
      </w:r>
      <w:r w:rsidR="00167A64">
        <w:rPr>
          <w:rFonts w:cstheme="minorHAnsi"/>
        </w:rPr>
        <w:t xml:space="preserve">vlastní přehled a </w:t>
      </w:r>
      <w:r w:rsidR="002947CF">
        <w:rPr>
          <w:rFonts w:cstheme="minorHAnsi"/>
        </w:rPr>
        <w:t xml:space="preserve">potřebu BOZP </w:t>
      </w:r>
      <w:r w:rsidR="000A43FF">
        <w:rPr>
          <w:rFonts w:cstheme="minorHAnsi"/>
        </w:rPr>
        <w:t>lhůty uvedené Poskytovatelem v Plánu činnosti pro oblast BOZP</w:t>
      </w:r>
      <w:r w:rsidR="00455207">
        <w:rPr>
          <w:rFonts w:cstheme="minorHAnsi"/>
        </w:rPr>
        <w:t xml:space="preserve"> a </w:t>
      </w:r>
      <w:r w:rsidR="00455207">
        <w:t>Harmonogramu revizí a kontrol plynového zařízení a plynových nádob stabilních.</w:t>
      </w:r>
    </w:p>
    <w:p w14:paraId="0DF30A10" w14:textId="77777777" w:rsidR="00455207" w:rsidRDefault="00455207" w:rsidP="00455207">
      <w:pPr>
        <w:spacing w:after="0" w:line="240" w:lineRule="auto"/>
        <w:rPr>
          <w:rFonts w:cstheme="minorHAnsi"/>
        </w:rPr>
      </w:pPr>
    </w:p>
    <w:p w14:paraId="598BB8DB" w14:textId="39E37B94" w:rsidR="00167A64" w:rsidRDefault="000A43FF" w:rsidP="00444DBF">
      <w:pPr>
        <w:rPr>
          <w:rFonts w:cstheme="minorHAnsi"/>
        </w:rPr>
      </w:pPr>
      <w:r>
        <w:rPr>
          <w:rFonts w:cstheme="minorHAnsi"/>
        </w:rPr>
        <w:t>5.2</w:t>
      </w:r>
      <w:r w:rsidR="00444DBF">
        <w:rPr>
          <w:rFonts w:cstheme="minorHAnsi"/>
        </w:rPr>
        <w:t xml:space="preserve"> T</w:t>
      </w:r>
      <w:r>
        <w:rPr>
          <w:rFonts w:cstheme="minorHAnsi"/>
        </w:rPr>
        <w:t xml:space="preserve">ermín </w:t>
      </w:r>
      <w:r w:rsidR="00444DBF">
        <w:rPr>
          <w:rFonts w:cstheme="minorHAnsi"/>
        </w:rPr>
        <w:t xml:space="preserve">potřebný k </w:t>
      </w:r>
      <w:r>
        <w:rPr>
          <w:rFonts w:cstheme="minorHAnsi"/>
        </w:rPr>
        <w:t>provedení konzultuje Poskytovatel s</w:t>
      </w:r>
      <w:r w:rsidR="001F568D">
        <w:rPr>
          <w:rFonts w:cstheme="minorHAnsi"/>
        </w:rPr>
        <w:t xml:space="preserve"> pověřenou osobou </w:t>
      </w:r>
      <w:r>
        <w:rPr>
          <w:rFonts w:cstheme="minorHAnsi"/>
        </w:rPr>
        <w:t>Objednavatele telefonicky nebo písemně</w:t>
      </w:r>
      <w:r w:rsidR="00444DBF">
        <w:rPr>
          <w:rFonts w:cstheme="minorHAnsi"/>
        </w:rPr>
        <w:t xml:space="preserve"> </w:t>
      </w:r>
      <w:r w:rsidR="002947CF">
        <w:rPr>
          <w:rFonts w:cstheme="minorHAnsi"/>
        </w:rPr>
        <w:t xml:space="preserve">s dostatečným </w:t>
      </w:r>
      <w:r w:rsidR="00444DBF">
        <w:rPr>
          <w:rFonts w:cstheme="minorHAnsi"/>
        </w:rPr>
        <w:t>předstihem</w:t>
      </w:r>
      <w:r w:rsidR="00167A64">
        <w:rPr>
          <w:rFonts w:cstheme="minorHAnsi"/>
        </w:rPr>
        <w:t xml:space="preserve"> tak, aby bylo možné provést </w:t>
      </w:r>
      <w:r w:rsidR="001F568D">
        <w:rPr>
          <w:rFonts w:cstheme="minorHAnsi"/>
        </w:rPr>
        <w:t xml:space="preserve">školení, </w:t>
      </w:r>
      <w:r w:rsidR="00E22109">
        <w:rPr>
          <w:rFonts w:cstheme="minorHAnsi"/>
        </w:rPr>
        <w:t xml:space="preserve">zkoušku, </w:t>
      </w:r>
      <w:r w:rsidR="001F568D">
        <w:rPr>
          <w:rFonts w:cstheme="minorHAnsi"/>
        </w:rPr>
        <w:t xml:space="preserve">kontrolu či </w:t>
      </w:r>
      <w:r w:rsidR="00167A64">
        <w:rPr>
          <w:rFonts w:cstheme="minorHAnsi"/>
        </w:rPr>
        <w:t xml:space="preserve">revizi v legislativou stanoveném termínu.  </w:t>
      </w:r>
    </w:p>
    <w:p w14:paraId="1D732B68" w14:textId="472B2556" w:rsidR="00444DBF" w:rsidRDefault="00444DBF" w:rsidP="00987C47">
      <w:pPr>
        <w:spacing w:after="0"/>
        <w:rPr>
          <w:rFonts w:cstheme="minorHAnsi"/>
        </w:rPr>
      </w:pPr>
      <w:r>
        <w:rPr>
          <w:rFonts w:cstheme="minorHAnsi"/>
        </w:rPr>
        <w:t>5.3 Vypracovan</w:t>
      </w:r>
      <w:r w:rsidR="00177A59">
        <w:rPr>
          <w:rFonts w:cstheme="minorHAnsi"/>
        </w:rPr>
        <w:t>ý doklad o školení, zkoušce, kontrole či revizi s potřebnými náležitostmi</w:t>
      </w:r>
      <w:r w:rsidR="00987C47">
        <w:rPr>
          <w:rFonts w:cstheme="minorHAnsi"/>
        </w:rPr>
        <w:t xml:space="preserve"> zašle</w:t>
      </w:r>
      <w:r>
        <w:rPr>
          <w:rFonts w:cstheme="minorHAnsi"/>
        </w:rPr>
        <w:t xml:space="preserve"> Poskytovatel Objednateli </w:t>
      </w:r>
      <w:r w:rsidR="00E22109">
        <w:rPr>
          <w:rFonts w:cstheme="minorHAnsi"/>
        </w:rPr>
        <w:t xml:space="preserve">nejpozději </w:t>
      </w:r>
      <w:r>
        <w:rPr>
          <w:rFonts w:cstheme="minorHAnsi"/>
        </w:rPr>
        <w:t xml:space="preserve">spolu s fakturou. </w:t>
      </w:r>
    </w:p>
    <w:p w14:paraId="45B172FC" w14:textId="77777777" w:rsidR="00987C47" w:rsidRDefault="00987C47" w:rsidP="00444DBF">
      <w:pPr>
        <w:rPr>
          <w:rFonts w:cstheme="minorHAnsi"/>
        </w:rPr>
      </w:pPr>
    </w:p>
    <w:p w14:paraId="1C31E4A3" w14:textId="3FB34993" w:rsidR="000A43FF" w:rsidRDefault="000A43FF" w:rsidP="00987C47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</w:t>
      </w:r>
      <w:r w:rsidRPr="00AF681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Cena a platební podmínky</w:t>
      </w:r>
    </w:p>
    <w:p w14:paraId="0124000E" w14:textId="77777777" w:rsidR="000A43FF" w:rsidRDefault="000A43FF" w:rsidP="002D36C3">
      <w:pPr>
        <w:jc w:val="left"/>
        <w:rPr>
          <w:rFonts w:cstheme="minorHAnsi"/>
        </w:rPr>
      </w:pPr>
    </w:p>
    <w:p w14:paraId="1CB7EED9" w14:textId="3FD5D1D8" w:rsidR="000A43FF" w:rsidRDefault="00330B0D" w:rsidP="002D36C3">
      <w:pPr>
        <w:jc w:val="left"/>
        <w:rPr>
          <w:rFonts w:cstheme="minorHAnsi"/>
        </w:rPr>
      </w:pPr>
      <w:r>
        <w:rPr>
          <w:rFonts w:cstheme="minorHAnsi"/>
        </w:rPr>
        <w:t xml:space="preserve">6. 1 </w:t>
      </w:r>
      <w:r w:rsidR="000A43FF">
        <w:rPr>
          <w:rFonts w:cstheme="minorHAnsi"/>
        </w:rPr>
        <w:t>Druh činnosti</w:t>
      </w:r>
      <w:r w:rsidR="00E745CD">
        <w:rPr>
          <w:rFonts w:cstheme="minorHAnsi"/>
        </w:rPr>
        <w:t xml:space="preserve"> a sjednaná cena jsou uvedeny v Příloze č. 1 Smlouvy</w:t>
      </w:r>
      <w:r w:rsidR="00455207">
        <w:rPr>
          <w:rFonts w:cstheme="minorHAnsi"/>
        </w:rPr>
        <w:t>.</w:t>
      </w:r>
      <w:r w:rsidR="000A43FF">
        <w:rPr>
          <w:rFonts w:cstheme="minorHAnsi"/>
        </w:rPr>
        <w:t xml:space="preserve">                                                                                               </w:t>
      </w:r>
    </w:p>
    <w:p w14:paraId="2C5D4162" w14:textId="41EDB36F" w:rsidR="002D36C3" w:rsidRDefault="00330B0D" w:rsidP="00444DBF">
      <w:pPr>
        <w:rPr>
          <w:rFonts w:cstheme="minorHAnsi"/>
        </w:rPr>
      </w:pPr>
      <w:r>
        <w:rPr>
          <w:rFonts w:cstheme="minorHAnsi"/>
        </w:rPr>
        <w:t xml:space="preserve">6.2 </w:t>
      </w:r>
      <w:r w:rsidR="000B4343">
        <w:rPr>
          <w:rFonts w:cstheme="minorHAnsi"/>
        </w:rPr>
        <w:t xml:space="preserve">Celková cena bude </w:t>
      </w:r>
      <w:r w:rsidR="006B6DA0">
        <w:rPr>
          <w:rFonts w:cstheme="minorHAnsi"/>
        </w:rPr>
        <w:t xml:space="preserve">Objednatelem </w:t>
      </w:r>
      <w:r w:rsidR="000B4343">
        <w:rPr>
          <w:rFonts w:cstheme="minorHAnsi"/>
        </w:rPr>
        <w:t xml:space="preserve">uhrazena </w:t>
      </w:r>
      <w:r w:rsidR="00D4457A">
        <w:rPr>
          <w:rFonts w:cstheme="minorHAnsi"/>
        </w:rPr>
        <w:t xml:space="preserve">bezhotovostním převodem na </w:t>
      </w:r>
      <w:r w:rsidR="000B4343">
        <w:rPr>
          <w:rFonts w:cstheme="minorHAnsi"/>
        </w:rPr>
        <w:t xml:space="preserve">základě </w:t>
      </w:r>
      <w:r w:rsidR="00E745CD">
        <w:rPr>
          <w:rFonts w:cstheme="minorHAnsi"/>
        </w:rPr>
        <w:t xml:space="preserve">Poskytovatelem </w:t>
      </w:r>
      <w:r w:rsidR="000B4343">
        <w:rPr>
          <w:rFonts w:cstheme="minorHAnsi"/>
        </w:rPr>
        <w:t>vystavené faktury</w:t>
      </w:r>
      <w:r w:rsidR="006B6DA0">
        <w:rPr>
          <w:rFonts w:cstheme="minorHAnsi"/>
        </w:rPr>
        <w:t xml:space="preserve"> s uvedeným </w:t>
      </w:r>
      <w:r w:rsidR="00CD72AD">
        <w:rPr>
          <w:rFonts w:cstheme="minorHAnsi"/>
        </w:rPr>
        <w:t xml:space="preserve">číslem </w:t>
      </w:r>
      <w:r w:rsidR="006B6DA0">
        <w:rPr>
          <w:rFonts w:cstheme="minorHAnsi"/>
        </w:rPr>
        <w:t>bankovní</w:t>
      </w:r>
      <w:r w:rsidR="00CD72AD">
        <w:rPr>
          <w:rFonts w:cstheme="minorHAnsi"/>
        </w:rPr>
        <w:t>ho</w:t>
      </w:r>
      <w:r w:rsidR="006B6DA0">
        <w:rPr>
          <w:rFonts w:cstheme="minorHAnsi"/>
        </w:rPr>
        <w:t xml:space="preserve"> účt</w:t>
      </w:r>
      <w:r w:rsidR="00CD72AD">
        <w:rPr>
          <w:rFonts w:cstheme="minorHAnsi"/>
        </w:rPr>
        <w:t>u</w:t>
      </w:r>
      <w:r w:rsidR="000B4343">
        <w:rPr>
          <w:rFonts w:cstheme="minorHAnsi"/>
        </w:rPr>
        <w:t xml:space="preserve">, která bude </w:t>
      </w:r>
      <w:r w:rsidR="00D4457A">
        <w:rPr>
          <w:rFonts w:cstheme="minorHAnsi"/>
        </w:rPr>
        <w:t>po vystavení</w:t>
      </w:r>
      <w:r w:rsidR="000B4343">
        <w:rPr>
          <w:rFonts w:cstheme="minorHAnsi"/>
        </w:rPr>
        <w:t xml:space="preserve"> doručena Objednateli. Splatnost faktury je 30 dní, </w:t>
      </w:r>
      <w:r w:rsidR="00177A59">
        <w:rPr>
          <w:rFonts w:cstheme="minorHAnsi"/>
        </w:rPr>
        <w:t>O</w:t>
      </w:r>
      <w:r w:rsidR="000B4343">
        <w:rPr>
          <w:rFonts w:cstheme="minorHAnsi"/>
        </w:rPr>
        <w:t>bjednatel není plátcem DPH. Pro fa</w:t>
      </w:r>
      <w:r w:rsidR="00444DBF">
        <w:rPr>
          <w:rFonts w:cstheme="minorHAnsi"/>
        </w:rPr>
        <w:t xml:space="preserve">kturaci </w:t>
      </w:r>
      <w:r w:rsidR="000B4343">
        <w:rPr>
          <w:rFonts w:cstheme="minorHAnsi"/>
        </w:rPr>
        <w:t xml:space="preserve">je </w:t>
      </w:r>
      <w:r w:rsidR="00444DBF">
        <w:rPr>
          <w:rFonts w:cstheme="minorHAnsi"/>
        </w:rPr>
        <w:t>d</w:t>
      </w:r>
      <w:r>
        <w:rPr>
          <w:rFonts w:cstheme="minorHAnsi"/>
        </w:rPr>
        <w:t xml:space="preserve">oporučen formát </w:t>
      </w:r>
      <w:r w:rsidR="00444DBF">
        <w:rPr>
          <w:rFonts w:cstheme="minorHAnsi"/>
        </w:rPr>
        <w:t>ISDOC</w:t>
      </w:r>
      <w:r w:rsidR="00E745CD">
        <w:rPr>
          <w:rFonts w:cstheme="minorHAnsi"/>
        </w:rPr>
        <w:t>.</w:t>
      </w:r>
      <w:r w:rsidR="00444DBF">
        <w:rPr>
          <w:rFonts w:cstheme="minorHAnsi"/>
        </w:rPr>
        <w:t xml:space="preserve"> </w:t>
      </w:r>
    </w:p>
    <w:p w14:paraId="62586FDF" w14:textId="0637AA4C" w:rsidR="00444DBF" w:rsidRDefault="00444DBF" w:rsidP="00444DBF">
      <w:pPr>
        <w:rPr>
          <w:rFonts w:cstheme="minorHAnsi"/>
        </w:rPr>
      </w:pPr>
      <w:r>
        <w:rPr>
          <w:rFonts w:cstheme="minorHAnsi"/>
        </w:rPr>
        <w:t xml:space="preserve">6.3 Objednatel se zavazuje uhradit </w:t>
      </w:r>
      <w:r w:rsidR="00E22109">
        <w:rPr>
          <w:rFonts w:cstheme="minorHAnsi"/>
        </w:rPr>
        <w:t xml:space="preserve">Poskytovateli </w:t>
      </w:r>
      <w:r w:rsidR="003E75A4">
        <w:rPr>
          <w:rFonts w:cstheme="minorHAnsi"/>
        </w:rPr>
        <w:t>sjednanou cenu ve stanovené lhůtě splatnosti</w:t>
      </w:r>
      <w:r w:rsidR="006B6DA0">
        <w:rPr>
          <w:rFonts w:cstheme="minorHAnsi"/>
        </w:rPr>
        <w:t xml:space="preserve"> na jím uvedený bankovní účet. </w:t>
      </w:r>
    </w:p>
    <w:p w14:paraId="46640114" w14:textId="77777777" w:rsidR="00455207" w:rsidRDefault="00F633A9" w:rsidP="00455207">
      <w:pPr>
        <w:rPr>
          <w:rFonts w:cstheme="minorHAnsi"/>
        </w:rPr>
      </w:pPr>
      <w:r>
        <w:rPr>
          <w:rFonts w:cstheme="minorHAnsi"/>
        </w:rPr>
        <w:lastRenderedPageBreak/>
        <w:t>6.4 Objednatel si vyhrazuje právo vrátit fakturu Poskytovateli bez úhrady v případě:</w:t>
      </w:r>
    </w:p>
    <w:p w14:paraId="06C08350" w14:textId="16EABD11" w:rsidR="00F633A9" w:rsidRDefault="00F633A9" w:rsidP="00455207">
      <w:pPr>
        <w:spacing w:after="0"/>
        <w:rPr>
          <w:rFonts w:cstheme="minorHAnsi"/>
        </w:rPr>
      </w:pPr>
      <w:r>
        <w:rPr>
          <w:rFonts w:cstheme="minorHAnsi"/>
        </w:rPr>
        <w:t xml:space="preserve">a) stanovení kratší, než </w:t>
      </w:r>
      <w:r w:rsidR="00AA7ECC">
        <w:rPr>
          <w:rFonts w:cstheme="minorHAnsi"/>
        </w:rPr>
        <w:t>30denní</w:t>
      </w:r>
      <w:r>
        <w:rPr>
          <w:rFonts w:cstheme="minorHAnsi"/>
        </w:rPr>
        <w:t xml:space="preserve"> lhůty splatnosti</w:t>
      </w:r>
    </w:p>
    <w:p w14:paraId="16CEC7F5" w14:textId="035D0822" w:rsidR="00F633A9" w:rsidRDefault="00F633A9" w:rsidP="00B930DB">
      <w:pPr>
        <w:spacing w:after="0" w:line="240" w:lineRule="auto"/>
        <w:rPr>
          <w:rFonts w:cstheme="minorHAnsi"/>
        </w:rPr>
      </w:pPr>
      <w:r>
        <w:rPr>
          <w:rFonts w:cstheme="minorHAnsi"/>
        </w:rPr>
        <w:t>b) že faktura neobsahuje náležitosti</w:t>
      </w:r>
      <w:r w:rsidR="00B930DB">
        <w:rPr>
          <w:rFonts w:cstheme="minorHAnsi"/>
        </w:rPr>
        <w:t xml:space="preserve"> dle zákona č. 563/1991 </w:t>
      </w:r>
      <w:proofErr w:type="spellStart"/>
      <w:r w:rsidR="00B930DB">
        <w:rPr>
          <w:rFonts w:cstheme="minorHAnsi"/>
        </w:rPr>
        <w:t>Sb</w:t>
      </w:r>
      <w:proofErr w:type="spellEnd"/>
      <w:r w:rsidR="00B930DB">
        <w:rPr>
          <w:rFonts w:cstheme="minorHAnsi"/>
        </w:rPr>
        <w:t>, o účetnictví</w:t>
      </w:r>
      <w:r w:rsidR="006B6DA0">
        <w:rPr>
          <w:rFonts w:cstheme="minorHAnsi"/>
        </w:rPr>
        <w:t xml:space="preserve"> a není na ní uvedeno číslo bankovního účtu</w:t>
      </w:r>
    </w:p>
    <w:p w14:paraId="284EE71D" w14:textId="0C208753" w:rsidR="00165DAA" w:rsidRDefault="00B930DB" w:rsidP="00F633A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c) </w:t>
      </w:r>
      <w:r w:rsidRPr="002D1F2B">
        <w:rPr>
          <w:rFonts w:cstheme="minorHAnsi"/>
        </w:rPr>
        <w:t xml:space="preserve">že v případě, kdy jsou předmětem </w:t>
      </w:r>
      <w:r w:rsidR="00987C47" w:rsidRPr="002D1F2B">
        <w:rPr>
          <w:rFonts w:cstheme="minorHAnsi"/>
        </w:rPr>
        <w:t xml:space="preserve">společného </w:t>
      </w:r>
      <w:r w:rsidRPr="002D1F2B">
        <w:rPr>
          <w:rFonts w:cstheme="minorHAnsi"/>
        </w:rPr>
        <w:t>vyúčtování různé druhy činnosti dle č. 3.1</w:t>
      </w:r>
      <w:r w:rsidR="00AA7ECC" w:rsidRPr="002D1F2B">
        <w:rPr>
          <w:rFonts w:cstheme="minorHAnsi"/>
        </w:rPr>
        <w:t>, není</w:t>
      </w:r>
      <w:r w:rsidR="00987C47" w:rsidRPr="002D1F2B">
        <w:rPr>
          <w:rFonts w:cstheme="minorHAnsi"/>
        </w:rPr>
        <w:t xml:space="preserve"> pro kontrolu vyúčtování patrný základ výpočtu</w:t>
      </w:r>
      <w:r w:rsidR="002D1F2B" w:rsidRPr="002D1F2B">
        <w:rPr>
          <w:rFonts w:cstheme="minorHAnsi"/>
        </w:rPr>
        <w:t xml:space="preserve"> jednotlivých druhů činností, zahrnutých do</w:t>
      </w:r>
      <w:r w:rsidR="00987C47" w:rsidRPr="002D1F2B">
        <w:rPr>
          <w:rFonts w:cstheme="minorHAnsi"/>
        </w:rPr>
        <w:t xml:space="preserve"> požadované celkové částky k zaplacení.</w:t>
      </w:r>
    </w:p>
    <w:p w14:paraId="6BA93D6A" w14:textId="1E50BBE3" w:rsidR="00ED3BDF" w:rsidRDefault="00ED3BDF" w:rsidP="00622F70">
      <w:pPr>
        <w:spacing w:before="24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VII</w:t>
      </w:r>
      <w:r w:rsidRPr="00AF6813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Ukončení smlouvy</w:t>
      </w:r>
    </w:p>
    <w:p w14:paraId="4199D6C4" w14:textId="584CE630" w:rsidR="007B1613" w:rsidRDefault="00ED3BDF" w:rsidP="00F633A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7.1 Obě smluvní strany mohou tuto </w:t>
      </w:r>
      <w:r w:rsidR="00E22109">
        <w:rPr>
          <w:rFonts w:cstheme="minorHAnsi"/>
        </w:rPr>
        <w:t>S</w:t>
      </w:r>
      <w:r>
        <w:rPr>
          <w:rFonts w:cstheme="minorHAnsi"/>
        </w:rPr>
        <w:t xml:space="preserve">mlouvu vypovědět písemnou výpovědí zaslanou na adresu druhého účastníka, a to i bez uvedení důvodu. </w:t>
      </w:r>
    </w:p>
    <w:p w14:paraId="23526B49" w14:textId="3EF9FA5E" w:rsidR="008A1786" w:rsidRDefault="007B1613" w:rsidP="00F633A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7.2 Výpovědní lhůta Smlouvy se sjednává dvouměsíční, počínaje prvním dnem následujícího </w:t>
      </w:r>
      <w:r w:rsidR="000835E8">
        <w:rPr>
          <w:rFonts w:cstheme="minorHAnsi"/>
        </w:rPr>
        <w:t xml:space="preserve">kalendářního </w:t>
      </w:r>
      <w:r>
        <w:rPr>
          <w:rFonts w:cstheme="minorHAnsi"/>
        </w:rPr>
        <w:t>měsíce po podpisu výpovědi a končí posledním dnem</w:t>
      </w:r>
      <w:r w:rsidR="000835E8">
        <w:rPr>
          <w:rFonts w:cstheme="minorHAnsi"/>
        </w:rPr>
        <w:t xml:space="preserve"> příslušného kalendářního měsíce. </w:t>
      </w:r>
    </w:p>
    <w:p w14:paraId="2609DED7" w14:textId="2BEA8F83" w:rsidR="00ED3BDF" w:rsidRPr="002073E2" w:rsidRDefault="00ED3BDF" w:rsidP="00ED3BDF">
      <w:pPr>
        <w:spacing w:line="240" w:lineRule="auto"/>
        <w:jc w:val="center"/>
        <w:rPr>
          <w:rFonts w:cstheme="minorHAnsi"/>
          <w:b/>
        </w:rPr>
      </w:pPr>
      <w:r w:rsidRPr="002073E2">
        <w:rPr>
          <w:rFonts w:cstheme="minorHAnsi"/>
          <w:b/>
        </w:rPr>
        <w:t>VI</w:t>
      </w:r>
      <w:r w:rsidR="008A1786" w:rsidRPr="002073E2">
        <w:rPr>
          <w:rFonts w:cstheme="minorHAnsi"/>
          <w:b/>
        </w:rPr>
        <w:t>I</w:t>
      </w:r>
      <w:r w:rsidRPr="002073E2">
        <w:rPr>
          <w:rFonts w:cstheme="minorHAnsi"/>
          <w:b/>
        </w:rPr>
        <w:t>I. Ostatní ujednání</w:t>
      </w:r>
    </w:p>
    <w:p w14:paraId="63B6B52C" w14:textId="7D749829" w:rsidR="00ED3BDF" w:rsidRPr="00AF6813" w:rsidRDefault="008A1786" w:rsidP="00ED3BDF">
      <w:pPr>
        <w:spacing w:line="240" w:lineRule="auto"/>
        <w:rPr>
          <w:rFonts w:cstheme="minorHAnsi"/>
        </w:rPr>
      </w:pPr>
      <w:r>
        <w:rPr>
          <w:rFonts w:cstheme="minorHAnsi"/>
        </w:rPr>
        <w:t>8.1</w:t>
      </w:r>
      <w:r w:rsidR="00ED3BDF" w:rsidRPr="00AF6813">
        <w:rPr>
          <w:rFonts w:cstheme="minorHAnsi"/>
        </w:rPr>
        <w:t xml:space="preserve"> Změnu </w:t>
      </w:r>
      <w:r w:rsidR="00ED3BDF">
        <w:rPr>
          <w:rFonts w:cstheme="minorHAnsi"/>
        </w:rPr>
        <w:t>S</w:t>
      </w:r>
      <w:r w:rsidR="00ED3BDF" w:rsidRPr="00AF6813">
        <w:rPr>
          <w:rFonts w:cstheme="minorHAnsi"/>
        </w:rPr>
        <w:t xml:space="preserve">mlouvy lze provést písemně formou dodatku, odsouhlasenou oběma </w:t>
      </w:r>
      <w:r>
        <w:rPr>
          <w:rFonts w:cstheme="minorHAnsi"/>
        </w:rPr>
        <w:t xml:space="preserve">smluvními </w:t>
      </w:r>
      <w:r w:rsidR="00ED3BDF" w:rsidRPr="00AF6813">
        <w:rPr>
          <w:rFonts w:cstheme="minorHAnsi"/>
        </w:rPr>
        <w:t>stranami.</w:t>
      </w:r>
    </w:p>
    <w:p w14:paraId="7351355E" w14:textId="54912B16" w:rsidR="00ED3BDF" w:rsidRDefault="008A1786" w:rsidP="00ED3BDF">
      <w:pPr>
        <w:spacing w:line="240" w:lineRule="auto"/>
        <w:rPr>
          <w:rFonts w:cstheme="minorHAnsi"/>
        </w:rPr>
      </w:pPr>
      <w:r>
        <w:rPr>
          <w:rFonts w:cstheme="minorHAnsi"/>
        </w:rPr>
        <w:t>8.2</w:t>
      </w:r>
      <w:r w:rsidR="00ED3BDF" w:rsidRPr="00AF6813">
        <w:rPr>
          <w:rFonts w:cstheme="minorHAnsi"/>
        </w:rPr>
        <w:t xml:space="preserve"> Tato </w:t>
      </w:r>
      <w:r w:rsidR="00ED3BDF">
        <w:rPr>
          <w:rFonts w:cstheme="minorHAnsi"/>
        </w:rPr>
        <w:t>S</w:t>
      </w:r>
      <w:r w:rsidR="00ED3BDF" w:rsidRPr="00AF6813">
        <w:rPr>
          <w:rFonts w:cstheme="minorHAnsi"/>
        </w:rPr>
        <w:t xml:space="preserve">mlouva je vyhotovena ve dvou stejnopisech, z nichž každý má platnost originálu a každá smluvní strana obdrží jedno vyhotovení. Smluvní strany svými podpisy potvrzují, že </w:t>
      </w:r>
      <w:r w:rsidR="00ED3BDF">
        <w:rPr>
          <w:rFonts w:cstheme="minorHAnsi"/>
        </w:rPr>
        <w:t>S</w:t>
      </w:r>
      <w:r w:rsidR="00ED3BDF" w:rsidRPr="00AF6813">
        <w:rPr>
          <w:rFonts w:cstheme="minorHAnsi"/>
        </w:rPr>
        <w:t xml:space="preserve">mlouva je uzavřena na základě svobodné a vážné vůle, určitě a srozumitelně. Dále pak potvrzují, že si </w:t>
      </w:r>
      <w:r w:rsidR="00ED3BDF">
        <w:rPr>
          <w:rFonts w:cstheme="minorHAnsi"/>
        </w:rPr>
        <w:t>S</w:t>
      </w:r>
      <w:r w:rsidR="00ED3BDF" w:rsidRPr="00AF6813">
        <w:rPr>
          <w:rFonts w:cstheme="minorHAnsi"/>
        </w:rPr>
        <w:t>mlouvu řádně přečetli a s jejím obsahem souhlasí.</w:t>
      </w:r>
    </w:p>
    <w:p w14:paraId="0D7955EE" w14:textId="174D0497" w:rsidR="00ED3BDF" w:rsidRDefault="008A1786" w:rsidP="00ED3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8.3</w:t>
      </w:r>
      <w:r w:rsidR="00ED3BDF">
        <w:rPr>
          <w:rFonts w:cstheme="minorHAnsi"/>
        </w:rPr>
        <w:t xml:space="preserve"> </w:t>
      </w:r>
      <w:r w:rsidR="00ED3BDF" w:rsidRPr="00AF6813">
        <w:rPr>
          <w:rFonts w:cstheme="minorHAnsi"/>
        </w:rPr>
        <w:t xml:space="preserve">Neplnění </w:t>
      </w:r>
      <w:r w:rsidR="00ED3BDF">
        <w:rPr>
          <w:rFonts w:cstheme="minorHAnsi"/>
        </w:rPr>
        <w:t>S</w:t>
      </w:r>
      <w:r w:rsidR="00ED3BDF" w:rsidRPr="00AF6813">
        <w:rPr>
          <w:rFonts w:cstheme="minorHAnsi"/>
        </w:rPr>
        <w:t>mlouvou stanovených podmínek je důvodem vypovězení Smlouvy</w:t>
      </w:r>
      <w:r w:rsidR="00ED3BDF">
        <w:rPr>
          <w:rFonts w:cstheme="minorHAnsi"/>
        </w:rPr>
        <w:t xml:space="preserve">. V případě porušení smluvních podmínek, a kdy </w:t>
      </w:r>
      <w:r>
        <w:rPr>
          <w:rFonts w:cstheme="minorHAnsi"/>
        </w:rPr>
        <w:t>smluvní strana</w:t>
      </w:r>
      <w:r w:rsidR="00ED3BDF">
        <w:rPr>
          <w:rFonts w:cstheme="minorHAnsi"/>
        </w:rPr>
        <w:t xml:space="preserve"> nezjedná okamžitou nápravu</w:t>
      </w:r>
      <w:r w:rsidR="00ED3BDF" w:rsidRPr="00AF6813">
        <w:rPr>
          <w:rFonts w:cstheme="minorHAnsi"/>
        </w:rPr>
        <w:t xml:space="preserve"> </w:t>
      </w:r>
      <w:r w:rsidR="00ED3BDF">
        <w:rPr>
          <w:rFonts w:cstheme="minorHAnsi"/>
        </w:rPr>
        <w:t xml:space="preserve">po písemném upozornění na smluvenou e-mailovou adresu, bude následně Smlouva </w:t>
      </w:r>
      <w:r w:rsidR="000835E8">
        <w:rPr>
          <w:rFonts w:cstheme="minorHAnsi"/>
        </w:rPr>
        <w:t xml:space="preserve">písemně </w:t>
      </w:r>
      <w:r w:rsidR="00ED3BDF">
        <w:rPr>
          <w:rFonts w:cstheme="minorHAnsi"/>
        </w:rPr>
        <w:t xml:space="preserve">vypovězena okamžitě. Stejně tak, pokud </w:t>
      </w:r>
      <w:r>
        <w:rPr>
          <w:rFonts w:cstheme="minorHAnsi"/>
        </w:rPr>
        <w:t>jedné smluvní straně</w:t>
      </w:r>
      <w:r w:rsidR="00ED3BDF">
        <w:rPr>
          <w:rFonts w:cstheme="minorHAnsi"/>
        </w:rPr>
        <w:t xml:space="preserve"> nebude umožněno řádné plnění činnosti ve smyslu Smlouvy</w:t>
      </w:r>
      <w:r w:rsidR="000835E8">
        <w:rPr>
          <w:rFonts w:cstheme="minorHAnsi"/>
        </w:rPr>
        <w:t xml:space="preserve">. </w:t>
      </w:r>
      <w:r w:rsidR="00ED3BDF" w:rsidRPr="00AF6813">
        <w:rPr>
          <w:rFonts w:cstheme="minorHAnsi"/>
        </w:rPr>
        <w:t xml:space="preserve">Výpověď se provádí písemnou formou. </w:t>
      </w:r>
    </w:p>
    <w:p w14:paraId="3A2E3B6F" w14:textId="77777777" w:rsidR="008A1786" w:rsidRDefault="008A1786" w:rsidP="00ED3BDF">
      <w:pPr>
        <w:spacing w:after="0" w:line="240" w:lineRule="auto"/>
        <w:rPr>
          <w:rFonts w:cstheme="minorHAnsi"/>
        </w:rPr>
      </w:pPr>
    </w:p>
    <w:p w14:paraId="4BAEAFC1" w14:textId="5083C80F" w:rsidR="008A1786" w:rsidRDefault="008A1786" w:rsidP="00ED3BD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8.4 Obě smluvní strany souhlasí se zveřejněním Smlouvy </w:t>
      </w:r>
      <w:r w:rsidR="00A4109F">
        <w:rPr>
          <w:rFonts w:cstheme="minorHAnsi"/>
        </w:rPr>
        <w:t>v Registru smluv (</w:t>
      </w:r>
      <w:proofErr w:type="spellStart"/>
      <w:r w:rsidR="00A4109F">
        <w:rPr>
          <w:rFonts w:cstheme="minorHAnsi"/>
        </w:rPr>
        <w:t>z.č</w:t>
      </w:r>
      <w:proofErr w:type="spellEnd"/>
      <w:r w:rsidR="00A4109F">
        <w:rPr>
          <w:rFonts w:cstheme="minorHAnsi"/>
        </w:rPr>
        <w:t>. 340/2015 Sb.)</w:t>
      </w:r>
    </w:p>
    <w:p w14:paraId="69724E25" w14:textId="77777777" w:rsidR="00A4109F" w:rsidRDefault="00A4109F" w:rsidP="00ED3BDF">
      <w:pPr>
        <w:spacing w:after="0" w:line="240" w:lineRule="auto"/>
        <w:rPr>
          <w:rFonts w:cstheme="minorHAnsi"/>
        </w:rPr>
      </w:pPr>
    </w:p>
    <w:p w14:paraId="7CD9F02A" w14:textId="7BE54124" w:rsidR="00ED3BDF" w:rsidRPr="002058C2" w:rsidRDefault="00A4109F" w:rsidP="00A4109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8.5 </w:t>
      </w:r>
      <w:r w:rsidR="00ED3BDF">
        <w:rPr>
          <w:rFonts w:cstheme="minorHAnsi"/>
        </w:rPr>
        <w:t>Smlouva</w:t>
      </w:r>
      <w:r w:rsidR="00ED3BDF" w:rsidRPr="00AF6813">
        <w:rPr>
          <w:rFonts w:cstheme="minorHAnsi"/>
        </w:rPr>
        <w:t xml:space="preserve"> </w:t>
      </w:r>
      <w:r w:rsidR="000835E8">
        <w:rPr>
          <w:rFonts w:cstheme="minorHAnsi"/>
        </w:rPr>
        <w:t xml:space="preserve">se uzavírá na dobu neurčitou a </w:t>
      </w:r>
      <w:r w:rsidR="00ED3BDF" w:rsidRPr="00AF6813">
        <w:rPr>
          <w:rFonts w:cstheme="minorHAnsi"/>
        </w:rPr>
        <w:t xml:space="preserve">nabývá </w:t>
      </w:r>
      <w:r w:rsidR="00ED3BDF">
        <w:rPr>
          <w:rFonts w:cstheme="minorHAnsi"/>
        </w:rPr>
        <w:t>účinnosti dnem podpisu oběma stranami.</w:t>
      </w:r>
    </w:p>
    <w:p w14:paraId="4FDF6C66" w14:textId="77777777" w:rsidR="00ED3BDF" w:rsidRPr="00AF6813" w:rsidRDefault="00ED3BDF" w:rsidP="00ED3BDF">
      <w:pPr>
        <w:spacing w:after="0" w:line="240" w:lineRule="auto"/>
        <w:rPr>
          <w:rFonts w:cstheme="minorHAnsi"/>
        </w:rPr>
      </w:pPr>
    </w:p>
    <w:p w14:paraId="494E69AF" w14:textId="77777777" w:rsidR="00ED3BDF" w:rsidRPr="00AF6813" w:rsidRDefault="00ED3BDF" w:rsidP="00ED3BDF">
      <w:pPr>
        <w:spacing w:after="0" w:line="240" w:lineRule="auto"/>
        <w:rPr>
          <w:rFonts w:cstheme="minorHAnsi"/>
        </w:rPr>
      </w:pPr>
    </w:p>
    <w:p w14:paraId="6039363D" w14:textId="77777777" w:rsidR="00ED3BDF" w:rsidRPr="00AF6813" w:rsidRDefault="00ED3BDF" w:rsidP="00ED3BDF">
      <w:pPr>
        <w:spacing w:after="0" w:line="240" w:lineRule="auto"/>
        <w:rPr>
          <w:rFonts w:cstheme="minorHAnsi"/>
        </w:rPr>
      </w:pPr>
    </w:p>
    <w:p w14:paraId="0DE2AFEF" w14:textId="332D210C" w:rsidR="00ED3BDF" w:rsidRPr="00AF6813" w:rsidRDefault="00A4109F" w:rsidP="00ED3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  <w:r w:rsidR="00ED3BDF" w:rsidRPr="00AF6813">
        <w:rPr>
          <w:rFonts w:cstheme="minorHAnsi"/>
        </w:rPr>
        <w:t>…………………………………………</w:t>
      </w:r>
      <w:r w:rsidR="00ED3BDF" w:rsidRPr="00AF6813">
        <w:rPr>
          <w:rFonts w:cstheme="minorHAnsi"/>
        </w:rPr>
        <w:tab/>
      </w:r>
      <w:r w:rsidR="00ED3BDF" w:rsidRPr="00AF6813">
        <w:rPr>
          <w:rFonts w:cstheme="minorHAnsi"/>
        </w:rPr>
        <w:tab/>
      </w:r>
      <w:r w:rsidR="00ED3BDF" w:rsidRPr="00AF6813">
        <w:rPr>
          <w:rFonts w:cstheme="minorHAnsi"/>
        </w:rPr>
        <w:tab/>
      </w:r>
      <w:r w:rsidR="00ED3BDF" w:rsidRPr="00AF6813">
        <w:rPr>
          <w:rFonts w:cstheme="minorHAnsi"/>
        </w:rPr>
        <w:tab/>
        <w:t xml:space="preserve"> </w:t>
      </w:r>
      <w:r>
        <w:rPr>
          <w:rFonts w:cstheme="minorHAnsi"/>
        </w:rPr>
        <w:t xml:space="preserve">                   </w:t>
      </w:r>
      <w:r w:rsidR="00ED3BDF" w:rsidRPr="00AF6813">
        <w:rPr>
          <w:rFonts w:cstheme="minorHAnsi"/>
        </w:rPr>
        <w:t>………………………………………………</w:t>
      </w:r>
    </w:p>
    <w:p w14:paraId="4C841B45" w14:textId="58CE41BD" w:rsidR="00ED3BDF" w:rsidRPr="00AF6813" w:rsidRDefault="00ED3BDF" w:rsidP="00ED3BDF">
      <w:pPr>
        <w:spacing w:line="240" w:lineRule="auto"/>
        <w:rPr>
          <w:rFonts w:cstheme="minorHAnsi"/>
        </w:rPr>
      </w:pPr>
      <w:r>
        <w:rPr>
          <w:rFonts w:cstheme="minorHAnsi"/>
        </w:rPr>
        <w:t>Datum, p</w:t>
      </w:r>
      <w:r w:rsidRPr="00AF6813">
        <w:rPr>
          <w:rFonts w:cstheme="minorHAnsi"/>
        </w:rPr>
        <w:t xml:space="preserve">odpis </w:t>
      </w:r>
      <w:r w:rsidR="00A4109F">
        <w:rPr>
          <w:rFonts w:cstheme="minorHAnsi"/>
        </w:rPr>
        <w:t>Objednatele</w:t>
      </w:r>
      <w:r w:rsidRPr="00AF6813">
        <w:rPr>
          <w:rFonts w:cstheme="minorHAnsi"/>
        </w:rPr>
        <w:tab/>
      </w:r>
      <w:r w:rsidRPr="00AF6813">
        <w:rPr>
          <w:rFonts w:cstheme="minorHAnsi"/>
        </w:rPr>
        <w:tab/>
      </w:r>
      <w:r w:rsidRPr="00AF6813">
        <w:rPr>
          <w:rFonts w:cstheme="minorHAnsi"/>
        </w:rPr>
        <w:tab/>
      </w:r>
      <w:r w:rsidRPr="00AF6813">
        <w:rPr>
          <w:rFonts w:cstheme="minorHAnsi"/>
        </w:rPr>
        <w:tab/>
      </w:r>
      <w:r>
        <w:rPr>
          <w:rFonts w:cstheme="minorHAnsi"/>
        </w:rPr>
        <w:t xml:space="preserve">              </w:t>
      </w:r>
      <w:r w:rsidR="00A4109F">
        <w:rPr>
          <w:rFonts w:cstheme="minorHAnsi"/>
        </w:rPr>
        <w:t xml:space="preserve">       </w:t>
      </w:r>
      <w:r>
        <w:rPr>
          <w:rFonts w:cstheme="minorHAnsi"/>
        </w:rPr>
        <w:t xml:space="preserve"> Datum, p</w:t>
      </w:r>
      <w:r w:rsidRPr="00AF6813">
        <w:rPr>
          <w:rFonts w:cstheme="minorHAnsi"/>
        </w:rPr>
        <w:t xml:space="preserve">odpis </w:t>
      </w:r>
      <w:r w:rsidR="002073E2">
        <w:rPr>
          <w:rFonts w:cstheme="minorHAnsi"/>
        </w:rPr>
        <w:t>P</w:t>
      </w:r>
      <w:r w:rsidR="00A4109F">
        <w:rPr>
          <w:rFonts w:cstheme="minorHAnsi"/>
        </w:rPr>
        <w:t>oskytovatele</w:t>
      </w:r>
      <w:r w:rsidRPr="00AF6813">
        <w:rPr>
          <w:rFonts w:cstheme="minorHAnsi"/>
        </w:rPr>
        <w:t xml:space="preserve">    </w:t>
      </w:r>
    </w:p>
    <w:p w14:paraId="4512B032" w14:textId="77777777" w:rsidR="00622F70" w:rsidRDefault="00622F70" w:rsidP="00622F70">
      <w:pPr>
        <w:spacing w:line="240" w:lineRule="auto"/>
        <w:rPr>
          <w:rFonts w:cstheme="minorHAnsi"/>
        </w:rPr>
      </w:pPr>
    </w:p>
    <w:p w14:paraId="3AE48EBE" w14:textId="5179B49C" w:rsidR="00622F70" w:rsidRPr="00CD72AD" w:rsidRDefault="00622F70" w:rsidP="00622F70">
      <w:pPr>
        <w:spacing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Příloha č. 1: </w:t>
      </w:r>
      <w:r w:rsidRPr="00CD72AD">
        <w:rPr>
          <w:rFonts w:cstheme="minorHAnsi"/>
          <w:b/>
          <w:bCs/>
        </w:rPr>
        <w:t xml:space="preserve">Specifikace okruhu činnosti a sjednaná cena  </w:t>
      </w:r>
    </w:p>
    <w:p w14:paraId="4B37CC29" w14:textId="692FB398" w:rsidR="00E745CD" w:rsidRDefault="00E745CD" w:rsidP="00F633A9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Příloha č. 1</w:t>
      </w:r>
    </w:p>
    <w:p w14:paraId="22F6D410" w14:textId="4782BB29" w:rsidR="00CD72AD" w:rsidRPr="00CD72AD" w:rsidRDefault="00CD72AD" w:rsidP="00F633A9">
      <w:pPr>
        <w:spacing w:line="240" w:lineRule="auto"/>
        <w:rPr>
          <w:rFonts w:cstheme="minorHAnsi"/>
          <w:b/>
          <w:bCs/>
        </w:rPr>
      </w:pPr>
      <w:r w:rsidRPr="00CD72AD">
        <w:rPr>
          <w:rFonts w:cstheme="minorHAnsi"/>
          <w:b/>
          <w:bCs/>
        </w:rPr>
        <w:t xml:space="preserve">Specifikace okruhu činnosti a sjednaná cena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2689"/>
      </w:tblGrid>
      <w:tr w:rsidR="00E745CD" w14:paraId="6998F70E" w14:textId="77777777" w:rsidTr="00622F70">
        <w:tc>
          <w:tcPr>
            <w:tcW w:w="6374" w:type="dxa"/>
          </w:tcPr>
          <w:p w14:paraId="5338A6E1" w14:textId="7E81D90C" w:rsidR="00E745CD" w:rsidRDefault="00E745CD" w:rsidP="004F02BA">
            <w:pPr>
              <w:spacing w:after="0" w:line="240" w:lineRule="auto"/>
              <w:ind w:right="709"/>
            </w:pPr>
            <w:r>
              <w:t>Druh činnosti</w:t>
            </w:r>
          </w:p>
        </w:tc>
        <w:tc>
          <w:tcPr>
            <w:tcW w:w="2689" w:type="dxa"/>
          </w:tcPr>
          <w:p w14:paraId="3F66E62C" w14:textId="329A7E73" w:rsidR="00E745CD" w:rsidRDefault="00E745CD" w:rsidP="004F02BA">
            <w:pPr>
              <w:spacing w:after="0" w:line="240" w:lineRule="auto"/>
              <w:ind w:right="709"/>
            </w:pPr>
            <w:r>
              <w:t>Sjednaná cena</w:t>
            </w:r>
            <w:r w:rsidR="000812F4">
              <w:t xml:space="preserve"> bez DPH</w:t>
            </w:r>
          </w:p>
        </w:tc>
      </w:tr>
      <w:tr w:rsidR="00E745CD" w14:paraId="67E459C1" w14:textId="77777777" w:rsidTr="00622F70">
        <w:tc>
          <w:tcPr>
            <w:tcW w:w="6374" w:type="dxa"/>
          </w:tcPr>
          <w:p w14:paraId="32760A54" w14:textId="77777777" w:rsidR="00E745CD" w:rsidRDefault="00E745CD" w:rsidP="004F02BA">
            <w:pPr>
              <w:spacing w:after="0" w:line="240" w:lineRule="auto"/>
              <w:ind w:right="709"/>
            </w:pPr>
            <w:r>
              <w:t xml:space="preserve">Provedení školení k získání odborné způsobilosti topiče  </w:t>
            </w:r>
          </w:p>
          <w:p w14:paraId="7577137A" w14:textId="77777777" w:rsidR="00E745CD" w:rsidRDefault="00E745CD" w:rsidP="004F02BA">
            <w:pPr>
              <w:spacing w:after="0" w:line="240" w:lineRule="auto"/>
              <w:ind w:right="709"/>
            </w:pPr>
            <w:r>
              <w:t>k samostatné obsluze nízkotlakých kotlů</w:t>
            </w:r>
          </w:p>
        </w:tc>
        <w:tc>
          <w:tcPr>
            <w:tcW w:w="2689" w:type="dxa"/>
          </w:tcPr>
          <w:p w14:paraId="74331CCA" w14:textId="66F8F39A" w:rsidR="00E745CD" w:rsidRDefault="00622F70" w:rsidP="004F02BA">
            <w:pPr>
              <w:spacing w:after="0" w:line="240" w:lineRule="auto"/>
              <w:ind w:right="709"/>
            </w:pPr>
            <w:r>
              <w:t>900,-Kč/za osobu</w:t>
            </w:r>
          </w:p>
        </w:tc>
      </w:tr>
      <w:tr w:rsidR="00E745CD" w14:paraId="30C92D06" w14:textId="77777777" w:rsidTr="00622F70">
        <w:tc>
          <w:tcPr>
            <w:tcW w:w="6374" w:type="dxa"/>
          </w:tcPr>
          <w:p w14:paraId="3E54425D" w14:textId="77777777" w:rsidR="00E745CD" w:rsidRDefault="00E745CD" w:rsidP="004F02BA">
            <w:pPr>
              <w:spacing w:after="0" w:line="240" w:lineRule="auto"/>
              <w:ind w:right="709"/>
            </w:pPr>
            <w:r>
              <w:t xml:space="preserve">Provedení školení a přezkoušení obsluhy tlakových nádob </w:t>
            </w:r>
          </w:p>
          <w:p w14:paraId="4182D04A" w14:textId="77777777" w:rsidR="00E745CD" w:rsidRDefault="00E745CD" w:rsidP="004F02BA">
            <w:pPr>
              <w:spacing w:after="0" w:line="240" w:lineRule="auto"/>
              <w:ind w:right="709"/>
            </w:pPr>
            <w:r>
              <w:t>stabilních</w:t>
            </w:r>
          </w:p>
        </w:tc>
        <w:tc>
          <w:tcPr>
            <w:tcW w:w="2689" w:type="dxa"/>
          </w:tcPr>
          <w:p w14:paraId="527D6CF1" w14:textId="0F2F70E1" w:rsidR="00E745CD" w:rsidRDefault="00622F70" w:rsidP="004F02BA">
            <w:pPr>
              <w:spacing w:after="0" w:line="240" w:lineRule="auto"/>
              <w:ind w:right="709"/>
            </w:pPr>
            <w:r>
              <w:t>600,-Kč/za osobu</w:t>
            </w:r>
          </w:p>
        </w:tc>
      </w:tr>
      <w:tr w:rsidR="00E745CD" w14:paraId="6D56BB51" w14:textId="77777777" w:rsidTr="00622F70">
        <w:tc>
          <w:tcPr>
            <w:tcW w:w="6374" w:type="dxa"/>
          </w:tcPr>
          <w:p w14:paraId="30D0FFFE" w14:textId="77777777" w:rsidR="00E745CD" w:rsidRDefault="00E745CD" w:rsidP="004F02BA">
            <w:pPr>
              <w:spacing w:after="0" w:line="240" w:lineRule="auto"/>
              <w:ind w:right="709"/>
            </w:pPr>
            <w:r>
              <w:t xml:space="preserve">Provedení školení a přezkoušení pracovníka pověřeného obsluhou plynového </w:t>
            </w:r>
          </w:p>
        </w:tc>
        <w:tc>
          <w:tcPr>
            <w:tcW w:w="2689" w:type="dxa"/>
          </w:tcPr>
          <w:p w14:paraId="5CF991AF" w14:textId="584A98AE" w:rsidR="00E745CD" w:rsidRDefault="00622F70" w:rsidP="004F02BA">
            <w:pPr>
              <w:spacing w:after="0" w:line="240" w:lineRule="auto"/>
              <w:ind w:right="709"/>
            </w:pPr>
            <w:r>
              <w:t>600,-Kč/za osobu</w:t>
            </w:r>
          </w:p>
        </w:tc>
      </w:tr>
      <w:tr w:rsidR="00E745CD" w14:paraId="17A5A9EE" w14:textId="77777777" w:rsidTr="00622F70">
        <w:tc>
          <w:tcPr>
            <w:tcW w:w="6374" w:type="dxa"/>
          </w:tcPr>
          <w:p w14:paraId="335CFCFA" w14:textId="77777777" w:rsidR="00E745CD" w:rsidRDefault="00E745CD" w:rsidP="004F02BA">
            <w:pPr>
              <w:spacing w:after="0" w:line="240" w:lineRule="auto"/>
              <w:ind w:right="709"/>
            </w:pPr>
            <w:r>
              <w:t xml:space="preserve">Provedením kontroly a metodická pomoc při aktualizaci </w:t>
            </w:r>
          </w:p>
          <w:p w14:paraId="1161C1B0" w14:textId="77777777" w:rsidR="00E745CD" w:rsidRDefault="00E745CD" w:rsidP="004F02BA">
            <w:pPr>
              <w:spacing w:after="0" w:line="240" w:lineRule="auto"/>
              <w:ind w:right="709"/>
            </w:pPr>
            <w:r>
              <w:t>místního provozního řádu plynové kotelny</w:t>
            </w:r>
          </w:p>
        </w:tc>
        <w:tc>
          <w:tcPr>
            <w:tcW w:w="2689" w:type="dxa"/>
          </w:tcPr>
          <w:p w14:paraId="6E503F9F" w14:textId="13535B3B" w:rsidR="00E745CD" w:rsidRDefault="00622F70" w:rsidP="004F02BA">
            <w:pPr>
              <w:spacing w:after="0" w:line="240" w:lineRule="auto"/>
              <w:ind w:right="709"/>
            </w:pPr>
            <w:r>
              <w:t>do 3000,-Kč/dle rozsahu</w:t>
            </w:r>
          </w:p>
        </w:tc>
      </w:tr>
      <w:tr w:rsidR="00E745CD" w14:paraId="5557AD08" w14:textId="77777777" w:rsidTr="00622F70">
        <w:tc>
          <w:tcPr>
            <w:tcW w:w="6374" w:type="dxa"/>
          </w:tcPr>
          <w:p w14:paraId="4974C9FB" w14:textId="77777777" w:rsidR="00E745CD" w:rsidRDefault="00E745CD" w:rsidP="004F02BA">
            <w:pPr>
              <w:spacing w:after="0" w:line="240" w:lineRule="auto"/>
              <w:ind w:right="709"/>
            </w:pPr>
            <w:r>
              <w:t>Provedení odborných prohlídek kotelny a plynovodu</w:t>
            </w:r>
          </w:p>
        </w:tc>
        <w:tc>
          <w:tcPr>
            <w:tcW w:w="2689" w:type="dxa"/>
          </w:tcPr>
          <w:p w14:paraId="207576B4" w14:textId="580357FD" w:rsidR="00E745CD" w:rsidRDefault="00622F70" w:rsidP="004F02BA">
            <w:pPr>
              <w:spacing w:after="0" w:line="240" w:lineRule="auto"/>
              <w:ind w:right="709"/>
            </w:pPr>
            <w:r>
              <w:t>do 2700,-Kč/dle rozsahu</w:t>
            </w:r>
          </w:p>
        </w:tc>
      </w:tr>
      <w:tr w:rsidR="00E745CD" w14:paraId="22493E66" w14:textId="77777777" w:rsidTr="00622F70">
        <w:tc>
          <w:tcPr>
            <w:tcW w:w="6374" w:type="dxa"/>
          </w:tcPr>
          <w:p w14:paraId="1F95FD5A" w14:textId="77777777" w:rsidR="00E745CD" w:rsidRDefault="00E745CD" w:rsidP="004F02BA">
            <w:pPr>
              <w:spacing w:after="0" w:line="240" w:lineRule="auto"/>
              <w:ind w:right="709"/>
            </w:pPr>
            <w:r>
              <w:t>Provedení kontrol a revizí plynového zařízení</w:t>
            </w:r>
          </w:p>
        </w:tc>
        <w:tc>
          <w:tcPr>
            <w:tcW w:w="2689" w:type="dxa"/>
          </w:tcPr>
          <w:p w14:paraId="58251952" w14:textId="5AA76AD0" w:rsidR="00E745CD" w:rsidRDefault="00622F70" w:rsidP="004F02BA">
            <w:pPr>
              <w:spacing w:after="0" w:line="240" w:lineRule="auto"/>
              <w:ind w:right="709"/>
            </w:pPr>
            <w:r>
              <w:t>do 6000,-Kč/dle rozsahu</w:t>
            </w:r>
          </w:p>
        </w:tc>
      </w:tr>
      <w:tr w:rsidR="00E745CD" w14:paraId="6C803E81" w14:textId="77777777" w:rsidTr="00622F70">
        <w:tc>
          <w:tcPr>
            <w:tcW w:w="6374" w:type="dxa"/>
          </w:tcPr>
          <w:p w14:paraId="6EEBA033" w14:textId="77777777" w:rsidR="00E745CD" w:rsidRDefault="00E745CD" w:rsidP="004F02BA">
            <w:pPr>
              <w:spacing w:after="0" w:line="240" w:lineRule="auto"/>
              <w:ind w:right="709"/>
            </w:pPr>
            <w:r>
              <w:t>Provedení kontrol a revizí tlakových nádob stabilních</w:t>
            </w:r>
          </w:p>
        </w:tc>
        <w:tc>
          <w:tcPr>
            <w:tcW w:w="2689" w:type="dxa"/>
          </w:tcPr>
          <w:p w14:paraId="606DB9DD" w14:textId="081BF28A" w:rsidR="00E745CD" w:rsidRDefault="00622F70" w:rsidP="004F02BA">
            <w:pPr>
              <w:spacing w:after="0" w:line="240" w:lineRule="auto"/>
              <w:ind w:right="709"/>
            </w:pPr>
            <w:r>
              <w:t>do 4200,-Kč/dle rozsahu</w:t>
            </w:r>
          </w:p>
        </w:tc>
      </w:tr>
      <w:tr w:rsidR="00E745CD" w14:paraId="467D8C02" w14:textId="77777777" w:rsidTr="00622F70">
        <w:tc>
          <w:tcPr>
            <w:tcW w:w="6374" w:type="dxa"/>
          </w:tcPr>
          <w:p w14:paraId="0EEAD84C" w14:textId="77777777" w:rsidR="00E745CD" w:rsidRDefault="00E745CD" w:rsidP="004F02BA">
            <w:pPr>
              <w:spacing w:after="0" w:line="240" w:lineRule="auto"/>
              <w:ind w:right="709"/>
            </w:pPr>
            <w:r>
              <w:t>Metodická spolupráce na vypracování Harmonogramu revizí a kontrol plynového zařízení a plynových nádob stabilních</w:t>
            </w:r>
          </w:p>
        </w:tc>
        <w:tc>
          <w:tcPr>
            <w:tcW w:w="2689" w:type="dxa"/>
          </w:tcPr>
          <w:p w14:paraId="627891C8" w14:textId="7519EEEE" w:rsidR="00E745CD" w:rsidRDefault="0034745B" w:rsidP="004F02BA">
            <w:pPr>
              <w:spacing w:after="0" w:line="240" w:lineRule="auto"/>
              <w:ind w:right="709"/>
            </w:pPr>
            <w:r>
              <w:t>0,- Kč</w:t>
            </w:r>
          </w:p>
        </w:tc>
      </w:tr>
      <w:tr w:rsidR="00E745CD" w14:paraId="72B142F1" w14:textId="77777777" w:rsidTr="00622F70">
        <w:tc>
          <w:tcPr>
            <w:tcW w:w="6374" w:type="dxa"/>
          </w:tcPr>
          <w:p w14:paraId="59710736" w14:textId="77777777" w:rsidR="00E745CD" w:rsidRDefault="00E745CD" w:rsidP="004F02BA">
            <w:pPr>
              <w:spacing w:after="0" w:line="240" w:lineRule="auto"/>
              <w:ind w:right="709"/>
            </w:pPr>
            <w:r>
              <w:t>Vypracování kontrolní, revizní zprávy, protokolu či osvědčení</w:t>
            </w:r>
          </w:p>
        </w:tc>
        <w:tc>
          <w:tcPr>
            <w:tcW w:w="2689" w:type="dxa"/>
          </w:tcPr>
          <w:p w14:paraId="602E7E54" w14:textId="344CBD78" w:rsidR="00E745CD" w:rsidRDefault="0034745B" w:rsidP="004F02BA">
            <w:pPr>
              <w:spacing w:after="0" w:line="240" w:lineRule="auto"/>
              <w:ind w:right="709"/>
            </w:pPr>
            <w:r>
              <w:t>0,- Kč</w:t>
            </w:r>
          </w:p>
        </w:tc>
      </w:tr>
      <w:tr w:rsidR="00E745CD" w14:paraId="4135C52F" w14:textId="77777777" w:rsidTr="00622F70">
        <w:tc>
          <w:tcPr>
            <w:tcW w:w="6374" w:type="dxa"/>
          </w:tcPr>
          <w:p w14:paraId="1561FD02" w14:textId="77777777" w:rsidR="00E745CD" w:rsidRDefault="00E745CD" w:rsidP="004F02BA">
            <w:pPr>
              <w:spacing w:after="0" w:line="240" w:lineRule="auto"/>
              <w:ind w:right="709"/>
            </w:pPr>
            <w:r>
              <w:t>Dopravné</w:t>
            </w:r>
          </w:p>
        </w:tc>
        <w:tc>
          <w:tcPr>
            <w:tcW w:w="2689" w:type="dxa"/>
          </w:tcPr>
          <w:p w14:paraId="6B33E71A" w14:textId="5C9EB866" w:rsidR="00E745CD" w:rsidRDefault="0034745B" w:rsidP="004F02BA">
            <w:pPr>
              <w:spacing w:after="0" w:line="240" w:lineRule="auto"/>
              <w:ind w:right="709"/>
            </w:pPr>
            <w:r>
              <w:t>0,- Kč</w:t>
            </w:r>
          </w:p>
        </w:tc>
      </w:tr>
    </w:tbl>
    <w:p w14:paraId="63B50462" w14:textId="77777777" w:rsidR="00E745CD" w:rsidRDefault="00E745CD" w:rsidP="00F633A9">
      <w:pPr>
        <w:spacing w:line="240" w:lineRule="auto"/>
        <w:rPr>
          <w:rFonts w:cstheme="minorHAnsi"/>
        </w:rPr>
      </w:pPr>
    </w:p>
    <w:p w14:paraId="3D6BFBEB" w14:textId="77777777" w:rsidR="00A62FEA" w:rsidRDefault="00A62FEA" w:rsidP="00F633A9">
      <w:pPr>
        <w:spacing w:line="240" w:lineRule="auto"/>
        <w:rPr>
          <w:rFonts w:cstheme="minorHAnsi"/>
        </w:rPr>
      </w:pPr>
    </w:p>
    <w:p w14:paraId="56EE54DB" w14:textId="235756F6" w:rsidR="00A62FEA" w:rsidRDefault="00A62FEA" w:rsidP="00F633A9">
      <w:pPr>
        <w:spacing w:line="240" w:lineRule="auto"/>
        <w:rPr>
          <w:rFonts w:cstheme="minorHAnsi"/>
        </w:rPr>
      </w:pPr>
      <w:r>
        <w:rPr>
          <w:rFonts w:cstheme="minorHAnsi"/>
        </w:rPr>
        <w:t>V Plzni dne………………………………</w:t>
      </w:r>
    </w:p>
    <w:p w14:paraId="3C7FCE24" w14:textId="77777777" w:rsidR="00A62FEA" w:rsidRDefault="00A62FEA" w:rsidP="00F633A9">
      <w:pPr>
        <w:spacing w:line="240" w:lineRule="auto"/>
        <w:rPr>
          <w:rFonts w:cstheme="minorHAnsi"/>
        </w:rPr>
      </w:pPr>
    </w:p>
    <w:p w14:paraId="074A1063" w14:textId="77301FB8" w:rsidR="00A62FEA" w:rsidRDefault="00A62FEA" w:rsidP="00F633A9">
      <w:pPr>
        <w:spacing w:line="240" w:lineRule="auto"/>
        <w:rPr>
          <w:rFonts w:cstheme="minorHAnsi"/>
        </w:rPr>
      </w:pPr>
      <w:r>
        <w:rPr>
          <w:rFonts w:cstheme="minorHAnsi"/>
        </w:rPr>
        <w:t>Podpis…………………………………….</w:t>
      </w:r>
    </w:p>
    <w:sectPr w:rsidR="00A62FEA" w:rsidSect="00426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92C2" w14:textId="77777777" w:rsidR="00CD530D" w:rsidRDefault="00CD530D" w:rsidP="00AF34CB">
      <w:pPr>
        <w:spacing w:after="0" w:line="240" w:lineRule="auto"/>
      </w:pPr>
      <w:r>
        <w:separator/>
      </w:r>
    </w:p>
  </w:endnote>
  <w:endnote w:type="continuationSeparator" w:id="0">
    <w:p w14:paraId="2F509888" w14:textId="77777777" w:rsidR="00CD530D" w:rsidRDefault="00CD530D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122A" w14:textId="77777777" w:rsidR="002073E2" w:rsidRDefault="002073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34188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4E5F69" w14:textId="6CE1322E" w:rsidR="00A4109F" w:rsidRDefault="00A4109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Smlouva o </w:t>
            </w:r>
            <w:r w:rsidR="002073E2">
              <w:rPr>
                <w:b/>
                <w:bCs/>
                <w:sz w:val="24"/>
                <w:szCs w:val="24"/>
              </w:rPr>
              <w:t>spolupráci – plyn. zařízení</w:t>
            </w:r>
          </w:p>
        </w:sdtContent>
      </w:sdt>
    </w:sdtContent>
  </w:sdt>
  <w:p w14:paraId="61F91628" w14:textId="77777777" w:rsidR="00A4109F" w:rsidRDefault="00A410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F52C" w14:textId="77777777" w:rsidR="002073E2" w:rsidRDefault="002073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598B7" w14:textId="77777777" w:rsidR="00CD530D" w:rsidRDefault="00CD530D" w:rsidP="00AF34CB">
      <w:pPr>
        <w:spacing w:after="0" w:line="240" w:lineRule="auto"/>
      </w:pPr>
      <w:r>
        <w:separator/>
      </w:r>
    </w:p>
  </w:footnote>
  <w:footnote w:type="continuationSeparator" w:id="0">
    <w:p w14:paraId="341E038D" w14:textId="77777777" w:rsidR="00CD530D" w:rsidRDefault="00CD530D" w:rsidP="00A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5173" w14:textId="77777777" w:rsidR="002073E2" w:rsidRDefault="002073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2AAA" w14:textId="77777777" w:rsidR="00AF34CB" w:rsidRPr="00AF34CB" w:rsidRDefault="00AF34CB" w:rsidP="00AF34CB">
    <w:pPr>
      <w:pStyle w:val="Zhlav"/>
      <w:jc w:val="right"/>
      <w:rPr>
        <w:b/>
      </w:rPr>
    </w:pPr>
    <w:r w:rsidRPr="00AF34C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312DD214" wp14:editId="2C5908CE">
          <wp:simplePos x="0" y="0"/>
          <wp:positionH relativeFrom="margin">
            <wp:align>left</wp:align>
          </wp:positionH>
          <wp:positionV relativeFrom="paragraph">
            <wp:posOffset>8623</wp:posOffset>
          </wp:positionV>
          <wp:extent cx="1536700" cy="827405"/>
          <wp:effectExtent l="0" t="0" r="6350" b="0"/>
          <wp:wrapTight wrapText="bothSides">
            <wp:wrapPolygon edited="0">
              <wp:start x="0" y="0"/>
              <wp:lineTo x="0" y="20887"/>
              <wp:lineTo x="21421" y="20887"/>
              <wp:lineTo x="21421" y="0"/>
              <wp:lineTo x="0" y="0"/>
            </wp:wrapPolygon>
          </wp:wrapTight>
          <wp:docPr id="990063854" name="Obrázek 990063854" descr="C:\Users\tramba\Documents\Osobní\Škola\ŠKOLA - propagace\Loga a podklady\Loga\logo - horizontáln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mba\Documents\Osobní\Škola\ŠKOLA - propagace\Loga a podklady\Loga\logo - horizontáln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4CB">
      <w:rPr>
        <w:b/>
      </w:rPr>
      <w:t>Gymnázium a Střední odborná škola, Plasy</w:t>
    </w:r>
  </w:p>
  <w:p w14:paraId="7F93A853" w14:textId="77777777" w:rsidR="00AF34CB" w:rsidRDefault="00AF34CB" w:rsidP="00AF34CB">
    <w:pPr>
      <w:pStyle w:val="Zhlav"/>
      <w:jc w:val="right"/>
    </w:pPr>
    <w:r>
      <w:t>Školní 280, 331 01 Plasy</w:t>
    </w:r>
  </w:p>
  <w:p w14:paraId="5EAD7FFF" w14:textId="5F8F587A" w:rsidR="00AF34CB" w:rsidRDefault="00AF34CB" w:rsidP="00AF34CB">
    <w:pPr>
      <w:pStyle w:val="Zhlav"/>
      <w:jc w:val="right"/>
    </w:pPr>
    <w:r>
      <w:t>+420 373 322 115, +420 373 322</w:t>
    </w:r>
    <w:r w:rsidR="006B0800">
      <w:t> </w:t>
    </w:r>
    <w:r>
      <w:t>134</w:t>
    </w:r>
  </w:p>
  <w:p w14:paraId="40D94C0B" w14:textId="55833566" w:rsidR="00AF34CB" w:rsidRDefault="00AF34CB" w:rsidP="00AA2768">
    <w:pPr>
      <w:pStyle w:val="Zhlav"/>
      <w:tabs>
        <w:tab w:val="clear" w:pos="9072"/>
        <w:tab w:val="right" w:pos="8080"/>
        <w:tab w:val="left" w:pos="8505"/>
      </w:tabs>
      <w:jc w:val="right"/>
    </w:pPr>
    <w:r>
      <w:t xml:space="preserve">Email: </w:t>
    </w:r>
    <w:r w:rsidR="00AA2768" w:rsidRPr="00AA2768">
      <w:t>info@gsplasy.cz</w:t>
    </w:r>
    <w:r w:rsidR="00ED46A9">
      <w:t>,</w:t>
    </w:r>
    <w:r w:rsidR="00AA2768">
      <w:t xml:space="preserve"> </w:t>
    </w:r>
    <w:r w:rsidR="00ED46A9">
      <w:t>w</w:t>
    </w:r>
    <w:r>
      <w:t xml:space="preserve">eb: </w:t>
    </w:r>
    <w:r w:rsidR="00AA2768" w:rsidRPr="00AA2768">
      <w:t>www.gsplasy.cz</w:t>
    </w:r>
  </w:p>
  <w:p w14:paraId="76362B12" w14:textId="288F67A0" w:rsidR="00AA2768" w:rsidRDefault="00AA2768" w:rsidP="00AA2768">
    <w:pPr>
      <w:pStyle w:val="Zhlav"/>
      <w:jc w:val="right"/>
    </w:pPr>
    <w:r>
      <w:tab/>
    </w:r>
    <w:r>
      <w:tab/>
      <w:t xml:space="preserve">Datová schránka: </w:t>
    </w:r>
    <w:proofErr w:type="spellStart"/>
    <w:r>
      <w:t>mcdkpef</w:t>
    </w:r>
    <w:proofErr w:type="spellEnd"/>
  </w:p>
  <w:p w14:paraId="6B470BF3" w14:textId="77777777" w:rsidR="007C5434" w:rsidRDefault="007220C4" w:rsidP="007220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A013A" wp14:editId="177DEDE8">
              <wp:simplePos x="0" y="0"/>
              <wp:positionH relativeFrom="column">
                <wp:posOffset>-4445</wp:posOffset>
              </wp:positionH>
              <wp:positionV relativeFrom="paragraph">
                <wp:posOffset>134620</wp:posOffset>
              </wp:positionV>
              <wp:extent cx="5760000" cy="18000"/>
              <wp:effectExtent l="0" t="0" r="12700" b="2032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8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03955" id="Obdélník 5" o:spid="_x0000_s1026" style="position:absolute;margin-left:-.35pt;margin-top:10.6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" fillcolor="black [3213]" strokecolor="#0d0d0d [3069]"/>
          </w:pict>
        </mc:Fallback>
      </mc:AlternateContent>
    </w:r>
    <w:r w:rsidR="007C543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C9CF8" wp14:editId="45BEBF11">
              <wp:simplePos x="0" y="0"/>
              <wp:positionH relativeFrom="column">
                <wp:posOffset>-4445</wp:posOffset>
              </wp:positionH>
              <wp:positionV relativeFrom="paragraph">
                <wp:posOffset>58420</wp:posOffset>
              </wp:positionV>
              <wp:extent cx="5760000" cy="45085"/>
              <wp:effectExtent l="0" t="0" r="12700" b="1206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4508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7BFAB7" id="Obdélník 3" o:spid="_x0000_s1026" style="position:absolute;margin-left:-.35pt;margin-top:4.6pt;width:453.55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" fillcolor="#f60" strokecolor="#0d0d0d [3069]"/>
          </w:pict>
        </mc:Fallback>
      </mc:AlternateContent>
    </w:r>
  </w:p>
  <w:p w14:paraId="1FA24DD5" w14:textId="77777777" w:rsidR="00A71EA2" w:rsidRPr="00AF34CB" w:rsidRDefault="00A71EA2" w:rsidP="00A71E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7159" w14:textId="77777777" w:rsidR="002073E2" w:rsidRDefault="002073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0D"/>
    <w:rsid w:val="000324D0"/>
    <w:rsid w:val="00055405"/>
    <w:rsid w:val="0006069A"/>
    <w:rsid w:val="000812F4"/>
    <w:rsid w:val="0008262A"/>
    <w:rsid w:val="000835E8"/>
    <w:rsid w:val="000A43FF"/>
    <w:rsid w:val="000B4343"/>
    <w:rsid w:val="000C02F1"/>
    <w:rsid w:val="000E0C5A"/>
    <w:rsid w:val="00115974"/>
    <w:rsid w:val="00120BD7"/>
    <w:rsid w:val="0013340B"/>
    <w:rsid w:val="00155B68"/>
    <w:rsid w:val="00165DAA"/>
    <w:rsid w:val="00167A64"/>
    <w:rsid w:val="00174AFF"/>
    <w:rsid w:val="00177A59"/>
    <w:rsid w:val="001B0BBB"/>
    <w:rsid w:val="001E779B"/>
    <w:rsid w:val="001F2F92"/>
    <w:rsid w:val="001F568D"/>
    <w:rsid w:val="002038B1"/>
    <w:rsid w:val="00206779"/>
    <w:rsid w:val="002073E2"/>
    <w:rsid w:val="0021015B"/>
    <w:rsid w:val="00225358"/>
    <w:rsid w:val="00241041"/>
    <w:rsid w:val="00245CFE"/>
    <w:rsid w:val="00262299"/>
    <w:rsid w:val="0027526D"/>
    <w:rsid w:val="00280E0F"/>
    <w:rsid w:val="002947CF"/>
    <w:rsid w:val="002B0981"/>
    <w:rsid w:val="002B3C2E"/>
    <w:rsid w:val="002B4976"/>
    <w:rsid w:val="002D1F2B"/>
    <w:rsid w:val="002D36C3"/>
    <w:rsid w:val="002F55FD"/>
    <w:rsid w:val="002F6219"/>
    <w:rsid w:val="00303E57"/>
    <w:rsid w:val="00320FE2"/>
    <w:rsid w:val="00330B0D"/>
    <w:rsid w:val="00333D2D"/>
    <w:rsid w:val="003342BF"/>
    <w:rsid w:val="00334343"/>
    <w:rsid w:val="0034745B"/>
    <w:rsid w:val="00357CAB"/>
    <w:rsid w:val="00364460"/>
    <w:rsid w:val="00381D7A"/>
    <w:rsid w:val="00384123"/>
    <w:rsid w:val="00387F61"/>
    <w:rsid w:val="0039057B"/>
    <w:rsid w:val="0039542D"/>
    <w:rsid w:val="003B70EC"/>
    <w:rsid w:val="003C5A16"/>
    <w:rsid w:val="003C7377"/>
    <w:rsid w:val="003C76E8"/>
    <w:rsid w:val="003E75A4"/>
    <w:rsid w:val="003F4A4C"/>
    <w:rsid w:val="0040643F"/>
    <w:rsid w:val="004076D9"/>
    <w:rsid w:val="00422A7C"/>
    <w:rsid w:val="004261E9"/>
    <w:rsid w:val="00430C2C"/>
    <w:rsid w:val="0043136B"/>
    <w:rsid w:val="00433682"/>
    <w:rsid w:val="00436E7D"/>
    <w:rsid w:val="00444DBF"/>
    <w:rsid w:val="00455207"/>
    <w:rsid w:val="00481369"/>
    <w:rsid w:val="004B034B"/>
    <w:rsid w:val="004B1D6F"/>
    <w:rsid w:val="004B701C"/>
    <w:rsid w:val="004E664E"/>
    <w:rsid w:val="005175D6"/>
    <w:rsid w:val="005331BC"/>
    <w:rsid w:val="0054253A"/>
    <w:rsid w:val="00551C11"/>
    <w:rsid w:val="00562650"/>
    <w:rsid w:val="005766DE"/>
    <w:rsid w:val="005A6729"/>
    <w:rsid w:val="005B2C51"/>
    <w:rsid w:val="005B6C51"/>
    <w:rsid w:val="005D3218"/>
    <w:rsid w:val="005E2DD0"/>
    <w:rsid w:val="005F3214"/>
    <w:rsid w:val="005F53E9"/>
    <w:rsid w:val="00622F70"/>
    <w:rsid w:val="00646763"/>
    <w:rsid w:val="00661D0A"/>
    <w:rsid w:val="00663C29"/>
    <w:rsid w:val="00667D5F"/>
    <w:rsid w:val="00690DC3"/>
    <w:rsid w:val="006B0800"/>
    <w:rsid w:val="006B5606"/>
    <w:rsid w:val="006B6DA0"/>
    <w:rsid w:val="006C5F3D"/>
    <w:rsid w:val="006D5120"/>
    <w:rsid w:val="006E6A69"/>
    <w:rsid w:val="00702326"/>
    <w:rsid w:val="0071123F"/>
    <w:rsid w:val="00720D53"/>
    <w:rsid w:val="007220C4"/>
    <w:rsid w:val="0073376F"/>
    <w:rsid w:val="00733F61"/>
    <w:rsid w:val="007918A1"/>
    <w:rsid w:val="007A118A"/>
    <w:rsid w:val="007A2BE6"/>
    <w:rsid w:val="007A7869"/>
    <w:rsid w:val="007B1613"/>
    <w:rsid w:val="007B1D62"/>
    <w:rsid w:val="007C0162"/>
    <w:rsid w:val="007C5434"/>
    <w:rsid w:val="007E2A8A"/>
    <w:rsid w:val="00811081"/>
    <w:rsid w:val="008416EB"/>
    <w:rsid w:val="00874D59"/>
    <w:rsid w:val="00886029"/>
    <w:rsid w:val="00894843"/>
    <w:rsid w:val="008A1786"/>
    <w:rsid w:val="008A3BB4"/>
    <w:rsid w:val="008E4A28"/>
    <w:rsid w:val="008F7620"/>
    <w:rsid w:val="00904A4F"/>
    <w:rsid w:val="00945B0C"/>
    <w:rsid w:val="00963C2F"/>
    <w:rsid w:val="00970DE4"/>
    <w:rsid w:val="00971001"/>
    <w:rsid w:val="009718BD"/>
    <w:rsid w:val="00987C47"/>
    <w:rsid w:val="00990B82"/>
    <w:rsid w:val="009A0D8D"/>
    <w:rsid w:val="009A3159"/>
    <w:rsid w:val="009F2200"/>
    <w:rsid w:val="009F747A"/>
    <w:rsid w:val="00A1290E"/>
    <w:rsid w:val="00A225F9"/>
    <w:rsid w:val="00A228DF"/>
    <w:rsid w:val="00A23BE7"/>
    <w:rsid w:val="00A4109F"/>
    <w:rsid w:val="00A44014"/>
    <w:rsid w:val="00A62FEA"/>
    <w:rsid w:val="00A652A5"/>
    <w:rsid w:val="00A70C9D"/>
    <w:rsid w:val="00A71EA2"/>
    <w:rsid w:val="00A7738B"/>
    <w:rsid w:val="00A844D5"/>
    <w:rsid w:val="00AA2768"/>
    <w:rsid w:val="00AA7ECC"/>
    <w:rsid w:val="00AB3DE0"/>
    <w:rsid w:val="00AD18F5"/>
    <w:rsid w:val="00AE720C"/>
    <w:rsid w:val="00AF34CB"/>
    <w:rsid w:val="00B314AF"/>
    <w:rsid w:val="00B31620"/>
    <w:rsid w:val="00B36E16"/>
    <w:rsid w:val="00B37D57"/>
    <w:rsid w:val="00B440DB"/>
    <w:rsid w:val="00B46DD4"/>
    <w:rsid w:val="00B865A0"/>
    <w:rsid w:val="00B87F3E"/>
    <w:rsid w:val="00B930DB"/>
    <w:rsid w:val="00BB131B"/>
    <w:rsid w:val="00BB5F0B"/>
    <w:rsid w:val="00BD7222"/>
    <w:rsid w:val="00BF5C51"/>
    <w:rsid w:val="00C002A0"/>
    <w:rsid w:val="00C14D3A"/>
    <w:rsid w:val="00C7325C"/>
    <w:rsid w:val="00CD530D"/>
    <w:rsid w:val="00CD72AD"/>
    <w:rsid w:val="00CE3D25"/>
    <w:rsid w:val="00CF0023"/>
    <w:rsid w:val="00D4457A"/>
    <w:rsid w:val="00D57B28"/>
    <w:rsid w:val="00D61804"/>
    <w:rsid w:val="00D94649"/>
    <w:rsid w:val="00DA0234"/>
    <w:rsid w:val="00DE52C1"/>
    <w:rsid w:val="00DF1B7A"/>
    <w:rsid w:val="00DF4466"/>
    <w:rsid w:val="00E03C18"/>
    <w:rsid w:val="00E22109"/>
    <w:rsid w:val="00E2233E"/>
    <w:rsid w:val="00E43A04"/>
    <w:rsid w:val="00E74249"/>
    <w:rsid w:val="00E745CD"/>
    <w:rsid w:val="00E90EF7"/>
    <w:rsid w:val="00EA78F6"/>
    <w:rsid w:val="00EC4B39"/>
    <w:rsid w:val="00ED3BDF"/>
    <w:rsid w:val="00ED46A9"/>
    <w:rsid w:val="00ED4BB7"/>
    <w:rsid w:val="00EF1352"/>
    <w:rsid w:val="00F01E5E"/>
    <w:rsid w:val="00F116AA"/>
    <w:rsid w:val="00F13503"/>
    <w:rsid w:val="00F14169"/>
    <w:rsid w:val="00F151CA"/>
    <w:rsid w:val="00F31B37"/>
    <w:rsid w:val="00F62FEE"/>
    <w:rsid w:val="00F633A9"/>
    <w:rsid w:val="00F7223D"/>
    <w:rsid w:val="00F75575"/>
    <w:rsid w:val="00F82164"/>
    <w:rsid w:val="00F956A3"/>
    <w:rsid w:val="00F9625E"/>
    <w:rsid w:val="00FA591E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1E5A8"/>
  <w15:docId w15:val="{2C5E8BEC-BECA-4D45-BBFD-2A07A8E8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CAB"/>
    <w:pPr>
      <w:spacing w:after="160" w:line="256" w:lineRule="auto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503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  <w:jc w:val="left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2768"/>
    <w:rPr>
      <w:color w:val="605E5C"/>
      <w:shd w:val="clear" w:color="auto" w:fill="E1DFDD"/>
    </w:rPr>
  </w:style>
  <w:style w:type="table" w:styleId="Mkatabulky">
    <w:name w:val="Table Grid"/>
    <w:basedOn w:val="Normlntabulka"/>
    <w:rsid w:val="0038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51C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F1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F1B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13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era\AppData\Local\Packages\microsoft.windowscommunicationsapps_8wekyb3d8bbwe\LocalState\Files\S0\3\Attachments\Hlavi&#269;kov&#253;%20pap&#237;r%20GaSO&#352;%5b2150%5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9138-A7E9-4074-8101-C767FB55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GaSOŠ[2150]</Template>
  <TotalTime>216</TotalTime>
  <Pages>4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Šimera</dc:creator>
  <cp:lastModifiedBy>Martin Šimera</cp:lastModifiedBy>
  <cp:revision>22</cp:revision>
  <cp:lastPrinted>2025-03-13T11:32:00Z</cp:lastPrinted>
  <dcterms:created xsi:type="dcterms:W3CDTF">2025-05-21T06:26:00Z</dcterms:created>
  <dcterms:modified xsi:type="dcterms:W3CDTF">2025-05-28T05:58:00Z</dcterms:modified>
</cp:coreProperties>
</file>