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ECEF" w14:textId="77777777" w:rsidR="002F29F3" w:rsidRPr="001F6E43" w:rsidRDefault="00000000">
      <w:pPr>
        <w:pStyle w:val="Nadpis1"/>
        <w:rPr>
          <w:rFonts w:ascii="Garamond" w:hAnsi="Garamond"/>
        </w:rPr>
      </w:pPr>
      <w:r w:rsidRPr="001F6E43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2F29F3" w:rsidRPr="001F6E43" w14:paraId="70DAF4B4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C47F2" w14:textId="77777777" w:rsidR="002F29F3" w:rsidRPr="001F6E43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F6E43">
              <w:rPr>
                <w:rFonts w:ascii="Garamond" w:hAnsi="Garamond" w:cs="Arial"/>
                <w:b/>
                <w:bCs/>
              </w:rPr>
              <w:t>ODBĚRATEL:</w:t>
            </w:r>
          </w:p>
          <w:p w14:paraId="3950CE74" w14:textId="77777777" w:rsidR="002F29F3" w:rsidRPr="001F6E43" w:rsidRDefault="002F29F3">
            <w:pPr>
              <w:rPr>
                <w:rFonts w:ascii="Garamond" w:hAnsi="Garamond" w:cs="Arial"/>
                <w:b/>
                <w:bCs/>
              </w:rPr>
            </w:pPr>
          </w:p>
          <w:p w14:paraId="6C0D132D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Okresní soud v Chrudimi</w:t>
            </w:r>
          </w:p>
          <w:p w14:paraId="4CA599C9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Všehrdovo náměstí 45</w:t>
            </w:r>
          </w:p>
          <w:p w14:paraId="0809985A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537 21 Chrudim</w:t>
            </w:r>
          </w:p>
          <w:p w14:paraId="7326707C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  <w:p w14:paraId="24B6434E" w14:textId="1DF73E69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 xml:space="preserve">Účet: </w:t>
            </w:r>
          </w:p>
          <w:p w14:paraId="7F40BD5B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  <w:p w14:paraId="71AD4AD6" w14:textId="77777777" w:rsidR="002F29F3" w:rsidRPr="001F6E43" w:rsidRDefault="00000000">
            <w:pPr>
              <w:rPr>
                <w:rFonts w:ascii="Garamond" w:hAnsi="Garamond" w:cs="Arial"/>
                <w:b/>
                <w:bCs/>
              </w:rPr>
            </w:pPr>
            <w:r w:rsidRPr="001F6E43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1CDA79" w14:textId="77777777" w:rsidR="002F29F3" w:rsidRPr="001F6E43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F6E43">
              <w:rPr>
                <w:rFonts w:ascii="Garamond" w:hAnsi="Garamond" w:cs="Arial"/>
                <w:b/>
                <w:bCs/>
              </w:rPr>
              <w:t xml:space="preserve">IČ:  </w:t>
            </w:r>
            <w:r w:rsidRPr="001F6E43">
              <w:rPr>
                <w:rFonts w:ascii="Garamond" w:hAnsi="Garamond" w:cs="Arial"/>
              </w:rPr>
              <w:t>00024953</w:t>
            </w:r>
            <w:proofErr w:type="gramEnd"/>
          </w:p>
          <w:p w14:paraId="0DF608A3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5FCEE" w14:textId="77777777" w:rsidR="002F29F3" w:rsidRPr="001F6E43" w:rsidRDefault="00000000">
            <w:pPr>
              <w:spacing w:before="60"/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 xml:space="preserve">Číslo objednávky: </w:t>
            </w:r>
          </w:p>
          <w:p w14:paraId="0AB4F448" w14:textId="77777777" w:rsidR="002F29F3" w:rsidRPr="001F6E43" w:rsidRDefault="00000000">
            <w:pPr>
              <w:spacing w:before="60"/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2025 / OB / 48</w:t>
            </w:r>
          </w:p>
          <w:p w14:paraId="5B0C1C03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  <w:p w14:paraId="7A9B7F38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Spisová značka:</w:t>
            </w:r>
          </w:p>
          <w:p w14:paraId="53D40A19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 xml:space="preserve"> 20 </w:t>
            </w:r>
            <w:proofErr w:type="spellStart"/>
            <w:r w:rsidRPr="001F6E43">
              <w:rPr>
                <w:rFonts w:ascii="Garamond" w:hAnsi="Garamond" w:cs="Arial"/>
              </w:rPr>
              <w:t>Spr</w:t>
            </w:r>
            <w:proofErr w:type="spellEnd"/>
            <w:r w:rsidRPr="001F6E43">
              <w:rPr>
                <w:rFonts w:ascii="Garamond" w:hAnsi="Garamond" w:cs="Arial"/>
              </w:rPr>
              <w:t xml:space="preserve"> 752/2025</w:t>
            </w:r>
          </w:p>
          <w:p w14:paraId="7611B599" w14:textId="48078622" w:rsidR="001F6E43" w:rsidRPr="001F6E43" w:rsidRDefault="00743041" w:rsidP="001F6E43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 xml:space="preserve"> </w:t>
            </w:r>
          </w:p>
          <w:p w14:paraId="3A6C8945" w14:textId="312210BF" w:rsidR="00743041" w:rsidRPr="001F6E43" w:rsidRDefault="00743041">
            <w:pPr>
              <w:rPr>
                <w:rFonts w:ascii="Garamond" w:hAnsi="Garamond" w:cs="Arial"/>
              </w:rPr>
            </w:pPr>
          </w:p>
        </w:tc>
      </w:tr>
      <w:tr w:rsidR="002F29F3" w:rsidRPr="001F6E43" w14:paraId="1682180B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EA9906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Všehrdovo náměstí 45</w:t>
            </w:r>
          </w:p>
          <w:p w14:paraId="34FD49EE" w14:textId="77777777" w:rsidR="002F29F3" w:rsidRPr="001F6E43" w:rsidRDefault="00000000">
            <w:pPr>
              <w:spacing w:after="120"/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40A05A0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F86C6FB" w14:textId="77777777" w:rsidR="002F29F3" w:rsidRPr="001F6E43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1F6E43">
              <w:rPr>
                <w:rFonts w:ascii="Garamond" w:hAnsi="Garamond" w:cs="Arial"/>
              </w:rPr>
              <w:t>IČ: 24745391</w:t>
            </w:r>
          </w:p>
          <w:p w14:paraId="308C6EC4" w14:textId="77777777" w:rsidR="002F29F3" w:rsidRPr="001F6E43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DIČ: CZ24745391</w:t>
            </w:r>
          </w:p>
        </w:tc>
      </w:tr>
      <w:tr w:rsidR="002F29F3" w:rsidRPr="001F6E43" w14:paraId="3F9720E7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E11260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08A9F14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059091" w14:textId="77777777" w:rsidR="002F29F3" w:rsidRPr="001F6E43" w:rsidRDefault="00000000">
            <w:pPr>
              <w:rPr>
                <w:rFonts w:ascii="Garamond" w:hAnsi="Garamond" w:cs="Arial"/>
              </w:rPr>
            </w:pPr>
            <w:proofErr w:type="spellStart"/>
            <w:r w:rsidRPr="001F6E43">
              <w:rPr>
                <w:rFonts w:ascii="Garamond" w:hAnsi="Garamond" w:cs="Arial"/>
              </w:rPr>
              <w:t>Edenred</w:t>
            </w:r>
            <w:proofErr w:type="spellEnd"/>
            <w:r w:rsidRPr="001F6E43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1F6E43">
              <w:rPr>
                <w:rFonts w:ascii="Garamond" w:hAnsi="Garamond" w:cs="Arial"/>
              </w:rPr>
              <w:t>CZ,s.r.o</w:t>
            </w:r>
            <w:proofErr w:type="spellEnd"/>
            <w:r w:rsidRPr="001F6E43">
              <w:rPr>
                <w:rFonts w:ascii="Garamond" w:hAnsi="Garamond" w:cs="Arial"/>
              </w:rPr>
              <w:t>.</w:t>
            </w:r>
            <w:proofErr w:type="gramEnd"/>
          </w:p>
          <w:p w14:paraId="5D87DD65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Pernerova 691/42</w:t>
            </w:r>
          </w:p>
          <w:p w14:paraId="404559E9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 xml:space="preserve">186 </w:t>
            </w:r>
            <w:proofErr w:type="gramStart"/>
            <w:r w:rsidRPr="001F6E43">
              <w:rPr>
                <w:rFonts w:ascii="Garamond" w:hAnsi="Garamond" w:cs="Arial"/>
              </w:rPr>
              <w:t>00  Praha</w:t>
            </w:r>
            <w:proofErr w:type="gramEnd"/>
            <w:r w:rsidRPr="001F6E43">
              <w:rPr>
                <w:rFonts w:ascii="Garamond" w:hAnsi="Garamond" w:cs="Arial"/>
              </w:rPr>
              <w:t xml:space="preserve"> 8 - Karlín</w:t>
            </w:r>
          </w:p>
        </w:tc>
      </w:tr>
      <w:tr w:rsidR="002F29F3" w:rsidRPr="001F6E43" w14:paraId="23E1BEC0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D60EEB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Datum objednání:</w:t>
            </w:r>
          </w:p>
          <w:p w14:paraId="66070E68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Datum dodání:</w:t>
            </w:r>
          </w:p>
          <w:p w14:paraId="37C09F19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3A44A76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30.05.2025</w:t>
            </w:r>
          </w:p>
          <w:p w14:paraId="00C97C8B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  <w:p w14:paraId="4CBB94B8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547D6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</w:tc>
      </w:tr>
      <w:tr w:rsidR="002F29F3" w:rsidRPr="001F6E43" w14:paraId="6C88E41E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5B5" w14:textId="77777777" w:rsidR="002F29F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 xml:space="preserve">Text: </w:t>
            </w:r>
          </w:p>
          <w:p w14:paraId="31B17116" w14:textId="77777777" w:rsidR="001F6E43" w:rsidRPr="001F6E43" w:rsidRDefault="001F6E4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BFEFEF2" w14:textId="1AD39B13" w:rsidR="002F29F3" w:rsidRPr="001F6E4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Objednáváme u Vás stravenky v počtu 10</w:t>
            </w:r>
            <w:r w:rsidR="00743041" w:rsidRPr="001F6E43">
              <w:rPr>
                <w:rFonts w:ascii="Garamond" w:hAnsi="Garamond" w:cs="Arial"/>
              </w:rPr>
              <w:t>2</w:t>
            </w:r>
            <w:r w:rsidRPr="001F6E43">
              <w:rPr>
                <w:rFonts w:ascii="Garamond" w:hAnsi="Garamond" w:cs="Arial"/>
              </w:rPr>
              <w:t>6 ks, hodnota stravenky 130,- Kč.</w:t>
            </w:r>
          </w:p>
          <w:p w14:paraId="2F58F02D" w14:textId="4B04D59B" w:rsidR="00743041" w:rsidRPr="001F6E43" w:rsidRDefault="007430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 xml:space="preserve">Celková částka k úhradě ve výši    </w:t>
            </w:r>
            <w:proofErr w:type="gramStart"/>
            <w:r w:rsidRPr="001F6E43">
              <w:rPr>
                <w:rFonts w:ascii="Garamond" w:hAnsi="Garamond" w:cs="Arial"/>
              </w:rPr>
              <w:t>133.380,-</w:t>
            </w:r>
            <w:proofErr w:type="gramEnd"/>
            <w:r w:rsidRPr="001F6E43">
              <w:rPr>
                <w:rFonts w:ascii="Garamond" w:hAnsi="Garamond" w:cs="Arial"/>
              </w:rPr>
              <w:t xml:space="preserve"> Kč.</w:t>
            </w:r>
          </w:p>
          <w:p w14:paraId="40875A9D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3AC0491" w14:textId="77777777" w:rsidR="002F29F3" w:rsidRPr="001F6E4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Jmenný seznam zasíláme v příloze objednávky.</w:t>
            </w:r>
          </w:p>
          <w:p w14:paraId="1937E5C0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075BDA3" w14:textId="77777777" w:rsidR="002F29F3" w:rsidRPr="001F6E4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Děkujeme za vyřízení.</w:t>
            </w:r>
          </w:p>
          <w:p w14:paraId="0FF8C340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5672818" w14:textId="77777777" w:rsidR="002F29F3" w:rsidRPr="001F6E4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S pozdravem</w:t>
            </w:r>
          </w:p>
          <w:p w14:paraId="717A033F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0DB829E" w14:textId="77777777" w:rsidR="002F29F3" w:rsidRPr="001F6E4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JUDr. Milan Špryňar, v.r.</w:t>
            </w:r>
          </w:p>
          <w:p w14:paraId="302ED59F" w14:textId="77777777" w:rsidR="002F29F3" w:rsidRPr="001F6E4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předseda okresního soudu</w:t>
            </w:r>
          </w:p>
          <w:p w14:paraId="0FC5EFBC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78AB0E6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5E9FC33" w14:textId="77777777" w:rsidR="00743041" w:rsidRPr="001F6E43" w:rsidRDefault="007430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4AA4253" w14:textId="77777777" w:rsidR="00743041" w:rsidRPr="001F6E43" w:rsidRDefault="007430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77C0B32" w14:textId="77777777" w:rsidR="00743041" w:rsidRPr="001F6E43" w:rsidRDefault="007430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1CABE99" w14:textId="77777777" w:rsidR="00743041" w:rsidRPr="001F6E43" w:rsidRDefault="007430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EB14AD5" w14:textId="77777777" w:rsidR="002F29F3" w:rsidRPr="001F6E43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5290C111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64B9467" w14:textId="77777777" w:rsidR="002F29F3" w:rsidRPr="001F6E43" w:rsidRDefault="002F29F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4647442E" w14:textId="77777777" w:rsidR="002F29F3" w:rsidRPr="001F6E43" w:rsidRDefault="002F29F3">
      <w:pPr>
        <w:rPr>
          <w:rFonts w:ascii="Garamond" w:hAnsi="Garamond"/>
        </w:rPr>
      </w:pPr>
    </w:p>
    <w:p w14:paraId="370F770C" w14:textId="77777777" w:rsidR="002F29F3" w:rsidRPr="001F6E43" w:rsidRDefault="002F29F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F29F3" w:rsidRPr="001F6E43" w14:paraId="3B0617C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522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Počet příloh: 0</w:t>
            </w:r>
          </w:p>
          <w:p w14:paraId="093B6806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26C85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Vyřizuje:</w:t>
            </w:r>
          </w:p>
          <w:p w14:paraId="28DA08F4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Telefon:</w:t>
            </w:r>
          </w:p>
          <w:p w14:paraId="4F963BED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5D148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Solničková Ilona</w:t>
            </w:r>
          </w:p>
          <w:p w14:paraId="15BA9D5D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469 669 785</w:t>
            </w:r>
          </w:p>
          <w:p w14:paraId="3333A2F9" w14:textId="77777777" w:rsidR="002F29F3" w:rsidRPr="001F6E43" w:rsidRDefault="002F29F3">
            <w:pPr>
              <w:rPr>
                <w:rFonts w:ascii="Garamond" w:hAnsi="Garamond" w:cs="Arial"/>
              </w:rPr>
            </w:pPr>
          </w:p>
          <w:p w14:paraId="5EFFE80C" w14:textId="77777777" w:rsidR="002F29F3" w:rsidRPr="001F6E43" w:rsidRDefault="002F29F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A0A" w14:textId="77777777" w:rsidR="002F29F3" w:rsidRPr="001F6E43" w:rsidRDefault="00000000">
            <w:pPr>
              <w:rPr>
                <w:rFonts w:ascii="Garamond" w:hAnsi="Garamond" w:cs="Arial"/>
              </w:rPr>
            </w:pPr>
            <w:r w:rsidRPr="001F6E43">
              <w:rPr>
                <w:rFonts w:ascii="Garamond" w:hAnsi="Garamond" w:cs="Arial"/>
              </w:rPr>
              <w:t>Razítko a podpis:</w:t>
            </w:r>
          </w:p>
        </w:tc>
      </w:tr>
    </w:tbl>
    <w:p w14:paraId="73CA94A4" w14:textId="77777777" w:rsidR="002F29F3" w:rsidRPr="001F6E43" w:rsidRDefault="002F29F3">
      <w:pPr>
        <w:rPr>
          <w:rFonts w:ascii="Garamond" w:hAnsi="Garamond" w:cs="Arial"/>
        </w:rPr>
      </w:pPr>
    </w:p>
    <w:p w14:paraId="3DB53AA2" w14:textId="77777777" w:rsidR="00274BF2" w:rsidRPr="001F6E43" w:rsidRDefault="00274BF2">
      <w:pPr>
        <w:rPr>
          <w:rFonts w:ascii="Garamond" w:hAnsi="Garamond" w:cs="Arial"/>
        </w:rPr>
      </w:pPr>
    </w:p>
    <w:sectPr w:rsidR="00274BF2" w:rsidRPr="001F6E4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B10D" w14:textId="77777777" w:rsidR="00CA1620" w:rsidRDefault="00CA1620">
      <w:r>
        <w:separator/>
      </w:r>
    </w:p>
  </w:endnote>
  <w:endnote w:type="continuationSeparator" w:id="0">
    <w:p w14:paraId="449356A9" w14:textId="77777777" w:rsidR="00CA1620" w:rsidRDefault="00CA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9B4B" w14:textId="77777777" w:rsidR="002F29F3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2F02" w14:textId="77777777" w:rsidR="00CA1620" w:rsidRDefault="00CA1620">
      <w:r>
        <w:separator/>
      </w:r>
    </w:p>
  </w:footnote>
  <w:footnote w:type="continuationSeparator" w:id="0">
    <w:p w14:paraId="02EC563B" w14:textId="77777777" w:rsidR="00CA1620" w:rsidRDefault="00CA1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66989"/>
  </w:docVars>
  <w:rsids>
    <w:rsidRoot w:val="00B34512"/>
    <w:rsid w:val="001F6E43"/>
    <w:rsid w:val="00274BF2"/>
    <w:rsid w:val="002F29F3"/>
    <w:rsid w:val="0030659C"/>
    <w:rsid w:val="00743041"/>
    <w:rsid w:val="0092738F"/>
    <w:rsid w:val="00B17E53"/>
    <w:rsid w:val="00B34512"/>
    <w:rsid w:val="00C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916F8"/>
  <w14:defaultImageDpi w14:val="0"/>
  <w15:docId w15:val="{196A3EAE-392D-41DE-AE5B-20D590CB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160</Words>
  <Characters>948</Characters>
  <Application>Microsoft Office Word</Application>
  <DocSecurity>0</DocSecurity>
  <Lines>7</Lines>
  <Paragraphs>2</Paragraphs>
  <ScaleCrop>false</ScaleCrop>
  <Company>CCA Systems a.s.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2025-05-30T07:46:00Z</cp:lastPrinted>
  <dcterms:created xsi:type="dcterms:W3CDTF">2025-05-30T07:47:00Z</dcterms:created>
  <dcterms:modified xsi:type="dcterms:W3CDTF">2025-05-30T10:59:00Z</dcterms:modified>
</cp:coreProperties>
</file>