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C5F0" w14:textId="77777777" w:rsidR="007C6366" w:rsidRPr="007C6366" w:rsidRDefault="007C6366" w:rsidP="007C6366">
      <w:pPr>
        <w:pStyle w:val="Nadpis1"/>
      </w:pPr>
      <w:r w:rsidRPr="007C636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7C6366" w:rsidRPr="007C6366" w14:paraId="3F4D243D" w14:textId="77777777" w:rsidTr="007C6366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D64361" w14:textId="77777777" w:rsidR="007C6366" w:rsidRPr="007C6366" w:rsidRDefault="007C6366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7EE3CD1B" w14:textId="77777777" w:rsidR="007C6366" w:rsidRDefault="007C636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4408218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14:paraId="39CB7ACE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14:paraId="4E33117E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14:paraId="1832F4C1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</w:p>
          <w:p w14:paraId="75E44BC1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14:paraId="523B1B6E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14:paraId="40982F97" w14:textId="77777777" w:rsidR="007C6366" w:rsidRDefault="007C636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9668B86" w14:textId="77777777" w:rsidR="007C6366" w:rsidRDefault="007C6366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  <w:proofErr w:type="gramEnd"/>
          </w:p>
          <w:p w14:paraId="5E035B16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A38CD" w14:textId="77777777" w:rsidR="007C6366" w:rsidRDefault="007C6366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05F1FA33" w14:textId="77777777" w:rsidR="007C6366" w:rsidRDefault="007C6366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/ OBJ / 41</w:t>
            </w:r>
          </w:p>
          <w:p w14:paraId="2F183552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</w:p>
          <w:p w14:paraId="4EC24682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0E17BA27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661/2025</w:t>
            </w:r>
          </w:p>
        </w:tc>
      </w:tr>
      <w:tr w:rsidR="007C6366" w:rsidRPr="007C6366" w14:paraId="344C0AF4" w14:textId="77777777" w:rsidTr="007C6366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74093C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7930ACE" w14:textId="77777777" w:rsidR="007C6366" w:rsidRDefault="007C6366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F1249AB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1BA0EDE1" w14:textId="77777777" w:rsidR="007C6366" w:rsidRDefault="007C636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67881360</w:t>
            </w:r>
          </w:p>
          <w:p w14:paraId="07D29287" w14:textId="77777777" w:rsidR="007C6366" w:rsidRDefault="007C6366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138-6410180942</w:t>
            </w:r>
          </w:p>
        </w:tc>
      </w:tr>
      <w:tr w:rsidR="007C6366" w:rsidRPr="007C6366" w14:paraId="3CC3B6E2" w14:textId="77777777" w:rsidTr="007C6366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4CF82C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7D99F66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C51013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Bašta Josef</w:t>
            </w:r>
          </w:p>
          <w:p w14:paraId="0D06AB35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Skašov 33</w:t>
            </w:r>
          </w:p>
          <w:p w14:paraId="53E2BEEF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336 </w:t>
            </w:r>
            <w:proofErr w:type="gramStart"/>
            <w:r>
              <w:rPr>
                <w:rFonts w:ascii="Arial" w:hAnsi="Arial" w:cs="Arial"/>
              </w:rPr>
              <w:t>01  Blovice</w:t>
            </w:r>
            <w:proofErr w:type="gramEnd"/>
          </w:p>
        </w:tc>
      </w:tr>
      <w:tr w:rsidR="007C6366" w:rsidRPr="007C6366" w14:paraId="17AB3A74" w14:textId="77777777" w:rsidTr="007C6366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4BD0B2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66921946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0DE07FC1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91C31C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30.05.2025</w:t>
            </w:r>
          </w:p>
          <w:p w14:paraId="0AF70BA0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</w:p>
          <w:p w14:paraId="4285B5BE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9A11D7" w14:textId="77777777" w:rsidR="007C6366" w:rsidRDefault="007C6366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7C6366" w:rsidRPr="007C6366" w14:paraId="0945BA2A" w14:textId="77777777" w:rsidTr="007C6366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2359" w14:textId="77777777" w:rsidR="007C6366" w:rsidRDefault="007C636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30CED171" w14:textId="77777777" w:rsidR="007C6366" w:rsidRDefault="007C636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Vaší cenové nabídky u Vás odstranění stávajících koberců a instalaci nových kobercových čtverců v kancelářích č. 18, 19, 20, 21/I. patro v budově VR, sady 5. května 11, Plzeň, za celkovou cenu 134 673,00 Kč včetně DPH. Platba: faktura s min. </w:t>
            </w:r>
            <w:proofErr w:type="gramStart"/>
            <w:r>
              <w:rPr>
                <w:rFonts w:ascii="Arial" w:hAnsi="Arial" w:cs="Arial"/>
              </w:rPr>
              <w:t>14 denní</w:t>
            </w:r>
            <w:proofErr w:type="gramEnd"/>
            <w:r>
              <w:rPr>
                <w:rFonts w:ascii="Arial" w:hAnsi="Arial" w:cs="Arial"/>
              </w:rPr>
              <w:t xml:space="preserve"> splatností.</w:t>
            </w:r>
          </w:p>
        </w:tc>
      </w:tr>
      <w:tr w:rsidR="007C6366" w:rsidRPr="007C6366" w14:paraId="4835AEC0" w14:textId="77777777" w:rsidTr="007C6366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039621" w14:textId="77777777" w:rsidR="007C6366" w:rsidRDefault="007C636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A344A8" w14:textId="77777777" w:rsidR="007C6366" w:rsidRDefault="007C636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8DC49C" w14:textId="77777777" w:rsidR="007C6366" w:rsidRDefault="007C636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C7DDF" w14:textId="77777777" w:rsidR="007C6366" w:rsidRDefault="007C636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E7DD451" w14:textId="77777777" w:rsidR="007C6366" w:rsidRDefault="007C6366" w:rsidP="007C636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7C6366" w:rsidRPr="007C6366" w14:paraId="258D2464" w14:textId="77777777" w:rsidTr="007C6366">
        <w:tc>
          <w:tcPr>
            <w:tcW w:w="1060" w:type="dxa"/>
            <w:hideMark/>
          </w:tcPr>
          <w:p w14:paraId="4C46F5BA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594DB34A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výměna koberců v kancelářích č. 18, 19, 20, 21/I. patro v budově VR, sady 5. května 11, Plzeň</w:t>
            </w:r>
          </w:p>
        </w:tc>
        <w:tc>
          <w:tcPr>
            <w:tcW w:w="2126" w:type="dxa"/>
            <w:hideMark/>
          </w:tcPr>
          <w:p w14:paraId="14E40C1B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0BB122B5" w14:textId="77777777" w:rsidR="007C6366" w:rsidRDefault="007C636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32B9D15E" w14:textId="77777777" w:rsidR="007C6366" w:rsidRDefault="007C6366" w:rsidP="007C6366"/>
    <w:p w14:paraId="1DA1D01A" w14:textId="77777777" w:rsidR="007C6366" w:rsidRDefault="007C6366" w:rsidP="007C6366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7C6366" w:rsidRPr="007C6366" w14:paraId="4523EFB7" w14:textId="77777777" w:rsidTr="007C636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DD3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5485B353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3D51AB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5372D0C8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76C06351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F1263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Kropáčková Michaela</w:t>
            </w:r>
          </w:p>
          <w:p w14:paraId="50613276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377 868 218</w:t>
            </w:r>
          </w:p>
          <w:p w14:paraId="3BD9B22F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</w:p>
          <w:p w14:paraId="29957C55" w14:textId="77777777" w:rsidR="007C6366" w:rsidRDefault="007C6366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98C0" w14:textId="77777777" w:rsidR="007C6366" w:rsidRDefault="007C63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14:paraId="0EB023E3" w14:textId="77777777" w:rsidR="007C6366" w:rsidRDefault="007C6366" w:rsidP="007C6366">
      <w:pPr>
        <w:rPr>
          <w:rFonts w:ascii="Arial" w:hAnsi="Arial" w:cs="Arial"/>
        </w:rPr>
      </w:pPr>
    </w:p>
    <w:p w14:paraId="165D7E3B" w14:textId="77777777" w:rsidR="007C6366" w:rsidRDefault="007C6366" w:rsidP="007C6366">
      <w:pPr>
        <w:rPr>
          <w:rFonts w:ascii="Arial" w:hAnsi="Arial" w:cs="Arial"/>
        </w:rPr>
      </w:pPr>
    </w:p>
    <w:p w14:paraId="1F93CC38" w14:textId="77777777" w:rsidR="007C6366" w:rsidRDefault="007C6366">
      <w:pPr>
        <w:pStyle w:val="Nzev"/>
      </w:pPr>
    </w:p>
    <w:p w14:paraId="2FCCF220" w14:textId="77777777" w:rsidR="007C6366" w:rsidRDefault="007C6366">
      <w:pPr>
        <w:pStyle w:val="Nzev"/>
      </w:pPr>
    </w:p>
    <w:p w14:paraId="73577CE0" w14:textId="77777777" w:rsidR="007C6366" w:rsidRDefault="007C6366">
      <w:pPr>
        <w:pStyle w:val="Nzev"/>
      </w:pPr>
    </w:p>
    <w:p w14:paraId="0BB3CC6A" w14:textId="77777777" w:rsidR="007C6366" w:rsidRDefault="007C6366">
      <w:pPr>
        <w:pStyle w:val="Nzev"/>
      </w:pPr>
    </w:p>
    <w:p w14:paraId="551ADAFA" w14:textId="77777777" w:rsidR="007C6366" w:rsidRDefault="007C6366">
      <w:pPr>
        <w:pStyle w:val="Nzev"/>
      </w:pPr>
    </w:p>
    <w:p w14:paraId="3F2C20E1" w14:textId="77777777" w:rsidR="007C6366" w:rsidRDefault="007C6366">
      <w:pPr>
        <w:pStyle w:val="Nzev"/>
      </w:pPr>
    </w:p>
    <w:p w14:paraId="6EED8510" w14:textId="77777777" w:rsidR="007C6366" w:rsidRDefault="007C6366">
      <w:pPr>
        <w:pStyle w:val="Nzev"/>
      </w:pPr>
    </w:p>
    <w:p w14:paraId="65A35B34" w14:textId="77777777" w:rsidR="007C6366" w:rsidRDefault="007C6366">
      <w:pPr>
        <w:pStyle w:val="Nzev"/>
      </w:pPr>
    </w:p>
    <w:p w14:paraId="514EDDA0" w14:textId="77777777" w:rsidR="007C6366" w:rsidRDefault="007C6366">
      <w:pPr>
        <w:pStyle w:val="Nzev"/>
      </w:pPr>
    </w:p>
    <w:p w14:paraId="17099A7B" w14:textId="46EEC6D6" w:rsidR="00B14AA4" w:rsidRPr="007C6366" w:rsidRDefault="00B14AA4">
      <w:pPr>
        <w:pStyle w:val="Nzev"/>
      </w:pPr>
      <w:r w:rsidRPr="007C6366">
        <w:lastRenderedPageBreak/>
        <w:t>Schvalovací doložka</w:t>
      </w:r>
    </w:p>
    <w:p w14:paraId="66781774" w14:textId="77777777" w:rsidR="00B14AA4" w:rsidRPr="007C6366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7C6366" w14:paraId="412E7153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2828B4E1" w14:textId="77777777" w:rsidR="00B14AA4" w:rsidRPr="007C6366" w:rsidRDefault="00B14AA4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CAFD941" w14:textId="77777777" w:rsidR="00B14AA4" w:rsidRPr="007C6366" w:rsidRDefault="00B14AA4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Rok: 2025</w:t>
            </w:r>
          </w:p>
        </w:tc>
      </w:tr>
      <w:tr w:rsidR="00B14AA4" w:rsidRPr="007C6366" w14:paraId="0ACC570D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2DBE4768" w14:textId="77777777" w:rsidR="00B14AA4" w:rsidRPr="007C6366" w:rsidRDefault="00B14AA4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7C63AD8" w14:textId="77777777" w:rsidR="00B14AA4" w:rsidRPr="007C6366" w:rsidRDefault="00B14AA4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 xml:space="preserve">Dokladová </w:t>
            </w:r>
            <w:proofErr w:type="gramStart"/>
            <w:r w:rsidRPr="007C6366">
              <w:rPr>
                <w:rFonts w:ascii="Arial" w:hAnsi="Arial" w:cs="Arial"/>
              </w:rPr>
              <w:t>řada:  OBJ</w:t>
            </w:r>
            <w:proofErr w:type="gramEnd"/>
          </w:p>
        </w:tc>
      </w:tr>
      <w:tr w:rsidR="00B14AA4" w:rsidRPr="007C6366" w14:paraId="0E4A099C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5C343476" w14:textId="77777777" w:rsidR="00B14AA4" w:rsidRPr="007C6366" w:rsidRDefault="00B14AA4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 xml:space="preserve">Spis. zn.:   Spr 661/2025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9CD692F" w14:textId="77777777" w:rsidR="00B14AA4" w:rsidRPr="007C6366" w:rsidRDefault="00B14AA4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Číslo dokladu: 41</w:t>
            </w:r>
          </w:p>
          <w:p w14:paraId="38491381" w14:textId="77777777" w:rsidR="00B14AA4" w:rsidRPr="007C6366" w:rsidRDefault="00B14AA4">
            <w:pPr>
              <w:rPr>
                <w:rFonts w:ascii="Arial" w:hAnsi="Arial" w:cs="Arial"/>
              </w:rPr>
            </w:pPr>
          </w:p>
          <w:p w14:paraId="667E1720" w14:textId="77777777" w:rsidR="00B14AA4" w:rsidRPr="007C6366" w:rsidRDefault="00B14AA4">
            <w:pPr>
              <w:rPr>
                <w:rFonts w:ascii="Arial" w:hAnsi="Arial" w:cs="Arial"/>
              </w:rPr>
            </w:pPr>
          </w:p>
        </w:tc>
      </w:tr>
    </w:tbl>
    <w:p w14:paraId="495F5720" w14:textId="77777777" w:rsidR="00B14AA4" w:rsidRPr="007C6366" w:rsidRDefault="00B14AA4">
      <w:pPr>
        <w:rPr>
          <w:rFonts w:ascii="Arial" w:hAnsi="Arial" w:cs="Arial"/>
        </w:rPr>
      </w:pPr>
      <w:r w:rsidRPr="007C6366">
        <w:rPr>
          <w:rFonts w:ascii="Arial" w:hAnsi="Arial" w:cs="Arial"/>
        </w:rPr>
        <w:t>Schvaluji:</w:t>
      </w:r>
    </w:p>
    <w:p w14:paraId="699E3BF7" w14:textId="77777777" w:rsidR="00B14AA4" w:rsidRPr="007C6366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C6366" w14:paraId="5A65C2AD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F6EA9" w14:textId="77777777" w:rsidR="00575C47" w:rsidRPr="007C6366" w:rsidRDefault="00575C47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533DF" w14:textId="77777777" w:rsidR="00575C47" w:rsidRPr="007C6366" w:rsidRDefault="00575C47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výměna koberců v kancelářích č. 18, 19, 20, 21/I. patro v budově VR, sady 5. května 11, Plzeň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3A9D5" w14:textId="77777777" w:rsidR="00575C47" w:rsidRPr="007C6366" w:rsidRDefault="00575C47">
            <w:pPr>
              <w:jc w:val="right"/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134.673,00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73694" w14:textId="77777777" w:rsidR="00575C47" w:rsidRPr="007C6366" w:rsidRDefault="00575C47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Kč</w:t>
            </w:r>
          </w:p>
        </w:tc>
      </w:tr>
      <w:tr w:rsidR="00575C47" w:rsidRPr="007C6366" w14:paraId="77AEA34A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AE1" w14:textId="77777777" w:rsidR="00575C47" w:rsidRPr="007C6366" w:rsidRDefault="00575C47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006" w14:textId="77777777" w:rsidR="00D15408" w:rsidRPr="007C6366" w:rsidRDefault="00575C47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5420</w:t>
            </w:r>
            <w:r w:rsidR="00AE5EEB" w:rsidRPr="007C6366">
              <w:rPr>
                <w:rFonts w:ascii="Arial" w:hAnsi="Arial" w:cs="Arial"/>
              </w:rPr>
              <w:t>,</w:t>
            </w:r>
            <w:r w:rsidRPr="007C6366">
              <w:rPr>
                <w:rFonts w:ascii="Arial" w:hAnsi="Arial" w:cs="Arial"/>
              </w:rPr>
              <w:t xml:space="preserve"> 5171</w:t>
            </w:r>
            <w:proofErr w:type="gramStart"/>
            <w:r w:rsidR="001541AE" w:rsidRPr="007C6366">
              <w:rPr>
                <w:rFonts w:ascii="Arial" w:hAnsi="Arial" w:cs="Arial"/>
              </w:rPr>
              <w:t>,</w:t>
            </w:r>
            <w:r w:rsidRPr="007C6366">
              <w:rPr>
                <w:rFonts w:ascii="Arial" w:hAnsi="Arial" w:cs="Arial"/>
              </w:rPr>
              <w:t xml:space="preserve"> </w:t>
            </w:r>
            <w:r w:rsidR="00AE5EEB" w:rsidRPr="007C6366">
              <w:rPr>
                <w:rFonts w:ascii="Arial" w:hAnsi="Arial" w:cs="Arial"/>
              </w:rPr>
              <w:t>,</w:t>
            </w:r>
            <w:proofErr w:type="gramEnd"/>
            <w:r w:rsidRPr="007C6366">
              <w:rPr>
                <w:rFonts w:ascii="Arial" w:hAnsi="Arial" w:cs="Arial"/>
              </w:rPr>
              <w:t xml:space="preserve"> </w:t>
            </w:r>
          </w:p>
          <w:p w14:paraId="343B8831" w14:textId="77777777" w:rsidR="00D15408" w:rsidRPr="007C6366" w:rsidRDefault="001F5886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Zdroj</w:t>
            </w:r>
            <w:r w:rsidR="00D15408" w:rsidRPr="007C6366">
              <w:rPr>
                <w:rFonts w:ascii="Arial" w:hAnsi="Arial" w:cs="Arial"/>
              </w:rPr>
              <w:t xml:space="preserve">: </w:t>
            </w:r>
            <w:r w:rsidRPr="007C6366">
              <w:rPr>
                <w:rFonts w:ascii="Arial" w:hAnsi="Arial" w:cs="Arial"/>
              </w:rPr>
              <w:t>11</w:t>
            </w:r>
            <w:r w:rsidR="002702F8" w:rsidRPr="007C6366">
              <w:rPr>
                <w:rFonts w:ascii="Arial" w:hAnsi="Arial" w:cs="Arial"/>
              </w:rPr>
              <w:t>00000</w:t>
            </w:r>
          </w:p>
          <w:p w14:paraId="6AE49A9D" w14:textId="77777777" w:rsidR="00D844E4" w:rsidRPr="007C6366" w:rsidRDefault="00D844E4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 xml:space="preserve">Účel: </w:t>
            </w:r>
          </w:p>
          <w:p w14:paraId="5F0C5891" w14:textId="77777777" w:rsidR="00EE2C37" w:rsidRPr="007C6366" w:rsidRDefault="00D15408">
            <w:pPr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1BB4E50" w14:textId="77777777" w:rsidR="00575C47" w:rsidRPr="007C6366" w:rsidRDefault="00575C47" w:rsidP="00150E77"/>
    <w:p w14:paraId="09B8136E" w14:textId="77777777" w:rsidR="00150E77" w:rsidRPr="007C6366" w:rsidRDefault="00150E77" w:rsidP="00150E77"/>
    <w:p w14:paraId="75CE178F" w14:textId="77777777" w:rsidR="00CE6D5F" w:rsidRPr="007C6366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7C6366" w14:paraId="79583ED6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14:paraId="7E6ACD69" w14:textId="77777777" w:rsidR="00B14AA4" w:rsidRPr="007C6366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2572B9B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 xml:space="preserve">Maximální </w:t>
            </w:r>
            <w:proofErr w:type="gramStart"/>
            <w:r w:rsidRPr="007C6366">
              <w:rPr>
                <w:rFonts w:ascii="Arial" w:hAnsi="Arial" w:cs="Arial"/>
              </w:rPr>
              <w:t>cena:…</w:t>
            </w:r>
            <w:proofErr w:type="gramEnd"/>
            <w:r w:rsidRPr="007C6366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4530B9E4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7C6366" w14:paraId="215B3BF9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496F7DDF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553C9DAA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7C6366">
              <w:rPr>
                <w:rFonts w:ascii="Arial" w:hAnsi="Arial" w:cs="Arial"/>
              </w:rPr>
              <w:t>Datum:…</w:t>
            </w:r>
            <w:proofErr w:type="gramEnd"/>
            <w:r w:rsidRPr="007C6366">
              <w:rPr>
                <w:rFonts w:ascii="Arial" w:hAnsi="Arial" w:cs="Arial"/>
              </w:rPr>
              <w:t>………………………………..</w:t>
            </w:r>
          </w:p>
          <w:p w14:paraId="117971CE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7B0FA6A7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 xml:space="preserve">Podpis </w:t>
            </w:r>
          </w:p>
          <w:p w14:paraId="22794510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 xml:space="preserve">příkazce </w:t>
            </w:r>
            <w:proofErr w:type="gramStart"/>
            <w:r w:rsidRPr="007C6366">
              <w:rPr>
                <w:rFonts w:ascii="Arial" w:hAnsi="Arial" w:cs="Arial"/>
              </w:rPr>
              <w:t>operace:…</w:t>
            </w:r>
            <w:proofErr w:type="gramEnd"/>
            <w:r w:rsidRPr="007C6366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7C6366" w14:paraId="1356CEE7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14:paraId="44188C09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Kontrolu operace provedl správce rozpočtu:</w:t>
            </w:r>
          </w:p>
          <w:p w14:paraId="7CC1012B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7C6366" w14:paraId="1852D4E6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044C2633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7862216E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Datum: ………………………………….</w:t>
            </w:r>
          </w:p>
          <w:p w14:paraId="67A96DEC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69EAE567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Podpis</w:t>
            </w:r>
          </w:p>
          <w:p w14:paraId="736F851E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7C6366" w14:paraId="012812F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14:paraId="3CBE3EEA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C6366">
              <w:rPr>
                <w:rFonts w:ascii="Arial" w:hAnsi="Arial" w:cs="Arial"/>
              </w:rPr>
              <w:t xml:space="preserve">Poznámka: </w:t>
            </w:r>
          </w:p>
          <w:p w14:paraId="69807C29" w14:textId="77777777" w:rsidR="00B14AA4" w:rsidRPr="007C636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796CD1BD" w14:textId="77777777" w:rsidR="00B14AA4" w:rsidRPr="007C6366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7C6366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6CBB" w14:textId="77777777" w:rsidR="00D17C1A" w:rsidRDefault="00D17C1A">
      <w:r>
        <w:separator/>
      </w:r>
    </w:p>
  </w:endnote>
  <w:endnote w:type="continuationSeparator" w:id="0">
    <w:p w14:paraId="05032425" w14:textId="77777777" w:rsidR="00D17C1A" w:rsidRDefault="00D1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44ED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B195" w14:textId="77777777" w:rsidR="00D17C1A" w:rsidRDefault="00D17C1A">
      <w:r>
        <w:separator/>
      </w:r>
    </w:p>
  </w:footnote>
  <w:footnote w:type="continuationSeparator" w:id="0">
    <w:p w14:paraId="6AB8C70A" w14:textId="77777777" w:rsidR="00D17C1A" w:rsidRDefault="00D1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292480"/>
    <w:docVar w:name="SOUBOR_DOC" w:val="c:\dokument\"/>
  </w:docVars>
  <w:rsids>
    <w:rsidRoot w:val="00B14AA4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710922"/>
    <w:rsid w:val="007C6366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17C1A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5536C"/>
  <w14:defaultImageDpi w14:val="0"/>
  <w15:docId w15:val="{D0EC2EF9-7532-4AA7-8328-ECB27BB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C6366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7C6366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216</Words>
  <Characters>1278</Characters>
  <Application>Microsoft Office Word</Application>
  <DocSecurity>0</DocSecurity>
  <Lines>10</Lines>
  <Paragraphs>2</Paragraphs>
  <ScaleCrop>false</ScaleCrop>
  <Company>CCA Systems a.s.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4</cp:revision>
  <cp:lastPrinted>2025-05-30T07:38:00Z</cp:lastPrinted>
  <dcterms:created xsi:type="dcterms:W3CDTF">2025-05-30T07:38:00Z</dcterms:created>
  <dcterms:modified xsi:type="dcterms:W3CDTF">2025-05-30T07:39:00Z</dcterms:modified>
</cp:coreProperties>
</file>