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E968" w14:textId="77777777" w:rsidR="00992B35" w:rsidRPr="005A1309" w:rsidRDefault="00992B35">
      <w:pPr>
        <w:pStyle w:val="Nadpis1"/>
      </w:pPr>
      <w:r w:rsidRPr="005A130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A1309" w14:paraId="3EE94B47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7076E" w14:textId="77777777" w:rsidR="00992B35" w:rsidRPr="005A130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A1309">
              <w:rPr>
                <w:rFonts w:ascii="Arial" w:hAnsi="Arial" w:cs="Arial"/>
                <w:b/>
                <w:bCs/>
              </w:rPr>
              <w:t>ODBĚRATEL:</w:t>
            </w:r>
          </w:p>
          <w:p w14:paraId="45A50032" w14:textId="77777777" w:rsidR="00992B35" w:rsidRPr="005A1309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660553F4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Okresní soud v Karlových Varech</w:t>
            </w:r>
          </w:p>
          <w:p w14:paraId="7572B704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Moskevská 1163/17</w:t>
            </w:r>
          </w:p>
          <w:p w14:paraId="4CE40C90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360 33 Karlovy Vary</w:t>
            </w:r>
          </w:p>
          <w:p w14:paraId="63C2D0BE" w14:textId="77777777" w:rsidR="00992B35" w:rsidRPr="005A1309" w:rsidRDefault="00992B35">
            <w:pPr>
              <w:rPr>
                <w:rFonts w:ascii="Arial" w:hAnsi="Arial" w:cs="Arial"/>
              </w:rPr>
            </w:pPr>
          </w:p>
          <w:p w14:paraId="43CF0076" w14:textId="1B9953E9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 xml:space="preserve">Účet:  </w:t>
            </w:r>
          </w:p>
          <w:p w14:paraId="775176DF" w14:textId="77777777" w:rsidR="00992B35" w:rsidRPr="005A1309" w:rsidRDefault="00380220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Odběratel není plátcem DPH.</w:t>
            </w:r>
          </w:p>
          <w:p w14:paraId="0B4A3835" w14:textId="77777777" w:rsidR="00992B35" w:rsidRPr="005A1309" w:rsidRDefault="00992B35">
            <w:pPr>
              <w:rPr>
                <w:rFonts w:ascii="Arial" w:hAnsi="Arial" w:cs="Arial"/>
                <w:b/>
                <w:bCs/>
              </w:rPr>
            </w:pPr>
            <w:r w:rsidRPr="005A130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B1203" w14:textId="77777777" w:rsidR="00992B35" w:rsidRPr="005A1309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5A1309">
              <w:rPr>
                <w:rFonts w:ascii="Arial" w:hAnsi="Arial" w:cs="Arial"/>
                <w:b/>
                <w:bCs/>
              </w:rPr>
              <w:t xml:space="preserve">IČ:  </w:t>
            </w:r>
            <w:r w:rsidRPr="005A1309">
              <w:rPr>
                <w:rFonts w:ascii="Arial" w:hAnsi="Arial" w:cs="Arial"/>
              </w:rPr>
              <w:t>00024732</w:t>
            </w:r>
            <w:proofErr w:type="gramEnd"/>
          </w:p>
          <w:p w14:paraId="75CEBEE0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  <w:b/>
                <w:bCs/>
              </w:rPr>
              <w:t xml:space="preserve">DIČ: </w:t>
            </w:r>
            <w:r w:rsidRPr="005A1309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D83A6" w14:textId="77777777" w:rsidR="00992B35" w:rsidRPr="005A1309" w:rsidRDefault="00992B35">
            <w:pPr>
              <w:spacing w:before="60"/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 xml:space="preserve">Číslo objednávky: </w:t>
            </w:r>
          </w:p>
          <w:p w14:paraId="45303CEA" w14:textId="77777777" w:rsidR="00992B35" w:rsidRPr="005A1309" w:rsidRDefault="00992B35">
            <w:pPr>
              <w:spacing w:before="60"/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2025 / OBJ / 53</w:t>
            </w:r>
          </w:p>
          <w:p w14:paraId="669DAD07" w14:textId="77777777" w:rsidR="00992B35" w:rsidRPr="005A1309" w:rsidRDefault="00992B35">
            <w:pPr>
              <w:rPr>
                <w:rFonts w:ascii="Arial" w:hAnsi="Arial" w:cs="Arial"/>
              </w:rPr>
            </w:pPr>
          </w:p>
          <w:p w14:paraId="4A03E572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Spisová značka:</w:t>
            </w:r>
          </w:p>
          <w:p w14:paraId="12862294" w14:textId="5D3EF1A8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45 Spr 3/2025</w:t>
            </w:r>
          </w:p>
        </w:tc>
      </w:tr>
      <w:tr w:rsidR="00992B35" w:rsidRPr="005A1309" w14:paraId="634AD25A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9AF86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Moskevská 1163/17</w:t>
            </w:r>
          </w:p>
          <w:p w14:paraId="03CF5B29" w14:textId="77777777" w:rsidR="00992B35" w:rsidRPr="005A1309" w:rsidRDefault="00992B35">
            <w:pPr>
              <w:spacing w:after="120"/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4E8DF34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4C7A748" w14:textId="77777777" w:rsidR="00992B35" w:rsidRPr="005A130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A1309">
              <w:rPr>
                <w:rFonts w:ascii="Arial" w:hAnsi="Arial" w:cs="Arial"/>
              </w:rPr>
              <w:t>IČ: 62913671</w:t>
            </w:r>
          </w:p>
          <w:p w14:paraId="6A694361" w14:textId="77777777" w:rsidR="00992B35" w:rsidRPr="005A130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5A1309" w14:paraId="77F6A6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74B909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0EB6F27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30.06.2025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13FFB0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Up Česká republika s.r.o.</w:t>
            </w:r>
          </w:p>
          <w:p w14:paraId="5144D894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Zelený pruh 1560/99</w:t>
            </w:r>
          </w:p>
          <w:p w14:paraId="59359735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140 00  Praha 4</w:t>
            </w:r>
          </w:p>
        </w:tc>
      </w:tr>
      <w:tr w:rsidR="00992B35" w:rsidRPr="005A1309" w14:paraId="56AB95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547822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Datum objednání:</w:t>
            </w:r>
          </w:p>
          <w:p w14:paraId="5F91817F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Datum dodání:</w:t>
            </w:r>
          </w:p>
          <w:p w14:paraId="6C21DA79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9C73F07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30.05.2025</w:t>
            </w:r>
          </w:p>
          <w:p w14:paraId="1BC9DF1D" w14:textId="77777777" w:rsidR="00992B35" w:rsidRPr="005A1309" w:rsidRDefault="00992B35">
            <w:pPr>
              <w:rPr>
                <w:rFonts w:ascii="Arial" w:hAnsi="Arial" w:cs="Arial"/>
              </w:rPr>
            </w:pPr>
          </w:p>
          <w:p w14:paraId="2A8120C5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2F91D" w14:textId="77777777" w:rsidR="00992B35" w:rsidRPr="005A130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A1309" w14:paraId="317691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1EB8" w14:textId="77777777" w:rsidR="00992B35" w:rsidRPr="005A130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 xml:space="preserve">Text: </w:t>
            </w:r>
          </w:p>
          <w:p w14:paraId="0D83279A" w14:textId="77777777" w:rsidR="00992B35" w:rsidRPr="005A130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Objednáváme u Vás:</w:t>
            </w:r>
          </w:p>
          <w:p w14:paraId="7B92FF9B" w14:textId="77777777" w:rsidR="00992B35" w:rsidRPr="005A130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164D425" w14:textId="77777777" w:rsidR="00992B35" w:rsidRPr="005A130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5A1309">
              <w:rPr>
                <w:rFonts w:ascii="Arial" w:hAnsi="Arial" w:cs="Arial"/>
              </w:rPr>
              <w:t>Stravenkové</w:t>
            </w:r>
            <w:proofErr w:type="spellEnd"/>
            <w:r w:rsidRPr="005A1309">
              <w:rPr>
                <w:rFonts w:ascii="Arial" w:hAnsi="Arial" w:cs="Arial"/>
              </w:rPr>
              <w:t xml:space="preserve"> poukázky 5/2025 - 9 ks</w:t>
            </w:r>
          </w:p>
          <w:p w14:paraId="242B6C94" w14:textId="77777777" w:rsidR="00992B35" w:rsidRPr="005A130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6CE8FB1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Celková hodnota: 1 260,00 Kč</w:t>
            </w:r>
          </w:p>
          <w:p w14:paraId="30F13B24" w14:textId="77777777" w:rsidR="005A1309" w:rsidRPr="005A1309" w:rsidRDefault="005A130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5A1309" w14:paraId="49AEC0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C52EE" w14:textId="77777777" w:rsidR="00992B35" w:rsidRPr="005A130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A130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A130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63EB7" w14:textId="77777777" w:rsidR="00992B35" w:rsidRPr="005A1309" w:rsidRDefault="00992B35">
            <w:pPr>
              <w:rPr>
                <w:rFonts w:ascii="Arial" w:hAnsi="Arial" w:cs="Arial"/>
                <w:b/>
                <w:bCs/>
              </w:rPr>
            </w:pPr>
            <w:r w:rsidRPr="005A130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0CC8C" w14:textId="77777777" w:rsidR="00992B35" w:rsidRPr="005A1309" w:rsidRDefault="00992B35">
            <w:pPr>
              <w:rPr>
                <w:rFonts w:ascii="Arial" w:hAnsi="Arial" w:cs="Arial"/>
                <w:b/>
                <w:bCs/>
              </w:rPr>
            </w:pPr>
            <w:r w:rsidRPr="005A130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3D713" w14:textId="77777777" w:rsidR="00992B35" w:rsidRPr="005A1309" w:rsidRDefault="00992B35">
            <w:pPr>
              <w:rPr>
                <w:rFonts w:ascii="Arial" w:hAnsi="Arial" w:cs="Arial"/>
                <w:b/>
                <w:bCs/>
              </w:rPr>
            </w:pPr>
            <w:r w:rsidRPr="005A130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02C39CF" w14:textId="77777777" w:rsidR="00992B35" w:rsidRPr="005A1309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A1309" w14:paraId="79E92563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BB2A1C0" w14:textId="77777777" w:rsidR="00145471" w:rsidRPr="005A1309" w:rsidRDefault="00145471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F41DA4" w14:textId="77777777" w:rsidR="00145471" w:rsidRPr="005A1309" w:rsidRDefault="00145471">
            <w:pPr>
              <w:rPr>
                <w:rFonts w:ascii="Arial" w:hAnsi="Arial" w:cs="Arial"/>
              </w:rPr>
            </w:pPr>
            <w:proofErr w:type="spellStart"/>
            <w:r w:rsidRPr="005A1309">
              <w:rPr>
                <w:rFonts w:ascii="Arial" w:hAnsi="Arial" w:cs="Arial"/>
              </w:rPr>
              <w:t>Stravenkové</w:t>
            </w:r>
            <w:proofErr w:type="spellEnd"/>
            <w:r w:rsidRPr="005A1309">
              <w:rPr>
                <w:rFonts w:ascii="Arial" w:hAnsi="Arial" w:cs="Arial"/>
              </w:rPr>
              <w:t xml:space="preserve"> poukázky 5/2025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21DCB8" w14:textId="45138851" w:rsidR="00145471" w:rsidRPr="005A1309" w:rsidRDefault="005A1309" w:rsidP="005A1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C1D44E7" w14:textId="77777777" w:rsidR="00145471" w:rsidRPr="005A1309" w:rsidRDefault="00145471" w:rsidP="005A1309">
            <w:pPr>
              <w:jc w:val="center"/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9,00</w:t>
            </w:r>
          </w:p>
        </w:tc>
      </w:tr>
    </w:tbl>
    <w:p w14:paraId="004C2E25" w14:textId="77777777" w:rsidR="00145471" w:rsidRPr="005A1309" w:rsidRDefault="00145471"/>
    <w:p w14:paraId="0592F991" w14:textId="77777777" w:rsidR="00992B35" w:rsidRPr="005A130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5A1309" w14:paraId="226EF577" w14:textId="77777777" w:rsidTr="005A1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506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Počet příloh: 0</w:t>
            </w:r>
          </w:p>
          <w:p w14:paraId="3C6B0BFB" w14:textId="77777777" w:rsidR="00992B35" w:rsidRPr="005A130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765FC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Vyřizuje:</w:t>
            </w:r>
          </w:p>
          <w:p w14:paraId="23D07188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Telefon:</w:t>
            </w:r>
          </w:p>
          <w:p w14:paraId="0EA020FC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E2E54" w14:textId="77777777" w:rsidR="00992B35" w:rsidRPr="005A1309" w:rsidRDefault="00992B35">
            <w:pPr>
              <w:rPr>
                <w:rFonts w:ascii="Arial" w:hAnsi="Arial" w:cs="Arial"/>
              </w:rPr>
            </w:pPr>
            <w:proofErr w:type="spellStart"/>
            <w:r w:rsidRPr="005A1309">
              <w:rPr>
                <w:rFonts w:ascii="Arial" w:hAnsi="Arial" w:cs="Arial"/>
              </w:rPr>
              <w:t>Mgr.Bc</w:t>
            </w:r>
            <w:proofErr w:type="spellEnd"/>
            <w:r w:rsidRPr="005A1309">
              <w:rPr>
                <w:rFonts w:ascii="Arial" w:hAnsi="Arial" w:cs="Arial"/>
              </w:rPr>
              <w:t>. Talhoferová Michaela</w:t>
            </w:r>
          </w:p>
          <w:p w14:paraId="10E40AA2" w14:textId="130838BA" w:rsidR="00992B35" w:rsidRPr="005A1309" w:rsidRDefault="00992B35">
            <w:pPr>
              <w:rPr>
                <w:rFonts w:ascii="Arial" w:hAnsi="Arial" w:cs="Arial"/>
              </w:rPr>
            </w:pPr>
          </w:p>
          <w:p w14:paraId="1778B295" w14:textId="76F41382" w:rsidR="00992B35" w:rsidRPr="005A1309" w:rsidRDefault="00992B35">
            <w:pPr>
              <w:rPr>
                <w:rFonts w:ascii="Arial" w:hAnsi="Arial" w:cs="Arial"/>
              </w:rPr>
            </w:pPr>
          </w:p>
          <w:p w14:paraId="0C67CDC8" w14:textId="77777777" w:rsidR="00992B35" w:rsidRPr="005A130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85C" w14:textId="77777777" w:rsidR="00992B35" w:rsidRPr="005A1309" w:rsidRDefault="00992B35">
            <w:pPr>
              <w:rPr>
                <w:rFonts w:ascii="Arial" w:hAnsi="Arial" w:cs="Arial"/>
              </w:rPr>
            </w:pPr>
            <w:r w:rsidRPr="005A1309">
              <w:rPr>
                <w:rFonts w:ascii="Arial" w:hAnsi="Arial" w:cs="Arial"/>
              </w:rPr>
              <w:t>Razítko a podpis:</w:t>
            </w:r>
          </w:p>
        </w:tc>
      </w:tr>
    </w:tbl>
    <w:p w14:paraId="15CB97DF" w14:textId="77777777" w:rsidR="00992B35" w:rsidRPr="005A1309" w:rsidRDefault="00992B35">
      <w:pPr>
        <w:rPr>
          <w:rFonts w:ascii="Arial" w:hAnsi="Arial" w:cs="Arial"/>
        </w:rPr>
      </w:pPr>
    </w:p>
    <w:p w14:paraId="3E8DFDFC" w14:textId="77777777" w:rsidR="00992B35" w:rsidRPr="005A1309" w:rsidRDefault="00992B35">
      <w:pPr>
        <w:rPr>
          <w:rFonts w:ascii="Arial" w:hAnsi="Arial" w:cs="Arial"/>
        </w:rPr>
      </w:pPr>
    </w:p>
    <w:sectPr w:rsidR="00992B35" w:rsidRPr="005A130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8404" w14:textId="77777777" w:rsidR="00AE7045" w:rsidRDefault="00AE7045">
      <w:r>
        <w:separator/>
      </w:r>
    </w:p>
  </w:endnote>
  <w:endnote w:type="continuationSeparator" w:id="0">
    <w:p w14:paraId="167E472B" w14:textId="77777777" w:rsidR="00AE7045" w:rsidRDefault="00AE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34A7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D7F3" w14:textId="77777777" w:rsidR="00AE7045" w:rsidRDefault="00AE7045">
      <w:r>
        <w:separator/>
      </w:r>
    </w:p>
  </w:footnote>
  <w:footnote w:type="continuationSeparator" w:id="0">
    <w:p w14:paraId="79A9D5A3" w14:textId="77777777" w:rsidR="00AE7045" w:rsidRDefault="00AE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702822"/>
    <w:docVar w:name="SOUBOR_DOC" w:val="c:\dokument\"/>
  </w:docVars>
  <w:rsids>
    <w:rsidRoot w:val="0005313E"/>
    <w:rsid w:val="0005313E"/>
    <w:rsid w:val="00145471"/>
    <w:rsid w:val="00311734"/>
    <w:rsid w:val="00380220"/>
    <w:rsid w:val="005A1309"/>
    <w:rsid w:val="0067312C"/>
    <w:rsid w:val="007D765C"/>
    <w:rsid w:val="00992B35"/>
    <w:rsid w:val="00AE704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99FAA"/>
  <w14:defaultImageDpi w14:val="0"/>
  <w15:docId w15:val="{5E8B8CBF-4739-4ECB-B740-92C29E7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107</Words>
  <Characters>636</Characters>
  <Application>Microsoft Office Word</Application>
  <DocSecurity>0</DocSecurity>
  <Lines>5</Lines>
  <Paragraphs>1</Paragraphs>
  <ScaleCrop>false</ScaleCrop>
  <Company>CCA Systems a.s.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2025-05-30T08:54:00Z</cp:lastPrinted>
  <dcterms:created xsi:type="dcterms:W3CDTF">2025-05-30T08:55:00Z</dcterms:created>
  <dcterms:modified xsi:type="dcterms:W3CDTF">2025-05-30T08:55:00Z</dcterms:modified>
</cp:coreProperties>
</file>