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0499" w14:textId="77777777" w:rsidR="00992B35" w:rsidRPr="00F2792F" w:rsidRDefault="00992B35">
      <w:pPr>
        <w:pStyle w:val="Nadpis1"/>
      </w:pPr>
      <w:r w:rsidRPr="00F2792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2792F" w14:paraId="53704EC4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64BAF" w14:textId="77777777" w:rsidR="00992B35" w:rsidRPr="00F2792F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2792F">
              <w:rPr>
                <w:rFonts w:ascii="Arial" w:hAnsi="Arial" w:cs="Arial"/>
                <w:b/>
                <w:bCs/>
              </w:rPr>
              <w:t>ODBĚRATEL:</w:t>
            </w:r>
          </w:p>
          <w:p w14:paraId="435233D8" w14:textId="77777777" w:rsidR="00992B35" w:rsidRPr="00F2792F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39BB2F2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Okresní soud v Karlových Varech</w:t>
            </w:r>
          </w:p>
          <w:p w14:paraId="472CC0B6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Moskevská 1163/17</w:t>
            </w:r>
          </w:p>
          <w:p w14:paraId="1AE9D4F2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360 33 Karlovy Vary</w:t>
            </w:r>
          </w:p>
          <w:p w14:paraId="179AFEB0" w14:textId="77777777" w:rsidR="00992B35" w:rsidRPr="00F2792F" w:rsidRDefault="00992B35">
            <w:pPr>
              <w:rPr>
                <w:rFonts w:ascii="Arial" w:hAnsi="Arial" w:cs="Arial"/>
              </w:rPr>
            </w:pPr>
          </w:p>
          <w:p w14:paraId="30297750" w14:textId="086B6426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 xml:space="preserve">Účet:  </w:t>
            </w:r>
          </w:p>
          <w:p w14:paraId="41D2F594" w14:textId="77777777" w:rsidR="00992B35" w:rsidRPr="00F2792F" w:rsidRDefault="00380220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Odběratel není plátcem DPH.</w:t>
            </w:r>
          </w:p>
          <w:p w14:paraId="55240D79" w14:textId="77777777" w:rsidR="00992B35" w:rsidRPr="00F2792F" w:rsidRDefault="00992B35">
            <w:pPr>
              <w:rPr>
                <w:rFonts w:ascii="Arial" w:hAnsi="Arial" w:cs="Arial"/>
                <w:b/>
                <w:bCs/>
              </w:rPr>
            </w:pPr>
            <w:r w:rsidRPr="00F2792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25CB93" w14:textId="77777777" w:rsidR="00992B35" w:rsidRPr="00F2792F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F2792F">
              <w:rPr>
                <w:rFonts w:ascii="Arial" w:hAnsi="Arial" w:cs="Arial"/>
                <w:b/>
                <w:bCs/>
              </w:rPr>
              <w:t xml:space="preserve">IČ:  </w:t>
            </w:r>
            <w:r w:rsidRPr="00F2792F">
              <w:rPr>
                <w:rFonts w:ascii="Arial" w:hAnsi="Arial" w:cs="Arial"/>
              </w:rPr>
              <w:t>00024732</w:t>
            </w:r>
            <w:proofErr w:type="gramEnd"/>
          </w:p>
          <w:p w14:paraId="3BFFA077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  <w:b/>
                <w:bCs/>
              </w:rPr>
              <w:t xml:space="preserve">DIČ: </w:t>
            </w:r>
            <w:r w:rsidRPr="00F2792F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BDBCE" w14:textId="77777777" w:rsidR="00992B35" w:rsidRPr="00F2792F" w:rsidRDefault="00992B35">
            <w:pPr>
              <w:spacing w:before="60"/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 xml:space="preserve">Číslo objednávky: </w:t>
            </w:r>
          </w:p>
          <w:p w14:paraId="39EC613A" w14:textId="77777777" w:rsidR="00992B35" w:rsidRPr="00F2792F" w:rsidRDefault="00992B35">
            <w:pPr>
              <w:spacing w:before="60"/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2025 / OBJ / 52</w:t>
            </w:r>
          </w:p>
          <w:p w14:paraId="3C5ABD6C" w14:textId="77777777" w:rsidR="00992B35" w:rsidRPr="00F2792F" w:rsidRDefault="00992B35">
            <w:pPr>
              <w:rPr>
                <w:rFonts w:ascii="Arial" w:hAnsi="Arial" w:cs="Arial"/>
              </w:rPr>
            </w:pPr>
          </w:p>
          <w:p w14:paraId="0021996D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Spisová značka:</w:t>
            </w:r>
          </w:p>
          <w:p w14:paraId="24079F20" w14:textId="4A9C3A8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45 Spr 3/2025</w:t>
            </w:r>
          </w:p>
        </w:tc>
      </w:tr>
      <w:tr w:rsidR="00992B35" w:rsidRPr="00F2792F" w14:paraId="2465A4EE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A89A6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Moskevská 1163/17</w:t>
            </w:r>
          </w:p>
          <w:p w14:paraId="5BCF73FA" w14:textId="77777777" w:rsidR="00992B35" w:rsidRPr="00F2792F" w:rsidRDefault="00992B35">
            <w:pPr>
              <w:spacing w:after="120"/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0A13362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33D1038" w14:textId="77777777" w:rsidR="00992B35" w:rsidRPr="00F2792F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2792F">
              <w:rPr>
                <w:rFonts w:ascii="Arial" w:hAnsi="Arial" w:cs="Arial"/>
              </w:rPr>
              <w:t>IČ: 62913671</w:t>
            </w:r>
          </w:p>
          <w:p w14:paraId="58A3F11C" w14:textId="77777777" w:rsidR="00992B35" w:rsidRPr="00F2792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2792F" w14:paraId="6D28DE3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74FC33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4FC2425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30.06.2025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035D54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Up Česká republika s.r.o.</w:t>
            </w:r>
          </w:p>
          <w:p w14:paraId="34206111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Zelený pruh 1560/99</w:t>
            </w:r>
          </w:p>
          <w:p w14:paraId="5938A543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140 00  Praha 4</w:t>
            </w:r>
          </w:p>
        </w:tc>
      </w:tr>
      <w:tr w:rsidR="00992B35" w:rsidRPr="00F2792F" w14:paraId="3693040C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E2E7BC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Datum objednání:</w:t>
            </w:r>
          </w:p>
          <w:p w14:paraId="42E0F0D6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Datum dodání:</w:t>
            </w:r>
          </w:p>
          <w:p w14:paraId="4A841DE7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97C10CB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30.05.2025</w:t>
            </w:r>
          </w:p>
          <w:p w14:paraId="379D0879" w14:textId="77777777" w:rsidR="00992B35" w:rsidRPr="00F2792F" w:rsidRDefault="00992B35">
            <w:pPr>
              <w:rPr>
                <w:rFonts w:ascii="Arial" w:hAnsi="Arial" w:cs="Arial"/>
              </w:rPr>
            </w:pPr>
          </w:p>
          <w:p w14:paraId="1E5AE3CC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1DAC9" w14:textId="77777777" w:rsidR="00992B35" w:rsidRPr="00F2792F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2792F" w14:paraId="1E36F369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E96" w14:textId="77777777" w:rsidR="00992B35" w:rsidRPr="00F2792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 xml:space="preserve">Text: </w:t>
            </w:r>
          </w:p>
          <w:p w14:paraId="79AF5C3E" w14:textId="77777777" w:rsidR="00992B35" w:rsidRPr="00F2792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Objednáváme u Vás:</w:t>
            </w:r>
          </w:p>
          <w:p w14:paraId="5772A8DD" w14:textId="77777777" w:rsidR="00992B35" w:rsidRPr="00F2792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4C50751" w14:textId="77777777" w:rsidR="00992B35" w:rsidRPr="00F2792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F2792F">
              <w:rPr>
                <w:rFonts w:ascii="Arial" w:hAnsi="Arial" w:cs="Arial"/>
              </w:rPr>
              <w:t>Stravenkové</w:t>
            </w:r>
            <w:proofErr w:type="spellEnd"/>
            <w:r w:rsidRPr="00F2792F">
              <w:rPr>
                <w:rFonts w:ascii="Arial" w:hAnsi="Arial" w:cs="Arial"/>
              </w:rPr>
              <w:t xml:space="preserve"> poukázky 5/2025 (dobití karet) - 1733 ks</w:t>
            </w:r>
          </w:p>
          <w:p w14:paraId="75B690E1" w14:textId="77777777" w:rsidR="00992B35" w:rsidRPr="00F2792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7E0FB80" w14:textId="77777777" w:rsidR="00992B35" w:rsidRPr="00F2792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Celková hodnota: 242 620,00 Kč</w:t>
            </w:r>
          </w:p>
          <w:p w14:paraId="3889EC31" w14:textId="77777777" w:rsidR="00992B35" w:rsidRPr="00F2792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F2792F" w14:paraId="1CF485A2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4D44B" w14:textId="77777777" w:rsidR="00992B35" w:rsidRPr="00F2792F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2792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279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11038" w14:textId="77777777" w:rsidR="00992B35" w:rsidRPr="00F2792F" w:rsidRDefault="00992B35">
            <w:pPr>
              <w:rPr>
                <w:rFonts w:ascii="Arial" w:hAnsi="Arial" w:cs="Arial"/>
                <w:b/>
                <w:bCs/>
              </w:rPr>
            </w:pPr>
            <w:r w:rsidRPr="00F2792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81F6A" w14:textId="77777777" w:rsidR="00992B35" w:rsidRPr="00F2792F" w:rsidRDefault="00992B35">
            <w:pPr>
              <w:rPr>
                <w:rFonts w:ascii="Arial" w:hAnsi="Arial" w:cs="Arial"/>
                <w:b/>
                <w:bCs/>
              </w:rPr>
            </w:pPr>
            <w:r w:rsidRPr="00F2792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A1500" w14:textId="77777777" w:rsidR="00992B35" w:rsidRPr="00F2792F" w:rsidRDefault="00992B35">
            <w:pPr>
              <w:rPr>
                <w:rFonts w:ascii="Arial" w:hAnsi="Arial" w:cs="Arial"/>
                <w:b/>
                <w:bCs/>
              </w:rPr>
            </w:pPr>
            <w:r w:rsidRPr="00F2792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BB74927" w14:textId="77777777" w:rsidR="00992B35" w:rsidRPr="00F2792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2792F" w14:paraId="7673879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17E4AEF" w14:textId="77777777" w:rsidR="00145471" w:rsidRPr="00F2792F" w:rsidRDefault="00145471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0DB713" w14:textId="77777777" w:rsidR="00145471" w:rsidRPr="00F2792F" w:rsidRDefault="00145471">
            <w:pPr>
              <w:rPr>
                <w:rFonts w:ascii="Arial" w:hAnsi="Arial" w:cs="Arial"/>
              </w:rPr>
            </w:pPr>
            <w:proofErr w:type="spellStart"/>
            <w:r w:rsidRPr="00F2792F">
              <w:rPr>
                <w:rFonts w:ascii="Arial" w:hAnsi="Arial" w:cs="Arial"/>
              </w:rPr>
              <w:t>Stravenkové</w:t>
            </w:r>
            <w:proofErr w:type="spellEnd"/>
            <w:r w:rsidRPr="00F2792F">
              <w:rPr>
                <w:rFonts w:ascii="Arial" w:hAnsi="Arial" w:cs="Arial"/>
              </w:rPr>
              <w:t xml:space="preserve"> poukázky 5/2025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351E4E" w14:textId="0769E64B" w:rsidR="00145471" w:rsidRPr="00F2792F" w:rsidRDefault="008116E8" w:rsidP="008116E8">
            <w:pPr>
              <w:jc w:val="center"/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2D87E55" w14:textId="77777777" w:rsidR="00145471" w:rsidRPr="00F2792F" w:rsidRDefault="00145471" w:rsidP="008116E8">
            <w:pPr>
              <w:jc w:val="center"/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1733,00</w:t>
            </w:r>
          </w:p>
        </w:tc>
      </w:tr>
    </w:tbl>
    <w:p w14:paraId="4925069E" w14:textId="7FF31147" w:rsidR="00145471" w:rsidRPr="00F2792F" w:rsidRDefault="00F2792F">
      <w:r w:rsidRPr="00F2792F">
        <w:tab/>
        <w:t xml:space="preserve">      </w:t>
      </w:r>
    </w:p>
    <w:p w14:paraId="2C7BAAC0" w14:textId="77777777" w:rsidR="00992B35" w:rsidRPr="00F2792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F2792F" w14:paraId="73A76B65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8F1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Počet příloh: 0</w:t>
            </w:r>
          </w:p>
          <w:p w14:paraId="32C4FA14" w14:textId="77777777" w:rsidR="00992B35" w:rsidRPr="00F2792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A9167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Vyřizuje:</w:t>
            </w:r>
          </w:p>
          <w:p w14:paraId="156908D8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Telefon:</w:t>
            </w:r>
          </w:p>
          <w:p w14:paraId="7984F393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13593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JUDr. Krůšková Jaroslava</w:t>
            </w:r>
          </w:p>
          <w:p w14:paraId="03F14D41" w14:textId="7C653B6E" w:rsidR="00992B35" w:rsidRPr="00F2792F" w:rsidRDefault="00992B35">
            <w:pPr>
              <w:rPr>
                <w:rFonts w:ascii="Arial" w:hAnsi="Arial" w:cs="Arial"/>
              </w:rPr>
            </w:pPr>
          </w:p>
          <w:p w14:paraId="5B2D6C09" w14:textId="2A037DC4" w:rsidR="00992B35" w:rsidRPr="00F2792F" w:rsidRDefault="00992B35">
            <w:pPr>
              <w:rPr>
                <w:rFonts w:ascii="Arial" w:hAnsi="Arial" w:cs="Arial"/>
              </w:rPr>
            </w:pPr>
          </w:p>
          <w:p w14:paraId="789682A9" w14:textId="77777777" w:rsidR="00992B35" w:rsidRPr="00F2792F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517" w14:textId="77777777" w:rsidR="00992B35" w:rsidRPr="00F2792F" w:rsidRDefault="00992B35">
            <w:pPr>
              <w:rPr>
                <w:rFonts w:ascii="Arial" w:hAnsi="Arial" w:cs="Arial"/>
              </w:rPr>
            </w:pPr>
            <w:r w:rsidRPr="00F2792F">
              <w:rPr>
                <w:rFonts w:ascii="Arial" w:hAnsi="Arial" w:cs="Arial"/>
              </w:rPr>
              <w:t>Razítko a podpis:</w:t>
            </w:r>
          </w:p>
        </w:tc>
      </w:tr>
    </w:tbl>
    <w:p w14:paraId="78CFEBF0" w14:textId="77777777" w:rsidR="00992B35" w:rsidRPr="00F2792F" w:rsidRDefault="00992B35">
      <w:pPr>
        <w:rPr>
          <w:rFonts w:ascii="Arial" w:hAnsi="Arial" w:cs="Arial"/>
        </w:rPr>
      </w:pPr>
    </w:p>
    <w:p w14:paraId="5B9B45E7" w14:textId="77777777" w:rsidR="00992B35" w:rsidRPr="00F2792F" w:rsidRDefault="00992B35">
      <w:pPr>
        <w:rPr>
          <w:rFonts w:ascii="Arial" w:hAnsi="Arial" w:cs="Arial"/>
        </w:rPr>
      </w:pPr>
    </w:p>
    <w:sectPr w:rsidR="00992B35" w:rsidRPr="00F2792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6707" w14:textId="77777777" w:rsidR="005D17B2" w:rsidRDefault="005D17B2">
      <w:r>
        <w:separator/>
      </w:r>
    </w:p>
  </w:endnote>
  <w:endnote w:type="continuationSeparator" w:id="0">
    <w:p w14:paraId="55D7A17C" w14:textId="77777777" w:rsidR="005D17B2" w:rsidRDefault="005D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64F1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DC76" w14:textId="77777777" w:rsidR="005D17B2" w:rsidRDefault="005D17B2">
      <w:r>
        <w:separator/>
      </w:r>
    </w:p>
  </w:footnote>
  <w:footnote w:type="continuationSeparator" w:id="0">
    <w:p w14:paraId="4CB256A9" w14:textId="77777777" w:rsidR="005D17B2" w:rsidRDefault="005D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702809"/>
    <w:docVar w:name="SOUBOR_DOC" w:val="c:\dokument\"/>
  </w:docVars>
  <w:rsids>
    <w:rsidRoot w:val="0005313E"/>
    <w:rsid w:val="0005313E"/>
    <w:rsid w:val="000B79BF"/>
    <w:rsid w:val="00145471"/>
    <w:rsid w:val="00380220"/>
    <w:rsid w:val="005D17B2"/>
    <w:rsid w:val="0067312C"/>
    <w:rsid w:val="007D765C"/>
    <w:rsid w:val="008116E8"/>
    <w:rsid w:val="00947CD0"/>
    <w:rsid w:val="00992B35"/>
    <w:rsid w:val="00AB5400"/>
    <w:rsid w:val="00B35482"/>
    <w:rsid w:val="00DC7DF1"/>
    <w:rsid w:val="00E87BB9"/>
    <w:rsid w:val="00F2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FF0F8"/>
  <w14:defaultImageDpi w14:val="0"/>
  <w15:docId w15:val="{E0E20715-5742-433D-AF27-A0B5A865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113</Words>
  <Characters>671</Characters>
  <Application>Microsoft Office Word</Application>
  <DocSecurity>0</DocSecurity>
  <Lines>5</Lines>
  <Paragraphs>1</Paragraphs>
  <ScaleCrop>false</ScaleCrop>
  <Company>CCA Systems a.s.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9</cp:revision>
  <cp:lastPrinted>2025-05-30T08:43:00Z</cp:lastPrinted>
  <dcterms:created xsi:type="dcterms:W3CDTF">2025-05-30T08:48:00Z</dcterms:created>
  <dcterms:modified xsi:type="dcterms:W3CDTF">2025-05-30T08:50:00Z</dcterms:modified>
</cp:coreProperties>
</file>