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1089" w14:textId="77777777" w:rsidR="005425FD" w:rsidRPr="00D86CC7" w:rsidRDefault="005425FD" w:rsidP="00C0128E">
      <w:pPr>
        <w:rPr>
          <w:rFonts w:ascii="Source Sans Pro" w:hAnsi="Source Sans Pro" w:cs="Arial"/>
          <w:b/>
          <w:bCs/>
          <w:sz w:val="20"/>
          <w:szCs w:val="20"/>
        </w:rPr>
      </w:pPr>
    </w:p>
    <w:p w14:paraId="7773008E" w14:textId="77777777" w:rsidR="0052535F" w:rsidRPr="00D86CC7" w:rsidRDefault="0052535F" w:rsidP="0052535F">
      <w:pPr>
        <w:pStyle w:val="Nadpis1"/>
        <w:rPr>
          <w:rFonts w:ascii="Source Sans Pro" w:hAnsi="Source Sans Pro"/>
        </w:rPr>
      </w:pPr>
      <w:r w:rsidRPr="00D86CC7">
        <w:rPr>
          <w:rFonts w:ascii="Source Sans Pro" w:hAnsi="Source Sans Pro"/>
        </w:rPr>
        <w:t xml:space="preserve">Objednávka </w:t>
      </w:r>
    </w:p>
    <w:p w14:paraId="47437AE0" w14:textId="77777777" w:rsidR="0052535F" w:rsidRPr="00D86CC7" w:rsidRDefault="0052535F" w:rsidP="0052535F">
      <w:pPr>
        <w:rPr>
          <w:rFonts w:ascii="Source Sans Pro" w:hAnsi="Source Sans Pro"/>
        </w:rPr>
      </w:pPr>
    </w:p>
    <w:p w14:paraId="0BC9362A" w14:textId="44DE6E4F" w:rsidR="005425FD" w:rsidRPr="00D86CC7" w:rsidRDefault="005425FD" w:rsidP="0052535F">
      <w:pPr>
        <w:pStyle w:val="Nadpis2"/>
        <w:rPr>
          <w:rFonts w:ascii="Source Sans Pro" w:hAnsi="Source Sans Pro"/>
        </w:rPr>
      </w:pPr>
      <w:r w:rsidRPr="00D86CC7">
        <w:rPr>
          <w:rFonts w:ascii="Source Sans Pro" w:hAnsi="Source Sans Pro"/>
        </w:rPr>
        <w:t>Projekt Létající lektor</w:t>
      </w:r>
    </w:p>
    <w:p w14:paraId="3DC84576" w14:textId="77777777" w:rsidR="00D86CC7" w:rsidRPr="00D86CC7" w:rsidRDefault="00D86CC7" w:rsidP="00D86CC7">
      <w:pPr>
        <w:rPr>
          <w:rFonts w:ascii="Source Sans Pro" w:hAnsi="Source Sans Pro"/>
        </w:rPr>
      </w:pPr>
    </w:p>
    <w:p w14:paraId="157D81FC" w14:textId="6C0784EA" w:rsidR="00C0128E" w:rsidRPr="00D86CC7" w:rsidRDefault="0052535F" w:rsidP="00C0128E">
      <w:pPr>
        <w:rPr>
          <w:rFonts w:ascii="Source Sans Pro" w:hAnsi="Source Sans Pro" w:cs="Arial"/>
          <w:b/>
          <w:bCs/>
          <w:sz w:val="20"/>
          <w:szCs w:val="20"/>
        </w:rPr>
      </w:pPr>
      <w:r w:rsidRPr="00D86CC7">
        <w:rPr>
          <w:rFonts w:ascii="Source Sans Pro" w:hAnsi="Source Sans Pro" w:cs="Arial"/>
          <w:b/>
          <w:bCs/>
          <w:sz w:val="20"/>
          <w:szCs w:val="20"/>
        </w:rPr>
        <w:t>D</w:t>
      </w:r>
      <w:r w:rsidR="00C0128E" w:rsidRPr="00D86CC7">
        <w:rPr>
          <w:rFonts w:ascii="Source Sans Pro" w:hAnsi="Source Sans Pro" w:cs="Arial"/>
          <w:b/>
          <w:bCs/>
          <w:sz w:val="20"/>
          <w:szCs w:val="20"/>
        </w:rPr>
        <w:t>atum</w:t>
      </w:r>
      <w:r w:rsidRPr="00D86CC7">
        <w:rPr>
          <w:rFonts w:ascii="Source Sans Pro" w:hAnsi="Source Sans Pro" w:cs="Arial"/>
          <w:b/>
          <w:bCs/>
          <w:sz w:val="20"/>
          <w:szCs w:val="20"/>
        </w:rPr>
        <w:t>:</w:t>
      </w:r>
      <w:r w:rsidR="00B44634">
        <w:rPr>
          <w:rFonts w:ascii="Source Sans Pro" w:hAnsi="Source Sans Pro" w:cs="Arial"/>
          <w:b/>
          <w:bCs/>
          <w:sz w:val="20"/>
          <w:szCs w:val="20"/>
        </w:rPr>
        <w:t xml:space="preserve"> 28. 05. </w:t>
      </w:r>
      <w:bookmarkStart w:id="0" w:name="_GoBack"/>
      <w:bookmarkEnd w:id="0"/>
      <w:r w:rsidR="00B44634">
        <w:rPr>
          <w:rFonts w:ascii="Source Sans Pro" w:hAnsi="Source Sans Pro" w:cs="Arial"/>
          <w:b/>
          <w:bCs/>
          <w:sz w:val="20"/>
          <w:szCs w:val="20"/>
        </w:rPr>
        <w:t>2025</w:t>
      </w:r>
    </w:p>
    <w:p w14:paraId="0AF05287" w14:textId="77777777" w:rsidR="00C0128E" w:rsidRPr="00D86CC7" w:rsidRDefault="00C0128E" w:rsidP="00C0128E">
      <w:pPr>
        <w:rPr>
          <w:rFonts w:ascii="Source Sans Pro" w:hAnsi="Source Sans Pro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28E" w:rsidRPr="00D86CC7" w14:paraId="157F4BAA" w14:textId="77777777" w:rsidTr="00C0128E">
        <w:trPr>
          <w:trHeight w:val="262"/>
        </w:trPr>
        <w:tc>
          <w:tcPr>
            <w:tcW w:w="4531" w:type="dxa"/>
          </w:tcPr>
          <w:p w14:paraId="409ABE70" w14:textId="77777777" w:rsidR="00C0128E" w:rsidRPr="006B53E3" w:rsidRDefault="00C0128E" w:rsidP="00CE6030">
            <w:pPr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6B53E3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Odběratel</w:t>
            </w:r>
          </w:p>
        </w:tc>
        <w:tc>
          <w:tcPr>
            <w:tcW w:w="4531" w:type="dxa"/>
          </w:tcPr>
          <w:p w14:paraId="0B88ADC6" w14:textId="77777777" w:rsidR="00C0128E" w:rsidRPr="006B53E3" w:rsidRDefault="00C0128E" w:rsidP="00CE6030">
            <w:pPr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6B53E3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Dodavatel</w:t>
            </w:r>
          </w:p>
        </w:tc>
      </w:tr>
      <w:tr w:rsidR="00C0128E" w:rsidRPr="00D86CC7" w14:paraId="1BBD403A" w14:textId="77777777" w:rsidTr="00CE6030">
        <w:tc>
          <w:tcPr>
            <w:tcW w:w="4531" w:type="dxa"/>
          </w:tcPr>
          <w:p w14:paraId="31310607" w14:textId="77777777" w:rsidR="006B53E3" w:rsidRPr="006B53E3" w:rsidRDefault="006B53E3" w:rsidP="006B53E3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6B53E3">
              <w:rPr>
                <w:rFonts w:ascii="Source Sans Pro" w:hAnsi="Source Sans Pro" w:cs="Arial"/>
                <w:sz w:val="20"/>
                <w:szCs w:val="20"/>
              </w:rPr>
              <w:t>Masarykovo gymnázium, Střední zdravotnická škola a Vyšší odborná škola zdravotnická Vsetín</w:t>
            </w:r>
          </w:p>
          <w:p w14:paraId="40C0F729" w14:textId="77777777" w:rsidR="006B53E3" w:rsidRPr="006B53E3" w:rsidRDefault="006B53E3" w:rsidP="006B53E3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6B53E3">
              <w:rPr>
                <w:rFonts w:ascii="Source Sans Pro" w:hAnsi="Source Sans Pro" w:cs="Arial"/>
                <w:sz w:val="20"/>
                <w:szCs w:val="20"/>
              </w:rPr>
              <w:t>Tyršova 1069</w:t>
            </w:r>
          </w:p>
          <w:p w14:paraId="45D6B7B6" w14:textId="77777777" w:rsidR="006B53E3" w:rsidRPr="006B53E3" w:rsidRDefault="006B53E3" w:rsidP="006B53E3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6B53E3">
              <w:rPr>
                <w:rFonts w:ascii="Source Sans Pro" w:hAnsi="Source Sans Pro" w:cs="Arial"/>
                <w:sz w:val="20"/>
                <w:szCs w:val="20"/>
              </w:rPr>
              <w:t>Vsetín 1 75501</w:t>
            </w:r>
          </w:p>
          <w:p w14:paraId="1EEB981D" w14:textId="59529676" w:rsidR="00C0128E" w:rsidRPr="00D86CC7" w:rsidRDefault="006B53E3" w:rsidP="006B53E3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6B53E3">
              <w:rPr>
                <w:rFonts w:ascii="Source Sans Pro" w:hAnsi="Source Sans Pro" w:cs="Arial"/>
                <w:sz w:val="20"/>
                <w:szCs w:val="20"/>
              </w:rPr>
              <w:t>IČO: 00843351</w:t>
            </w:r>
          </w:p>
        </w:tc>
        <w:tc>
          <w:tcPr>
            <w:tcW w:w="4531" w:type="dxa"/>
          </w:tcPr>
          <w:p w14:paraId="2341A310" w14:textId="77777777" w:rsidR="005425FD" w:rsidRPr="00D86CC7" w:rsidRDefault="005425FD" w:rsidP="005425F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D86CC7">
              <w:rPr>
                <w:rFonts w:ascii="Source Sans Pro" w:hAnsi="Source Sans Pro" w:cs="Arial"/>
                <w:sz w:val="20"/>
                <w:szCs w:val="20"/>
              </w:rPr>
              <w:t>MADIO z.s.</w:t>
            </w:r>
          </w:p>
          <w:p w14:paraId="281952EA" w14:textId="77777777" w:rsidR="005425FD" w:rsidRPr="00D86CC7" w:rsidRDefault="005425FD" w:rsidP="005425F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D86CC7">
              <w:rPr>
                <w:rFonts w:ascii="Source Sans Pro" w:hAnsi="Source Sans Pro" w:cs="Arial"/>
                <w:sz w:val="20"/>
                <w:szCs w:val="20"/>
              </w:rPr>
              <w:t>Kvítková 3687</w:t>
            </w:r>
          </w:p>
          <w:p w14:paraId="6E8E9407" w14:textId="77777777" w:rsidR="005425FD" w:rsidRPr="00D86CC7" w:rsidRDefault="005425FD" w:rsidP="005425F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D86CC7">
              <w:rPr>
                <w:rFonts w:ascii="Source Sans Pro" w:hAnsi="Source Sans Pro" w:cs="Arial"/>
                <w:sz w:val="20"/>
                <w:szCs w:val="20"/>
              </w:rPr>
              <w:t>76001 Zlín</w:t>
            </w:r>
          </w:p>
          <w:p w14:paraId="6ED1B325" w14:textId="77777777" w:rsidR="005425FD" w:rsidRPr="00D86CC7" w:rsidRDefault="005425FD" w:rsidP="005425F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D86CC7">
              <w:rPr>
                <w:rFonts w:ascii="Source Sans Pro" w:hAnsi="Source Sans Pro" w:cs="Arial"/>
                <w:sz w:val="20"/>
                <w:szCs w:val="20"/>
              </w:rPr>
              <w:t>IČO 26572702</w:t>
            </w:r>
          </w:p>
          <w:p w14:paraId="6141288B" w14:textId="7DD29424" w:rsidR="00C0128E" w:rsidRPr="00D86CC7" w:rsidRDefault="005425FD" w:rsidP="005425F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D86CC7">
              <w:rPr>
                <w:rFonts w:ascii="Source Sans Pro" w:hAnsi="Source Sans Pro" w:cs="Arial"/>
                <w:sz w:val="20"/>
                <w:szCs w:val="20"/>
              </w:rPr>
              <w:t>DIČ CZ26572702</w:t>
            </w:r>
          </w:p>
        </w:tc>
      </w:tr>
    </w:tbl>
    <w:p w14:paraId="4655C1D8" w14:textId="77777777" w:rsidR="00C0128E" w:rsidRPr="00D86CC7" w:rsidRDefault="00C0128E" w:rsidP="00C0128E">
      <w:pPr>
        <w:rPr>
          <w:rFonts w:ascii="Source Sans Pro" w:hAnsi="Source Sans Pro" w:cs="Arial"/>
          <w:sz w:val="20"/>
          <w:szCs w:val="20"/>
        </w:rPr>
      </w:pPr>
    </w:p>
    <w:p w14:paraId="6CE5CE22" w14:textId="77777777" w:rsidR="00E65CAD" w:rsidRPr="00D86CC7" w:rsidRDefault="00E65CAD" w:rsidP="00C0128E">
      <w:pPr>
        <w:rPr>
          <w:rFonts w:ascii="Source Sans Pro" w:hAnsi="Source Sans Pro" w:cs="Arial"/>
          <w:sz w:val="20"/>
          <w:szCs w:val="20"/>
        </w:rPr>
      </w:pPr>
    </w:p>
    <w:p w14:paraId="45E3B5EA" w14:textId="5C4B2790" w:rsidR="005425FD" w:rsidRPr="00D86CC7" w:rsidRDefault="005425FD" w:rsidP="005425FD">
      <w:pPr>
        <w:rPr>
          <w:rFonts w:ascii="Source Sans Pro" w:hAnsi="Source Sans Pro" w:cs="Arial"/>
          <w:sz w:val="20"/>
          <w:szCs w:val="20"/>
        </w:rPr>
      </w:pPr>
      <w:r w:rsidRPr="00D86CC7">
        <w:rPr>
          <w:rFonts w:ascii="Source Sans Pro" w:hAnsi="Source Sans Pro" w:cs="Arial"/>
          <w:sz w:val="20"/>
          <w:szCs w:val="20"/>
        </w:rPr>
        <w:t>Dobrý den,</w:t>
      </w:r>
    </w:p>
    <w:p w14:paraId="4BC6B822" w14:textId="7BC37DC3" w:rsidR="005425FD" w:rsidRPr="00D86CC7" w:rsidRDefault="005425FD" w:rsidP="005425FD">
      <w:pPr>
        <w:rPr>
          <w:rFonts w:ascii="Source Sans Pro" w:hAnsi="Source Sans Pro" w:cs="Arial"/>
          <w:sz w:val="20"/>
          <w:szCs w:val="20"/>
        </w:rPr>
      </w:pPr>
      <w:r w:rsidRPr="00D86CC7">
        <w:rPr>
          <w:rFonts w:ascii="Source Sans Pro" w:hAnsi="Source Sans Pro" w:cs="Arial"/>
          <w:sz w:val="20"/>
          <w:szCs w:val="20"/>
        </w:rPr>
        <w:t xml:space="preserve">na základě zaslané nabídky ze dne </w:t>
      </w:r>
      <w:r w:rsidR="00D3390F">
        <w:rPr>
          <w:rFonts w:ascii="Source Sans Pro" w:hAnsi="Source Sans Pro" w:cs="Arial"/>
          <w:sz w:val="20"/>
          <w:szCs w:val="20"/>
        </w:rPr>
        <w:t>26</w:t>
      </w:r>
      <w:r w:rsidR="006B53E3">
        <w:rPr>
          <w:rFonts w:ascii="Source Sans Pro" w:hAnsi="Source Sans Pro" w:cs="Arial"/>
          <w:sz w:val="20"/>
          <w:szCs w:val="20"/>
        </w:rPr>
        <w:t xml:space="preserve">. </w:t>
      </w:r>
      <w:r w:rsidR="00D3390F">
        <w:rPr>
          <w:rFonts w:ascii="Source Sans Pro" w:hAnsi="Source Sans Pro" w:cs="Arial"/>
          <w:sz w:val="20"/>
          <w:szCs w:val="20"/>
        </w:rPr>
        <w:t>5</w:t>
      </w:r>
      <w:r w:rsidR="006B53E3">
        <w:rPr>
          <w:rFonts w:ascii="Source Sans Pro" w:hAnsi="Source Sans Pro" w:cs="Arial"/>
          <w:sz w:val="20"/>
          <w:szCs w:val="20"/>
        </w:rPr>
        <w:t>. 202</w:t>
      </w:r>
      <w:r w:rsidR="00D3390F">
        <w:rPr>
          <w:rFonts w:ascii="Source Sans Pro" w:hAnsi="Source Sans Pro" w:cs="Arial"/>
          <w:sz w:val="20"/>
          <w:szCs w:val="20"/>
        </w:rPr>
        <w:t>5</w:t>
      </w:r>
      <w:r w:rsidR="006B53E3">
        <w:rPr>
          <w:rFonts w:ascii="Source Sans Pro" w:hAnsi="Source Sans Pro" w:cs="Arial"/>
          <w:sz w:val="20"/>
          <w:szCs w:val="20"/>
        </w:rPr>
        <w:t xml:space="preserve"> </w:t>
      </w:r>
      <w:r w:rsidRPr="00D86CC7">
        <w:rPr>
          <w:rFonts w:ascii="Source Sans Pro" w:hAnsi="Source Sans Pro" w:cs="Arial"/>
          <w:sz w:val="20"/>
          <w:szCs w:val="20"/>
        </w:rPr>
        <w:t>u Vás objednáváme působení „létajícího“ lektora na naší škole pro období od září 202</w:t>
      </w:r>
      <w:r w:rsidR="00D3390F">
        <w:rPr>
          <w:rFonts w:ascii="Source Sans Pro" w:hAnsi="Source Sans Pro" w:cs="Arial"/>
          <w:sz w:val="20"/>
          <w:szCs w:val="20"/>
        </w:rPr>
        <w:t xml:space="preserve">5 </w:t>
      </w:r>
      <w:r w:rsidRPr="00D86CC7">
        <w:rPr>
          <w:rFonts w:ascii="Source Sans Pro" w:hAnsi="Source Sans Pro" w:cs="Arial"/>
          <w:sz w:val="20"/>
          <w:szCs w:val="20"/>
        </w:rPr>
        <w:t>do června 202</w:t>
      </w:r>
      <w:r w:rsidR="00D3390F">
        <w:rPr>
          <w:rFonts w:ascii="Source Sans Pro" w:hAnsi="Source Sans Pro" w:cs="Arial"/>
          <w:sz w:val="20"/>
          <w:szCs w:val="20"/>
        </w:rPr>
        <w:t>6</w:t>
      </w:r>
      <w:r w:rsidRPr="00D86CC7">
        <w:rPr>
          <w:rFonts w:ascii="Source Sans Pro" w:hAnsi="Source Sans Pro" w:cs="Arial"/>
          <w:sz w:val="20"/>
          <w:szCs w:val="20"/>
        </w:rPr>
        <w:t xml:space="preserve"> v rozsahu a termínech uvedených v</w:t>
      </w:r>
      <w:r w:rsidR="00A058CF" w:rsidRPr="00D86CC7">
        <w:rPr>
          <w:rFonts w:ascii="Source Sans Pro" w:hAnsi="Source Sans Pro" w:cs="Arial"/>
          <w:sz w:val="20"/>
          <w:szCs w:val="20"/>
        </w:rPr>
        <w:t xml:space="preserve">e zmíněné </w:t>
      </w:r>
      <w:r w:rsidRPr="00D86CC7">
        <w:rPr>
          <w:rFonts w:ascii="Source Sans Pro" w:hAnsi="Source Sans Pro" w:cs="Arial"/>
          <w:sz w:val="20"/>
          <w:szCs w:val="20"/>
        </w:rPr>
        <w:t xml:space="preserve">nabídce, která je přílohou této objednávky a její nedílnou součástí. </w:t>
      </w:r>
    </w:p>
    <w:p w14:paraId="63873B0D" w14:textId="0F3830A0" w:rsidR="00C0128E" w:rsidRPr="00D86CC7" w:rsidRDefault="005425FD" w:rsidP="005425FD">
      <w:pPr>
        <w:rPr>
          <w:rFonts w:ascii="Source Sans Pro" w:hAnsi="Source Sans Pro" w:cs="Arial"/>
          <w:sz w:val="20"/>
          <w:szCs w:val="20"/>
        </w:rPr>
      </w:pPr>
      <w:r w:rsidRPr="00D86CC7">
        <w:rPr>
          <w:rFonts w:ascii="Source Sans Pro" w:hAnsi="Source Sans Pro" w:cs="Arial"/>
          <w:sz w:val="20"/>
          <w:szCs w:val="20"/>
        </w:rPr>
        <w:t>Celková hodnota objednávky činí</w:t>
      </w:r>
      <w:r w:rsidR="007A70A8" w:rsidRPr="00D86CC7">
        <w:rPr>
          <w:rFonts w:ascii="Source Sans Pro" w:hAnsi="Source Sans Pro" w:cs="Arial"/>
          <w:sz w:val="20"/>
          <w:szCs w:val="20"/>
        </w:rPr>
        <w:t xml:space="preserve"> </w:t>
      </w:r>
      <w:r w:rsidR="006B53E3">
        <w:rPr>
          <w:rFonts w:ascii="Source Sans Pro" w:hAnsi="Source Sans Pro" w:cs="Arial"/>
          <w:sz w:val="20"/>
          <w:szCs w:val="20"/>
        </w:rPr>
        <w:t>17</w:t>
      </w:r>
      <w:r w:rsidR="00D3390F">
        <w:rPr>
          <w:rFonts w:ascii="Source Sans Pro" w:hAnsi="Source Sans Pro" w:cs="Arial"/>
          <w:sz w:val="20"/>
          <w:szCs w:val="20"/>
        </w:rPr>
        <w:t>8180,</w:t>
      </w:r>
      <w:r w:rsidR="006B53E3">
        <w:rPr>
          <w:rFonts w:ascii="Source Sans Pro" w:hAnsi="Source Sans Pro" w:cs="Arial"/>
          <w:sz w:val="20"/>
          <w:szCs w:val="20"/>
        </w:rPr>
        <w:t>00</w:t>
      </w:r>
      <w:r w:rsidRPr="00D86CC7">
        <w:rPr>
          <w:rFonts w:ascii="Source Sans Pro" w:hAnsi="Source Sans Pro" w:cs="Arial"/>
          <w:sz w:val="20"/>
          <w:szCs w:val="20"/>
        </w:rPr>
        <w:t>,- Kč</w:t>
      </w:r>
      <w:r w:rsidR="00D3390F">
        <w:rPr>
          <w:rFonts w:ascii="Source Sans Pro" w:hAnsi="Source Sans Pro" w:cs="Arial"/>
          <w:sz w:val="20"/>
          <w:szCs w:val="20"/>
        </w:rPr>
        <w:t xml:space="preserve">. </w:t>
      </w:r>
      <w:r w:rsidR="00D3390F" w:rsidRPr="00C91D71">
        <w:rPr>
          <w:rFonts w:ascii="Source Sans Pro" w:hAnsi="Source Sans Pro" w:cs="Arial"/>
          <w:sz w:val="20"/>
          <w:szCs w:val="20"/>
        </w:rPr>
        <w:t>Dodavatel není v současnosti plátcem DPH.</w:t>
      </w:r>
    </w:p>
    <w:p w14:paraId="5C58D363" w14:textId="77777777" w:rsidR="00E65CAD" w:rsidRPr="00D86CC7" w:rsidRDefault="00E65CAD" w:rsidP="00C0128E">
      <w:pPr>
        <w:rPr>
          <w:rFonts w:ascii="Source Sans Pro" w:hAnsi="Source Sans Pro" w:cs="Arial"/>
          <w:sz w:val="20"/>
          <w:szCs w:val="20"/>
        </w:rPr>
      </w:pPr>
    </w:p>
    <w:p w14:paraId="13D581B5" w14:textId="77777777" w:rsidR="00E65CAD" w:rsidRPr="00D86CC7" w:rsidRDefault="00E65CAD" w:rsidP="00C0128E">
      <w:pPr>
        <w:rPr>
          <w:rFonts w:ascii="Source Sans Pro" w:hAnsi="Source Sans Pro" w:cs="Arial"/>
          <w:sz w:val="20"/>
          <w:szCs w:val="20"/>
        </w:rPr>
      </w:pPr>
    </w:p>
    <w:p w14:paraId="1DA0B705" w14:textId="77777777" w:rsidR="00C0128E" w:rsidRPr="00D86CC7" w:rsidRDefault="00C0128E" w:rsidP="00C0128E">
      <w:pPr>
        <w:rPr>
          <w:rFonts w:ascii="Source Sans Pro" w:hAnsi="Source Sans Pro" w:cs="Arial"/>
          <w:sz w:val="20"/>
          <w:szCs w:val="20"/>
        </w:rPr>
      </w:pPr>
    </w:p>
    <w:p w14:paraId="399A0B84" w14:textId="77777777" w:rsidR="00C0128E" w:rsidRPr="00D86CC7" w:rsidRDefault="00C0128E" w:rsidP="00C0128E">
      <w:pPr>
        <w:rPr>
          <w:rFonts w:ascii="Source Sans Pro" w:hAnsi="Source Sans Pro" w:cs="Arial"/>
          <w:sz w:val="20"/>
          <w:szCs w:val="20"/>
        </w:rPr>
      </w:pPr>
      <w:r w:rsidRPr="00D86CC7">
        <w:rPr>
          <w:rFonts w:ascii="Source Sans Pro" w:hAnsi="Source Sans Pro" w:cs="Arial"/>
          <w:sz w:val="20"/>
          <w:szCs w:val="20"/>
        </w:rPr>
        <w:t xml:space="preserve">Dodavatel ______________________               Odběratel ___________________________               </w:t>
      </w:r>
    </w:p>
    <w:p w14:paraId="65B8927B" w14:textId="4D4B9F32" w:rsidR="00C0128E" w:rsidRPr="00D86CC7" w:rsidRDefault="00C0128E" w:rsidP="00C0128E">
      <w:pPr>
        <w:rPr>
          <w:rFonts w:ascii="Source Sans Pro" w:hAnsi="Source Sans Pro" w:cs="Arial"/>
          <w:sz w:val="20"/>
          <w:szCs w:val="20"/>
        </w:rPr>
      </w:pPr>
      <w:r w:rsidRPr="00D86CC7">
        <w:rPr>
          <w:rFonts w:ascii="Source Sans Pro" w:hAnsi="Source Sans Pro" w:cs="Arial"/>
          <w:sz w:val="20"/>
          <w:szCs w:val="20"/>
        </w:rPr>
        <w:t xml:space="preserve">                        </w:t>
      </w:r>
      <w:r w:rsidR="005425FD" w:rsidRPr="00D86CC7">
        <w:rPr>
          <w:rFonts w:ascii="Source Sans Pro" w:hAnsi="Source Sans Pro" w:cs="Arial"/>
          <w:sz w:val="20"/>
          <w:szCs w:val="20"/>
        </w:rPr>
        <w:t>(Petr Štěpáník, jednatel</w:t>
      </w:r>
      <w:r w:rsidRPr="00D86CC7">
        <w:rPr>
          <w:rFonts w:ascii="Source Sans Pro" w:hAnsi="Source Sans Pro" w:cs="Arial"/>
          <w:sz w:val="20"/>
          <w:szCs w:val="20"/>
        </w:rPr>
        <w:t>)</w:t>
      </w:r>
    </w:p>
    <w:p w14:paraId="74D8561E" w14:textId="77777777" w:rsidR="00C0128E" w:rsidRPr="00D86CC7" w:rsidRDefault="00C0128E" w:rsidP="00C0128E">
      <w:pPr>
        <w:rPr>
          <w:rFonts w:ascii="Source Sans Pro" w:hAnsi="Source Sans Pro"/>
          <w:sz w:val="20"/>
          <w:szCs w:val="20"/>
        </w:rPr>
      </w:pPr>
    </w:p>
    <w:p w14:paraId="02A93799" w14:textId="77777777" w:rsidR="00DD1F83" w:rsidRPr="00D86CC7" w:rsidRDefault="00DD1F83" w:rsidP="00DA3BBE">
      <w:pPr>
        <w:rPr>
          <w:rFonts w:ascii="Source Sans Pro" w:hAnsi="Source Sans Pro"/>
        </w:rPr>
      </w:pPr>
    </w:p>
    <w:sectPr w:rsidR="00DD1F83" w:rsidRPr="00D86CC7" w:rsidSect="00C0128E">
      <w:pgSz w:w="11906" w:h="16838"/>
      <w:pgMar w:top="212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1F422" w14:textId="77777777" w:rsidR="00EA5E79" w:rsidRDefault="00EA5E79" w:rsidP="00B047BE">
      <w:pPr>
        <w:spacing w:after="0" w:line="240" w:lineRule="auto"/>
      </w:pPr>
      <w:r>
        <w:separator/>
      </w:r>
    </w:p>
  </w:endnote>
  <w:endnote w:type="continuationSeparator" w:id="0">
    <w:p w14:paraId="50BF1CCC" w14:textId="77777777" w:rsidR="00EA5E79" w:rsidRDefault="00EA5E79" w:rsidP="00B0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43ABE" w14:textId="77777777" w:rsidR="00EA5E79" w:rsidRDefault="00EA5E79" w:rsidP="00B047BE">
      <w:pPr>
        <w:spacing w:after="0" w:line="240" w:lineRule="auto"/>
      </w:pPr>
      <w:r>
        <w:separator/>
      </w:r>
    </w:p>
  </w:footnote>
  <w:footnote w:type="continuationSeparator" w:id="0">
    <w:p w14:paraId="5E76B1BD" w14:textId="77777777" w:rsidR="00EA5E79" w:rsidRDefault="00EA5E79" w:rsidP="00B0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CC5CB7"/>
    <w:multiLevelType w:val="hybridMultilevel"/>
    <w:tmpl w:val="112E5006"/>
    <w:lvl w:ilvl="0" w:tplc="0E8C64D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8E"/>
    <w:rsid w:val="00056DD4"/>
    <w:rsid w:val="001224B4"/>
    <w:rsid w:val="001A4266"/>
    <w:rsid w:val="001D039B"/>
    <w:rsid w:val="001D59F5"/>
    <w:rsid w:val="001D6FB2"/>
    <w:rsid w:val="002A6D29"/>
    <w:rsid w:val="003A6F76"/>
    <w:rsid w:val="003B078F"/>
    <w:rsid w:val="003E3486"/>
    <w:rsid w:val="004A56A3"/>
    <w:rsid w:val="004B61A1"/>
    <w:rsid w:val="0052535F"/>
    <w:rsid w:val="005425FD"/>
    <w:rsid w:val="006B53E3"/>
    <w:rsid w:val="007A70A8"/>
    <w:rsid w:val="0080003B"/>
    <w:rsid w:val="00870E97"/>
    <w:rsid w:val="008943B6"/>
    <w:rsid w:val="00A058CF"/>
    <w:rsid w:val="00AD0A34"/>
    <w:rsid w:val="00B047BE"/>
    <w:rsid w:val="00B27B04"/>
    <w:rsid w:val="00B44634"/>
    <w:rsid w:val="00B579DD"/>
    <w:rsid w:val="00B751A2"/>
    <w:rsid w:val="00BA49D5"/>
    <w:rsid w:val="00C0128E"/>
    <w:rsid w:val="00C76AF3"/>
    <w:rsid w:val="00D009E4"/>
    <w:rsid w:val="00D3390F"/>
    <w:rsid w:val="00D36CA0"/>
    <w:rsid w:val="00D86072"/>
    <w:rsid w:val="00D86CC7"/>
    <w:rsid w:val="00DA3BBE"/>
    <w:rsid w:val="00DD1F83"/>
    <w:rsid w:val="00E21780"/>
    <w:rsid w:val="00E65CAD"/>
    <w:rsid w:val="00EA5E79"/>
    <w:rsid w:val="00F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D441"/>
  <w15:chartTrackingRefBased/>
  <w15:docId w15:val="{3ED3765F-16B3-4D4E-9A26-A01B2208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28E"/>
  </w:style>
  <w:style w:type="paragraph" w:styleId="Nadpis1">
    <w:name w:val="heading 1"/>
    <w:basedOn w:val="Normln"/>
    <w:next w:val="Normln"/>
    <w:link w:val="Nadpis1Char"/>
    <w:uiPriority w:val="9"/>
    <w:qFormat/>
    <w:rsid w:val="00542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2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7BE"/>
  </w:style>
  <w:style w:type="paragraph" w:styleId="Zpat">
    <w:name w:val="footer"/>
    <w:basedOn w:val="Normln"/>
    <w:link w:val="ZpatChar"/>
    <w:uiPriority w:val="99"/>
    <w:unhideWhenUsed/>
    <w:rsid w:val="00B0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7BE"/>
  </w:style>
  <w:style w:type="table" w:styleId="Mkatabulky">
    <w:name w:val="Table Grid"/>
    <w:basedOn w:val="Normlntabulka"/>
    <w:uiPriority w:val="39"/>
    <w:rsid w:val="001D039B"/>
    <w:pPr>
      <w:spacing w:after="0" w:line="240" w:lineRule="auto"/>
    </w:pPr>
    <w:rPr>
      <w:rFonts w:eastAsiaTheme="minorEastAsia"/>
      <w:kern w:val="2"/>
      <w:sz w:val="21"/>
      <w:szCs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1D039B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99"/>
    <w:locked/>
    <w:rsid w:val="001D039B"/>
    <w:rPr>
      <w:kern w:val="2"/>
      <w:sz w:val="21"/>
      <w:szCs w:val="21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54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25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425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0-OBJednavky\2024\MADIO-Hlavickovy_papir_col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MADIO-Hlavickovy_papir_color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Orságová Andrea</cp:lastModifiedBy>
  <cp:revision>3</cp:revision>
  <cp:lastPrinted>2024-04-26T13:30:00Z</cp:lastPrinted>
  <dcterms:created xsi:type="dcterms:W3CDTF">2025-05-30T08:23:00Z</dcterms:created>
  <dcterms:modified xsi:type="dcterms:W3CDTF">2025-05-30T08:24:00Z</dcterms:modified>
</cp:coreProperties>
</file>