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Default="009B45CA" w:rsidP="009B45CA">
      <w:pPr>
        <w:rPr>
          <w:b/>
          <w:bCs/>
        </w:rPr>
      </w:pPr>
    </w:p>
    <w:p w14:paraId="51855514" w14:textId="77777777" w:rsidR="00563E9D" w:rsidRDefault="00563E9D" w:rsidP="009B45CA">
      <w:pPr>
        <w:rPr>
          <w:b/>
          <w:bCs/>
        </w:rPr>
      </w:pPr>
    </w:p>
    <w:p w14:paraId="031DCA85" w14:textId="77777777" w:rsidR="00563E9D" w:rsidRDefault="00563E9D" w:rsidP="009B45CA">
      <w:pPr>
        <w:rPr>
          <w:b/>
          <w:bCs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0F6B127B" w:rsidR="00A03EE4" w:rsidRDefault="008B1A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1144</w:t>
            </w:r>
            <w:r w:rsidR="00E87341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/CSZS</w:t>
            </w:r>
          </w:p>
        </w:tc>
      </w:tr>
      <w:tr w:rsidR="00A03EE4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4D92E0A9" w:rsidR="00A03EE4" w:rsidRDefault="00BC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27. 05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. 202</w:t>
            </w:r>
            <w:r w:rsidR="00526E6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03EE4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3478873B" w:rsidR="00D537D3" w:rsidRPr="001D3822" w:rsidRDefault="00A03EE4" w:rsidP="001D38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A03EE4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vč. 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65914B5E" w:rsidR="00A03EE4" w:rsidRPr="00D533DC" w:rsidRDefault="005801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</w:rPr>
              <w:t>724 697,57 Kč</w:t>
            </w:r>
            <w:r w:rsidR="00A03EE4" w:rsidRPr="00D533DC">
              <w:rPr>
                <w:rFonts w:asciiTheme="minorHAnsi" w:hAnsiTheme="minorHAnsi" w:cstheme="minorHAnsi"/>
                <w:bCs/>
                <w:color w:val="222222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A03EE4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52B258EC" w:rsidR="00A03EE4" w:rsidRDefault="00D533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lhůta 8 – 12 týdnů</w:t>
            </w:r>
          </w:p>
        </w:tc>
      </w:tr>
    </w:tbl>
    <w:p w14:paraId="1B7B6D79" w14:textId="77777777" w:rsidR="00A03EE4" w:rsidRDefault="00A03EE4" w:rsidP="00A03E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3929"/>
      </w:tblGrid>
      <w:tr w:rsidR="00A03EE4" w14:paraId="0C225776" w14:textId="77777777" w:rsidTr="004D46C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13AE699B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20294639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LINET spol. s r.o.</w:t>
            </w:r>
          </w:p>
          <w:p w14:paraId="231DAEEF" w14:textId="77777777" w:rsidR="00A03EE4" w:rsidRP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Želevčice</w:t>
            </w:r>
            <w:proofErr w:type="spellEnd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0CA2326A" w14:textId="0066C75E" w:rsid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274 01  Slaný</w:t>
            </w:r>
          </w:p>
          <w:p w14:paraId="61EAEA10" w14:textId="6A05079A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00507814</w:t>
            </w:r>
          </w:p>
        </w:tc>
      </w:tr>
    </w:tbl>
    <w:p w14:paraId="42EC0A06" w14:textId="6213AD6F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127C2BD4" w14:textId="113851F4" w:rsidR="00563E9D" w:rsidRDefault="00A03EE4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cenové nabídky objednáváme </w:t>
      </w:r>
      <w:r w:rsidR="00526E67">
        <w:rPr>
          <w:rFonts w:asciiTheme="minorHAnsi" w:hAnsiTheme="minorHAnsi" w:cstheme="minorHAnsi"/>
          <w:sz w:val="24"/>
          <w:szCs w:val="24"/>
        </w:rPr>
        <w:t>následující zboží:</w:t>
      </w:r>
    </w:p>
    <w:p w14:paraId="24DE8ABA" w14:textId="77777777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709"/>
        <w:gridCol w:w="2409"/>
      </w:tblGrid>
      <w:tr w:rsidR="00D533DC" w:rsidRPr="00735AE8" w14:paraId="7C64A1AE" w14:textId="77777777" w:rsidTr="00D533DC">
        <w:trPr>
          <w:trHeight w:val="6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12BF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0341D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C32C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celkem s DPH</w:t>
            </w:r>
          </w:p>
        </w:tc>
      </w:tr>
      <w:tr w:rsidR="00D533DC" w:rsidRPr="00735AE8" w14:paraId="02CEBBF2" w14:textId="77777777" w:rsidTr="00D533DC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28D" w14:textId="67B8D063" w:rsidR="00D533DC" w:rsidRPr="00735AE8" w:rsidRDefault="00D533DC" w:rsidP="00735AE8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lůžko 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CARISMA SC -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2 dvojitá kolečka 50 mm na straně hlavy a nohou s obložením, brzdy poloos,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>dekor dub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C41" w14:textId="4B2F45E8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C12" w14:textId="49C10E31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381 515,90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298BBDEF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861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dělené postranice "10" 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SafeFree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®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430" w14:textId="6769AF3E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2D8" w14:textId="202BBBA2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55 334,05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3980C96C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CC5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design čela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"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Ts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" 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>(s výřezem)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9D5" w14:textId="016982FC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D98" w14:textId="19E32C8D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15 886,02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6B0DB98" w14:textId="77777777" w:rsidTr="00D533DC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6FF" w14:textId="792C9971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pacientský stolek VITALIA </w:t>
            </w:r>
            <w:r w:rsidR="00735AE8" w:rsidRPr="00735AE8"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 xml:space="preserve"> 10-0751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, nika, spodní skříňka, </w:t>
            </w:r>
            <w:r w:rsidRPr="00735AE8">
              <w:rPr>
                <w:rFonts w:ascii="Arial" w:hAnsi="Arial" w:cs="Arial"/>
                <w:szCs w:val="22"/>
              </w:rPr>
              <w:t>dekor dub</w:t>
            </w:r>
            <w:r w:rsidR="00735AE8" w:rsidRPr="00735AE8">
              <w:rPr>
                <w:rFonts w:ascii="Arial" w:hAnsi="Arial" w:cs="Arial"/>
                <w:szCs w:val="22"/>
              </w:rPr>
              <w:t>,</w:t>
            </w:r>
            <w:r w:rsidR="00735AE8"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držáky vlevo a vpravo pro instalaci jídelních desek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>- lze vyjmout bez použití nářadí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867" w14:textId="7256343F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A77" w14:textId="119F97A3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77 022,31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Kč </w:t>
            </w:r>
          </w:p>
        </w:tc>
      </w:tr>
      <w:tr w:rsidR="00D533DC" w:rsidRPr="00735AE8" w14:paraId="5EE2D219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6EB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zámek horní zásuvky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- univerzální klíč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C96" w14:textId="184C7B5B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0D1" w14:textId="0441EC77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14 096,62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41690F1D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08F" w14:textId="038BF2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jídelní deska pro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VITALIA</w:t>
            </w:r>
            <w:r w:rsidR="006555F4">
              <w:rPr>
                <w:rFonts w:ascii="Arial" w:hAnsi="Arial" w:cs="Arial"/>
                <w:bCs/>
                <w:color w:val="000000"/>
                <w:szCs w:val="22"/>
              </w:rPr>
              <w:t xml:space="preserve"> 3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03-0772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1DF" w14:textId="4243E776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C46" w14:textId="6FA06A99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85 892,09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60788EC5" w14:textId="77777777" w:rsidTr="00D533DC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286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matrace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MediMatt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30,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maximální nosnost 150 kg, rozměr: 200x86x14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A77" w14:textId="5DFB6158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D68" w14:textId="36D72853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68 832,46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4B4BB347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A0E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hrazda kovová 04-0674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>, lakovaná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06F" w14:textId="1AE62778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A8BF" w14:textId="170BE72D" w:rsidR="00D533DC" w:rsidRPr="00735AE8" w:rsidRDefault="00D533DC" w:rsidP="005801E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5801E8">
              <w:rPr>
                <w:rFonts w:ascii="Arial" w:hAnsi="Arial" w:cs="Arial"/>
                <w:color w:val="000000"/>
                <w:szCs w:val="22"/>
              </w:rPr>
              <w:t>13 854,46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7D356FD0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96E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rukojeť na hrazdu,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plastová šedá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43E" w14:textId="3C16F1B2" w:rsidR="00D533DC" w:rsidRPr="00735AE8" w:rsidRDefault="005801E8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313" w14:textId="1D6362CB" w:rsidR="00D533DC" w:rsidRPr="00735AE8" w:rsidRDefault="00D533DC" w:rsidP="002D1038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2D1038">
              <w:rPr>
                <w:rFonts w:ascii="Arial" w:hAnsi="Arial" w:cs="Arial"/>
                <w:color w:val="000000"/>
                <w:szCs w:val="22"/>
              </w:rPr>
              <w:t>2 743,66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4D21F24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7C72" w14:textId="77777777" w:rsidR="00D533DC" w:rsidRPr="00735AE8" w:rsidRDefault="00D533DC" w:rsidP="00D533DC">
            <w:pPr>
              <w:rPr>
                <w:rFonts w:ascii="Arial" w:hAnsi="Arial" w:cs="Arial"/>
                <w:szCs w:val="22"/>
              </w:rPr>
            </w:pPr>
            <w:r w:rsidRPr="00735AE8">
              <w:rPr>
                <w:rFonts w:ascii="Arial" w:hAnsi="Arial" w:cs="Arial"/>
                <w:szCs w:val="22"/>
              </w:rPr>
              <w:t xml:space="preserve">doprava + instalace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AE3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628" w14:textId="7DE7CBAE" w:rsidR="00D533DC" w:rsidRPr="00735AE8" w:rsidRDefault="002D1038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9 520</w:t>
            </w:r>
            <w:r w:rsidR="006555F4">
              <w:rPr>
                <w:rFonts w:ascii="Arial" w:hAnsi="Arial" w:cs="Arial"/>
                <w:color w:val="000000"/>
                <w:szCs w:val="22"/>
              </w:rPr>
              <w:t>,00</w:t>
            </w:r>
            <w:r w:rsidR="00D533DC"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06E1EDE" w14:textId="77777777" w:rsidTr="00D533DC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01944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color w:val="FFFFFF"/>
                <w:szCs w:val="22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A2265D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A66498" w14:textId="210DA794" w:rsidR="00D533DC" w:rsidRPr="00735AE8" w:rsidRDefault="002D1038" w:rsidP="00BC158D">
            <w:pPr>
              <w:tabs>
                <w:tab w:val="decimal" w:pos="1502"/>
              </w:tabs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724 697,57</w:t>
            </w:r>
            <w:r w:rsidR="00D533DC" w:rsidRPr="00735AE8">
              <w:rPr>
                <w:rFonts w:ascii="Arial" w:hAnsi="Arial" w:cs="Arial"/>
                <w:b/>
                <w:bCs/>
                <w:color w:val="000000"/>
                <w:szCs w:val="22"/>
              </w:rPr>
              <w:t>Kč</w:t>
            </w:r>
          </w:p>
        </w:tc>
      </w:tr>
    </w:tbl>
    <w:p w14:paraId="7F7B583E" w14:textId="051DC4CD" w:rsidR="00614E2E" w:rsidRDefault="00614E2E" w:rsidP="009B45CA">
      <w:pPr>
        <w:rPr>
          <w:rFonts w:asciiTheme="minorHAnsi" w:hAnsiTheme="minorHAnsi" w:cstheme="minorHAnsi"/>
          <w:sz w:val="24"/>
          <w:szCs w:val="24"/>
        </w:rPr>
      </w:pPr>
    </w:p>
    <w:p w14:paraId="106412E0" w14:textId="77777777" w:rsidR="00614E2E" w:rsidRDefault="00614E2E" w:rsidP="009B45CA">
      <w:pPr>
        <w:rPr>
          <w:rFonts w:asciiTheme="minorHAnsi" w:hAnsiTheme="minorHAnsi" w:cstheme="minorHAnsi"/>
          <w:sz w:val="24"/>
          <w:szCs w:val="24"/>
        </w:rPr>
      </w:pPr>
    </w:p>
    <w:p w14:paraId="140639E3" w14:textId="77777777" w:rsidR="004D46CB" w:rsidRDefault="004D46CB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6F75BA88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 xml:space="preserve">Bc. </w:t>
      </w:r>
      <w:r>
        <w:rPr>
          <w:rFonts w:asciiTheme="minorHAnsi" w:hAnsiTheme="minorHAnsi" w:cstheme="minorHAnsi"/>
          <w:sz w:val="24"/>
          <w:szCs w:val="24"/>
        </w:rPr>
        <w:t>Emilie Třísková</w:t>
      </w:r>
    </w:p>
    <w:p w14:paraId="6E2D75B9" w14:textId="1C4DF1B6" w:rsidR="00DF1317" w:rsidRPr="00013052" w:rsidRDefault="00563E9D" w:rsidP="000130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sectPr w:rsidR="00DF1317" w:rsidRPr="00013052" w:rsidSect="00614E2E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599C3" w14:textId="77777777" w:rsidR="00911CFB" w:rsidRDefault="00911CFB">
      <w:r>
        <w:separator/>
      </w:r>
    </w:p>
  </w:endnote>
  <w:endnote w:type="continuationSeparator" w:id="0">
    <w:p w14:paraId="66A622F7" w14:textId="77777777" w:rsidR="00911CFB" w:rsidRDefault="0091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911CFB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20D3" w14:textId="77777777" w:rsidR="00911CFB" w:rsidRDefault="00911CFB">
      <w:r>
        <w:separator/>
      </w:r>
    </w:p>
  </w:footnote>
  <w:footnote w:type="continuationSeparator" w:id="0">
    <w:p w14:paraId="2369BC73" w14:textId="77777777" w:rsidR="00911CFB" w:rsidRDefault="0091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192C7266"/>
    <w:multiLevelType w:val="hybridMultilevel"/>
    <w:tmpl w:val="89D0856C"/>
    <w:lvl w:ilvl="0" w:tplc="D3C6F214">
      <w:start w:val="13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A4608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3822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701"/>
    <w:rsid w:val="00272AA6"/>
    <w:rsid w:val="002808D0"/>
    <w:rsid w:val="00293BAC"/>
    <w:rsid w:val="002A4EAD"/>
    <w:rsid w:val="002A5B77"/>
    <w:rsid w:val="002C129D"/>
    <w:rsid w:val="002D1038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3F12FD"/>
    <w:rsid w:val="003F7BAF"/>
    <w:rsid w:val="00402164"/>
    <w:rsid w:val="0040337C"/>
    <w:rsid w:val="00404CAE"/>
    <w:rsid w:val="004109CE"/>
    <w:rsid w:val="004523A9"/>
    <w:rsid w:val="00486388"/>
    <w:rsid w:val="004B6F77"/>
    <w:rsid w:val="004B76F0"/>
    <w:rsid w:val="004C1407"/>
    <w:rsid w:val="004C370D"/>
    <w:rsid w:val="004C5673"/>
    <w:rsid w:val="004C5BFF"/>
    <w:rsid w:val="004C68A0"/>
    <w:rsid w:val="004D353F"/>
    <w:rsid w:val="004D46CB"/>
    <w:rsid w:val="00523F41"/>
    <w:rsid w:val="00526E67"/>
    <w:rsid w:val="00532ADB"/>
    <w:rsid w:val="00534361"/>
    <w:rsid w:val="0054453A"/>
    <w:rsid w:val="0055182C"/>
    <w:rsid w:val="00554415"/>
    <w:rsid w:val="00563E9D"/>
    <w:rsid w:val="005801E8"/>
    <w:rsid w:val="005869A3"/>
    <w:rsid w:val="005948CD"/>
    <w:rsid w:val="005A29C9"/>
    <w:rsid w:val="005A77F9"/>
    <w:rsid w:val="005B580C"/>
    <w:rsid w:val="005C523A"/>
    <w:rsid w:val="005D0EBD"/>
    <w:rsid w:val="005D5F90"/>
    <w:rsid w:val="00614E2E"/>
    <w:rsid w:val="0062198C"/>
    <w:rsid w:val="006555F4"/>
    <w:rsid w:val="00684F5F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5AE8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01642"/>
    <w:rsid w:val="00810180"/>
    <w:rsid w:val="0081500A"/>
    <w:rsid w:val="00817536"/>
    <w:rsid w:val="00820038"/>
    <w:rsid w:val="008259F9"/>
    <w:rsid w:val="00827B17"/>
    <w:rsid w:val="00830FC8"/>
    <w:rsid w:val="00841EA1"/>
    <w:rsid w:val="00851192"/>
    <w:rsid w:val="00852AF2"/>
    <w:rsid w:val="00865288"/>
    <w:rsid w:val="008714E6"/>
    <w:rsid w:val="008759AC"/>
    <w:rsid w:val="00880DF3"/>
    <w:rsid w:val="00891DE5"/>
    <w:rsid w:val="008A169C"/>
    <w:rsid w:val="008A65AB"/>
    <w:rsid w:val="008B1A9C"/>
    <w:rsid w:val="008B4C3D"/>
    <w:rsid w:val="008D1C10"/>
    <w:rsid w:val="008D7010"/>
    <w:rsid w:val="008F017D"/>
    <w:rsid w:val="0090454B"/>
    <w:rsid w:val="00911CFB"/>
    <w:rsid w:val="009128C6"/>
    <w:rsid w:val="00915389"/>
    <w:rsid w:val="00926534"/>
    <w:rsid w:val="00961245"/>
    <w:rsid w:val="00965EE5"/>
    <w:rsid w:val="009669CD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5784"/>
    <w:rsid w:val="00B95C17"/>
    <w:rsid w:val="00B978B8"/>
    <w:rsid w:val="00B97B7B"/>
    <w:rsid w:val="00BB0AD5"/>
    <w:rsid w:val="00BC158D"/>
    <w:rsid w:val="00BC4E2E"/>
    <w:rsid w:val="00BC58CA"/>
    <w:rsid w:val="00BC5C2A"/>
    <w:rsid w:val="00BE2A80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01A0"/>
    <w:rsid w:val="00D35CF3"/>
    <w:rsid w:val="00D533DC"/>
    <w:rsid w:val="00D537D3"/>
    <w:rsid w:val="00D60F87"/>
    <w:rsid w:val="00D82344"/>
    <w:rsid w:val="00D877A7"/>
    <w:rsid w:val="00D901EA"/>
    <w:rsid w:val="00D92775"/>
    <w:rsid w:val="00D93661"/>
    <w:rsid w:val="00DA5A75"/>
    <w:rsid w:val="00DC0693"/>
    <w:rsid w:val="00DC6616"/>
    <w:rsid w:val="00DD3EAB"/>
    <w:rsid w:val="00DD502D"/>
    <w:rsid w:val="00DD6603"/>
    <w:rsid w:val="00DF1317"/>
    <w:rsid w:val="00E11BA5"/>
    <w:rsid w:val="00E13F4F"/>
    <w:rsid w:val="00E87341"/>
    <w:rsid w:val="00E94CF0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B8EE-30EC-4CD9-A3AB-868B2A4D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5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1350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5</cp:revision>
  <cp:lastPrinted>2025-03-18T10:45:00Z</cp:lastPrinted>
  <dcterms:created xsi:type="dcterms:W3CDTF">2025-05-27T09:33:00Z</dcterms:created>
  <dcterms:modified xsi:type="dcterms:W3CDTF">2025-05-29T10:49:00Z</dcterms:modified>
</cp:coreProperties>
</file>