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Default="009B45CA" w:rsidP="009B45CA">
      <w:pPr>
        <w:rPr>
          <w:b/>
          <w:bCs/>
        </w:rPr>
      </w:pPr>
    </w:p>
    <w:p w14:paraId="51855514" w14:textId="77777777" w:rsidR="00563E9D" w:rsidRDefault="00563E9D" w:rsidP="009B45CA">
      <w:pPr>
        <w:rPr>
          <w:b/>
          <w:bCs/>
        </w:rPr>
      </w:pPr>
    </w:p>
    <w:p w14:paraId="031DCA85" w14:textId="77777777" w:rsidR="00563E9D" w:rsidRDefault="00563E9D" w:rsidP="009B45CA">
      <w:pPr>
        <w:rPr>
          <w:b/>
          <w:bCs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35ADCF0F" w:rsidR="00A03EE4" w:rsidRDefault="00256E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1142</w:t>
            </w:r>
            <w:r w:rsidR="00E87341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A03EE4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4D92E0A9" w:rsidR="00A03EE4" w:rsidRDefault="00BC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27. 05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 w:rsidR="00526E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3EE4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485D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  <w:p w14:paraId="6590C2D6" w14:textId="28C08EF7" w:rsidR="00D537D3" w:rsidRPr="00256E44" w:rsidRDefault="00D537D3" w:rsidP="00256E4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3EE4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vč. 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08D65414" w:rsidR="00A03EE4" w:rsidRPr="00D533DC" w:rsidRDefault="00272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</w:rPr>
              <w:t>137 312,29</w:t>
            </w:r>
            <w:r w:rsidR="00A03EE4" w:rsidRPr="00D533DC">
              <w:rPr>
                <w:rFonts w:asciiTheme="minorHAnsi" w:hAnsiTheme="minorHAnsi" w:cstheme="minorHAnsi"/>
                <w:bCs/>
                <w:color w:val="222222"/>
                <w:sz w:val="24"/>
              </w:rPr>
              <w:t xml:space="preserve"> Kč</w:t>
            </w:r>
          </w:p>
        </w:tc>
      </w:tr>
      <w:tr w:rsidR="00A03EE4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52B258EC" w:rsidR="00A03EE4" w:rsidRDefault="00D533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lhůta 8 – 12 týdnů</w:t>
            </w:r>
          </w:p>
        </w:tc>
      </w:tr>
    </w:tbl>
    <w:p w14:paraId="1B7B6D79" w14:textId="77777777" w:rsidR="00A03EE4" w:rsidRDefault="00A03EE4" w:rsidP="00A03E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3929"/>
      </w:tblGrid>
      <w:tr w:rsidR="00A03EE4" w14:paraId="0C225776" w14:textId="77777777" w:rsidTr="004D46C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13AE699B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20294639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LINET spol. s r.o.</w:t>
            </w:r>
          </w:p>
          <w:p w14:paraId="231DAEEF" w14:textId="77777777" w:rsidR="00A03EE4" w:rsidRP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Želevčice</w:t>
            </w:r>
            <w:proofErr w:type="spellEnd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0CA2326A" w14:textId="0066C75E" w:rsid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274 01  Slaný</w:t>
            </w:r>
          </w:p>
          <w:p w14:paraId="61EAEA10" w14:textId="6A05079A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00507814</w:t>
            </w:r>
          </w:p>
        </w:tc>
      </w:tr>
    </w:tbl>
    <w:p w14:paraId="42EC0A06" w14:textId="6213AD6F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27C2BD4" w14:textId="113851F4" w:rsidR="00563E9D" w:rsidRDefault="00A03EE4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cenové nabídky objednáváme </w:t>
      </w:r>
      <w:r w:rsidR="00526E67">
        <w:rPr>
          <w:rFonts w:asciiTheme="minorHAnsi" w:hAnsiTheme="minorHAnsi" w:cstheme="minorHAnsi"/>
          <w:sz w:val="24"/>
          <w:szCs w:val="24"/>
        </w:rPr>
        <w:t>následující zboží:</w:t>
      </w:r>
    </w:p>
    <w:p w14:paraId="24DE8ABA" w14:textId="77777777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709"/>
        <w:gridCol w:w="2409"/>
      </w:tblGrid>
      <w:tr w:rsidR="00D533DC" w:rsidRPr="00735AE8" w14:paraId="7C64A1AE" w14:textId="77777777" w:rsidTr="00D533DC">
        <w:trPr>
          <w:trHeight w:val="6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12BF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0341D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C32C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celkem s DPH</w:t>
            </w:r>
          </w:p>
        </w:tc>
      </w:tr>
      <w:tr w:rsidR="00D533DC" w:rsidRPr="00735AE8" w14:paraId="02CEBBF2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28D" w14:textId="67B8D063" w:rsidR="00D533DC" w:rsidRPr="00735AE8" w:rsidRDefault="00D533DC" w:rsidP="00735AE8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lůžko 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CARISMA SC -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2 dvojitá kolečka 50 mm na straně hlavy a nohou s obložením, brzdy poloos,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dekor dub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C41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C12" w14:textId="2684E318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6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9 366,53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298BBDEF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861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dělené postranice "10"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SafeFree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®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430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2D8" w14:textId="7DC6C404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10 060,74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3980C96C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C5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design čela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"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Ts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" 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(s výřezem)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9D5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D98" w14:textId="0E42E78D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2 888,37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6B0DB98" w14:textId="77777777" w:rsidTr="00D533DC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6FF" w14:textId="792C9971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pacientský stolek VITALIA 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 xml:space="preserve"> 10-0751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, nika, spodní skříňka, </w:t>
            </w:r>
            <w:r w:rsidRPr="00735AE8">
              <w:rPr>
                <w:rFonts w:ascii="Arial" w:hAnsi="Arial" w:cs="Arial"/>
                <w:szCs w:val="22"/>
              </w:rPr>
              <w:t>dekor dub</w:t>
            </w:r>
            <w:r w:rsidR="00735AE8" w:rsidRPr="00735AE8">
              <w:rPr>
                <w:rFonts w:ascii="Arial" w:hAnsi="Arial" w:cs="Arial"/>
                <w:szCs w:val="22"/>
              </w:rPr>
              <w:t>,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držáky vlevo a vpravo pro instalaci jídelních desek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- lze vyjmout bez použití nářadí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86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A77" w14:textId="126929F3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 xml:space="preserve">14 004,06 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Kč </w:t>
            </w:r>
          </w:p>
        </w:tc>
      </w:tr>
      <w:tr w:rsidR="00D533DC" w:rsidRPr="00735AE8" w14:paraId="5EE2D219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6EB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zámek horní zásuvky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- univerzální klíč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C9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0D1" w14:textId="17486D7B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2</w:t>
            </w:r>
            <w:r w:rsidR="003F7BAF">
              <w:rPr>
                <w:rFonts w:ascii="Arial" w:hAnsi="Arial" w:cs="Arial"/>
                <w:color w:val="000000"/>
                <w:szCs w:val="22"/>
              </w:rPr>
              <w:t> 563,02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1690F1D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08F" w14:textId="038BF2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jídelní deska pro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VITALIA</w:t>
            </w:r>
            <w:r w:rsidR="006555F4">
              <w:rPr>
                <w:rFonts w:ascii="Arial" w:hAnsi="Arial" w:cs="Arial"/>
                <w:bCs/>
                <w:color w:val="000000"/>
                <w:szCs w:val="22"/>
              </w:rPr>
              <w:t xml:space="preserve"> 3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03-0772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1DF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C46" w14:textId="77777777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15 616,74 Kč </w:t>
            </w:r>
          </w:p>
        </w:tc>
      </w:tr>
      <w:tr w:rsidR="00D533DC" w:rsidRPr="00735AE8" w14:paraId="60788EC5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286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matrace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MediMatt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30,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maximální nosnost 150 kg, rozměr: 200x86x14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A7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D68" w14:textId="5DFC2CAC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12 514,99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B4BB347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A0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hrazda kovová 04-0674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, lakovaná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06F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A8BF" w14:textId="1C0CD2F3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2 518,99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7D356FD0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96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rukojeť na hrazdu,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plastová šedá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43E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313" w14:textId="56A5E5CA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498,85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4D21F24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C72" w14:textId="77777777" w:rsidR="00D533DC" w:rsidRPr="00735AE8" w:rsidRDefault="00D533DC" w:rsidP="00D533DC">
            <w:pPr>
              <w:rPr>
                <w:rFonts w:ascii="Arial" w:hAnsi="Arial" w:cs="Arial"/>
                <w:szCs w:val="22"/>
              </w:rPr>
            </w:pPr>
            <w:r w:rsidRPr="00735AE8">
              <w:rPr>
                <w:rFonts w:ascii="Arial" w:hAnsi="Arial" w:cs="Arial"/>
                <w:szCs w:val="22"/>
              </w:rPr>
              <w:t xml:space="preserve">doprava + instalace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AE3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628" w14:textId="710D1CAC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7 280,00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06E1EDE" w14:textId="77777777" w:rsidTr="00D533DC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01944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color w:val="FFFFFF"/>
                <w:szCs w:val="22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A2265D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A66498" w14:textId="1A782541" w:rsidR="00D533DC" w:rsidRPr="00735AE8" w:rsidRDefault="00D301A0" w:rsidP="00BC158D">
            <w:pPr>
              <w:tabs>
                <w:tab w:val="decimal" w:pos="1502"/>
              </w:tabs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137 312,29</w:t>
            </w:r>
            <w:r w:rsidR="00D533DC" w:rsidRPr="00735AE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Kč</w:t>
            </w:r>
          </w:p>
        </w:tc>
      </w:tr>
    </w:tbl>
    <w:p w14:paraId="7F7B583E" w14:textId="051DC4CD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06412E0" w14:textId="77777777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40639E3" w14:textId="77777777" w:rsidR="004D46CB" w:rsidRDefault="004D46CB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6F75BA88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 xml:space="preserve">Bc. </w:t>
      </w:r>
      <w:r>
        <w:rPr>
          <w:rFonts w:asciiTheme="minorHAnsi" w:hAnsiTheme="minorHAnsi" w:cstheme="minorHAnsi"/>
          <w:sz w:val="24"/>
          <w:szCs w:val="24"/>
        </w:rPr>
        <w:t>Emilie Třísková</w:t>
      </w:r>
    </w:p>
    <w:p w14:paraId="6E2D75B9" w14:textId="1C4DF1B6" w:rsidR="00DF1317" w:rsidRPr="00013052" w:rsidRDefault="00563E9D" w:rsidP="000130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sectPr w:rsidR="00DF1317" w:rsidRPr="00013052" w:rsidSect="00614E2E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4BCB" w14:textId="77777777" w:rsidR="00541059" w:rsidRDefault="00541059">
      <w:r>
        <w:separator/>
      </w:r>
    </w:p>
  </w:endnote>
  <w:endnote w:type="continuationSeparator" w:id="0">
    <w:p w14:paraId="1BF172FA" w14:textId="77777777" w:rsidR="00541059" w:rsidRDefault="005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541059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A659A" w14:textId="77777777" w:rsidR="00541059" w:rsidRDefault="00541059">
      <w:r>
        <w:separator/>
      </w:r>
    </w:p>
  </w:footnote>
  <w:footnote w:type="continuationSeparator" w:id="0">
    <w:p w14:paraId="4545E4C6" w14:textId="77777777" w:rsidR="00541059" w:rsidRDefault="0054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192C7266"/>
    <w:multiLevelType w:val="hybridMultilevel"/>
    <w:tmpl w:val="89D0856C"/>
    <w:lvl w:ilvl="0" w:tplc="D3C6F214">
      <w:start w:val="13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A1C9F"/>
    <w:rsid w:val="000A1E38"/>
    <w:rsid w:val="000A2799"/>
    <w:rsid w:val="000A4608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56E44"/>
    <w:rsid w:val="00261C4E"/>
    <w:rsid w:val="00267D1A"/>
    <w:rsid w:val="00272701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3F12FD"/>
    <w:rsid w:val="003F7BAF"/>
    <w:rsid w:val="00402164"/>
    <w:rsid w:val="0040337C"/>
    <w:rsid w:val="00404CAE"/>
    <w:rsid w:val="004109CE"/>
    <w:rsid w:val="004523A9"/>
    <w:rsid w:val="00486388"/>
    <w:rsid w:val="004B6F77"/>
    <w:rsid w:val="004B76F0"/>
    <w:rsid w:val="004C1407"/>
    <w:rsid w:val="004C370D"/>
    <w:rsid w:val="004C5673"/>
    <w:rsid w:val="004C5BFF"/>
    <w:rsid w:val="004C68A0"/>
    <w:rsid w:val="004D353F"/>
    <w:rsid w:val="004D46CB"/>
    <w:rsid w:val="00523F41"/>
    <w:rsid w:val="00526E67"/>
    <w:rsid w:val="00532ADB"/>
    <w:rsid w:val="00534361"/>
    <w:rsid w:val="00541059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D0EBD"/>
    <w:rsid w:val="005D5F90"/>
    <w:rsid w:val="00614E2E"/>
    <w:rsid w:val="0062198C"/>
    <w:rsid w:val="006555F4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5AE8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01642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669CD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95C17"/>
    <w:rsid w:val="00B978B8"/>
    <w:rsid w:val="00B97B7B"/>
    <w:rsid w:val="00BB0AD5"/>
    <w:rsid w:val="00BC158D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01A0"/>
    <w:rsid w:val="00D35CF3"/>
    <w:rsid w:val="00D533DC"/>
    <w:rsid w:val="00D537D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D6603"/>
    <w:rsid w:val="00DF1317"/>
    <w:rsid w:val="00E11BA5"/>
    <w:rsid w:val="00E13F4F"/>
    <w:rsid w:val="00E87341"/>
    <w:rsid w:val="00E94CF0"/>
    <w:rsid w:val="00EB66ED"/>
    <w:rsid w:val="00EC3573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D551-B500-4B58-8BB8-7FC78882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20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1345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5</cp:revision>
  <cp:lastPrinted>2025-03-18T10:45:00Z</cp:lastPrinted>
  <dcterms:created xsi:type="dcterms:W3CDTF">2025-05-27T09:13:00Z</dcterms:created>
  <dcterms:modified xsi:type="dcterms:W3CDTF">2025-05-29T10:48:00Z</dcterms:modified>
</cp:coreProperties>
</file>