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6147E" w14:textId="77777777" w:rsidR="001D25E1" w:rsidRPr="001D25E1" w:rsidRDefault="001D25E1" w:rsidP="001D25E1">
      <w:pPr>
        <w:pStyle w:val="Nadpis1"/>
      </w:pPr>
      <w:r w:rsidRPr="001D25E1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1D25E1" w:rsidRPr="001D25E1" w14:paraId="4EA48FB4" w14:textId="77777777" w:rsidTr="001D25E1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8D0A41" w14:textId="77777777" w:rsidR="001D25E1" w:rsidRPr="001D25E1" w:rsidRDefault="001D25E1">
            <w:pPr>
              <w:spacing w:before="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14:paraId="47CF2958" w14:textId="77777777" w:rsidR="001D25E1" w:rsidRDefault="001D25E1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7171E49D" w14:textId="77777777" w:rsidR="001D25E1" w:rsidRDefault="001D25E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Krajský soud v Plzni</w:t>
            </w:r>
          </w:p>
          <w:p w14:paraId="395C5E76" w14:textId="77777777" w:rsidR="001D25E1" w:rsidRDefault="001D25E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Veleslavínova 40</w:t>
            </w:r>
          </w:p>
          <w:p w14:paraId="27A09F6C" w14:textId="77777777" w:rsidR="001D25E1" w:rsidRDefault="001D25E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 17 Plzeň</w:t>
            </w:r>
          </w:p>
          <w:p w14:paraId="5810C1CF" w14:textId="77777777" w:rsidR="001D25E1" w:rsidRDefault="001D25E1">
            <w:pPr>
              <w:spacing w:line="276" w:lineRule="auto"/>
              <w:rPr>
                <w:rFonts w:ascii="Arial" w:hAnsi="Arial" w:cs="Arial"/>
              </w:rPr>
            </w:pPr>
          </w:p>
          <w:p w14:paraId="15E7F84B" w14:textId="77777777" w:rsidR="001D25E1" w:rsidRDefault="001D25E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Účet: 4321311 / 0710</w:t>
            </w:r>
          </w:p>
          <w:p w14:paraId="7F2D23C4" w14:textId="77777777" w:rsidR="001D25E1" w:rsidRDefault="001D25E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Odběratel není plátcem DPH.</w:t>
            </w:r>
          </w:p>
          <w:p w14:paraId="01C22432" w14:textId="77777777" w:rsidR="001D25E1" w:rsidRDefault="001D25E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FF34DBC" w14:textId="77777777" w:rsidR="001D25E1" w:rsidRDefault="001D25E1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</w:rPr>
              <w:t>00215694</w:t>
            </w:r>
          </w:p>
          <w:p w14:paraId="03F9E84A" w14:textId="77777777" w:rsidR="001D25E1" w:rsidRDefault="001D25E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  <w:r>
              <w:rPr>
                <w:rFonts w:ascii="Arial" w:hAnsi="Arial" w:cs="Arial"/>
              </w:rPr>
              <w:t>CZ00215694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5111D6" w14:textId="77777777" w:rsidR="001D25E1" w:rsidRDefault="001D25E1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Číslo objednávky: </w:t>
            </w:r>
          </w:p>
          <w:p w14:paraId="32260600" w14:textId="77777777" w:rsidR="001D25E1" w:rsidRDefault="001D25E1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/ OBJ / 40</w:t>
            </w:r>
          </w:p>
          <w:p w14:paraId="77C0FDDF" w14:textId="77777777" w:rsidR="001D25E1" w:rsidRDefault="001D25E1">
            <w:pPr>
              <w:spacing w:line="276" w:lineRule="auto"/>
              <w:rPr>
                <w:rFonts w:ascii="Arial" w:hAnsi="Arial" w:cs="Arial"/>
              </w:rPr>
            </w:pPr>
          </w:p>
          <w:p w14:paraId="41D845FA" w14:textId="77777777" w:rsidR="001D25E1" w:rsidRDefault="001D25E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Spisová značka:</w:t>
            </w:r>
          </w:p>
          <w:p w14:paraId="21016C4D" w14:textId="77777777" w:rsidR="001D25E1" w:rsidRDefault="001D25E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Spr 582/2025</w:t>
            </w:r>
          </w:p>
        </w:tc>
      </w:tr>
      <w:tr w:rsidR="001D25E1" w:rsidRPr="001D25E1" w14:paraId="0462425B" w14:textId="77777777" w:rsidTr="001D25E1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A29BC0B" w14:textId="77777777" w:rsidR="001D25E1" w:rsidRDefault="001D25E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4E1FA8B1" w14:textId="77777777" w:rsidR="001D25E1" w:rsidRDefault="001D25E1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2F977F12" w14:textId="77777777" w:rsidR="001D25E1" w:rsidRDefault="001D25E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61F2972D" w14:textId="77777777" w:rsidR="001D25E1" w:rsidRDefault="001D25E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29155207</w:t>
            </w:r>
          </w:p>
          <w:p w14:paraId="329E77AF" w14:textId="77777777" w:rsidR="001D25E1" w:rsidRDefault="001D25E1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DIČ: </w:t>
            </w:r>
          </w:p>
        </w:tc>
      </w:tr>
      <w:tr w:rsidR="001D25E1" w:rsidRPr="001D25E1" w14:paraId="4627F7BB" w14:textId="77777777" w:rsidTr="001D25E1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8983F00" w14:textId="77777777" w:rsidR="001D25E1" w:rsidRDefault="001D25E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13B5C7B5" w14:textId="77777777" w:rsidR="001D25E1" w:rsidRDefault="001D25E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BB2307" w14:textId="77777777" w:rsidR="001D25E1" w:rsidRDefault="001D25E1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Pody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print</w:t>
            </w:r>
            <w:proofErr w:type="spellEnd"/>
            <w:r>
              <w:rPr>
                <w:rFonts w:ascii="Arial" w:hAnsi="Arial" w:cs="Arial"/>
              </w:rPr>
              <w:t xml:space="preserve"> s.r.o.</w:t>
            </w:r>
          </w:p>
          <w:p w14:paraId="093B86D5" w14:textId="77777777" w:rsidR="001D25E1" w:rsidRDefault="001D25E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 lesu 345/10</w:t>
            </w:r>
          </w:p>
          <w:p w14:paraId="4BB05133" w14:textId="77777777" w:rsidR="001D25E1" w:rsidRDefault="001D25E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 00  Praha</w:t>
            </w:r>
          </w:p>
        </w:tc>
      </w:tr>
      <w:tr w:rsidR="001D25E1" w:rsidRPr="001D25E1" w14:paraId="254B3743" w14:textId="77777777" w:rsidTr="001D25E1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657917C" w14:textId="77777777" w:rsidR="001D25E1" w:rsidRDefault="001D25E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14:paraId="6874FFA3" w14:textId="77777777" w:rsidR="001D25E1" w:rsidRDefault="001D25E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14:paraId="6B7FF5E4" w14:textId="77777777" w:rsidR="001D25E1" w:rsidRDefault="001D25E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7091853" w14:textId="77777777" w:rsidR="001D25E1" w:rsidRDefault="001D25E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29.05.2025</w:t>
            </w:r>
          </w:p>
          <w:p w14:paraId="22F70298" w14:textId="77777777" w:rsidR="001D25E1" w:rsidRDefault="001D25E1">
            <w:pPr>
              <w:spacing w:line="276" w:lineRule="auto"/>
              <w:rPr>
                <w:rFonts w:ascii="Arial" w:hAnsi="Arial" w:cs="Arial"/>
              </w:rPr>
            </w:pPr>
          </w:p>
          <w:p w14:paraId="792B3DE8" w14:textId="77777777" w:rsidR="001D25E1" w:rsidRDefault="001D25E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F2F26F" w14:textId="77777777" w:rsidR="001D25E1" w:rsidRDefault="001D25E1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1D25E1" w:rsidRPr="001D25E1" w14:paraId="1478EB7E" w14:textId="77777777" w:rsidTr="001D25E1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BBE3" w14:textId="77777777" w:rsidR="001D25E1" w:rsidRDefault="001D25E1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14:paraId="2B9BD64C" w14:textId="77777777" w:rsidR="001D25E1" w:rsidRDefault="001D25E1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 potřeby Krajského soudu v Plzni u Vás objednáváme níže uvedené originální tonery a originální optické válce do tiskárny OKI MB492dn v celkové částce 118 338,00 Kč včetně DPH a dopravy. Platba: faktura s min. 14 denní splatností.</w:t>
            </w:r>
          </w:p>
        </w:tc>
      </w:tr>
      <w:tr w:rsidR="001D25E1" w:rsidRPr="001D25E1" w14:paraId="08198767" w14:textId="77777777" w:rsidTr="001D25E1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DEEF7FE" w14:textId="77777777" w:rsidR="001D25E1" w:rsidRDefault="001D25E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Č.pol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ACC674" w14:textId="77777777" w:rsidR="001D25E1" w:rsidRDefault="001D25E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4641A9" w14:textId="77777777" w:rsidR="001D25E1" w:rsidRDefault="001D25E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51AAFC" w14:textId="77777777" w:rsidR="001D25E1" w:rsidRDefault="001D25E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566C25A7" w14:textId="77777777" w:rsidR="001D25E1" w:rsidRDefault="001D25E1" w:rsidP="001D25E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1D25E1" w:rsidRPr="001D25E1" w14:paraId="0BEBDE4E" w14:textId="77777777" w:rsidTr="001D25E1">
        <w:tc>
          <w:tcPr>
            <w:tcW w:w="1060" w:type="dxa"/>
            <w:hideMark/>
          </w:tcPr>
          <w:p w14:paraId="0DED4A18" w14:textId="77777777" w:rsidR="001D25E1" w:rsidRDefault="001D25E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14:paraId="634026B3" w14:textId="77777777" w:rsidR="001D25E1" w:rsidRDefault="001D25E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Toner originální do tiskárny OKI MB492dn (45807111)</w:t>
            </w:r>
          </w:p>
        </w:tc>
        <w:tc>
          <w:tcPr>
            <w:tcW w:w="2126" w:type="dxa"/>
            <w:hideMark/>
          </w:tcPr>
          <w:p w14:paraId="2F1992C5" w14:textId="77777777" w:rsidR="001D25E1" w:rsidRDefault="001D25E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03205F12" w14:textId="77777777" w:rsidR="001D25E1" w:rsidRDefault="001D25E1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20,00</w:t>
            </w:r>
          </w:p>
        </w:tc>
      </w:tr>
      <w:tr w:rsidR="001D25E1" w:rsidRPr="001D25E1" w14:paraId="0280E47F" w14:textId="77777777" w:rsidTr="001D25E1">
        <w:tc>
          <w:tcPr>
            <w:tcW w:w="1060" w:type="dxa"/>
            <w:hideMark/>
          </w:tcPr>
          <w:p w14:paraId="72BC029E" w14:textId="77777777" w:rsidR="001D25E1" w:rsidRDefault="001D25E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hideMark/>
          </w:tcPr>
          <w:p w14:paraId="31BD65A5" w14:textId="77777777" w:rsidR="001D25E1" w:rsidRDefault="001D25E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Válec optický originální do tiskárny OKI MB492dn (44574302)</w:t>
            </w:r>
          </w:p>
        </w:tc>
        <w:tc>
          <w:tcPr>
            <w:tcW w:w="2126" w:type="dxa"/>
            <w:hideMark/>
          </w:tcPr>
          <w:p w14:paraId="49F1380B" w14:textId="77777777" w:rsidR="001D25E1" w:rsidRDefault="001D25E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45FFD450" w14:textId="77777777" w:rsidR="001D25E1" w:rsidRDefault="001D25E1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20,00</w:t>
            </w:r>
          </w:p>
        </w:tc>
      </w:tr>
    </w:tbl>
    <w:p w14:paraId="25CA910A" w14:textId="77777777" w:rsidR="001D25E1" w:rsidRDefault="001D25E1" w:rsidP="001D25E1"/>
    <w:p w14:paraId="672AE940" w14:textId="77777777" w:rsidR="001D25E1" w:rsidRDefault="001D25E1" w:rsidP="001D25E1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3260"/>
        <w:gridCol w:w="2338"/>
      </w:tblGrid>
      <w:tr w:rsidR="001D25E1" w:rsidRPr="001D25E1" w14:paraId="5D1CCCE2" w14:textId="77777777" w:rsidTr="001D25E1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2B11" w14:textId="77777777" w:rsidR="001D25E1" w:rsidRDefault="001D25E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příloh: 0</w:t>
            </w:r>
          </w:p>
          <w:p w14:paraId="4FD81DD1" w14:textId="77777777" w:rsidR="001D25E1" w:rsidRDefault="001D25E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0FCB178" w14:textId="77777777" w:rsidR="001D25E1" w:rsidRDefault="001D25E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  <w:p w14:paraId="69311A90" w14:textId="77777777" w:rsidR="001D25E1" w:rsidRDefault="001D25E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14:paraId="1BD4FB94" w14:textId="77777777" w:rsidR="001D25E1" w:rsidRDefault="001D25E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41A81" w14:textId="77777777" w:rsidR="001D25E1" w:rsidRDefault="001D25E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Šeflová Markéta, DiS.</w:t>
            </w:r>
          </w:p>
          <w:p w14:paraId="0239BA7B" w14:textId="77777777" w:rsidR="001D25E1" w:rsidRDefault="001D25E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377868275</w:t>
            </w:r>
          </w:p>
          <w:p w14:paraId="7BB3BE92" w14:textId="77777777" w:rsidR="001D25E1" w:rsidRDefault="001D25E1">
            <w:pPr>
              <w:spacing w:line="276" w:lineRule="auto"/>
              <w:rPr>
                <w:rFonts w:ascii="Arial" w:hAnsi="Arial" w:cs="Arial"/>
              </w:rPr>
            </w:pPr>
          </w:p>
          <w:p w14:paraId="39A2E898" w14:textId="77777777" w:rsidR="001D25E1" w:rsidRDefault="001D25E1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DBDF" w14:textId="77777777" w:rsidR="001D25E1" w:rsidRDefault="001D25E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 a podpis:</w:t>
            </w:r>
          </w:p>
        </w:tc>
      </w:tr>
    </w:tbl>
    <w:p w14:paraId="34ECCFE5" w14:textId="77777777" w:rsidR="001D25E1" w:rsidRDefault="001D25E1" w:rsidP="001D25E1">
      <w:pPr>
        <w:rPr>
          <w:rFonts w:ascii="Arial" w:hAnsi="Arial" w:cs="Arial"/>
        </w:rPr>
      </w:pPr>
    </w:p>
    <w:p w14:paraId="7BF05D34" w14:textId="77777777" w:rsidR="001D25E1" w:rsidRDefault="001D25E1" w:rsidP="001D25E1">
      <w:pPr>
        <w:rPr>
          <w:rFonts w:ascii="Arial" w:hAnsi="Arial" w:cs="Arial"/>
        </w:rPr>
      </w:pPr>
    </w:p>
    <w:p w14:paraId="09974CB3" w14:textId="77777777" w:rsidR="001D25E1" w:rsidRDefault="001D25E1">
      <w:pPr>
        <w:pStyle w:val="Nzev"/>
      </w:pPr>
    </w:p>
    <w:p w14:paraId="476E67B4" w14:textId="77777777" w:rsidR="001D25E1" w:rsidRDefault="001D25E1">
      <w:pPr>
        <w:pStyle w:val="Nzev"/>
      </w:pPr>
    </w:p>
    <w:p w14:paraId="54AFD70D" w14:textId="77777777" w:rsidR="001D25E1" w:rsidRDefault="001D25E1">
      <w:pPr>
        <w:pStyle w:val="Nzev"/>
      </w:pPr>
    </w:p>
    <w:p w14:paraId="5AA0D077" w14:textId="77777777" w:rsidR="001D25E1" w:rsidRDefault="001D25E1">
      <w:pPr>
        <w:pStyle w:val="Nzev"/>
      </w:pPr>
    </w:p>
    <w:p w14:paraId="183E41F8" w14:textId="77777777" w:rsidR="001D25E1" w:rsidRDefault="001D25E1">
      <w:pPr>
        <w:pStyle w:val="Nzev"/>
      </w:pPr>
    </w:p>
    <w:p w14:paraId="6136C159" w14:textId="77777777" w:rsidR="001D25E1" w:rsidRDefault="001D25E1">
      <w:pPr>
        <w:pStyle w:val="Nzev"/>
      </w:pPr>
    </w:p>
    <w:p w14:paraId="1750D5BA" w14:textId="77777777" w:rsidR="001D25E1" w:rsidRDefault="001D25E1">
      <w:pPr>
        <w:pStyle w:val="Nzev"/>
      </w:pPr>
    </w:p>
    <w:p w14:paraId="66C071BC" w14:textId="77777777" w:rsidR="001D25E1" w:rsidRDefault="001D25E1">
      <w:pPr>
        <w:pStyle w:val="Nzev"/>
      </w:pPr>
    </w:p>
    <w:p w14:paraId="21FDD963" w14:textId="77777777" w:rsidR="001D25E1" w:rsidRDefault="001D25E1">
      <w:pPr>
        <w:pStyle w:val="Nzev"/>
      </w:pPr>
    </w:p>
    <w:p w14:paraId="53292C45" w14:textId="7FD82484" w:rsidR="00B14AA4" w:rsidRPr="001D25E1" w:rsidRDefault="00B14AA4">
      <w:pPr>
        <w:pStyle w:val="Nzev"/>
      </w:pPr>
      <w:r w:rsidRPr="001D25E1">
        <w:lastRenderedPageBreak/>
        <w:t>Schvalovací doložka</w:t>
      </w:r>
    </w:p>
    <w:p w14:paraId="6D9424A9" w14:textId="77777777" w:rsidR="00B14AA4" w:rsidRPr="001D25E1" w:rsidRDefault="00B14AA4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30"/>
      </w:tblGrid>
      <w:tr w:rsidR="00B14AA4" w:rsidRPr="001D25E1" w14:paraId="3594E5D4" w14:textId="77777777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14:paraId="674F602D" w14:textId="77777777" w:rsidR="00B14AA4" w:rsidRPr="001D25E1" w:rsidRDefault="00B14AA4">
            <w:pPr>
              <w:rPr>
                <w:rFonts w:ascii="Arial" w:hAnsi="Arial" w:cs="Arial"/>
              </w:rPr>
            </w:pPr>
            <w:r w:rsidRPr="001D25E1">
              <w:rPr>
                <w:rFonts w:ascii="Arial" w:hAnsi="Arial" w:cs="Arial"/>
              </w:rPr>
              <w:t>Krajský soud v Plzni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B29970E" w14:textId="77777777" w:rsidR="00B14AA4" w:rsidRPr="001D25E1" w:rsidRDefault="00B14AA4">
            <w:pPr>
              <w:rPr>
                <w:rFonts w:ascii="Arial" w:hAnsi="Arial" w:cs="Arial"/>
              </w:rPr>
            </w:pPr>
            <w:r w:rsidRPr="001D25E1">
              <w:rPr>
                <w:rFonts w:ascii="Arial" w:hAnsi="Arial" w:cs="Arial"/>
              </w:rPr>
              <w:t>Rok: 2025</w:t>
            </w:r>
          </w:p>
        </w:tc>
      </w:tr>
      <w:tr w:rsidR="00B14AA4" w:rsidRPr="001D25E1" w14:paraId="71F22DB1" w14:textId="77777777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14:paraId="2C41C5AA" w14:textId="77777777" w:rsidR="00B14AA4" w:rsidRPr="001D25E1" w:rsidRDefault="00B14AA4">
            <w:pPr>
              <w:rPr>
                <w:rFonts w:ascii="Arial" w:hAnsi="Arial" w:cs="Arial"/>
              </w:rPr>
            </w:pPr>
            <w:r w:rsidRPr="001D25E1">
              <w:rPr>
                <w:rFonts w:ascii="Arial" w:hAnsi="Arial" w:cs="Arial"/>
              </w:rPr>
              <w:t>Středisko: KSZPCPM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7248E7D1" w14:textId="77777777" w:rsidR="00B14AA4" w:rsidRPr="001D25E1" w:rsidRDefault="00B14AA4">
            <w:pPr>
              <w:rPr>
                <w:rFonts w:ascii="Arial" w:hAnsi="Arial" w:cs="Arial"/>
              </w:rPr>
            </w:pPr>
            <w:r w:rsidRPr="001D25E1">
              <w:rPr>
                <w:rFonts w:ascii="Arial" w:hAnsi="Arial" w:cs="Arial"/>
              </w:rPr>
              <w:t>Dokladová řada:  OBJ</w:t>
            </w:r>
          </w:p>
        </w:tc>
      </w:tr>
      <w:tr w:rsidR="00B14AA4" w:rsidRPr="001D25E1" w14:paraId="62DA834A" w14:textId="77777777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14:paraId="72CFC760" w14:textId="77777777" w:rsidR="00B14AA4" w:rsidRPr="001D25E1" w:rsidRDefault="00B14AA4">
            <w:pPr>
              <w:rPr>
                <w:rFonts w:ascii="Arial" w:hAnsi="Arial" w:cs="Arial"/>
              </w:rPr>
            </w:pPr>
            <w:r w:rsidRPr="001D25E1">
              <w:rPr>
                <w:rFonts w:ascii="Arial" w:hAnsi="Arial" w:cs="Arial"/>
              </w:rPr>
              <w:t xml:space="preserve">Spis. zn.:   Spr 582/2025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28209341" w14:textId="77777777" w:rsidR="00B14AA4" w:rsidRPr="001D25E1" w:rsidRDefault="00B14AA4">
            <w:pPr>
              <w:rPr>
                <w:rFonts w:ascii="Arial" w:hAnsi="Arial" w:cs="Arial"/>
              </w:rPr>
            </w:pPr>
            <w:r w:rsidRPr="001D25E1">
              <w:rPr>
                <w:rFonts w:ascii="Arial" w:hAnsi="Arial" w:cs="Arial"/>
              </w:rPr>
              <w:t>Číslo dokladu: 40</w:t>
            </w:r>
          </w:p>
          <w:p w14:paraId="04BDF551" w14:textId="77777777" w:rsidR="00B14AA4" w:rsidRPr="001D25E1" w:rsidRDefault="00B14AA4">
            <w:pPr>
              <w:rPr>
                <w:rFonts w:ascii="Arial" w:hAnsi="Arial" w:cs="Arial"/>
              </w:rPr>
            </w:pPr>
          </w:p>
          <w:p w14:paraId="0678C998" w14:textId="77777777" w:rsidR="00B14AA4" w:rsidRPr="001D25E1" w:rsidRDefault="00B14AA4">
            <w:pPr>
              <w:rPr>
                <w:rFonts w:ascii="Arial" w:hAnsi="Arial" w:cs="Arial"/>
              </w:rPr>
            </w:pPr>
          </w:p>
        </w:tc>
      </w:tr>
    </w:tbl>
    <w:p w14:paraId="73EB9B20" w14:textId="77777777" w:rsidR="00B14AA4" w:rsidRPr="001D25E1" w:rsidRDefault="00B14AA4">
      <w:pPr>
        <w:rPr>
          <w:rFonts w:ascii="Arial" w:hAnsi="Arial" w:cs="Arial"/>
        </w:rPr>
      </w:pPr>
      <w:r w:rsidRPr="001D25E1">
        <w:rPr>
          <w:rFonts w:ascii="Arial" w:hAnsi="Arial" w:cs="Arial"/>
        </w:rPr>
        <w:t>Schvaluji:</w:t>
      </w:r>
    </w:p>
    <w:p w14:paraId="30AB1462" w14:textId="77777777" w:rsidR="00B14AA4" w:rsidRPr="001D25E1" w:rsidRDefault="00B14AA4">
      <w:pPr>
        <w:rPr>
          <w:rFonts w:ascii="Arial" w:hAnsi="Arial" w:cs="Arial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1D25E1" w14:paraId="57D8B88E" w14:textId="77777777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39D3E3" w14:textId="77777777" w:rsidR="00575C47" w:rsidRPr="001D25E1" w:rsidRDefault="00575C47">
            <w:pPr>
              <w:rPr>
                <w:rFonts w:ascii="Arial" w:hAnsi="Arial" w:cs="Arial"/>
              </w:rPr>
            </w:pPr>
            <w:r w:rsidRPr="001D25E1">
              <w:rPr>
                <w:rFonts w:ascii="Arial" w:hAnsi="Arial" w:cs="Arial"/>
              </w:rPr>
              <w:t>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826E99" w14:textId="77777777" w:rsidR="00575C47" w:rsidRPr="001D25E1" w:rsidRDefault="00575C47">
            <w:pPr>
              <w:rPr>
                <w:rFonts w:ascii="Arial" w:hAnsi="Arial" w:cs="Arial"/>
              </w:rPr>
            </w:pPr>
            <w:r w:rsidRPr="001D25E1">
              <w:rPr>
                <w:rFonts w:ascii="Arial" w:hAnsi="Arial" w:cs="Arial"/>
              </w:rPr>
              <w:t>Toner originální do tiskárny OKI MB492dn (45807111)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D9DA31" w14:textId="77777777" w:rsidR="00575C47" w:rsidRPr="001D25E1" w:rsidRDefault="00575C47">
            <w:pPr>
              <w:jc w:val="right"/>
              <w:rPr>
                <w:rFonts w:ascii="Arial" w:hAnsi="Arial" w:cs="Arial"/>
              </w:rPr>
            </w:pPr>
            <w:r w:rsidRPr="001D25E1">
              <w:rPr>
                <w:rFonts w:ascii="Arial" w:hAnsi="Arial" w:cs="Arial"/>
              </w:rPr>
              <w:t>59.169,00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947852" w14:textId="77777777" w:rsidR="00575C47" w:rsidRPr="001D25E1" w:rsidRDefault="00575C47">
            <w:pPr>
              <w:rPr>
                <w:rFonts w:ascii="Arial" w:hAnsi="Arial" w:cs="Arial"/>
              </w:rPr>
            </w:pPr>
            <w:r w:rsidRPr="001D25E1">
              <w:rPr>
                <w:rFonts w:ascii="Arial" w:hAnsi="Arial" w:cs="Arial"/>
              </w:rPr>
              <w:t>Kč</w:t>
            </w:r>
          </w:p>
        </w:tc>
      </w:tr>
      <w:tr w:rsidR="00575C47" w:rsidRPr="001D25E1" w14:paraId="68C264A2" w14:textId="77777777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0677" w14:textId="77777777" w:rsidR="00575C47" w:rsidRPr="001D25E1" w:rsidRDefault="00575C47">
            <w:pPr>
              <w:rPr>
                <w:rFonts w:ascii="Arial" w:hAnsi="Arial" w:cs="Arial"/>
              </w:rPr>
            </w:pPr>
            <w:r w:rsidRPr="001D25E1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C5C4" w14:textId="77777777" w:rsidR="00D15408" w:rsidRPr="001D25E1" w:rsidRDefault="00575C47">
            <w:pPr>
              <w:rPr>
                <w:rFonts w:ascii="Arial" w:hAnsi="Arial" w:cs="Arial"/>
              </w:rPr>
            </w:pPr>
            <w:r w:rsidRPr="001D25E1">
              <w:rPr>
                <w:rFonts w:ascii="Arial" w:hAnsi="Arial" w:cs="Arial"/>
              </w:rPr>
              <w:t>5420</w:t>
            </w:r>
            <w:r w:rsidR="00AE5EEB" w:rsidRPr="001D25E1">
              <w:rPr>
                <w:rFonts w:ascii="Arial" w:hAnsi="Arial" w:cs="Arial"/>
              </w:rPr>
              <w:t>,</w:t>
            </w:r>
            <w:r w:rsidRPr="001D25E1">
              <w:rPr>
                <w:rFonts w:ascii="Arial" w:hAnsi="Arial" w:cs="Arial"/>
              </w:rPr>
              <w:t xml:space="preserve"> 5139</w:t>
            </w:r>
            <w:r w:rsidR="001541AE" w:rsidRPr="001D25E1">
              <w:rPr>
                <w:rFonts w:ascii="Arial" w:hAnsi="Arial" w:cs="Arial"/>
              </w:rPr>
              <w:t>,</w:t>
            </w:r>
            <w:r w:rsidRPr="001D25E1">
              <w:rPr>
                <w:rFonts w:ascii="Arial" w:hAnsi="Arial" w:cs="Arial"/>
              </w:rPr>
              <w:t xml:space="preserve"> OI</w:t>
            </w:r>
            <w:r w:rsidR="00AE5EEB" w:rsidRPr="001D25E1">
              <w:rPr>
                <w:rFonts w:ascii="Arial" w:hAnsi="Arial" w:cs="Arial"/>
              </w:rPr>
              <w:t>,</w:t>
            </w:r>
            <w:r w:rsidRPr="001D25E1">
              <w:rPr>
                <w:rFonts w:ascii="Arial" w:hAnsi="Arial" w:cs="Arial"/>
              </w:rPr>
              <w:t xml:space="preserve"> </w:t>
            </w:r>
          </w:p>
          <w:p w14:paraId="0A78D56F" w14:textId="77777777" w:rsidR="00D15408" w:rsidRPr="001D25E1" w:rsidRDefault="001F5886">
            <w:pPr>
              <w:rPr>
                <w:rFonts w:ascii="Arial" w:hAnsi="Arial" w:cs="Arial"/>
              </w:rPr>
            </w:pPr>
            <w:r w:rsidRPr="001D25E1">
              <w:rPr>
                <w:rFonts w:ascii="Arial" w:hAnsi="Arial" w:cs="Arial"/>
              </w:rPr>
              <w:t>Zdroj</w:t>
            </w:r>
            <w:r w:rsidR="00D15408" w:rsidRPr="001D25E1">
              <w:rPr>
                <w:rFonts w:ascii="Arial" w:hAnsi="Arial" w:cs="Arial"/>
              </w:rPr>
              <w:t xml:space="preserve">: </w:t>
            </w:r>
            <w:r w:rsidRPr="001D25E1">
              <w:rPr>
                <w:rFonts w:ascii="Arial" w:hAnsi="Arial" w:cs="Arial"/>
              </w:rPr>
              <w:t>41</w:t>
            </w:r>
            <w:r w:rsidR="002702F8" w:rsidRPr="001D25E1">
              <w:rPr>
                <w:rFonts w:ascii="Arial" w:hAnsi="Arial" w:cs="Arial"/>
              </w:rPr>
              <w:t>00000</w:t>
            </w:r>
          </w:p>
          <w:p w14:paraId="58A0C602" w14:textId="77777777" w:rsidR="00D844E4" w:rsidRPr="001D25E1" w:rsidRDefault="00D844E4">
            <w:pPr>
              <w:rPr>
                <w:rFonts w:ascii="Arial" w:hAnsi="Arial" w:cs="Arial"/>
              </w:rPr>
            </w:pPr>
            <w:r w:rsidRPr="001D25E1">
              <w:rPr>
                <w:rFonts w:ascii="Arial" w:hAnsi="Arial" w:cs="Arial"/>
              </w:rPr>
              <w:t>Účel: 243980057</w:t>
            </w:r>
          </w:p>
          <w:p w14:paraId="2AD92DE5" w14:textId="77777777" w:rsidR="00EE2C37" w:rsidRPr="001D25E1" w:rsidRDefault="00D15408">
            <w:pPr>
              <w:rPr>
                <w:rFonts w:ascii="Arial" w:hAnsi="Arial" w:cs="Arial"/>
              </w:rPr>
            </w:pPr>
            <w:r w:rsidRPr="001D25E1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049B8EC5" w14:textId="77777777" w:rsidR="00575C47" w:rsidRPr="001D25E1" w:rsidRDefault="00575C47" w:rsidP="00150E77"/>
    <w:p w14:paraId="5EC0CEF7" w14:textId="77777777" w:rsidR="00150E77" w:rsidRPr="001D25E1" w:rsidRDefault="00150E77" w:rsidP="00150E77"/>
    <w:p w14:paraId="25D0CACD" w14:textId="77777777" w:rsidR="00000000" w:rsidRPr="001D25E1" w:rsidRDefault="00000000" w:rsidP="00150E77">
      <w:pPr>
        <w:sectPr w:rsidR="00000000" w:rsidRPr="001D25E1">
          <w:footerReference w:type="default" r:id="rId6"/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1D25E1" w14:paraId="6E882FFB" w14:textId="77777777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00D19E" w14:textId="77777777" w:rsidR="00575C47" w:rsidRPr="001D25E1" w:rsidRDefault="00575C47">
            <w:pPr>
              <w:rPr>
                <w:rFonts w:ascii="Arial" w:hAnsi="Arial" w:cs="Arial"/>
              </w:rPr>
            </w:pPr>
            <w:r w:rsidRPr="001D25E1">
              <w:rPr>
                <w:rFonts w:ascii="Arial" w:hAnsi="Arial" w:cs="Arial"/>
              </w:rPr>
              <w:t>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768E9C" w14:textId="77777777" w:rsidR="00575C47" w:rsidRPr="001D25E1" w:rsidRDefault="00575C47">
            <w:pPr>
              <w:rPr>
                <w:rFonts w:ascii="Arial" w:hAnsi="Arial" w:cs="Arial"/>
              </w:rPr>
            </w:pPr>
            <w:r w:rsidRPr="001D25E1">
              <w:rPr>
                <w:rFonts w:ascii="Arial" w:hAnsi="Arial" w:cs="Arial"/>
              </w:rPr>
              <w:t>Válec optický originální do tiskárny OKI MB492dn (44574302)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49EC4E" w14:textId="77777777" w:rsidR="00575C47" w:rsidRPr="001D25E1" w:rsidRDefault="00575C47">
            <w:pPr>
              <w:jc w:val="right"/>
              <w:rPr>
                <w:rFonts w:ascii="Arial" w:hAnsi="Arial" w:cs="Arial"/>
              </w:rPr>
            </w:pPr>
            <w:r w:rsidRPr="001D25E1">
              <w:rPr>
                <w:rFonts w:ascii="Arial" w:hAnsi="Arial" w:cs="Arial"/>
              </w:rPr>
              <w:t>59.169,00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FB736E" w14:textId="77777777" w:rsidR="00575C47" w:rsidRPr="001D25E1" w:rsidRDefault="00575C47">
            <w:pPr>
              <w:rPr>
                <w:rFonts w:ascii="Arial" w:hAnsi="Arial" w:cs="Arial"/>
              </w:rPr>
            </w:pPr>
            <w:r w:rsidRPr="001D25E1">
              <w:rPr>
                <w:rFonts w:ascii="Arial" w:hAnsi="Arial" w:cs="Arial"/>
              </w:rPr>
              <w:t>Kč</w:t>
            </w:r>
          </w:p>
        </w:tc>
      </w:tr>
      <w:tr w:rsidR="00575C47" w:rsidRPr="001D25E1" w14:paraId="06594E7E" w14:textId="77777777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9509" w14:textId="77777777" w:rsidR="00575C47" w:rsidRPr="001D25E1" w:rsidRDefault="00575C47">
            <w:pPr>
              <w:rPr>
                <w:rFonts w:ascii="Arial" w:hAnsi="Arial" w:cs="Arial"/>
              </w:rPr>
            </w:pPr>
            <w:r w:rsidRPr="001D25E1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66FD" w14:textId="77777777" w:rsidR="00D15408" w:rsidRPr="001D25E1" w:rsidRDefault="00575C47">
            <w:pPr>
              <w:rPr>
                <w:rFonts w:ascii="Arial" w:hAnsi="Arial" w:cs="Arial"/>
              </w:rPr>
            </w:pPr>
            <w:r w:rsidRPr="001D25E1">
              <w:rPr>
                <w:rFonts w:ascii="Arial" w:hAnsi="Arial" w:cs="Arial"/>
              </w:rPr>
              <w:t>5420</w:t>
            </w:r>
            <w:r w:rsidR="00AE5EEB" w:rsidRPr="001D25E1">
              <w:rPr>
                <w:rFonts w:ascii="Arial" w:hAnsi="Arial" w:cs="Arial"/>
              </w:rPr>
              <w:t>,</w:t>
            </w:r>
            <w:r w:rsidRPr="001D25E1">
              <w:rPr>
                <w:rFonts w:ascii="Arial" w:hAnsi="Arial" w:cs="Arial"/>
              </w:rPr>
              <w:t xml:space="preserve"> 5139</w:t>
            </w:r>
            <w:r w:rsidR="001541AE" w:rsidRPr="001D25E1">
              <w:rPr>
                <w:rFonts w:ascii="Arial" w:hAnsi="Arial" w:cs="Arial"/>
              </w:rPr>
              <w:t>,</w:t>
            </w:r>
            <w:r w:rsidRPr="001D25E1">
              <w:rPr>
                <w:rFonts w:ascii="Arial" w:hAnsi="Arial" w:cs="Arial"/>
              </w:rPr>
              <w:t xml:space="preserve"> OI</w:t>
            </w:r>
            <w:r w:rsidR="00AE5EEB" w:rsidRPr="001D25E1">
              <w:rPr>
                <w:rFonts w:ascii="Arial" w:hAnsi="Arial" w:cs="Arial"/>
              </w:rPr>
              <w:t>,</w:t>
            </w:r>
            <w:r w:rsidRPr="001D25E1">
              <w:rPr>
                <w:rFonts w:ascii="Arial" w:hAnsi="Arial" w:cs="Arial"/>
              </w:rPr>
              <w:t xml:space="preserve"> </w:t>
            </w:r>
          </w:p>
          <w:p w14:paraId="7AA2E753" w14:textId="77777777" w:rsidR="00D15408" w:rsidRPr="001D25E1" w:rsidRDefault="001F5886">
            <w:pPr>
              <w:rPr>
                <w:rFonts w:ascii="Arial" w:hAnsi="Arial" w:cs="Arial"/>
              </w:rPr>
            </w:pPr>
            <w:r w:rsidRPr="001D25E1">
              <w:rPr>
                <w:rFonts w:ascii="Arial" w:hAnsi="Arial" w:cs="Arial"/>
              </w:rPr>
              <w:t>Zdroj</w:t>
            </w:r>
            <w:r w:rsidR="00D15408" w:rsidRPr="001D25E1">
              <w:rPr>
                <w:rFonts w:ascii="Arial" w:hAnsi="Arial" w:cs="Arial"/>
              </w:rPr>
              <w:t xml:space="preserve">: </w:t>
            </w:r>
            <w:r w:rsidRPr="001D25E1">
              <w:rPr>
                <w:rFonts w:ascii="Arial" w:hAnsi="Arial" w:cs="Arial"/>
              </w:rPr>
              <w:t>41</w:t>
            </w:r>
            <w:r w:rsidR="002702F8" w:rsidRPr="001D25E1">
              <w:rPr>
                <w:rFonts w:ascii="Arial" w:hAnsi="Arial" w:cs="Arial"/>
              </w:rPr>
              <w:t>00000</w:t>
            </w:r>
          </w:p>
          <w:p w14:paraId="56915F2D" w14:textId="77777777" w:rsidR="00D844E4" w:rsidRPr="001D25E1" w:rsidRDefault="00D844E4">
            <w:pPr>
              <w:rPr>
                <w:rFonts w:ascii="Arial" w:hAnsi="Arial" w:cs="Arial"/>
              </w:rPr>
            </w:pPr>
            <w:r w:rsidRPr="001D25E1">
              <w:rPr>
                <w:rFonts w:ascii="Arial" w:hAnsi="Arial" w:cs="Arial"/>
              </w:rPr>
              <w:t>Účel: 243980057</w:t>
            </w:r>
          </w:p>
          <w:p w14:paraId="21FD1D49" w14:textId="77777777" w:rsidR="00EE2C37" w:rsidRPr="001D25E1" w:rsidRDefault="00D15408">
            <w:pPr>
              <w:rPr>
                <w:rFonts w:ascii="Arial" w:hAnsi="Arial" w:cs="Arial"/>
              </w:rPr>
            </w:pPr>
            <w:r w:rsidRPr="001D25E1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2B24EA80" w14:textId="77777777" w:rsidR="00575C47" w:rsidRPr="001D25E1" w:rsidRDefault="00575C47" w:rsidP="00150E77"/>
    <w:p w14:paraId="42450937" w14:textId="77777777" w:rsidR="00150E77" w:rsidRPr="001D25E1" w:rsidRDefault="00150E77" w:rsidP="00150E77"/>
    <w:p w14:paraId="6D7F5F37" w14:textId="77777777" w:rsidR="00CE6D5F" w:rsidRPr="001D25E1" w:rsidRDefault="00CE6D5F" w:rsidP="00150E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4AA4" w:rsidRPr="001D25E1" w14:paraId="278F53E2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bottom w:val="nil"/>
              <w:right w:val="nil"/>
            </w:tcBorders>
          </w:tcPr>
          <w:p w14:paraId="4A74B1D2" w14:textId="77777777" w:rsidR="00B14AA4" w:rsidRPr="001D25E1" w:rsidRDefault="00B14AA4" w:rsidP="003B0EED">
            <w:pPr>
              <w:pStyle w:val="Zhlav"/>
              <w:keepNext/>
              <w:keepLines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79D6B468" w14:textId="77777777" w:rsidR="00B14AA4" w:rsidRPr="001D25E1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1D25E1">
              <w:rPr>
                <w:rFonts w:ascii="Arial" w:hAnsi="Arial" w:cs="Arial"/>
              </w:rPr>
              <w:t>Maximální cena:………………………..</w:t>
            </w:r>
          </w:p>
        </w:tc>
        <w:tc>
          <w:tcPr>
            <w:tcW w:w="4606" w:type="dxa"/>
            <w:tcBorders>
              <w:left w:val="nil"/>
              <w:bottom w:val="nil"/>
            </w:tcBorders>
          </w:tcPr>
          <w:p w14:paraId="3CD3E1EF" w14:textId="77777777" w:rsidR="00B14AA4" w:rsidRPr="001D25E1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1D25E1" w14:paraId="72FA1F11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14:paraId="4091D892" w14:textId="77777777" w:rsidR="00B14AA4" w:rsidRPr="001D25E1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14:paraId="362E4037" w14:textId="77777777" w:rsidR="00B14AA4" w:rsidRPr="001D25E1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1D25E1">
              <w:rPr>
                <w:rFonts w:ascii="Arial" w:hAnsi="Arial" w:cs="Arial"/>
              </w:rPr>
              <w:t>Datum:…………………………………..</w:t>
            </w:r>
          </w:p>
          <w:p w14:paraId="27625C64" w14:textId="77777777" w:rsidR="00B14AA4" w:rsidRPr="001D25E1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14:paraId="037F3D13" w14:textId="77777777" w:rsidR="00B14AA4" w:rsidRPr="001D25E1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1D25E1">
              <w:rPr>
                <w:rFonts w:ascii="Arial" w:hAnsi="Arial" w:cs="Arial"/>
              </w:rPr>
              <w:t xml:space="preserve">Podpis </w:t>
            </w:r>
          </w:p>
          <w:p w14:paraId="4356C616" w14:textId="77777777" w:rsidR="00B14AA4" w:rsidRPr="001D25E1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1D25E1">
              <w:rPr>
                <w:rFonts w:ascii="Arial" w:hAnsi="Arial" w:cs="Arial"/>
              </w:rPr>
              <w:t>příkazce operace:……………………….…</w:t>
            </w:r>
          </w:p>
        </w:tc>
      </w:tr>
      <w:tr w:rsidR="00B14AA4" w:rsidRPr="001D25E1" w14:paraId="37D4052D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  <w:tcBorders>
              <w:bottom w:val="nil"/>
            </w:tcBorders>
          </w:tcPr>
          <w:p w14:paraId="0086D0A8" w14:textId="77777777" w:rsidR="00B14AA4" w:rsidRPr="001D25E1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1D25E1">
              <w:rPr>
                <w:rFonts w:ascii="Arial" w:hAnsi="Arial" w:cs="Arial"/>
              </w:rPr>
              <w:t>Kontrolu operace provedl správce rozpočtu:</w:t>
            </w:r>
          </w:p>
          <w:p w14:paraId="4EFF6BB6" w14:textId="77777777" w:rsidR="00B14AA4" w:rsidRPr="001D25E1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1D25E1" w14:paraId="3CCF47D4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14:paraId="5BD76F68" w14:textId="77777777" w:rsidR="00B14AA4" w:rsidRPr="001D25E1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14:paraId="72D9BD5F" w14:textId="77777777" w:rsidR="00B14AA4" w:rsidRPr="001D25E1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1D25E1">
              <w:rPr>
                <w:rFonts w:ascii="Arial" w:hAnsi="Arial" w:cs="Arial"/>
              </w:rPr>
              <w:t>Datum: ………………………………….</w:t>
            </w:r>
          </w:p>
          <w:p w14:paraId="2642E87D" w14:textId="77777777" w:rsidR="00B14AA4" w:rsidRPr="001D25E1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14:paraId="6FDDCA5D" w14:textId="77777777" w:rsidR="00B14AA4" w:rsidRPr="001D25E1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1D25E1">
              <w:rPr>
                <w:rFonts w:ascii="Arial" w:hAnsi="Arial" w:cs="Arial"/>
              </w:rPr>
              <w:t>Podpis</w:t>
            </w:r>
          </w:p>
          <w:p w14:paraId="2AA95283" w14:textId="77777777" w:rsidR="00B14AA4" w:rsidRPr="001D25E1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1D25E1">
              <w:rPr>
                <w:rFonts w:ascii="Arial" w:hAnsi="Arial" w:cs="Arial"/>
              </w:rPr>
              <w:t>správce rozpočtu: …………………………</w:t>
            </w:r>
          </w:p>
        </w:tc>
      </w:tr>
      <w:tr w:rsidR="00B14AA4" w:rsidRPr="001D25E1" w14:paraId="3FAB8D50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</w:tcPr>
          <w:p w14:paraId="77035A7E" w14:textId="77777777" w:rsidR="00B14AA4" w:rsidRPr="001D25E1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1D25E1">
              <w:rPr>
                <w:rFonts w:ascii="Arial" w:hAnsi="Arial" w:cs="Arial"/>
              </w:rPr>
              <w:t xml:space="preserve">Poznámka: </w:t>
            </w:r>
          </w:p>
          <w:p w14:paraId="56B382BE" w14:textId="77777777" w:rsidR="00B14AA4" w:rsidRPr="001D25E1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14:paraId="33590B2F" w14:textId="77777777" w:rsidR="00B14AA4" w:rsidRPr="001D25E1" w:rsidRDefault="00B14AA4" w:rsidP="003B0EED">
      <w:pPr>
        <w:pStyle w:val="Zhlav"/>
        <w:keepNext/>
        <w:keepLines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B14AA4" w:rsidRPr="001D25E1" w:rsidSect="00B50C5D">
      <w:type w:val="continuous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37F0E" w14:textId="77777777" w:rsidR="00525403" w:rsidRDefault="00525403">
      <w:r>
        <w:separator/>
      </w:r>
    </w:p>
  </w:endnote>
  <w:endnote w:type="continuationSeparator" w:id="0">
    <w:p w14:paraId="3E9B6FFD" w14:textId="77777777" w:rsidR="00525403" w:rsidRDefault="0052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B8844" w14:textId="77777777" w:rsidR="00B14AA4" w:rsidRDefault="00B14AA4">
    <w:pPr>
      <w:pStyle w:val="Zpat"/>
      <w:rPr>
        <w:rFonts w:ascii="Arial" w:hAnsi="Arial" w:cs="Arial"/>
      </w:rPr>
    </w:pPr>
    <w:r>
      <w:rPr>
        <w:rFonts w:ascii="Arial" w:hAnsi="Arial" w:cs="Arial"/>
      </w:rPr>
      <w:t>Tisk: KSZPCPM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EFD9E" w14:textId="77777777" w:rsidR="00525403" w:rsidRDefault="00525403">
      <w:r>
        <w:separator/>
      </w:r>
    </w:p>
  </w:footnote>
  <w:footnote w:type="continuationSeparator" w:id="0">
    <w:p w14:paraId="043E50D4" w14:textId="77777777" w:rsidR="00525403" w:rsidRDefault="00525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12292377"/>
    <w:docVar w:name="SOUBOR_DOC" w:val="c:\dokument\"/>
  </w:docVars>
  <w:rsids>
    <w:rsidRoot w:val="00B14AA4"/>
    <w:rsid w:val="000E4F4B"/>
    <w:rsid w:val="00150E77"/>
    <w:rsid w:val="001541AE"/>
    <w:rsid w:val="001D25E1"/>
    <w:rsid w:val="001F5886"/>
    <w:rsid w:val="00252AFF"/>
    <w:rsid w:val="002702F8"/>
    <w:rsid w:val="002F1F4F"/>
    <w:rsid w:val="003B0EED"/>
    <w:rsid w:val="00471400"/>
    <w:rsid w:val="00525403"/>
    <w:rsid w:val="00575C47"/>
    <w:rsid w:val="00651D6D"/>
    <w:rsid w:val="0065427B"/>
    <w:rsid w:val="00867C87"/>
    <w:rsid w:val="00941A8D"/>
    <w:rsid w:val="00964F3D"/>
    <w:rsid w:val="00967C71"/>
    <w:rsid w:val="009868DB"/>
    <w:rsid w:val="009B4588"/>
    <w:rsid w:val="00AE5EEB"/>
    <w:rsid w:val="00B14AA4"/>
    <w:rsid w:val="00B50C5D"/>
    <w:rsid w:val="00C21347"/>
    <w:rsid w:val="00CA2271"/>
    <w:rsid w:val="00CE6D5F"/>
    <w:rsid w:val="00D15408"/>
    <w:rsid w:val="00D32245"/>
    <w:rsid w:val="00D844E4"/>
    <w:rsid w:val="00DF45D2"/>
    <w:rsid w:val="00EB40D0"/>
    <w:rsid w:val="00EE2C37"/>
    <w:rsid w:val="00F511C1"/>
    <w:rsid w:val="00F52C34"/>
    <w:rsid w:val="00FA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468BD3"/>
  <w14:defaultImageDpi w14:val="0"/>
  <w15:docId w15:val="{A9AB3597-622F-4D26-8021-06DFC097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D25E1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9"/>
    <w:rsid w:val="001D25E1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1</Pages>
  <Words>232</Words>
  <Characters>1375</Characters>
  <Application>Microsoft Office Word</Application>
  <DocSecurity>0</DocSecurity>
  <Lines>11</Lines>
  <Paragraphs>3</Paragraphs>
  <ScaleCrop>false</ScaleCrop>
  <Company>CCA Systems a.s.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Schvalovací doložka</dc:title>
  <dc:subject/>
  <dc:creator>neznámý</dc:creator>
  <cp:keywords/>
  <dc:description/>
  <cp:lastModifiedBy>Polanová Ilona Bc.</cp:lastModifiedBy>
  <cp:revision>4</cp:revision>
  <dcterms:created xsi:type="dcterms:W3CDTF">2025-05-29T07:09:00Z</dcterms:created>
  <dcterms:modified xsi:type="dcterms:W3CDTF">2025-05-29T07:09:00Z</dcterms:modified>
</cp:coreProperties>
</file>