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2F42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1ACCF83B" wp14:editId="445BC0CE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5D0CDBFA" w14:textId="32CB40DF" w:rsidR="000F2243" w:rsidRPr="00194D95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t xml:space="preserve">ev. č. </w:t>
      </w:r>
      <w:r w:rsidR="00C30D4E">
        <w:rPr>
          <w:rFonts w:ascii="Open Sans" w:hAnsi="Open Sans" w:cs="Open Sans"/>
          <w:sz w:val="20"/>
        </w:rPr>
        <w:t>885/2025/SS</w:t>
      </w:r>
    </w:p>
    <w:p w14:paraId="51600054" w14:textId="77777777" w:rsidR="000F2243" w:rsidRPr="00194D95" w:rsidRDefault="00792411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194D95">
        <w:rPr>
          <w:rFonts w:ascii="Open Sans" w:hAnsi="Open Sans" w:cs="Open Sans"/>
          <w:sz w:val="28"/>
          <w:szCs w:val="28"/>
        </w:rPr>
        <w:t>Zimní stadion – nákup rolby</w:t>
      </w:r>
    </w:p>
    <w:p w14:paraId="6AF96FAE" w14:textId="77777777" w:rsidR="00792411" w:rsidRPr="006914C0" w:rsidRDefault="00792411" w:rsidP="000F2243">
      <w:pPr>
        <w:pStyle w:val="Podnadpis"/>
        <w:rPr>
          <w:rFonts w:ascii="Open Sans" w:hAnsi="Open Sans" w:cs="Open Sans"/>
          <w:sz w:val="20"/>
        </w:rPr>
      </w:pPr>
    </w:p>
    <w:p w14:paraId="7E3E45E4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360C3A62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0E289380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 xml:space="preserve">identifikační číslo 237051, daňové </w:t>
      </w:r>
      <w:proofErr w:type="spellStart"/>
      <w:proofErr w:type="gramStart"/>
      <w:r w:rsidRPr="00835ECF">
        <w:rPr>
          <w:rFonts w:ascii="Open Sans" w:hAnsi="Open Sans" w:cs="Open Sans"/>
          <w:sz w:val="20"/>
        </w:rPr>
        <w:t>i.č</w:t>
      </w:r>
      <w:proofErr w:type="spellEnd"/>
      <w:r w:rsidRPr="00835ECF">
        <w:rPr>
          <w:rFonts w:ascii="Open Sans" w:hAnsi="Open Sans" w:cs="Open Sans"/>
          <w:sz w:val="20"/>
        </w:rPr>
        <w:t>.</w:t>
      </w:r>
      <w:proofErr w:type="gramEnd"/>
      <w:r w:rsidRPr="00835ECF">
        <w:rPr>
          <w:rFonts w:ascii="Open Sans" w:hAnsi="Open Sans" w:cs="Open Sans"/>
          <w:sz w:val="20"/>
        </w:rPr>
        <w:t xml:space="preserve"> CZ00237051,</w:t>
      </w:r>
    </w:p>
    <w:p w14:paraId="45AF5D6E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5353A3">
        <w:rPr>
          <w:rFonts w:ascii="Open Sans" w:hAnsi="Open Sans" w:cs="Open Sans"/>
          <w:sz w:val="20"/>
        </w:rPr>
        <w:t>č.ú</w:t>
      </w:r>
      <w:proofErr w:type="spellEnd"/>
      <w:r w:rsidRPr="005353A3">
        <w:rPr>
          <w:rFonts w:ascii="Open Sans" w:hAnsi="Open Sans" w:cs="Open Sans"/>
          <w:sz w:val="20"/>
        </w:rPr>
        <w:t>.: 27</w:t>
      </w:r>
      <w:proofErr w:type="gramEnd"/>
      <w:r w:rsidRPr="005353A3">
        <w:rPr>
          <w:rFonts w:ascii="Open Sans" w:hAnsi="Open Sans" w:cs="Open Sans"/>
          <w:sz w:val="20"/>
        </w:rPr>
        <w:t>-046 000 4379/0800</w:t>
      </w:r>
    </w:p>
    <w:p w14:paraId="73A02D2F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62F25750" w14:textId="1F27C004" w:rsidR="000F2243" w:rsidRPr="00835ECF" w:rsidRDefault="00075EA8" w:rsidP="00792411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kontaktní osoba: </w:t>
      </w:r>
      <w:r w:rsidR="00792411" w:rsidRPr="00660CF1">
        <w:rPr>
          <w:rFonts w:ascii="Open Sans" w:hAnsi="Open Sans" w:cs="Open Sans"/>
          <w:sz w:val="20"/>
        </w:rPr>
        <w:t xml:space="preserve">Juraj Rapant, </w:t>
      </w:r>
      <w:proofErr w:type="spellStart"/>
      <w:r w:rsidR="002E29A2">
        <w:rPr>
          <w:rFonts w:ascii="Open Sans" w:hAnsi="Open Sans" w:cs="Open Sans"/>
          <w:sz w:val="20"/>
        </w:rPr>
        <w:t>xxx</w:t>
      </w:r>
      <w:proofErr w:type="spellEnd"/>
      <w:r w:rsidR="000F2243" w:rsidRPr="00835ECF">
        <w:rPr>
          <w:rFonts w:ascii="Open Sans" w:hAnsi="Open Sans" w:cs="Open Sans"/>
          <w:sz w:val="20"/>
        </w:rPr>
        <w:br/>
      </w:r>
      <w:r w:rsidR="000F2243" w:rsidRPr="00835ECF">
        <w:rPr>
          <w:rFonts w:ascii="Open Sans" w:hAnsi="Open Sans" w:cs="Open Sans"/>
          <w:sz w:val="20"/>
        </w:rPr>
        <w:br/>
        <w:t>dále jen „kupující“</w:t>
      </w:r>
    </w:p>
    <w:p w14:paraId="060C7FFE" w14:textId="4F95A25C" w:rsidR="00075EA8" w:rsidRPr="00DD4B38" w:rsidRDefault="00DD4B38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DD4B38">
        <w:rPr>
          <w:rFonts w:ascii="Open Sans" w:hAnsi="Open Sans" w:cs="Open Sans"/>
          <w:b/>
          <w:sz w:val="20"/>
          <w:lang w:eastAsia="en-US"/>
        </w:rPr>
        <w:t>ICETECHNIK.CZ s.r.o.</w:t>
      </w:r>
      <w:r w:rsidR="000F2243" w:rsidRPr="00DD4B38">
        <w:rPr>
          <w:rFonts w:ascii="Open Sans" w:hAnsi="Open Sans" w:cs="Open Sans"/>
          <w:sz w:val="20"/>
        </w:rPr>
        <w:br/>
      </w:r>
      <w:r w:rsidR="00792411" w:rsidRPr="00DD4B38">
        <w:rPr>
          <w:rFonts w:ascii="Open Sans" w:hAnsi="Open Sans" w:cs="Open Sans"/>
          <w:sz w:val="20"/>
        </w:rPr>
        <w:t>IČ:</w:t>
      </w:r>
      <w:r w:rsidR="000F2243" w:rsidRPr="00DD4B38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  <w:lang w:eastAsia="en-US"/>
        </w:rPr>
        <w:t>08996792</w:t>
      </w:r>
      <w:r w:rsidR="000F2243" w:rsidRPr="00DD4B38">
        <w:rPr>
          <w:rFonts w:ascii="Open Sans" w:hAnsi="Open Sans" w:cs="Open Sans"/>
          <w:sz w:val="20"/>
          <w:lang w:eastAsia="en-US"/>
        </w:rPr>
        <w:t xml:space="preserve">, </w:t>
      </w:r>
      <w:r w:rsidR="00792411" w:rsidRPr="00DD4B38">
        <w:rPr>
          <w:rFonts w:ascii="Open Sans" w:hAnsi="Open Sans" w:cs="Open Sans"/>
          <w:sz w:val="20"/>
        </w:rPr>
        <w:t>DIČ</w:t>
      </w:r>
      <w:r w:rsidR="000F2243" w:rsidRPr="00DD4B38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  <w:lang w:eastAsia="en-US"/>
        </w:rPr>
        <w:t>CZ08996792</w:t>
      </w:r>
      <w:r w:rsidR="000F2243" w:rsidRPr="00DD4B38">
        <w:rPr>
          <w:rFonts w:ascii="Open Sans" w:hAnsi="Open Sans" w:cs="Open Sans"/>
          <w:sz w:val="20"/>
        </w:rPr>
        <w:br/>
        <w:t>bankovní spojení</w:t>
      </w:r>
      <w:r>
        <w:rPr>
          <w:rFonts w:ascii="Open Sans" w:hAnsi="Open Sans" w:cs="Open Sans"/>
          <w:sz w:val="20"/>
        </w:rPr>
        <w:t>:</w:t>
      </w:r>
      <w:r w:rsidR="000F2243" w:rsidRPr="00DD4B38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  <w:lang w:eastAsia="en-US"/>
        </w:rPr>
        <w:t>Raiffeisenbank a.s.</w:t>
      </w:r>
      <w:r w:rsidR="000F2243" w:rsidRPr="00DD4B38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DD4B38">
        <w:rPr>
          <w:rFonts w:ascii="Open Sans" w:hAnsi="Open Sans" w:cs="Open Sans"/>
          <w:sz w:val="20"/>
        </w:rPr>
        <w:t>číslo účtu</w:t>
      </w:r>
      <w:r>
        <w:rPr>
          <w:rFonts w:ascii="Open Sans" w:hAnsi="Open Sans" w:cs="Open Sans"/>
          <w:sz w:val="20"/>
          <w:lang w:eastAsia="en-US"/>
        </w:rPr>
        <w:t>: 20702077/5500</w:t>
      </w:r>
      <w:r w:rsidR="000F2243" w:rsidRPr="00DD4B38">
        <w:rPr>
          <w:rFonts w:ascii="Open Sans" w:hAnsi="Open Sans" w:cs="Open Sans"/>
          <w:sz w:val="20"/>
        </w:rPr>
        <w:br/>
        <w:t>zastoupen</w:t>
      </w:r>
      <w:r>
        <w:rPr>
          <w:rFonts w:ascii="Open Sans" w:hAnsi="Open Sans" w:cs="Open Sans"/>
          <w:sz w:val="20"/>
        </w:rPr>
        <w:t>: Davidem Hladkým a Petrem Fialou – jednatelé společnosti</w:t>
      </w:r>
    </w:p>
    <w:p w14:paraId="5D88DB8C" w14:textId="15D7635B" w:rsidR="00DD4B3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DD4B38">
        <w:rPr>
          <w:rFonts w:ascii="Open Sans" w:hAnsi="Open Sans" w:cs="Open Sans"/>
          <w:sz w:val="20"/>
          <w:lang w:eastAsia="en-US"/>
        </w:rPr>
        <w:t>kontaktní osob</w:t>
      </w:r>
      <w:r w:rsidR="00DD4B38">
        <w:rPr>
          <w:rFonts w:ascii="Open Sans" w:hAnsi="Open Sans" w:cs="Open Sans"/>
          <w:sz w:val="20"/>
          <w:lang w:eastAsia="en-US"/>
        </w:rPr>
        <w:t>a ve věcech smluvních: David Hladký</w:t>
      </w:r>
      <w:r w:rsidR="002E29A2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2E29A2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030B448C" w14:textId="77777777" w:rsidR="002E29A2" w:rsidRDefault="002E29A2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</w:p>
    <w:p w14:paraId="778CDF4F" w14:textId="48426898" w:rsidR="00DD4B38" w:rsidRDefault="00DD4B38" w:rsidP="00DD4B3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  <w:r w:rsidRPr="00DD4B38">
        <w:rPr>
          <w:rFonts w:ascii="Open Sans" w:hAnsi="Open Sans" w:cs="Open Sans"/>
          <w:sz w:val="20"/>
          <w:lang w:eastAsia="en-US"/>
        </w:rPr>
        <w:t>kontaktní osob</w:t>
      </w:r>
      <w:r>
        <w:rPr>
          <w:rFonts w:ascii="Open Sans" w:hAnsi="Open Sans" w:cs="Open Sans"/>
          <w:sz w:val="20"/>
          <w:lang w:eastAsia="en-US"/>
        </w:rPr>
        <w:t xml:space="preserve">a ve věcech technických: </w:t>
      </w:r>
      <w:proofErr w:type="spellStart"/>
      <w:r w:rsidR="002E29A2">
        <w:rPr>
          <w:rFonts w:ascii="Open Sans" w:hAnsi="Open Sans" w:cs="Open Sans"/>
          <w:sz w:val="20"/>
          <w:lang w:eastAsia="en-US"/>
        </w:rPr>
        <w:t>xxx</w:t>
      </w:r>
      <w:proofErr w:type="spellEnd"/>
    </w:p>
    <w:p w14:paraId="36B36576" w14:textId="77777777" w:rsidR="002E29A2" w:rsidRDefault="002E29A2" w:rsidP="00DD4B3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  <w:lang w:eastAsia="en-US"/>
        </w:rPr>
      </w:pPr>
    </w:p>
    <w:p w14:paraId="2896E447" w14:textId="725FE331" w:rsidR="000F2243" w:rsidRPr="000F2243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DD4B38">
        <w:rPr>
          <w:rFonts w:ascii="Open Sans" w:hAnsi="Open Sans" w:cs="Open Sans"/>
          <w:sz w:val="20"/>
        </w:rPr>
        <w:t xml:space="preserve">společnost zapsána v obchodním rejstříku </w:t>
      </w:r>
      <w:r w:rsidR="00DD4B38">
        <w:rPr>
          <w:rFonts w:ascii="Open Sans" w:hAnsi="Open Sans" w:cs="Open Sans"/>
          <w:sz w:val="20"/>
          <w:lang w:eastAsia="en-US"/>
        </w:rPr>
        <w:t>u Městského</w:t>
      </w:r>
      <w:r w:rsidRPr="00DD4B38">
        <w:rPr>
          <w:rFonts w:ascii="Open Sans" w:hAnsi="Open Sans" w:cs="Open Sans"/>
          <w:sz w:val="20"/>
          <w:lang w:eastAsia="en-US"/>
        </w:rPr>
        <w:t xml:space="preserve"> </w:t>
      </w:r>
      <w:r w:rsidRPr="00DD4B38">
        <w:rPr>
          <w:rFonts w:ascii="Open Sans" w:hAnsi="Open Sans" w:cs="Open Sans"/>
          <w:sz w:val="20"/>
        </w:rPr>
        <w:t xml:space="preserve">soudu v </w:t>
      </w:r>
      <w:r w:rsidR="00DD4B38">
        <w:rPr>
          <w:rFonts w:ascii="Open Sans" w:hAnsi="Open Sans" w:cs="Open Sans"/>
          <w:sz w:val="20"/>
          <w:lang w:eastAsia="en-US"/>
        </w:rPr>
        <w:t>Praze</w:t>
      </w:r>
      <w:r w:rsidRPr="00DD4B38">
        <w:rPr>
          <w:rFonts w:ascii="Open Sans" w:hAnsi="Open Sans" w:cs="Open Sans"/>
          <w:sz w:val="20"/>
          <w:lang w:eastAsia="en-US"/>
        </w:rPr>
        <w:t xml:space="preserve">, </w:t>
      </w:r>
      <w:r w:rsidRPr="00DD4B38">
        <w:rPr>
          <w:rFonts w:ascii="Open Sans" w:hAnsi="Open Sans" w:cs="Open Sans"/>
          <w:sz w:val="20"/>
        </w:rPr>
        <w:t xml:space="preserve">oddíl </w:t>
      </w:r>
      <w:r w:rsidR="00DD4B38">
        <w:rPr>
          <w:rFonts w:ascii="Open Sans" w:hAnsi="Open Sans" w:cs="Open Sans"/>
          <w:sz w:val="20"/>
          <w:lang w:eastAsia="en-US"/>
        </w:rPr>
        <w:t>C</w:t>
      </w:r>
      <w:r w:rsidRPr="00DD4B38">
        <w:rPr>
          <w:rFonts w:ascii="Open Sans" w:hAnsi="Open Sans" w:cs="Open Sans"/>
          <w:sz w:val="20"/>
          <w:lang w:eastAsia="en-US"/>
        </w:rPr>
        <w:t xml:space="preserve">, </w:t>
      </w:r>
      <w:r w:rsidRPr="00DD4B38">
        <w:rPr>
          <w:rFonts w:ascii="Open Sans" w:hAnsi="Open Sans" w:cs="Open Sans"/>
          <w:sz w:val="20"/>
        </w:rPr>
        <w:t xml:space="preserve">vložka </w:t>
      </w:r>
      <w:r w:rsidR="00DD4B38">
        <w:rPr>
          <w:rFonts w:ascii="Open Sans" w:hAnsi="Open Sans" w:cs="Open Sans"/>
          <w:sz w:val="20"/>
          <w:lang w:eastAsia="en-US"/>
        </w:rPr>
        <w:t>328876</w:t>
      </w:r>
      <w:r w:rsidRPr="00DD4B38">
        <w:rPr>
          <w:rFonts w:ascii="Open Sans" w:hAnsi="Open Sans" w:cs="Open Sans"/>
          <w:sz w:val="20"/>
          <w:lang w:eastAsia="en-US"/>
        </w:rPr>
        <w:t>,</w:t>
      </w:r>
    </w:p>
    <w:p w14:paraId="3FC049B1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společně pak jako „účastníci“</w:t>
      </w:r>
    </w:p>
    <w:p w14:paraId="4ED7D33B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48CF66A9" w14:textId="71E85928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2E29A2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57A22E45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03D5F4D9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421ECBE6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</w:t>
      </w:r>
      <w:r w:rsidRPr="00072B8D">
        <w:rPr>
          <w:rFonts w:ascii="Open Sans" w:hAnsi="Open Sans" w:cs="Open Sans"/>
          <w:sz w:val="20"/>
        </w:rPr>
        <w:lastRenderedPageBreak/>
        <w:t xml:space="preserve">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328110B2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t>Specifikace zboží</w:t>
      </w:r>
      <w:bookmarkEnd w:id="2"/>
    </w:p>
    <w:p w14:paraId="1C6A43D9" w14:textId="77777777" w:rsidR="00F633DA" w:rsidRDefault="00C36C51" w:rsidP="0079241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dle výzvy a zadávací dokumentace</w:t>
      </w:r>
      <w:r w:rsidR="00792411">
        <w:rPr>
          <w:rFonts w:ascii="Open Sans" w:hAnsi="Open Sans" w:cs="Open Sans"/>
          <w:sz w:val="20"/>
        </w:rPr>
        <w:t>.</w:t>
      </w:r>
    </w:p>
    <w:p w14:paraId="33B9A4BD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Předmětem díla je </w:t>
      </w:r>
      <w:r w:rsidRPr="00A201F4">
        <w:rPr>
          <w:rFonts w:ascii="Open Sans" w:hAnsi="Open Sans" w:cs="Open Sans"/>
          <w:sz w:val="20"/>
        </w:rPr>
        <w:t xml:space="preserve">dodávka elektrické rolby na úpravu ledové plochy pro objekt zimního stadionu v Mělníku vč. zaškolení zaměstnanců k obsluze této rolby a zajištění záručního servisu rolby. Zadavatel požaduje nový ne předváděcí funkční stroj na úpravu ledové plochy na elektrický pohon, rok výroby 2025. Veškeré příslušenství musí být v originálním továrním provedení. Rolba musí splňovat v době prodeje všechny platné předpisy a zákony, upravující její provoz a používání a musí být homologována dle platných předpisů pro provoz na zimních stadionech v ČR. </w:t>
      </w:r>
    </w:p>
    <w:p w14:paraId="73F1B662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Součástí plnění jsou také doklady nutné k uvedení zařízení do provozu, především pak: </w:t>
      </w:r>
    </w:p>
    <w:p w14:paraId="1AEEB1A2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technický popis zařízení vč. návodu k obsluze a údržby, </w:t>
      </w:r>
    </w:p>
    <w:p w14:paraId="52215A35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dodací list vč. protokolu o zaškolení personálu provozovatele, </w:t>
      </w:r>
    </w:p>
    <w:p w14:paraId="648E9298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>- servisní knížka,</w:t>
      </w:r>
    </w:p>
    <w:p w14:paraId="4C9ACE46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>- potvrzený záruční list, náležitosti vyžadované k provozu a obsluze stanovené platnými právními normami,</w:t>
      </w:r>
    </w:p>
    <w:p w14:paraId="69E83356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prohlášení o shodě (CE DECLATATION) – bude předloženo s dodáním rolby, nemusí být součástí nabídky. </w:t>
      </w:r>
    </w:p>
    <w:p w14:paraId="0C065744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>Všechny doklady budou vyhotoveny v českém jazyce.</w:t>
      </w:r>
    </w:p>
    <w:p w14:paraId="6A4E8A31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Součástí předmětu plnění je dále: </w:t>
      </w:r>
    </w:p>
    <w:p w14:paraId="6218665F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doprava zařízení na místo plnění, tj. do objektu zimního stadionu v Mělníku, </w:t>
      </w:r>
    </w:p>
    <w:p w14:paraId="5D1C2BEB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odborné uvedení do provozu (práce budou prováděny dle ČSN s dodržením všech technologických postupů výrobce s vynaložením odborné péče za dodržení všech bezpečnostních předpisů pro prováděné práce), </w:t>
      </w:r>
    </w:p>
    <w:p w14:paraId="1CCDB54F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zaškolení obsluhy vč. dokladu o proškolení obsluhy, </w:t>
      </w:r>
    </w:p>
    <w:p w14:paraId="1AB1507F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veškeré poplatky, skládkovné vč. dopravy odpadu na skládky a úhrady všech potřebných médií, </w:t>
      </w:r>
    </w:p>
    <w:p w14:paraId="1F69E5D7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předávní všech potřebných dokladů, osvědčení, atestů (prohlášení o shodě CE), </w:t>
      </w:r>
    </w:p>
    <w:p w14:paraId="3CA32A72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návod na obsluhu a údržbu zařízení, </w:t>
      </w:r>
    </w:p>
    <w:p w14:paraId="5AA019E0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aktualizace programů a softwaru zdarma (pokud to zařízení umožňuje), </w:t>
      </w:r>
    </w:p>
    <w:p w14:paraId="4B0D84A2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záruční servis vč. garančních prohlídek dle návodu výrobce stroje (zahrnující veškeré náklady dodavatele související s prováděním údržby a servisu, zejména náklady na dodávky všech potřebných náhradních dílů), </w:t>
      </w:r>
    </w:p>
    <w:p w14:paraId="60A62805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reakční dojezd servisu do 120 minut od nahlášení poruchy /hot-line, e-mail/, </w:t>
      </w:r>
    </w:p>
    <w:p w14:paraId="615A3A9B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zajištění dokončení servisních prací do 24 hodin od nahlášení poruchy (pokud bude závada nahlášena mimo pracovní den, je nutné se k servisní práci dostavit nejbližší pracovní den), </w:t>
      </w:r>
    </w:p>
    <w:p w14:paraId="5D8730A3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dostupnost a garance náhradních dílů v České republice po dobu životnosti stroje (minimálně 15 let), </w:t>
      </w:r>
    </w:p>
    <w:p w14:paraId="2661BF5F" w14:textId="77777777" w:rsidR="00792411" w:rsidRPr="00A201F4" w:rsidRDefault="00792411" w:rsidP="00792411">
      <w:pPr>
        <w:pStyle w:val="slovanseznam"/>
        <w:ind w:left="993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- autorizovaný servis certifikovaný výrobcem stroje. </w:t>
      </w:r>
    </w:p>
    <w:p w14:paraId="0EF77768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>Kupující</w:t>
      </w:r>
      <w:r w:rsidRPr="00A201F4">
        <w:rPr>
          <w:rFonts w:ascii="Open Sans" w:hAnsi="Open Sans" w:cs="Open Sans"/>
          <w:sz w:val="20"/>
        </w:rPr>
        <w:t xml:space="preserve"> požaduje garanci následného odborného pozáručního servisu (pozáruční servis a jeho podmínky nejsou součástí tohoto zadávacího řízení, zadavatel požaduje pouze garanci dodavatele, že bude schopen zajistit i odborný pozáruční servis). </w:t>
      </w:r>
    </w:p>
    <w:p w14:paraId="46AC86BB" w14:textId="77777777" w:rsidR="00792411" w:rsidRPr="00A201F4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Instalace zařízení budou prováděny dle ČSN s dodržením všech technologických postupů výrobce s vynaložením odborné péče za dodržení všech bezpečnostních předpisů pro prováděné práce. </w:t>
      </w:r>
    </w:p>
    <w:p w14:paraId="63B98561" w14:textId="77777777" w:rsidR="00792411" w:rsidRPr="00792411" w:rsidRDefault="00792411" w:rsidP="00792411">
      <w:pPr>
        <w:pStyle w:val="slovanseznam"/>
        <w:ind w:left="709"/>
        <w:rPr>
          <w:rFonts w:ascii="Open Sans" w:hAnsi="Open Sans" w:cs="Open Sans"/>
          <w:sz w:val="20"/>
        </w:rPr>
      </w:pPr>
      <w:r w:rsidRPr="00A201F4">
        <w:rPr>
          <w:rFonts w:ascii="Open Sans" w:hAnsi="Open Sans" w:cs="Open Sans"/>
          <w:sz w:val="20"/>
        </w:rPr>
        <w:t xml:space="preserve">Všechny použité materiály, </w:t>
      </w:r>
      <w:r w:rsidRPr="00792411">
        <w:rPr>
          <w:rFonts w:ascii="Open Sans" w:hAnsi="Open Sans" w:cs="Open Sans"/>
          <w:sz w:val="20"/>
        </w:rPr>
        <w:t>výrobky a konstrukce musí vyhovovat požadavkům kladeným na jejich jakost a musí mít prohlášení o shodě podle zákona č. 22/1997 Sb., o technických požadavcích na výrobky a o změně a doplnění některých zákonů, ve znění pozdějších předpisů. Jakost dodávaných materiálů, výrobků a konstrukcí bude doložena předepsaným způsobem při předání a převzetí dodávek..</w:t>
      </w:r>
    </w:p>
    <w:p w14:paraId="5F3EC516" w14:textId="77777777" w:rsidR="00F11539" w:rsidRPr="00792411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Součástí dodáv</w:t>
      </w:r>
      <w:r w:rsidR="003E3A43" w:rsidRPr="00792411">
        <w:rPr>
          <w:rFonts w:ascii="Open Sans" w:hAnsi="Open Sans" w:cs="Open Sans"/>
          <w:sz w:val="20"/>
        </w:rPr>
        <w:t xml:space="preserve">ky je zajištění </w:t>
      </w:r>
      <w:r w:rsidR="00792411" w:rsidRPr="00792411">
        <w:rPr>
          <w:rFonts w:ascii="Open Sans" w:hAnsi="Open Sans" w:cs="Open Sans"/>
          <w:sz w:val="20"/>
        </w:rPr>
        <w:t>rolby</w:t>
      </w:r>
      <w:r w:rsidRPr="00792411">
        <w:rPr>
          <w:rFonts w:ascii="Open Sans" w:hAnsi="Open Sans" w:cs="Open Sans"/>
          <w:sz w:val="20"/>
        </w:rPr>
        <w:t xml:space="preserve"> a doprava do místa předání.</w:t>
      </w:r>
    </w:p>
    <w:p w14:paraId="061BB796" w14:textId="77777777" w:rsidR="00B50CD2" w:rsidRPr="00792411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792411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792411">
        <w:rPr>
          <w:rFonts w:ascii="Open Sans" w:hAnsi="Open Sans" w:cs="Open Sans"/>
          <w:sz w:val="20"/>
        </w:rPr>
        <w:t xml:space="preserve">atestů, </w:t>
      </w:r>
      <w:r w:rsidR="008E05D0" w:rsidRPr="00792411">
        <w:rPr>
          <w:rFonts w:ascii="Open Sans" w:hAnsi="Open Sans" w:cs="Open Sans"/>
          <w:sz w:val="20"/>
        </w:rPr>
        <w:t xml:space="preserve">povolení týkající se </w:t>
      </w:r>
      <w:r w:rsidR="00792411" w:rsidRPr="00792411">
        <w:rPr>
          <w:rFonts w:ascii="Open Sans" w:hAnsi="Open Sans" w:cs="Open Sans"/>
          <w:sz w:val="20"/>
        </w:rPr>
        <w:t xml:space="preserve">jejího </w:t>
      </w:r>
      <w:r w:rsidR="008E05D0" w:rsidRPr="00792411">
        <w:rPr>
          <w:rFonts w:ascii="Open Sans" w:hAnsi="Open Sans" w:cs="Open Sans"/>
          <w:sz w:val="20"/>
        </w:rPr>
        <w:t>provozování.</w:t>
      </w:r>
    </w:p>
    <w:p w14:paraId="705E99C1" w14:textId="77777777" w:rsidR="00CD10B3" w:rsidRPr="00792411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 xml:space="preserve">Bližší rozpis zboží je uveden v příloze č. </w:t>
      </w:r>
      <w:r w:rsidR="00792411">
        <w:rPr>
          <w:rFonts w:ascii="Open Sans" w:hAnsi="Open Sans" w:cs="Open Sans"/>
          <w:sz w:val="20"/>
        </w:rPr>
        <w:t>1</w:t>
      </w:r>
      <w:r w:rsidRPr="00792411">
        <w:rPr>
          <w:rFonts w:ascii="Open Sans" w:hAnsi="Open Sans" w:cs="Open Sans"/>
          <w:sz w:val="20"/>
        </w:rPr>
        <w:t xml:space="preserve"> této Smlouvy.</w:t>
      </w:r>
    </w:p>
    <w:p w14:paraId="783D7E04" w14:textId="77777777" w:rsidR="00A85BC6" w:rsidRPr="00835ECF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Doba plnění, jakost zboží a jeho předání</w:t>
      </w:r>
    </w:p>
    <w:p w14:paraId="6A1857DC" w14:textId="77777777" w:rsidR="00A85BC6" w:rsidRPr="00792411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0B6223" w:rsidRPr="00792411">
        <w:rPr>
          <w:rFonts w:ascii="Open Sans" w:hAnsi="Open Sans" w:cs="Open Sans"/>
          <w:sz w:val="20"/>
        </w:rPr>
        <w:t xml:space="preserve">do </w:t>
      </w:r>
      <w:r w:rsidR="00792411" w:rsidRPr="00792411">
        <w:rPr>
          <w:rFonts w:ascii="Open Sans" w:hAnsi="Open Sans" w:cs="Open Sans"/>
          <w:b/>
          <w:sz w:val="20"/>
        </w:rPr>
        <w:t>2 měsíců od podpisu smlouvy</w:t>
      </w:r>
      <w:r w:rsidR="000B6223" w:rsidRPr="00792411">
        <w:rPr>
          <w:rFonts w:ascii="Open Sans" w:hAnsi="Open Sans" w:cs="Open Sans"/>
          <w:sz w:val="20"/>
        </w:rPr>
        <w:t>.</w:t>
      </w:r>
      <w:bookmarkEnd w:id="3"/>
    </w:p>
    <w:p w14:paraId="42EF8F3A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792411">
        <w:rPr>
          <w:rFonts w:ascii="Open Sans" w:hAnsi="Open Sans" w:cs="Open Sans"/>
          <w:sz w:val="20"/>
        </w:rPr>
        <w:t>Účastníci se dohodli</w:t>
      </w:r>
      <w:r w:rsidR="002F6A0B" w:rsidRPr="00792411">
        <w:rPr>
          <w:rFonts w:ascii="Open Sans" w:hAnsi="Open Sans" w:cs="Open Sans"/>
          <w:sz w:val="20"/>
        </w:rPr>
        <w:t>, ž</w:t>
      </w:r>
      <w:r w:rsidRPr="00792411">
        <w:rPr>
          <w:rFonts w:ascii="Open Sans" w:hAnsi="Open Sans" w:cs="Open Sans"/>
          <w:sz w:val="20"/>
        </w:rPr>
        <w:t>e zboží</w:t>
      </w:r>
      <w:r w:rsidR="002F6A0B" w:rsidRPr="00792411">
        <w:rPr>
          <w:rFonts w:ascii="Open Sans" w:hAnsi="Open Sans" w:cs="Open Sans"/>
          <w:sz w:val="20"/>
        </w:rPr>
        <w:t xml:space="preserve"> má </w:t>
      </w:r>
      <w:r w:rsidRPr="00792411">
        <w:rPr>
          <w:rFonts w:ascii="Open Sans" w:hAnsi="Open Sans" w:cs="Open Sans"/>
          <w:sz w:val="20"/>
        </w:rPr>
        <w:t xml:space="preserve">pro účely této smlouvy </w:t>
      </w:r>
      <w:r w:rsidR="002F6A0B" w:rsidRPr="00792411">
        <w:rPr>
          <w:rFonts w:ascii="Open Sans" w:hAnsi="Open Sans" w:cs="Open Sans"/>
          <w:sz w:val="20"/>
        </w:rPr>
        <w:t xml:space="preserve">vady zejména, </w:t>
      </w:r>
      <w:r w:rsidR="002F6A0B" w:rsidRPr="00835ECF">
        <w:rPr>
          <w:rFonts w:ascii="Open Sans" w:hAnsi="Open Sans" w:cs="Open Sans"/>
          <w:sz w:val="20"/>
        </w:rPr>
        <w:t xml:space="preserve">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7B568B05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42202EAF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67ABD0C1" w14:textId="77777777" w:rsidR="00E65EC6" w:rsidRPr="00792411" w:rsidRDefault="00E65EC6" w:rsidP="0079241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</w:t>
      </w:r>
      <w:r w:rsidRPr="00792411">
        <w:rPr>
          <w:rFonts w:ascii="Open Sans" w:hAnsi="Open Sans" w:cs="Open Sans"/>
          <w:sz w:val="20"/>
        </w:rPr>
        <w:t xml:space="preserve">zboží </w:t>
      </w:r>
      <w:r w:rsidR="00792411" w:rsidRPr="00792411">
        <w:rPr>
          <w:rFonts w:ascii="Open Sans" w:hAnsi="Open Sans" w:cs="Open Sans"/>
          <w:sz w:val="20"/>
        </w:rPr>
        <w:t>je zimní stadion, Klášterní 647, Mělník</w:t>
      </w:r>
      <w:r w:rsidRPr="00792411">
        <w:rPr>
          <w:rFonts w:ascii="Open Sans" w:hAnsi="Open Sans" w:cs="Open Sans"/>
          <w:sz w:val="20"/>
        </w:rPr>
        <w:t>.</w:t>
      </w:r>
    </w:p>
    <w:p w14:paraId="45746C81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Nabytí vlastnického práva ke zboží</w:t>
      </w:r>
    </w:p>
    <w:p w14:paraId="1E737C63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4F77AE8A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3D6FD666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 xml:space="preserve">měsíců. Záruka se vztahuje na zboží </w:t>
      </w:r>
      <w:r w:rsidRPr="00835ECF">
        <w:rPr>
          <w:rFonts w:ascii="Open Sans" w:hAnsi="Open Sans" w:cs="Open Sans"/>
          <w:sz w:val="20"/>
        </w:rPr>
        <w:lastRenderedPageBreak/>
        <w:t>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0680E0F9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194362BD" w14:textId="094511EC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2E29A2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492F9B91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426FD847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57C8E406" w14:textId="04D2281A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prodávajícího </w:t>
      </w:r>
      <w:proofErr w:type="spellStart"/>
      <w:r w:rsidR="008D1364">
        <w:rPr>
          <w:rFonts w:ascii="Open Sans" w:hAnsi="Open Sans" w:cs="Open Sans"/>
          <w:b/>
          <w:sz w:val="20"/>
          <w:lang w:eastAsia="en-US"/>
        </w:rPr>
        <w:t>xxx</w:t>
      </w:r>
      <w:proofErr w:type="spellEnd"/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bookmarkEnd w:id="7"/>
      <w:r w:rsidR="00DD4B38">
        <w:rPr>
          <w:rFonts w:ascii="Open Sans" w:hAnsi="Open Sans" w:cs="Open Sans"/>
          <w:b/>
          <w:sz w:val="20"/>
          <w:lang w:eastAsia="en-US"/>
        </w:rPr>
        <w:t xml:space="preserve"> </w:t>
      </w:r>
      <w:proofErr w:type="spellStart"/>
      <w:r w:rsidR="008D1364">
        <w:rPr>
          <w:rFonts w:ascii="Open Sans" w:hAnsi="Open Sans" w:cs="Open Sans"/>
          <w:b/>
          <w:sz w:val="20"/>
          <w:lang w:eastAsia="en-US"/>
        </w:rPr>
        <w:t>xxx</w:t>
      </w:r>
      <w:proofErr w:type="spellEnd"/>
    </w:p>
    <w:p w14:paraId="50E097EA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5330CEC3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1278F81E" w14:textId="22083359" w:rsidR="00D16DAC" w:rsidRPr="00835ECF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C30D4E" w:rsidRPr="00C30D4E">
        <w:rPr>
          <w:rFonts w:ascii="Open Sans" w:hAnsi="Open Sans" w:cs="Open Sans"/>
          <w:b/>
          <w:sz w:val="20"/>
        </w:rPr>
        <w:t>3 792 000 Kč</w:t>
      </w:r>
      <w:r w:rsidR="00D16DAC" w:rsidRPr="00C30D4E">
        <w:rPr>
          <w:rFonts w:ascii="Open Sans" w:hAnsi="Open Sans" w:cs="Open Sans"/>
          <w:b/>
          <w:sz w:val="20"/>
        </w:rPr>
        <w:t xml:space="preserve"> bez DPH</w:t>
      </w:r>
      <w:r w:rsidR="00072B8D" w:rsidRPr="00C30D4E">
        <w:rPr>
          <w:rFonts w:ascii="Open Sans" w:hAnsi="Open Sans" w:cs="Open Sans"/>
          <w:b/>
          <w:sz w:val="20"/>
        </w:rPr>
        <w:t xml:space="preserve">, </w:t>
      </w:r>
      <w:r w:rsidR="00C30D4E" w:rsidRPr="00C30D4E">
        <w:rPr>
          <w:rFonts w:ascii="Open Sans" w:hAnsi="Open Sans" w:cs="Open Sans"/>
          <w:b/>
          <w:sz w:val="20"/>
          <w:lang w:eastAsia="en-US"/>
        </w:rPr>
        <w:t>4 588 320 Kč</w:t>
      </w:r>
      <w:r w:rsidR="00072B8D" w:rsidRPr="00C30D4E">
        <w:rPr>
          <w:rFonts w:ascii="Open Sans" w:hAnsi="Open Sans" w:cs="Open Sans"/>
          <w:b/>
          <w:sz w:val="20"/>
          <w:lang w:eastAsia="en-US"/>
        </w:rPr>
        <w:t xml:space="preserve"> s DPH</w:t>
      </w:r>
      <w:r w:rsidR="00D16DAC" w:rsidRPr="00835ECF">
        <w:rPr>
          <w:rFonts w:ascii="Open Sans" w:hAnsi="Open Sans" w:cs="Open Sans"/>
          <w:sz w:val="20"/>
        </w:rPr>
        <w:t>.</w:t>
      </w:r>
    </w:p>
    <w:p w14:paraId="45D3523E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5706E8F7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3F2440C5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6CD594C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58B8FCD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4BC7C10E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49461BD7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21A6D435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1827CB9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49B98378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6CF56DDB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1E844D8B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549F7F06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05D8E57F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lastRenderedPageBreak/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6CE8E438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3D882331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2ABAE98A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5F9E2BB2" w14:textId="13E397C1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2E29A2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51FF4054" w14:textId="1175C60C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</w:t>
      </w:r>
      <w:proofErr w:type="gramStart"/>
      <w:r w:rsidRPr="00835ECF">
        <w:rPr>
          <w:rFonts w:ascii="Open Sans" w:hAnsi="Open Sans" w:cs="Open Sans"/>
          <w:sz w:val="20"/>
        </w:rPr>
        <w:t xml:space="preserve">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2E29A2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2E29A2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smlouvy.</w:t>
      </w:r>
    </w:p>
    <w:p w14:paraId="4853A93C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4C905104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5780E7B5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0746021E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23CBF9F0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41611060" w14:textId="77777777" w:rsidR="008D1364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194D95">
        <w:rPr>
          <w:rFonts w:ascii="Open Sans" w:hAnsi="Open Sans" w:cs="Open Sans"/>
          <w:sz w:val="20"/>
        </w:rPr>
        <w:t xml:space="preserve">Oprávněnou osobou prodávajícího je </w:t>
      </w:r>
      <w:r w:rsidR="00E52C20">
        <w:rPr>
          <w:rFonts w:ascii="Open Sans" w:hAnsi="Open Sans" w:cs="Open Sans"/>
          <w:b/>
          <w:sz w:val="20"/>
          <w:lang w:eastAsia="en-US"/>
        </w:rPr>
        <w:t>David Hladký</w:t>
      </w:r>
      <w:r w:rsidRPr="00194D95">
        <w:rPr>
          <w:rFonts w:ascii="Open Sans" w:hAnsi="Open Sans" w:cs="Open Sans"/>
          <w:b/>
          <w:sz w:val="20"/>
        </w:rPr>
        <w:t xml:space="preserve">, </w:t>
      </w:r>
      <w:proofErr w:type="spellStart"/>
      <w:r w:rsidR="008D1364">
        <w:rPr>
          <w:rFonts w:ascii="Open Sans" w:hAnsi="Open Sans" w:cs="Open Sans"/>
          <w:b/>
          <w:sz w:val="20"/>
        </w:rPr>
        <w:t>xxx</w:t>
      </w:r>
      <w:proofErr w:type="spellEnd"/>
    </w:p>
    <w:p w14:paraId="63403923" w14:textId="0732C29F" w:rsidR="007400A1" w:rsidRPr="00194D95" w:rsidRDefault="00E52C20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  <w:lang w:eastAsia="en-US"/>
        </w:rPr>
        <w:t xml:space="preserve"> </w:t>
      </w:r>
    </w:p>
    <w:p w14:paraId="31DCE276" w14:textId="4D93A0C6" w:rsidR="007400A1" w:rsidRPr="00194D9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194D95">
        <w:rPr>
          <w:rFonts w:ascii="Open Sans" w:hAnsi="Open Sans" w:cs="Open Sans"/>
          <w:sz w:val="20"/>
        </w:rPr>
        <w:t xml:space="preserve">Oprávněnou osobou kupujícího </w:t>
      </w:r>
      <w:r w:rsidRPr="00194D95">
        <w:rPr>
          <w:rFonts w:ascii="Open Sans" w:hAnsi="Open Sans" w:cs="Open Sans"/>
          <w:b/>
          <w:sz w:val="20"/>
        </w:rPr>
        <w:t>je</w:t>
      </w:r>
      <w:r w:rsidR="00BB3F63" w:rsidRPr="00194D95">
        <w:rPr>
          <w:rFonts w:ascii="Open Sans" w:hAnsi="Open Sans" w:cs="Open Sans"/>
          <w:b/>
          <w:sz w:val="20"/>
        </w:rPr>
        <w:t xml:space="preserve"> </w:t>
      </w:r>
      <w:bookmarkEnd w:id="10"/>
      <w:r w:rsidR="00194D95" w:rsidRPr="00194D95">
        <w:rPr>
          <w:rFonts w:ascii="Open Sans" w:hAnsi="Open Sans" w:cs="Open Sans"/>
          <w:b/>
          <w:sz w:val="20"/>
        </w:rPr>
        <w:t xml:space="preserve">Juraj Rapant, </w:t>
      </w:r>
      <w:r w:rsidR="008D1364">
        <w:rPr>
          <w:rFonts w:ascii="Open Sans" w:hAnsi="Open Sans" w:cs="Open Sans"/>
          <w:b/>
          <w:sz w:val="20"/>
        </w:rPr>
        <w:t>xxx</w:t>
      </w:r>
      <w:bookmarkStart w:id="11" w:name="_GoBack"/>
      <w:bookmarkEnd w:id="11"/>
    </w:p>
    <w:p w14:paraId="01E88E2E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194D95">
        <w:rPr>
          <w:rFonts w:ascii="Open Sans" w:hAnsi="Open Sans" w:cs="Open Sans"/>
          <w:sz w:val="20"/>
        </w:rPr>
        <w:lastRenderedPageBreak/>
        <w:t xml:space="preserve">Účastníci této smlouvy se dohodli, že veškeré písemnosti související s touto smlouvou jim budou doručovány </w:t>
      </w:r>
      <w:r w:rsidRPr="00835ECF">
        <w:rPr>
          <w:rFonts w:ascii="Open Sans" w:hAnsi="Open Sans" w:cs="Open Sans"/>
          <w:sz w:val="20"/>
        </w:rPr>
        <w:t>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51A32ED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7C4997F2" w14:textId="77777777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194D95">
        <w:rPr>
          <w:rFonts w:ascii="Open Sans" w:hAnsi="Open Sans" w:cs="Open Sans"/>
          <w:sz w:val="20"/>
        </w:rPr>
        <w:t xml:space="preserve">x/2025/R </w:t>
      </w:r>
      <w:r w:rsidRPr="00835ECF">
        <w:rPr>
          <w:rFonts w:ascii="Open Sans" w:hAnsi="Open Sans" w:cs="Open Sans"/>
          <w:sz w:val="20"/>
        </w:rPr>
        <w:t>číslo ze dne</w:t>
      </w:r>
      <w:r w:rsidR="00194D95">
        <w:rPr>
          <w:rFonts w:ascii="Open Sans" w:hAnsi="Open Sans" w:cs="Open Sans"/>
          <w:sz w:val="20"/>
        </w:rPr>
        <w:t xml:space="preserve"> x 2025</w:t>
      </w:r>
      <w:r w:rsidR="00835ECF" w:rsidRPr="00835ECF">
        <w:rPr>
          <w:rFonts w:ascii="Open Sans" w:hAnsi="Open Sans" w:cs="Open Sans"/>
          <w:sz w:val="20"/>
        </w:rPr>
        <w:t>.</w:t>
      </w:r>
    </w:p>
    <w:p w14:paraId="2E571095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5D23ECBC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463DC283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4A5BE9BD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2"/>
    </w:p>
    <w:p w14:paraId="4322E2CF" w14:textId="799B1D03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2E29A2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proofErr w:type="gramStart"/>
      <w:r w:rsidR="002E29A2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</w:t>
      </w:r>
      <w:proofErr w:type="gramEnd"/>
      <w:r w:rsidRPr="00835ECF">
        <w:rPr>
          <w:rFonts w:ascii="Open Sans" w:hAnsi="Open Sans" w:cs="Open Sans"/>
          <w:sz w:val="20"/>
        </w:rPr>
        <w:t xml:space="preserve">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2E29A2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2C63EF4D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10E0171F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3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3"/>
    <w:p w14:paraId="7FE3B1F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5D2E2E6F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4FB8480B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6BB0A12A" w14:textId="7F23CC65" w:rsidR="0093330B" w:rsidRPr="00C30D4E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C30D4E">
        <w:rPr>
          <w:rFonts w:ascii="Open Sans" w:hAnsi="Open Sans" w:cs="Open Sans"/>
          <w:color w:val="000000"/>
          <w:sz w:val="20"/>
        </w:rPr>
        <w:lastRenderedPageBreak/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C30D4E">
        <w:rPr>
          <w:rFonts w:ascii="Open Sans" w:hAnsi="Open Sans" w:cs="Open Sans"/>
          <w:color w:val="000000"/>
          <w:sz w:val="20"/>
        </w:rPr>
        <w:t>.</w:t>
      </w:r>
    </w:p>
    <w:p w14:paraId="7223B9EC" w14:textId="7777777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5FA081B4" w14:textId="77777777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194D95">
        <w:rPr>
          <w:rFonts w:ascii="Open Sans" w:hAnsi="Open Sans" w:cs="Open Sans"/>
          <w:sz w:val="20"/>
          <w:lang w:eastAsia="en-US"/>
        </w:rPr>
        <w:t>Specifikace zboží</w:t>
      </w:r>
    </w:p>
    <w:p w14:paraId="3A837988" w14:textId="46FB411A" w:rsidR="00C30D4E" w:rsidRDefault="00C30D4E" w:rsidP="00CD10B3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viz datum elektrických podpisů</w:t>
      </w:r>
    </w:p>
    <w:p w14:paraId="2B9CB0AE" w14:textId="0FE05F1B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C30D4E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C30D4E">
        <w:rPr>
          <w:rFonts w:ascii="Open Sans" w:hAnsi="Open Sans" w:cs="Open Sans"/>
          <w:sz w:val="20"/>
        </w:rPr>
        <w:t>V</w:t>
      </w:r>
      <w:r w:rsidR="00C30D4E" w:rsidRPr="00C30D4E">
        <w:rPr>
          <w:rFonts w:ascii="Open Sans" w:hAnsi="Open Sans" w:cs="Open Sans"/>
          <w:sz w:val="20"/>
        </w:rPr>
        <w:t> </w:t>
      </w:r>
      <w:r w:rsidR="00C30D4E" w:rsidRPr="00C30D4E">
        <w:rPr>
          <w:rFonts w:ascii="Open Sans" w:hAnsi="Open Sans" w:cs="Open Sans"/>
          <w:sz w:val="20"/>
          <w:lang w:eastAsia="en-US"/>
        </w:rPr>
        <w:t>Hostíně u Vojkovic</w:t>
      </w:r>
    </w:p>
    <w:p w14:paraId="3532D855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7AA1F58A" w14:textId="018E3CE4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C30D4E">
        <w:rPr>
          <w:rFonts w:ascii="Open Sans" w:hAnsi="Open Sans" w:cs="Open Sans"/>
          <w:sz w:val="20"/>
        </w:rPr>
        <w:t>David Hladký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C30D4E">
        <w:rPr>
          <w:rFonts w:ascii="Open Sans" w:hAnsi="Open Sans" w:cs="Open Sans"/>
          <w:sz w:val="20"/>
        </w:rPr>
        <w:tab/>
      </w:r>
      <w:r w:rsidR="00C30D4E">
        <w:rPr>
          <w:rFonts w:ascii="Open Sans" w:hAnsi="Open Sans" w:cs="Open Sans"/>
          <w:sz w:val="20"/>
        </w:rPr>
        <w:tab/>
      </w:r>
      <w:r w:rsidR="00C30D4E">
        <w:rPr>
          <w:rFonts w:ascii="Open Sans" w:hAnsi="Open Sans" w:cs="Open Sans"/>
          <w:sz w:val="20"/>
        </w:rPr>
        <w:tab/>
      </w:r>
      <w:r w:rsidR="00C30D4E">
        <w:rPr>
          <w:rFonts w:ascii="Open Sans" w:hAnsi="Open Sans" w:cs="Open Sans"/>
          <w:sz w:val="20"/>
        </w:rPr>
        <w:tab/>
      </w:r>
      <w:r w:rsidR="00C30D4E">
        <w:rPr>
          <w:rFonts w:ascii="Open Sans" w:hAnsi="Open Sans" w:cs="Open Sans"/>
          <w:sz w:val="20"/>
        </w:rPr>
        <w:tab/>
        <w:t>jednatel</w:t>
      </w:r>
    </w:p>
    <w:p w14:paraId="3255A5F8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CD10B3">
      <w:headerReference w:type="default" r:id="rId10"/>
      <w:footerReference w:type="default" r:id="rId11"/>
      <w:footerReference w:type="first" r:id="rId12"/>
      <w:pgSz w:w="11907" w:h="16840"/>
      <w:pgMar w:top="1276" w:right="1134" w:bottom="1135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39930" w14:textId="77777777" w:rsidR="006610C8" w:rsidRDefault="006610C8">
      <w:r>
        <w:separator/>
      </w:r>
    </w:p>
  </w:endnote>
  <w:endnote w:type="continuationSeparator" w:id="0">
    <w:p w14:paraId="7C850477" w14:textId="77777777" w:rsidR="006610C8" w:rsidRDefault="0066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432F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83287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5DB0A" w14:textId="77777777" w:rsidR="006610C8" w:rsidRDefault="006610C8">
      <w:r>
        <w:separator/>
      </w:r>
    </w:p>
  </w:footnote>
  <w:footnote w:type="continuationSeparator" w:id="0">
    <w:p w14:paraId="292E9BE8" w14:textId="77777777" w:rsidR="006610C8" w:rsidRDefault="0066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54A9E" w14:textId="3AD30135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D1364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8D1364" w:rsidRPr="008D1364">
        <w:rPr>
          <w:rStyle w:val="slostrnky"/>
          <w:noProof/>
        </w:rPr>
        <w:t>7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4" w15:restartNumberingAfterBreak="0">
    <w:nsid w:val="673651BC"/>
    <w:multiLevelType w:val="multilevel"/>
    <w:tmpl w:val="86F850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1C04"/>
    <w:rsid w:val="00017369"/>
    <w:rsid w:val="0002012B"/>
    <w:rsid w:val="00027CEC"/>
    <w:rsid w:val="00031621"/>
    <w:rsid w:val="00046723"/>
    <w:rsid w:val="000520F5"/>
    <w:rsid w:val="000571A2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4D95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61B8"/>
    <w:rsid w:val="00227BC2"/>
    <w:rsid w:val="00230F5E"/>
    <w:rsid w:val="00237232"/>
    <w:rsid w:val="00237A1C"/>
    <w:rsid w:val="002504FF"/>
    <w:rsid w:val="00254D72"/>
    <w:rsid w:val="00280EB4"/>
    <w:rsid w:val="00287AF6"/>
    <w:rsid w:val="00295D96"/>
    <w:rsid w:val="00296173"/>
    <w:rsid w:val="0029776F"/>
    <w:rsid w:val="002B7E83"/>
    <w:rsid w:val="002C0A42"/>
    <w:rsid w:val="002C6D05"/>
    <w:rsid w:val="002D266F"/>
    <w:rsid w:val="002D4984"/>
    <w:rsid w:val="002E29A2"/>
    <w:rsid w:val="002E3AED"/>
    <w:rsid w:val="002F6A0B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604B2"/>
    <w:rsid w:val="00365563"/>
    <w:rsid w:val="0036790D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C2299"/>
    <w:rsid w:val="003C4896"/>
    <w:rsid w:val="003C4E57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6074B"/>
    <w:rsid w:val="00461E10"/>
    <w:rsid w:val="00465333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D6930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610C8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2411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1364"/>
    <w:rsid w:val="008D53C4"/>
    <w:rsid w:val="008E05D0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324BC"/>
    <w:rsid w:val="00A34FCC"/>
    <w:rsid w:val="00A3596E"/>
    <w:rsid w:val="00A44057"/>
    <w:rsid w:val="00A50CAC"/>
    <w:rsid w:val="00A519A0"/>
    <w:rsid w:val="00A56958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440E"/>
    <w:rsid w:val="00BA751D"/>
    <w:rsid w:val="00BB0B30"/>
    <w:rsid w:val="00BB3433"/>
    <w:rsid w:val="00BB3F63"/>
    <w:rsid w:val="00BC0A2A"/>
    <w:rsid w:val="00BC1AA6"/>
    <w:rsid w:val="00BC227B"/>
    <w:rsid w:val="00BD69B7"/>
    <w:rsid w:val="00BE0A90"/>
    <w:rsid w:val="00BF0189"/>
    <w:rsid w:val="00C00CE9"/>
    <w:rsid w:val="00C15B13"/>
    <w:rsid w:val="00C16502"/>
    <w:rsid w:val="00C26F87"/>
    <w:rsid w:val="00C30D4E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90EF7"/>
    <w:rsid w:val="00DB2305"/>
    <w:rsid w:val="00DC222F"/>
    <w:rsid w:val="00DC497E"/>
    <w:rsid w:val="00DD4B38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2C20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3E267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D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04D03-BF5A-40D3-AF67-7B9D1EF3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6</TotalTime>
  <Pages>7</Pages>
  <Words>2586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4</cp:revision>
  <cp:lastPrinted>2025-05-28T07:49:00Z</cp:lastPrinted>
  <dcterms:created xsi:type="dcterms:W3CDTF">2025-05-28T07:45:00Z</dcterms:created>
  <dcterms:modified xsi:type="dcterms:W3CDTF">2025-05-28T07:51:00Z</dcterms:modified>
</cp:coreProperties>
</file>