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A88CA" w14:textId="26F8D330" w:rsidR="00DA6DB3" w:rsidRPr="00DA6DB3" w:rsidRDefault="00B97A71" w:rsidP="00C0614E">
      <w:pPr>
        <w:pStyle w:val="Identifikace"/>
        <w:suppressAutoHyphens/>
        <w:spacing w:line="240" w:lineRule="auto"/>
        <w:rPr>
          <w:color w:val="FF0000"/>
          <w:sz w:val="32"/>
          <w:szCs w:val="32"/>
        </w:rPr>
      </w:pPr>
      <w:r>
        <w:t xml:space="preserve">Číslo </w:t>
      </w:r>
      <w:r w:rsidR="00D2101D">
        <w:t>objednatele</w:t>
      </w:r>
      <w:r>
        <w:t>:</w:t>
      </w:r>
      <w:r w:rsidR="00AA51F1">
        <w:t xml:space="preserve"> </w:t>
      </w:r>
      <w:r w:rsidR="004F7E72">
        <w:tab/>
      </w:r>
      <w:r w:rsidR="00AA51F1" w:rsidRPr="004F7E72">
        <w:rPr>
          <w:b/>
          <w:bCs w:val="0"/>
        </w:rPr>
        <w:t>2</w:t>
      </w:r>
      <w:r w:rsidR="002E4E5E">
        <w:rPr>
          <w:b/>
          <w:bCs w:val="0"/>
        </w:rPr>
        <w:t>5</w:t>
      </w:r>
      <w:r w:rsidR="00AA51F1" w:rsidRPr="004F7E72">
        <w:rPr>
          <w:b/>
          <w:bCs w:val="0"/>
        </w:rPr>
        <w:t>/SM</w:t>
      </w:r>
      <w:r w:rsidR="002E4E5E">
        <w:rPr>
          <w:b/>
          <w:bCs w:val="0"/>
        </w:rPr>
        <w:t>L</w:t>
      </w:r>
      <w:r w:rsidR="003B2910">
        <w:rPr>
          <w:b/>
          <w:bCs w:val="0"/>
        </w:rPr>
        <w:t>0687</w:t>
      </w:r>
      <w:r w:rsidR="00A27BE3">
        <w:rPr>
          <w:b/>
          <w:bCs w:val="0"/>
        </w:rPr>
        <w:t>/01/</w:t>
      </w:r>
      <w:r w:rsidR="004F7E72" w:rsidRPr="004F7E72">
        <w:rPr>
          <w:b/>
          <w:bCs w:val="0"/>
        </w:rPr>
        <w:t>SoD/RR</w:t>
      </w:r>
    </w:p>
    <w:p w14:paraId="113150F4" w14:textId="641412CB" w:rsidR="00B97A71" w:rsidRDefault="00B97A71" w:rsidP="00C0614E">
      <w:pPr>
        <w:pStyle w:val="Identifikace"/>
        <w:suppressAutoHyphens/>
        <w:spacing w:line="240" w:lineRule="auto"/>
      </w:pPr>
      <w:r>
        <w:t xml:space="preserve">Číslo </w:t>
      </w:r>
      <w:r w:rsidR="00A0173D">
        <w:t>Zhotovitel</w:t>
      </w:r>
      <w:r w:rsidR="00D2101D">
        <w:t>e</w:t>
      </w:r>
      <w:r>
        <w:t>:</w:t>
      </w:r>
    </w:p>
    <w:p w14:paraId="286A6BA7" w14:textId="77777777" w:rsidR="00A27BE3" w:rsidRDefault="00A27BE3" w:rsidP="00C0614E">
      <w:pPr>
        <w:pStyle w:val="Nadpis1"/>
        <w:suppressAutoHyphens/>
        <w:spacing w:line="240" w:lineRule="auto"/>
        <w:jc w:val="left"/>
      </w:pPr>
    </w:p>
    <w:p w14:paraId="159036D1" w14:textId="67ACAEE8" w:rsidR="000B6BD9" w:rsidRDefault="000B6BD9" w:rsidP="000B6BD9">
      <w:pPr>
        <w:pStyle w:val="Nadpis1"/>
        <w:suppressAutoHyphens/>
        <w:spacing w:line="240" w:lineRule="auto"/>
      </w:pPr>
      <w:r>
        <w:t>SMLOUVA O DÍLO – DODATEK Č. 1</w:t>
      </w:r>
    </w:p>
    <w:p w14:paraId="344C4871" w14:textId="77777777" w:rsidR="000B6BD9" w:rsidRDefault="000B6BD9" w:rsidP="00C0614E">
      <w:pPr>
        <w:pStyle w:val="Nadpis1"/>
        <w:suppressAutoHyphens/>
        <w:spacing w:line="240" w:lineRule="auto"/>
        <w:jc w:val="left"/>
      </w:pPr>
    </w:p>
    <w:p w14:paraId="02C48D56" w14:textId="5893AC77" w:rsidR="00B97A71" w:rsidRPr="00B97A71" w:rsidRDefault="00B97A71" w:rsidP="00C0614E">
      <w:pPr>
        <w:pStyle w:val="Nadpis1"/>
        <w:suppressAutoHyphens/>
        <w:spacing w:line="240" w:lineRule="auto"/>
        <w:jc w:val="left"/>
      </w:pPr>
      <w:r w:rsidRPr="00B97A71">
        <w:t>SMLUVNÍ STRANY</w:t>
      </w:r>
    </w:p>
    <w:p w14:paraId="397A2AA9" w14:textId="232C931F" w:rsidR="00B97A71" w:rsidRPr="00B97A71" w:rsidRDefault="00D2101D" w:rsidP="00C0614E">
      <w:pPr>
        <w:pStyle w:val="Nadpis2"/>
        <w:suppressAutoHyphens/>
        <w:spacing w:line="240" w:lineRule="auto"/>
      </w:pPr>
      <w:r>
        <w:t>Objednatel</w:t>
      </w:r>
      <w:r w:rsidR="00B97A71" w:rsidRPr="00B97A71">
        <w:t>:</w:t>
      </w:r>
    </w:p>
    <w:p w14:paraId="736E077C" w14:textId="77777777" w:rsidR="002F552F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/>
          <w:bCs/>
        </w:rPr>
      </w:pPr>
      <w:r>
        <w:rPr>
          <w:b/>
          <w:bCs/>
        </w:rPr>
        <w:t>Ústecký kraj</w:t>
      </w:r>
    </w:p>
    <w:p w14:paraId="5F2224B5" w14:textId="1AF4ACD9" w:rsidR="002F552F" w:rsidRPr="00872DE5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</w:rPr>
      </w:pPr>
      <w:r w:rsidRPr="00872DE5">
        <w:rPr>
          <w:bCs/>
        </w:rPr>
        <w:t>Sídlo:</w:t>
      </w:r>
      <w:r w:rsidRPr="00872DE5">
        <w:rPr>
          <w:bCs/>
        </w:rPr>
        <w:tab/>
        <w:t>Velká Hradební 3118/48, 400 0</w:t>
      </w:r>
      <w:r w:rsidR="002E4E5E">
        <w:rPr>
          <w:bCs/>
        </w:rPr>
        <w:t>1</w:t>
      </w:r>
      <w:r w:rsidRPr="00872DE5">
        <w:rPr>
          <w:bCs/>
        </w:rPr>
        <w:t xml:space="preserve"> Ústí nad Labem</w:t>
      </w:r>
      <w:r w:rsidRPr="00872DE5">
        <w:rPr>
          <w:bCs/>
        </w:rPr>
        <w:tab/>
      </w:r>
    </w:p>
    <w:p w14:paraId="3BE71157" w14:textId="034CE0B5" w:rsidR="002F552F" w:rsidRPr="00E037B6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  <w:color w:val="auto"/>
        </w:rPr>
      </w:pPr>
      <w:r w:rsidRPr="00872DE5">
        <w:rPr>
          <w:bCs/>
        </w:rPr>
        <w:t>Zastoupený:</w:t>
      </w:r>
      <w:r w:rsidRPr="00872DE5">
        <w:rPr>
          <w:bCs/>
        </w:rPr>
        <w:tab/>
      </w:r>
      <w:r w:rsidR="000B6C29" w:rsidRPr="00E037B6">
        <w:rPr>
          <w:bCs/>
          <w:color w:val="auto"/>
        </w:rPr>
        <w:t>Ing. Renata Černá</w:t>
      </w:r>
      <w:r w:rsidR="003C1328" w:rsidRPr="00E037B6">
        <w:rPr>
          <w:bCs/>
          <w:color w:val="auto"/>
        </w:rPr>
        <w:t xml:space="preserve">, vedoucí odd. fondů a </w:t>
      </w:r>
      <w:r w:rsidR="005E332A">
        <w:rPr>
          <w:bCs/>
          <w:color w:val="auto"/>
        </w:rPr>
        <w:t>programů</w:t>
      </w:r>
      <w:r w:rsidR="003C1328" w:rsidRPr="00E037B6">
        <w:rPr>
          <w:bCs/>
          <w:color w:val="auto"/>
        </w:rPr>
        <w:t xml:space="preserve"> EU </w:t>
      </w:r>
    </w:p>
    <w:p w14:paraId="2A910B6D" w14:textId="77777777" w:rsidR="002F552F" w:rsidRPr="00872DE5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</w:rPr>
      </w:pPr>
      <w:r w:rsidRPr="00872DE5">
        <w:rPr>
          <w:bCs/>
        </w:rPr>
        <w:t>IČ:</w:t>
      </w:r>
      <w:r w:rsidRPr="00872DE5">
        <w:rPr>
          <w:bCs/>
        </w:rPr>
        <w:tab/>
        <w:t>70892156</w:t>
      </w:r>
      <w:r w:rsidRPr="00872DE5">
        <w:rPr>
          <w:bCs/>
        </w:rPr>
        <w:tab/>
      </w:r>
    </w:p>
    <w:p w14:paraId="19701FC1" w14:textId="77777777" w:rsidR="002F552F" w:rsidRPr="00872DE5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</w:rPr>
      </w:pPr>
      <w:r w:rsidRPr="00872DE5">
        <w:rPr>
          <w:bCs/>
        </w:rPr>
        <w:t>DIČ:</w:t>
      </w:r>
      <w:r w:rsidRPr="00872DE5">
        <w:rPr>
          <w:bCs/>
        </w:rPr>
        <w:tab/>
        <w:t>CZ70892156</w:t>
      </w:r>
    </w:p>
    <w:p w14:paraId="7D7EE9B4" w14:textId="00507A80" w:rsidR="002F552F" w:rsidRPr="00872DE5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</w:rPr>
      </w:pPr>
      <w:r w:rsidRPr="00872DE5">
        <w:rPr>
          <w:bCs/>
        </w:rPr>
        <w:t>Bank. spojení:</w:t>
      </w:r>
      <w:r w:rsidRPr="00872DE5">
        <w:rPr>
          <w:bCs/>
        </w:rPr>
        <w:tab/>
      </w:r>
      <w:r w:rsidR="000242F3">
        <w:rPr>
          <w:bCs/>
        </w:rPr>
        <w:t xml:space="preserve">Česká spořitelna </w:t>
      </w:r>
      <w:r w:rsidRPr="00872DE5">
        <w:rPr>
          <w:bCs/>
        </w:rPr>
        <w:tab/>
      </w:r>
    </w:p>
    <w:p w14:paraId="08D8A03F" w14:textId="15B0A702" w:rsidR="002F552F" w:rsidRPr="00A27BE3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  <w:color w:val="auto"/>
        </w:rPr>
      </w:pPr>
      <w:r w:rsidRPr="00872DE5">
        <w:rPr>
          <w:bCs/>
        </w:rPr>
        <w:t xml:space="preserve">Číslo účtu: </w:t>
      </w:r>
      <w:r w:rsidR="000242F3">
        <w:rPr>
          <w:bCs/>
        </w:rPr>
        <w:tab/>
      </w:r>
      <w:r w:rsidR="00FA0418" w:rsidRPr="00A27BE3">
        <w:rPr>
          <w:bCs/>
          <w:color w:val="auto"/>
        </w:rPr>
        <w:t>2220162/0800</w:t>
      </w:r>
    </w:p>
    <w:p w14:paraId="79883C1E" w14:textId="08DFBDE2" w:rsidR="002F552F" w:rsidRPr="002F552F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</w:rPr>
      </w:pPr>
      <w:r w:rsidRPr="002F552F">
        <w:rPr>
          <w:bCs/>
        </w:rPr>
        <w:t>Zástupce pro věcná jednání:</w:t>
      </w:r>
      <w:r w:rsidR="000242F3">
        <w:rPr>
          <w:bCs/>
        </w:rPr>
        <w:tab/>
        <w:t>Ing. Bc. Jana Slámová, odbor regionálního rozvoje</w:t>
      </w:r>
    </w:p>
    <w:p w14:paraId="0F6A132B" w14:textId="0E9C9743" w:rsidR="002F552F" w:rsidRPr="002F552F" w:rsidRDefault="002F552F" w:rsidP="00C0614E">
      <w:pPr>
        <w:pStyle w:val="Nadpis2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before="0" w:line="240" w:lineRule="auto"/>
        <w:rPr>
          <w:b w:val="0"/>
          <w:color w:val="000DFF" w:themeColor="accent1"/>
        </w:rPr>
      </w:pPr>
      <w:r w:rsidRPr="002F552F">
        <w:rPr>
          <w:b w:val="0"/>
          <w:bCs/>
        </w:rPr>
        <w:t>E-mail/telefon:</w:t>
      </w:r>
      <w:r w:rsidR="000242F3">
        <w:rPr>
          <w:b w:val="0"/>
          <w:bCs/>
        </w:rPr>
        <w:tab/>
        <w:t>slamova.j@kr-ustecky.cz/475657200</w:t>
      </w:r>
      <w:r w:rsidRPr="002F552F">
        <w:rPr>
          <w:b w:val="0"/>
          <w:bCs/>
        </w:rPr>
        <w:tab/>
      </w:r>
    </w:p>
    <w:p w14:paraId="19C67123" w14:textId="77777777" w:rsidR="002F552F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</w:pPr>
    </w:p>
    <w:p w14:paraId="71214D8D" w14:textId="0A40F352" w:rsidR="0089508A" w:rsidRPr="00B97A71" w:rsidRDefault="0089508A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</w:pPr>
      <w:r w:rsidRPr="00B97A71">
        <w:t>(dále jen</w:t>
      </w:r>
      <w:r>
        <w:t xml:space="preserve"> „</w:t>
      </w:r>
      <w:r w:rsidR="005F1156">
        <w:t>O</w:t>
      </w:r>
      <w:r w:rsidR="00D2101D">
        <w:t>bjednatel</w:t>
      </w:r>
      <w:r>
        <w:t>“</w:t>
      </w:r>
      <w:r w:rsidRPr="00B97A71">
        <w:t>)</w:t>
      </w:r>
    </w:p>
    <w:p w14:paraId="1068F34C" w14:textId="77777777" w:rsidR="00B97A71" w:rsidRPr="00B97A71" w:rsidRDefault="00B97A71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</w:pPr>
    </w:p>
    <w:p w14:paraId="254A6A86" w14:textId="77777777" w:rsidR="00B97A71" w:rsidRPr="00B97A71" w:rsidRDefault="00B97A71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</w:pPr>
      <w:r w:rsidRPr="00B97A71">
        <w:t>a</w:t>
      </w:r>
    </w:p>
    <w:p w14:paraId="32E56E32" w14:textId="77777777" w:rsidR="00B97A71" w:rsidRPr="00B97A71" w:rsidRDefault="00B97A71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</w:pPr>
    </w:p>
    <w:p w14:paraId="26C15400" w14:textId="2C7EBF6F" w:rsidR="00B97A71" w:rsidRPr="00B97A71" w:rsidRDefault="00A0173D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</w:pPr>
      <w:r>
        <w:rPr>
          <w:rStyle w:val="Nadpis2Char"/>
        </w:rPr>
        <w:t>Zhotovitel</w:t>
      </w:r>
      <w:r w:rsidR="003F506E">
        <w:rPr>
          <w:rStyle w:val="Nadpis2Char"/>
        </w:rPr>
        <w:t>:</w:t>
      </w:r>
      <w:r w:rsidR="003F506E">
        <w:t xml:space="preserve"> </w:t>
      </w:r>
      <w:r w:rsidR="00B97A71" w:rsidRPr="00B97A71">
        <w:tab/>
      </w:r>
    </w:p>
    <w:p w14:paraId="01A3FF31" w14:textId="48F240A3" w:rsidR="002F552F" w:rsidRPr="000242F3" w:rsidRDefault="000242F3" w:rsidP="00C0614E">
      <w:pPr>
        <w:pStyle w:val="Nadpis2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</w:pPr>
      <w:r w:rsidRPr="000242F3">
        <w:t>FLAME System s.r.o.</w:t>
      </w:r>
      <w:r w:rsidR="002F552F" w:rsidRPr="000242F3">
        <w:rPr>
          <w:b w:val="0"/>
        </w:rPr>
        <w:tab/>
      </w:r>
    </w:p>
    <w:p w14:paraId="0B81AA16" w14:textId="4C4986F2" w:rsidR="002F552F" w:rsidRPr="000242F3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color w:val="auto"/>
        </w:rPr>
      </w:pPr>
      <w:r w:rsidRPr="000242F3">
        <w:rPr>
          <w:bCs/>
          <w:color w:val="auto"/>
        </w:rPr>
        <w:t>Sídlo/Bydliště:</w:t>
      </w:r>
      <w:r w:rsidRPr="000242F3">
        <w:rPr>
          <w:color w:val="auto"/>
        </w:rPr>
        <w:tab/>
      </w:r>
      <w:r w:rsidR="000242F3" w:rsidRPr="000242F3">
        <w:rPr>
          <w:color w:val="auto"/>
        </w:rPr>
        <w:t>Dr. Maye 468/3, 709 00 Ostrava – Mariánské Hory</w:t>
      </w:r>
      <w:r w:rsidRPr="000242F3">
        <w:rPr>
          <w:color w:val="auto"/>
        </w:rPr>
        <w:tab/>
      </w:r>
    </w:p>
    <w:p w14:paraId="0866B2B6" w14:textId="7CD013B6" w:rsidR="002F552F" w:rsidRPr="000242F3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  <w:color w:val="auto"/>
        </w:rPr>
      </w:pPr>
      <w:r w:rsidRPr="000242F3">
        <w:rPr>
          <w:bCs/>
          <w:color w:val="auto"/>
        </w:rPr>
        <w:t>Zastoupený:</w:t>
      </w:r>
      <w:r w:rsidRPr="000242F3">
        <w:rPr>
          <w:bCs/>
          <w:color w:val="auto"/>
        </w:rPr>
        <w:tab/>
      </w:r>
      <w:r w:rsidR="000242F3" w:rsidRPr="000242F3">
        <w:rPr>
          <w:bCs/>
          <w:color w:val="auto"/>
        </w:rPr>
        <w:t>Nikola Gorgol, jednatel společnosti</w:t>
      </w:r>
      <w:r w:rsidRPr="000242F3">
        <w:rPr>
          <w:bCs/>
          <w:color w:val="auto"/>
        </w:rPr>
        <w:tab/>
      </w:r>
    </w:p>
    <w:p w14:paraId="66E2AF3E" w14:textId="1C6FB33E" w:rsidR="002F552F" w:rsidRPr="000242F3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  <w:color w:val="auto"/>
        </w:rPr>
      </w:pPr>
      <w:r w:rsidRPr="000242F3">
        <w:rPr>
          <w:bCs/>
          <w:color w:val="auto"/>
        </w:rPr>
        <w:t>IČ/Datum narození:</w:t>
      </w:r>
      <w:r w:rsidRPr="000242F3">
        <w:rPr>
          <w:bCs/>
          <w:color w:val="auto"/>
        </w:rPr>
        <w:tab/>
      </w:r>
      <w:r w:rsidR="000242F3" w:rsidRPr="000242F3">
        <w:rPr>
          <w:bCs/>
          <w:color w:val="auto"/>
        </w:rPr>
        <w:t>26846888</w:t>
      </w:r>
      <w:r w:rsidRPr="000242F3">
        <w:rPr>
          <w:bCs/>
          <w:color w:val="auto"/>
        </w:rPr>
        <w:tab/>
      </w:r>
    </w:p>
    <w:p w14:paraId="2169CBC8" w14:textId="2713A94D" w:rsidR="002F552F" w:rsidRPr="000242F3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color w:val="auto"/>
        </w:rPr>
      </w:pPr>
      <w:r w:rsidRPr="000242F3">
        <w:rPr>
          <w:bCs/>
          <w:color w:val="auto"/>
        </w:rPr>
        <w:t>DIČ:</w:t>
      </w:r>
      <w:r w:rsidRPr="000242F3">
        <w:rPr>
          <w:color w:val="auto"/>
        </w:rPr>
        <w:t xml:space="preserve"> </w:t>
      </w:r>
      <w:r w:rsidRPr="000242F3">
        <w:rPr>
          <w:color w:val="auto"/>
        </w:rPr>
        <w:tab/>
      </w:r>
      <w:r w:rsidR="000242F3" w:rsidRPr="000242F3">
        <w:rPr>
          <w:color w:val="auto"/>
        </w:rPr>
        <w:t>CZ26846888</w:t>
      </w:r>
      <w:r w:rsidRPr="000242F3">
        <w:rPr>
          <w:color w:val="auto"/>
        </w:rPr>
        <w:tab/>
      </w:r>
    </w:p>
    <w:p w14:paraId="72BB892D" w14:textId="412CAC81" w:rsidR="002F552F" w:rsidRPr="000242F3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color w:val="auto"/>
        </w:rPr>
      </w:pPr>
      <w:r w:rsidRPr="000242F3">
        <w:rPr>
          <w:bCs/>
          <w:color w:val="auto"/>
        </w:rPr>
        <w:t>Bank. spojení:</w:t>
      </w:r>
      <w:r w:rsidRPr="000242F3">
        <w:rPr>
          <w:color w:val="auto"/>
        </w:rPr>
        <w:tab/>
      </w:r>
      <w:r w:rsidR="00234D0E">
        <w:rPr>
          <w:color w:val="auto"/>
        </w:rPr>
        <w:t xml:space="preserve">Komerční banka, </w:t>
      </w:r>
      <w:proofErr w:type="spellStart"/>
      <w:r w:rsidR="000242F3" w:rsidRPr="000242F3">
        <w:rPr>
          <w:color w:val="auto"/>
        </w:rPr>
        <w:t>a.s</w:t>
      </w:r>
      <w:proofErr w:type="spellEnd"/>
    </w:p>
    <w:p w14:paraId="1F8A752B" w14:textId="6B3BB232" w:rsidR="002F552F" w:rsidRPr="000242F3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  <w:color w:val="auto"/>
        </w:rPr>
      </w:pPr>
      <w:r w:rsidRPr="000242F3">
        <w:rPr>
          <w:bCs/>
          <w:color w:val="auto"/>
        </w:rPr>
        <w:t xml:space="preserve">Číslo účtu: </w:t>
      </w:r>
      <w:r w:rsidRPr="000242F3">
        <w:rPr>
          <w:bCs/>
          <w:color w:val="auto"/>
        </w:rPr>
        <w:tab/>
      </w:r>
      <w:r w:rsidR="00241909" w:rsidRPr="00241909">
        <w:rPr>
          <w:bCs/>
          <w:color w:val="auto"/>
        </w:rPr>
        <w:t>35-3904890257/0100</w:t>
      </w:r>
    </w:p>
    <w:p w14:paraId="1DBDA2CD" w14:textId="34C75B50" w:rsidR="002F552F" w:rsidRPr="000242F3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  <w:color w:val="auto"/>
        </w:rPr>
      </w:pPr>
      <w:r w:rsidRPr="000242F3">
        <w:rPr>
          <w:bCs/>
          <w:color w:val="auto"/>
        </w:rPr>
        <w:t xml:space="preserve">Zástupce pro věcná </w:t>
      </w:r>
      <w:r w:rsidR="006E634E" w:rsidRPr="000242F3">
        <w:rPr>
          <w:bCs/>
          <w:color w:val="auto"/>
        </w:rPr>
        <w:t>jednání:</w:t>
      </w:r>
      <w:r w:rsidR="006E634E">
        <w:rPr>
          <w:bCs/>
          <w:color w:val="auto"/>
        </w:rPr>
        <w:t xml:space="preserve">   </w:t>
      </w:r>
      <w:r w:rsidR="000242F3" w:rsidRPr="000242F3">
        <w:rPr>
          <w:bCs/>
          <w:color w:val="auto"/>
        </w:rPr>
        <w:t>Nikola Gorgol</w:t>
      </w:r>
    </w:p>
    <w:p w14:paraId="0F1B6473" w14:textId="5F06EB25" w:rsidR="002F552F" w:rsidRPr="000242F3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  <w:color w:val="auto"/>
        </w:rPr>
      </w:pPr>
      <w:r w:rsidRPr="000242F3">
        <w:rPr>
          <w:bCs/>
          <w:color w:val="auto"/>
        </w:rPr>
        <w:t>E-mail/</w:t>
      </w:r>
      <w:r w:rsidR="006E634E" w:rsidRPr="000242F3">
        <w:rPr>
          <w:bCs/>
          <w:color w:val="auto"/>
        </w:rPr>
        <w:t>telefon:</w:t>
      </w:r>
      <w:r w:rsidR="006E634E">
        <w:rPr>
          <w:bCs/>
          <w:color w:val="auto"/>
        </w:rPr>
        <w:t xml:space="preserve">  </w:t>
      </w:r>
      <w:r w:rsidR="000242F3">
        <w:rPr>
          <w:bCs/>
          <w:color w:val="auto"/>
        </w:rPr>
        <w:t xml:space="preserve">                        </w:t>
      </w:r>
      <w:r w:rsidR="008A4B7D">
        <w:rPr>
          <w:bCs/>
          <w:color w:val="auto"/>
        </w:rPr>
        <w:t xml:space="preserve"> </w:t>
      </w:r>
      <w:r w:rsidR="006E634E">
        <w:rPr>
          <w:bCs/>
          <w:color w:val="auto"/>
        </w:rPr>
        <w:t xml:space="preserve"> </w:t>
      </w:r>
      <w:r w:rsidR="000242F3" w:rsidRPr="000242F3">
        <w:rPr>
          <w:bCs/>
          <w:color w:val="auto"/>
        </w:rPr>
        <w:t>gorgol@flame.cz/ 596 138 413</w:t>
      </w:r>
    </w:p>
    <w:p w14:paraId="28E93851" w14:textId="1D7F56AD" w:rsidR="002F552F" w:rsidRPr="000242F3" w:rsidRDefault="002F552F" w:rsidP="00C0614E">
      <w:pPr>
        <w:pStyle w:val="Normln-nasted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pacing w:line="240" w:lineRule="auto"/>
        <w:jc w:val="both"/>
        <w:rPr>
          <w:color w:val="auto"/>
        </w:rPr>
      </w:pPr>
      <w:r w:rsidRPr="000242F3">
        <w:rPr>
          <w:color w:val="auto"/>
        </w:rPr>
        <w:t>zapsaný v obchodním rejstříku</w:t>
      </w:r>
      <w:r w:rsidR="000242F3" w:rsidRPr="000242F3">
        <w:t xml:space="preserve"> </w:t>
      </w:r>
      <w:r w:rsidR="000242F3" w:rsidRPr="000242F3">
        <w:rPr>
          <w:color w:val="auto"/>
        </w:rPr>
        <w:t>u Krajského soudu v Ostravě, oddíl C, vložka 28253</w:t>
      </w:r>
      <w:r w:rsidRPr="000242F3">
        <w:rPr>
          <w:color w:val="auto"/>
        </w:rPr>
        <w:t xml:space="preserve"> </w:t>
      </w:r>
    </w:p>
    <w:p w14:paraId="61C043B0" w14:textId="77777777" w:rsidR="00B97A71" w:rsidRPr="00B97A71" w:rsidRDefault="00B97A71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</w:pPr>
    </w:p>
    <w:p w14:paraId="333A10C5" w14:textId="503A1735" w:rsidR="00B97A71" w:rsidRPr="00E05CEC" w:rsidRDefault="00E05CEC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/>
          <w:bCs/>
        </w:rPr>
      </w:pPr>
      <w:r w:rsidRPr="00E05CEC">
        <w:rPr>
          <w:b/>
          <w:bCs/>
        </w:rPr>
        <w:tab/>
      </w:r>
    </w:p>
    <w:p w14:paraId="48BF88F0" w14:textId="55B5C297" w:rsidR="00B97A71" w:rsidRPr="00B97A71" w:rsidRDefault="00B97A71" w:rsidP="00C0614E">
      <w:pPr>
        <w:suppressAutoHyphens/>
        <w:spacing w:line="240" w:lineRule="auto"/>
      </w:pPr>
      <w:bookmarkStart w:id="0" w:name="_Hlk119060502"/>
      <w:r w:rsidRPr="00B97A71">
        <w:t xml:space="preserve">(dále jen </w:t>
      </w:r>
      <w:r w:rsidR="0089508A">
        <w:t>„</w:t>
      </w:r>
      <w:r w:rsidR="00A0173D">
        <w:t>Zhotovitel</w:t>
      </w:r>
      <w:r w:rsidR="0089508A">
        <w:t>“</w:t>
      </w:r>
      <w:r w:rsidRPr="00B97A71">
        <w:t>)</w:t>
      </w:r>
    </w:p>
    <w:bookmarkEnd w:id="0"/>
    <w:p w14:paraId="38B651EC" w14:textId="77777777" w:rsidR="00B97A71" w:rsidRPr="00811BEC" w:rsidRDefault="00B97A71" w:rsidP="00C0614E">
      <w:pPr>
        <w:suppressAutoHyphens/>
        <w:spacing w:line="240" w:lineRule="auto"/>
        <w:rPr>
          <w:b/>
          <w:bCs/>
          <w:color w:val="FF0000"/>
          <w:sz w:val="32"/>
          <w:szCs w:val="32"/>
        </w:rPr>
      </w:pPr>
    </w:p>
    <w:p w14:paraId="4571A147" w14:textId="59D514F3" w:rsidR="00B97A71" w:rsidRDefault="00B97A71" w:rsidP="00C0614E">
      <w:pPr>
        <w:pStyle w:val="Normln-nasted"/>
        <w:spacing w:line="240" w:lineRule="auto"/>
      </w:pPr>
      <w:r w:rsidRPr="00B97A71">
        <w:t xml:space="preserve">uzavírají níže uvedeného dne, měsíce a roku </w:t>
      </w:r>
    </w:p>
    <w:p w14:paraId="134A541A" w14:textId="77777777" w:rsidR="000B758B" w:rsidRDefault="000B758B" w:rsidP="00C0614E">
      <w:pPr>
        <w:pStyle w:val="Normln-nasted"/>
        <w:spacing w:line="240" w:lineRule="auto"/>
      </w:pPr>
    </w:p>
    <w:p w14:paraId="1C26AD5E" w14:textId="5C0393B0" w:rsidR="000B758B" w:rsidRDefault="000B758B" w:rsidP="00C0614E">
      <w:pPr>
        <w:pStyle w:val="Normln-nasted"/>
        <w:spacing w:line="240" w:lineRule="auto"/>
        <w:rPr>
          <w:b/>
          <w:bCs/>
          <w:sz w:val="24"/>
          <w:szCs w:val="24"/>
        </w:rPr>
      </w:pPr>
      <w:r w:rsidRPr="00324541">
        <w:rPr>
          <w:b/>
          <w:bCs/>
          <w:sz w:val="24"/>
          <w:szCs w:val="24"/>
        </w:rPr>
        <w:t xml:space="preserve">DODATEK </w:t>
      </w:r>
      <w:r w:rsidR="00324541" w:rsidRPr="00324541">
        <w:rPr>
          <w:b/>
          <w:bCs/>
          <w:sz w:val="24"/>
          <w:szCs w:val="24"/>
        </w:rPr>
        <w:t>Č. 1 KE SMLOUVĚ O DÍLO</w:t>
      </w:r>
    </w:p>
    <w:p w14:paraId="05F9DBE1" w14:textId="77777777" w:rsidR="001F2ABB" w:rsidRDefault="001F2ABB" w:rsidP="00C0614E">
      <w:pPr>
        <w:pStyle w:val="Normln-nasted"/>
        <w:spacing w:line="240" w:lineRule="auto"/>
        <w:rPr>
          <w:b/>
          <w:bCs/>
          <w:sz w:val="24"/>
          <w:szCs w:val="24"/>
        </w:rPr>
      </w:pPr>
    </w:p>
    <w:p w14:paraId="0C5400EA" w14:textId="53CAA3BA" w:rsidR="001F2ABB" w:rsidRPr="001F2ABB" w:rsidRDefault="001F2ABB" w:rsidP="00C0614E">
      <w:pPr>
        <w:pStyle w:val="Normln-nasted"/>
        <w:spacing w:line="240" w:lineRule="auto"/>
      </w:pPr>
      <w:r>
        <w:t>(dále jen „dodatek“)</w:t>
      </w:r>
    </w:p>
    <w:p w14:paraId="5C94CCC6" w14:textId="77777777" w:rsidR="005F3CE7" w:rsidRDefault="005F3CE7" w:rsidP="00C0614E">
      <w:pPr>
        <w:pStyle w:val="Normln-nasted"/>
        <w:spacing w:line="240" w:lineRule="auto"/>
      </w:pPr>
    </w:p>
    <w:p w14:paraId="1C44A546" w14:textId="7A00194E" w:rsidR="00B97A71" w:rsidRDefault="00B97A71" w:rsidP="00C0614E">
      <w:pPr>
        <w:pStyle w:val="Nadpis3"/>
        <w:suppressAutoHyphens/>
        <w:spacing w:line="240" w:lineRule="auto"/>
      </w:pPr>
      <w:r>
        <w:t>I.</w:t>
      </w:r>
    </w:p>
    <w:p w14:paraId="5FE84224" w14:textId="3BB25496" w:rsidR="00B97A71" w:rsidRDefault="00D2101D" w:rsidP="001F2ABB">
      <w:pPr>
        <w:pStyle w:val="Adresa"/>
        <w:jc w:val="center"/>
        <w:rPr>
          <w:b/>
          <w:bCs w:val="0"/>
        </w:rPr>
      </w:pPr>
      <w:r w:rsidRPr="00F60925">
        <w:rPr>
          <w:b/>
          <w:bCs w:val="0"/>
        </w:rPr>
        <w:t xml:space="preserve">Předmět </w:t>
      </w:r>
      <w:r w:rsidR="001F2ABB">
        <w:rPr>
          <w:b/>
          <w:bCs w:val="0"/>
        </w:rPr>
        <w:t>dodatku</w:t>
      </w:r>
    </w:p>
    <w:p w14:paraId="781496DE" w14:textId="77777777" w:rsidR="0052689A" w:rsidRDefault="0052689A" w:rsidP="001F2ABB">
      <w:pPr>
        <w:pStyle w:val="Adresa"/>
        <w:jc w:val="center"/>
        <w:rPr>
          <w:b/>
          <w:bCs w:val="0"/>
        </w:rPr>
      </w:pPr>
    </w:p>
    <w:p w14:paraId="39FF84C7" w14:textId="4E25484E" w:rsidR="0052689A" w:rsidRDefault="0052689A" w:rsidP="0052689A">
      <w:pPr>
        <w:pStyle w:val="Adresa"/>
        <w:tabs>
          <w:tab w:val="clear" w:pos="1134"/>
          <w:tab w:val="clear" w:pos="1675"/>
          <w:tab w:val="left" w:pos="426"/>
          <w:tab w:val="left" w:pos="851"/>
        </w:tabs>
        <w:jc w:val="left"/>
      </w:pPr>
      <w:r>
        <w:lastRenderedPageBreak/>
        <w:t>1.</w:t>
      </w:r>
      <w:r>
        <w:tab/>
      </w:r>
      <w:r w:rsidRPr="0052689A">
        <w:t>Tímto dodatkem se smluvní strany dohodly na změně Smlouvy o dílo č. 2</w:t>
      </w:r>
      <w:r w:rsidR="00FC2B11">
        <w:t>5</w:t>
      </w:r>
      <w:r w:rsidRPr="0052689A">
        <w:t>/SML</w:t>
      </w:r>
      <w:r w:rsidR="00FC2B11">
        <w:t>0687</w:t>
      </w:r>
      <w:r w:rsidRPr="0052689A">
        <w:t xml:space="preserve">/SoD/RR ze </w:t>
      </w:r>
      <w:r>
        <w:tab/>
      </w:r>
      <w:r w:rsidRPr="0052689A">
        <w:t xml:space="preserve">dne </w:t>
      </w:r>
      <w:r w:rsidR="00207B92">
        <w:t>01.04.2025</w:t>
      </w:r>
      <w:r w:rsidRPr="0052689A">
        <w:t>.</w:t>
      </w:r>
    </w:p>
    <w:p w14:paraId="22FD3680" w14:textId="77777777" w:rsidR="00384D21" w:rsidRDefault="00384D21" w:rsidP="0052689A">
      <w:pPr>
        <w:pStyle w:val="Adresa"/>
        <w:tabs>
          <w:tab w:val="clear" w:pos="1134"/>
          <w:tab w:val="clear" w:pos="1675"/>
          <w:tab w:val="left" w:pos="426"/>
          <w:tab w:val="left" w:pos="851"/>
        </w:tabs>
        <w:jc w:val="left"/>
      </w:pPr>
    </w:p>
    <w:p w14:paraId="3936CC60" w14:textId="2716E004" w:rsidR="004A0647" w:rsidRDefault="00DC14A5" w:rsidP="0046022D">
      <w:pPr>
        <w:pStyle w:val="Adresa"/>
        <w:tabs>
          <w:tab w:val="clear" w:pos="1134"/>
          <w:tab w:val="clear" w:pos="1675"/>
          <w:tab w:val="left" w:pos="426"/>
          <w:tab w:val="left" w:pos="851"/>
        </w:tabs>
        <w:jc w:val="left"/>
      </w:pPr>
      <w:r>
        <w:t>2.</w:t>
      </w:r>
      <w:r>
        <w:tab/>
      </w:r>
      <w:r w:rsidR="00720F60" w:rsidRPr="00720F60">
        <w:t xml:space="preserve">Předmětem tohoto dodatku </w:t>
      </w:r>
      <w:r w:rsidR="00E8622F">
        <w:t xml:space="preserve">je </w:t>
      </w:r>
      <w:r w:rsidR="005C0759">
        <w:t xml:space="preserve">změna </w:t>
      </w:r>
      <w:r w:rsidR="005C0759" w:rsidRPr="00720F60">
        <w:t>použité</w:t>
      </w:r>
      <w:r w:rsidR="005C0759">
        <w:t xml:space="preserve">ho </w:t>
      </w:r>
      <w:r w:rsidR="00720F60" w:rsidRPr="00720F60">
        <w:t>loga IROP</w:t>
      </w:r>
      <w:r w:rsidR="005C0759">
        <w:t xml:space="preserve"> v záhlaví </w:t>
      </w:r>
      <w:r w:rsidR="004A0647">
        <w:t>S</w:t>
      </w:r>
      <w:r w:rsidR="00E8622F">
        <w:t xml:space="preserve">mlouvy o dílo č. </w:t>
      </w:r>
      <w:r w:rsidR="00E8622F">
        <w:tab/>
      </w:r>
      <w:r w:rsidR="00E8622F" w:rsidRPr="00E8622F">
        <w:t>25/SML0687/SoD/RR</w:t>
      </w:r>
      <w:r w:rsidR="00E8622F">
        <w:t xml:space="preserve">, </w:t>
      </w:r>
      <w:r w:rsidR="00720F60" w:rsidRPr="00720F60">
        <w:t xml:space="preserve">které </w:t>
      </w:r>
      <w:r w:rsidR="00C179C1">
        <w:t>s</w:t>
      </w:r>
      <w:r w:rsidR="00720F60" w:rsidRPr="00720F60">
        <w:t xml:space="preserve">e </w:t>
      </w:r>
      <w:r w:rsidR="008012ED">
        <w:t>nahrazuje</w:t>
      </w:r>
      <w:r w:rsidR="00720F60" w:rsidRPr="00720F60">
        <w:t xml:space="preserve"> logem OPST</w:t>
      </w:r>
      <w:r w:rsidR="004A0647">
        <w:t xml:space="preserve"> </w:t>
      </w:r>
      <w:r w:rsidR="004A0647" w:rsidRPr="004A0647">
        <w:t xml:space="preserve">dle pravidel publicity a propagace fondů </w:t>
      </w:r>
      <w:r w:rsidR="004A0647">
        <w:tab/>
      </w:r>
      <w:r w:rsidR="004A0647" w:rsidRPr="004A0647">
        <w:t>EU Operačního programu Spravedlivá transformace.</w:t>
      </w:r>
    </w:p>
    <w:p w14:paraId="0D7F57B8" w14:textId="707DC4B6" w:rsidR="0046022D" w:rsidRDefault="00610FB4" w:rsidP="0046022D">
      <w:pPr>
        <w:pStyle w:val="Adresa"/>
        <w:tabs>
          <w:tab w:val="clear" w:pos="1134"/>
          <w:tab w:val="clear" w:pos="1675"/>
          <w:tab w:val="left" w:pos="426"/>
          <w:tab w:val="left" w:pos="851"/>
        </w:tabs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D8589D" wp14:editId="23F06AA9">
            <wp:simplePos x="0" y="0"/>
            <wp:positionH relativeFrom="margin">
              <wp:align>center</wp:align>
            </wp:positionH>
            <wp:positionV relativeFrom="paragraph">
              <wp:posOffset>192405</wp:posOffset>
            </wp:positionV>
            <wp:extent cx="5767070" cy="426720"/>
            <wp:effectExtent l="0" t="0" r="5080" b="0"/>
            <wp:wrapSquare wrapText="bothSides"/>
            <wp:docPr id="38245418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1F088E" w14:textId="77777777" w:rsidR="0046022D" w:rsidRDefault="0046022D" w:rsidP="00F713E4">
      <w:pPr>
        <w:pStyle w:val="slovan"/>
        <w:numPr>
          <w:ilvl w:val="0"/>
          <w:numId w:val="0"/>
        </w:numPr>
        <w:ind w:left="284"/>
        <w:jc w:val="center"/>
        <w:rPr>
          <w:b/>
          <w:bCs/>
        </w:rPr>
      </w:pPr>
    </w:p>
    <w:p w14:paraId="6D4AC929" w14:textId="36458F7D" w:rsidR="00E764E7" w:rsidRPr="00F713E4" w:rsidRDefault="00E764E7" w:rsidP="00F713E4">
      <w:pPr>
        <w:pStyle w:val="slovan"/>
        <w:numPr>
          <w:ilvl w:val="0"/>
          <w:numId w:val="0"/>
        </w:numPr>
        <w:ind w:left="284"/>
        <w:jc w:val="center"/>
        <w:rPr>
          <w:b/>
          <w:bCs/>
        </w:rPr>
      </w:pPr>
      <w:r w:rsidRPr="00F713E4">
        <w:rPr>
          <w:b/>
          <w:bCs/>
        </w:rPr>
        <w:t>II.</w:t>
      </w:r>
    </w:p>
    <w:p w14:paraId="24163A55" w14:textId="78480BF7" w:rsidR="000A213A" w:rsidRPr="00D774EA" w:rsidRDefault="000A213A" w:rsidP="001B663A">
      <w:pPr>
        <w:pStyle w:val="Nadpis3"/>
        <w:suppressAutoHyphens/>
        <w:spacing w:line="240" w:lineRule="auto"/>
      </w:pPr>
      <w:r w:rsidRPr="00D774EA">
        <w:t>Závěrečná ustanovení</w:t>
      </w:r>
    </w:p>
    <w:p w14:paraId="02DEC552" w14:textId="77777777" w:rsidR="000A213A" w:rsidRPr="00D774EA" w:rsidRDefault="000A213A" w:rsidP="001B663A">
      <w:pPr>
        <w:suppressAutoHyphens/>
        <w:spacing w:line="240" w:lineRule="auto"/>
      </w:pPr>
    </w:p>
    <w:p w14:paraId="0E7C16BC" w14:textId="376FD101" w:rsidR="00A829CA" w:rsidRPr="00E20A3C" w:rsidRDefault="008D7431" w:rsidP="001B663A">
      <w:pPr>
        <w:pStyle w:val="slovan"/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rPr>
          <w:color w:val="auto"/>
        </w:rPr>
      </w:pPr>
      <w:r w:rsidRPr="00E20A3C">
        <w:rPr>
          <w:color w:val="auto"/>
        </w:rPr>
        <w:t>Objednatel</w:t>
      </w:r>
      <w:r w:rsidR="00A829CA" w:rsidRPr="00E20A3C">
        <w:rPr>
          <w:color w:val="auto"/>
        </w:rPr>
        <w:t xml:space="preserve"> tímto potvrzuje, že o uzavření </w:t>
      </w:r>
      <w:r w:rsidR="00E958A6">
        <w:rPr>
          <w:color w:val="auto"/>
        </w:rPr>
        <w:t>tohoto dodatku</w:t>
      </w:r>
      <w:r w:rsidR="00A829CA" w:rsidRPr="00E20A3C">
        <w:rPr>
          <w:color w:val="auto"/>
        </w:rPr>
        <w:t xml:space="preserve"> bylo rozhodnuto Ing. Renatou Černou</w:t>
      </w:r>
      <w:r w:rsidR="00975124" w:rsidRPr="00E20A3C">
        <w:rPr>
          <w:color w:val="auto"/>
        </w:rPr>
        <w:t xml:space="preserve">, vedoucí </w:t>
      </w:r>
      <w:r w:rsidR="009F6D5A" w:rsidRPr="00E20A3C">
        <w:rPr>
          <w:color w:val="auto"/>
        </w:rPr>
        <w:t>oddělení fondů</w:t>
      </w:r>
      <w:r w:rsidR="00975124" w:rsidRPr="00E20A3C">
        <w:rPr>
          <w:color w:val="auto"/>
        </w:rPr>
        <w:t xml:space="preserve"> a pro</w:t>
      </w:r>
      <w:r w:rsidR="005E332A">
        <w:rPr>
          <w:color w:val="auto"/>
        </w:rPr>
        <w:t>gramů</w:t>
      </w:r>
      <w:r w:rsidR="00975124" w:rsidRPr="00E20A3C">
        <w:rPr>
          <w:color w:val="auto"/>
        </w:rPr>
        <w:t xml:space="preserve"> EU</w:t>
      </w:r>
      <w:r w:rsidR="00DF64AB">
        <w:rPr>
          <w:color w:val="auto"/>
        </w:rPr>
        <w:t>, odboru regionálního rozvoje</w:t>
      </w:r>
      <w:r w:rsidR="00A829CA" w:rsidRPr="00E20A3C">
        <w:rPr>
          <w:color w:val="auto"/>
        </w:rPr>
        <w:t xml:space="preserve"> na základě usnesení Rady Ústeckého kraje č. 057/102R/2024 ze dne 1</w:t>
      </w:r>
      <w:r w:rsidR="009322E0">
        <w:rPr>
          <w:color w:val="auto"/>
        </w:rPr>
        <w:t>7</w:t>
      </w:r>
      <w:r w:rsidR="00A829CA" w:rsidRPr="00E20A3C">
        <w:rPr>
          <w:color w:val="auto"/>
        </w:rPr>
        <w:t>.7.2024</w:t>
      </w:r>
      <w:r w:rsidRPr="00E20A3C">
        <w:rPr>
          <w:color w:val="auto"/>
        </w:rPr>
        <w:t>.</w:t>
      </w:r>
    </w:p>
    <w:p w14:paraId="5956AC58" w14:textId="6660CB60" w:rsidR="0027293B" w:rsidRPr="00D774EA" w:rsidRDefault="00E958A6" w:rsidP="00C0614E">
      <w:pPr>
        <w:pStyle w:val="slovan"/>
        <w:numPr>
          <w:ilvl w:val="0"/>
          <w:numId w:val="2"/>
        </w:numPr>
        <w:tabs>
          <w:tab w:val="num" w:pos="426"/>
        </w:tabs>
        <w:ind w:left="426" w:hanging="426"/>
      </w:pPr>
      <w:r>
        <w:t xml:space="preserve">Tento dodatek bude </w:t>
      </w:r>
      <w:r w:rsidR="002C5927" w:rsidRPr="00D774EA">
        <w:t>podepsán uznávanými elektronickými podpisy oprávněných osob, bude vyhotoven v jednom stej</w:t>
      </w:r>
      <w:r w:rsidR="008D3FDE" w:rsidRPr="00D774EA">
        <w:t xml:space="preserve">nopise v </w:t>
      </w:r>
      <w:r w:rsidR="002C5927" w:rsidRPr="00D774EA">
        <w:t xml:space="preserve">elektronické podobě, přičemž </w:t>
      </w:r>
      <w:r w:rsidR="005F1156">
        <w:t>O</w:t>
      </w:r>
      <w:r w:rsidR="002C5927" w:rsidRPr="00D774EA">
        <w:t xml:space="preserve">bjednatel a </w:t>
      </w:r>
      <w:r w:rsidR="00A0173D">
        <w:t>Zhotovitel</w:t>
      </w:r>
      <w:r w:rsidR="002C5927" w:rsidRPr="00D774EA">
        <w:t xml:space="preserve"> obdrží je</w:t>
      </w:r>
      <w:r w:rsidR="009244AC">
        <w:t>ho</w:t>
      </w:r>
      <w:r w:rsidR="002C5927" w:rsidRPr="00D774EA">
        <w:t xml:space="preserve"> elektronický originá</w:t>
      </w:r>
      <w:r w:rsidR="008D3FDE" w:rsidRPr="00D774EA">
        <w:t>l</w:t>
      </w:r>
      <w:r w:rsidR="002C5927" w:rsidRPr="00D774EA">
        <w:t>.</w:t>
      </w:r>
    </w:p>
    <w:p w14:paraId="49338E86" w14:textId="4CDB208E" w:rsidR="0027293B" w:rsidRPr="00D774EA" w:rsidRDefault="000B4988" w:rsidP="00C0614E">
      <w:pPr>
        <w:pStyle w:val="slovan"/>
        <w:numPr>
          <w:ilvl w:val="0"/>
          <w:numId w:val="0"/>
        </w:numPr>
        <w:ind w:left="426" w:hanging="426"/>
        <w:rPr>
          <w:color w:val="auto"/>
        </w:rPr>
      </w:pPr>
      <w:r w:rsidRPr="000B4988">
        <w:rPr>
          <w:iCs/>
          <w:color w:val="auto"/>
        </w:rPr>
        <w:t>3</w:t>
      </w:r>
      <w:r w:rsidR="002C5927" w:rsidRPr="000B4988">
        <w:rPr>
          <w:iCs/>
          <w:color w:val="auto"/>
        </w:rPr>
        <w:t>.</w:t>
      </w:r>
      <w:r w:rsidR="002C5927" w:rsidRPr="00D774EA">
        <w:rPr>
          <w:i/>
          <w:color w:val="000DFF" w:themeColor="accent1"/>
        </w:rPr>
        <w:tab/>
      </w:r>
      <w:r w:rsidR="00ED7BBD">
        <w:rPr>
          <w:color w:val="auto"/>
        </w:rPr>
        <w:t>Tento dodatek</w:t>
      </w:r>
      <w:r w:rsidR="0027293B" w:rsidRPr="00D774EA">
        <w:rPr>
          <w:color w:val="auto"/>
        </w:rPr>
        <w:t xml:space="preserve"> nabývá platnosti dnem jeho uzavření a účinnosti dnem uveřejnění v registru smluv. </w:t>
      </w:r>
      <w:r w:rsidR="003731A2">
        <w:rPr>
          <w:color w:val="auto"/>
        </w:rPr>
        <w:t>Dodatek</w:t>
      </w:r>
      <w:r w:rsidR="0027293B" w:rsidRPr="00D774EA">
        <w:rPr>
          <w:color w:val="auto"/>
        </w:rPr>
        <w:t xml:space="preserve"> bude v úplném znění uveřejněn</w:t>
      </w:r>
      <w:r w:rsidR="003731A2">
        <w:rPr>
          <w:color w:val="auto"/>
        </w:rPr>
        <w:t xml:space="preserve"> </w:t>
      </w:r>
      <w:r w:rsidR="0027293B" w:rsidRPr="00D774EA">
        <w:rPr>
          <w:color w:val="auto"/>
        </w:rPr>
        <w:t xml:space="preserve">prostřednictvím registru smluv postupem dle zákona č. 340/2015 Sb., o zvláštních podmínkách účinnosti některých smluv, uveřejňování těchto smluv a o registru smluv (zákon o registru smluv), ve znění pozdějších předpisů. </w:t>
      </w:r>
      <w:r w:rsidR="00A0173D">
        <w:rPr>
          <w:color w:val="auto"/>
        </w:rPr>
        <w:t>Zhotovitel</w:t>
      </w:r>
      <w:r w:rsidR="0027293B" w:rsidRPr="00D774EA">
        <w:rPr>
          <w:color w:val="auto"/>
        </w:rPr>
        <w:t xml:space="preserve"> prohlašuje, že souhlasí s uveřejněním svých osobních údajů obsažených v</w:t>
      </w:r>
      <w:r w:rsidR="009244AC">
        <w:rPr>
          <w:color w:val="auto"/>
        </w:rPr>
        <w:t> tomto dodatku</w:t>
      </w:r>
      <w:r w:rsidR="0027293B" w:rsidRPr="00D774EA">
        <w:rPr>
          <w:color w:val="auto"/>
        </w:rPr>
        <w:t xml:space="preserve">, které by jinak podléhaly znečitelnění, v registru smluv, popř. disponuje souhlasem třetích osob uvedených na své straně s uveřejněním jejich osobních údajů v registru smluv, které by jinak podléhaly znečitelnění. Smluvní strany se dohodly na tom, že uveřejnění v registru smluv provede </w:t>
      </w:r>
      <w:r w:rsidR="005F1156">
        <w:rPr>
          <w:color w:val="auto"/>
        </w:rPr>
        <w:t>O</w:t>
      </w:r>
      <w:r w:rsidR="00143F95" w:rsidRPr="00D774EA">
        <w:rPr>
          <w:color w:val="auto"/>
        </w:rPr>
        <w:t>bjednatel</w:t>
      </w:r>
      <w:r w:rsidR="0027293B" w:rsidRPr="00D774EA">
        <w:rPr>
          <w:color w:val="auto"/>
        </w:rPr>
        <w:t xml:space="preserve">, který zároveň zajistí, aby informace o uveřejnění </w:t>
      </w:r>
      <w:r w:rsidR="003731A2">
        <w:rPr>
          <w:color w:val="auto"/>
        </w:rPr>
        <w:t xml:space="preserve">tohoto </w:t>
      </w:r>
      <w:r w:rsidR="00AD0758">
        <w:rPr>
          <w:color w:val="auto"/>
        </w:rPr>
        <w:t>dodatku</w:t>
      </w:r>
      <w:r w:rsidR="0027293B" w:rsidRPr="00D774EA">
        <w:rPr>
          <w:color w:val="auto"/>
        </w:rPr>
        <w:t xml:space="preserve"> byla zaslána </w:t>
      </w:r>
      <w:r w:rsidR="00A0173D">
        <w:rPr>
          <w:color w:val="auto"/>
        </w:rPr>
        <w:t>Zhotovitel</w:t>
      </w:r>
      <w:r w:rsidR="00143F95" w:rsidRPr="00D774EA">
        <w:rPr>
          <w:color w:val="auto"/>
        </w:rPr>
        <w:t>i</w:t>
      </w:r>
      <w:r w:rsidR="0027293B" w:rsidRPr="00D774EA">
        <w:rPr>
          <w:color w:val="auto"/>
        </w:rPr>
        <w:t xml:space="preserve"> do datové schránky ID</w:t>
      </w:r>
      <w:r w:rsidR="002C5927" w:rsidRPr="00D774EA">
        <w:t xml:space="preserve"> </w:t>
      </w:r>
      <w:r w:rsidR="002C5927" w:rsidRPr="00D774EA">
        <w:rPr>
          <w:color w:val="auto"/>
        </w:rPr>
        <w:t>c726msg</w:t>
      </w:r>
      <w:r w:rsidR="0027293B" w:rsidRPr="00D774EA">
        <w:rPr>
          <w:color w:val="auto"/>
        </w:rPr>
        <w:t xml:space="preserve">/na </w:t>
      </w:r>
      <w:r w:rsidR="005748E5" w:rsidRPr="00D774EA">
        <w:rPr>
          <w:color w:val="auto"/>
        </w:rPr>
        <w:t>e-mail: gorgol@flame.cz</w:t>
      </w:r>
      <w:r w:rsidR="00C760E8">
        <w:rPr>
          <w:color w:val="auto"/>
        </w:rPr>
        <w:t>.</w:t>
      </w:r>
    </w:p>
    <w:p w14:paraId="55639703" w14:textId="77777777" w:rsidR="000A213A" w:rsidRPr="00D774EA" w:rsidRDefault="000A213A" w:rsidP="00C0614E">
      <w:pPr>
        <w:pStyle w:val="slovan"/>
        <w:numPr>
          <w:ilvl w:val="0"/>
          <w:numId w:val="0"/>
        </w:numPr>
        <w:tabs>
          <w:tab w:val="num" w:pos="426"/>
        </w:tabs>
        <w:ind w:left="426" w:hanging="426"/>
      </w:pPr>
    </w:p>
    <w:p w14:paraId="7C53738D" w14:textId="1DA9BAC0" w:rsidR="000A213A" w:rsidRPr="00D774EA" w:rsidRDefault="000B4988" w:rsidP="00C0614E">
      <w:pPr>
        <w:pStyle w:val="Nadpis3"/>
        <w:tabs>
          <w:tab w:val="num" w:pos="426"/>
        </w:tabs>
        <w:suppressAutoHyphens/>
        <w:spacing w:line="240" w:lineRule="auto"/>
        <w:ind w:left="426" w:hanging="426"/>
      </w:pPr>
      <w:r>
        <w:t>III</w:t>
      </w:r>
      <w:r w:rsidR="000A213A" w:rsidRPr="00D774EA">
        <w:t>.</w:t>
      </w:r>
    </w:p>
    <w:p w14:paraId="2884DBD7" w14:textId="7E712B2F" w:rsidR="000A213A" w:rsidRPr="00D774EA" w:rsidRDefault="000A213A" w:rsidP="00C0614E">
      <w:pPr>
        <w:pStyle w:val="Nadpis3"/>
        <w:tabs>
          <w:tab w:val="num" w:pos="426"/>
        </w:tabs>
        <w:suppressAutoHyphens/>
        <w:spacing w:line="240" w:lineRule="auto"/>
        <w:ind w:left="426" w:hanging="426"/>
      </w:pPr>
      <w:r w:rsidRPr="00D774EA">
        <w:t>Podpisy smluvních stran</w:t>
      </w:r>
    </w:p>
    <w:p w14:paraId="0BF28513" w14:textId="77777777" w:rsidR="000A213A" w:rsidRPr="00D774EA" w:rsidRDefault="000A213A" w:rsidP="00C0614E">
      <w:pPr>
        <w:tabs>
          <w:tab w:val="num" w:pos="426"/>
        </w:tabs>
        <w:suppressAutoHyphens/>
        <w:spacing w:line="240" w:lineRule="auto"/>
        <w:ind w:left="426" w:hanging="426"/>
      </w:pPr>
    </w:p>
    <w:p w14:paraId="4D15A12F" w14:textId="14645FEF" w:rsidR="000A213A" w:rsidRDefault="004D76E0" w:rsidP="00C0614E">
      <w:pPr>
        <w:pStyle w:val="slovan"/>
        <w:numPr>
          <w:ilvl w:val="0"/>
          <w:numId w:val="3"/>
        </w:numPr>
        <w:tabs>
          <w:tab w:val="num" w:pos="426"/>
        </w:tabs>
        <w:ind w:left="426" w:hanging="426"/>
      </w:pPr>
      <w:r w:rsidRPr="00D774EA">
        <w:t xml:space="preserve"> </w:t>
      </w:r>
      <w:r w:rsidR="00A0173D">
        <w:t>Zhotovitel</w:t>
      </w:r>
      <w:r w:rsidR="00143F95" w:rsidRPr="00D774EA">
        <w:t xml:space="preserve"> i </w:t>
      </w:r>
      <w:r w:rsidR="005F1156">
        <w:t>O</w:t>
      </w:r>
      <w:r w:rsidR="00143F95" w:rsidRPr="00D774EA">
        <w:t>bjednatel</w:t>
      </w:r>
      <w:r w:rsidR="000A213A" w:rsidRPr="00D774EA">
        <w:t xml:space="preserve"> shodně prohlašují, že si </w:t>
      </w:r>
      <w:r w:rsidR="003731A2">
        <w:t>tento dodatek</w:t>
      </w:r>
      <w:r w:rsidR="000A213A" w:rsidRPr="00D774EA">
        <w:t xml:space="preserve"> </w:t>
      </w:r>
      <w:r w:rsidR="00910692">
        <w:t xml:space="preserve">ke </w:t>
      </w:r>
      <w:r w:rsidR="00A71C6B">
        <w:t>S</w:t>
      </w:r>
      <w:r w:rsidR="00910692">
        <w:t xml:space="preserve">mlouvě o dílo </w:t>
      </w:r>
      <w:r w:rsidR="00910692" w:rsidRPr="00910692">
        <w:t xml:space="preserve">25/SML0687/SoD/RR </w:t>
      </w:r>
      <w:r w:rsidR="00910692">
        <w:t xml:space="preserve"> </w:t>
      </w:r>
      <w:r w:rsidR="000A213A" w:rsidRPr="00D774EA">
        <w:t xml:space="preserve">před </w:t>
      </w:r>
      <w:r w:rsidR="00910692">
        <w:t>jeho</w:t>
      </w:r>
      <w:r w:rsidR="000A213A" w:rsidRPr="00D774EA">
        <w:t xml:space="preserve"> podpisem přečetli, že byl uzavřen po vzájemném projednání podle jejich pravé a</w:t>
      </w:r>
      <w:r w:rsidR="001635B0" w:rsidRPr="00D774EA">
        <w:t xml:space="preserve"> svobodné vůle, určitě, vážně a </w:t>
      </w:r>
      <w:r w:rsidR="000A213A" w:rsidRPr="00D774EA">
        <w:t>srozumitelně, bez zneužití tísně, nezkušenosti, rozumové slabosti, rozrušení nebo lehkomyslnosti druhé strany, na důkaz čehož připojují své podpisy.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0A213A" w:rsidRPr="00D774EA" w14:paraId="0F62B494" w14:textId="77777777" w:rsidTr="007C47E4">
        <w:tc>
          <w:tcPr>
            <w:tcW w:w="4606" w:type="dxa"/>
          </w:tcPr>
          <w:p w14:paraId="099563F9" w14:textId="77777777" w:rsidR="00442EB4" w:rsidRDefault="00442EB4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</w:p>
          <w:p w14:paraId="37646522" w14:textId="517827A2" w:rsidR="000A213A" w:rsidRPr="00D774EA" w:rsidRDefault="002C5927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D774EA">
              <w:rPr>
                <w:rFonts w:cs="Arial"/>
              </w:rPr>
              <w:t>V</w:t>
            </w:r>
            <w:r w:rsidR="00C75FDA" w:rsidRPr="00D774EA">
              <w:rPr>
                <w:rFonts w:cs="Arial"/>
              </w:rPr>
              <w:t> Ústí nad Labem</w:t>
            </w:r>
            <w:r w:rsidRPr="00D774EA">
              <w:rPr>
                <w:rFonts w:cs="Arial"/>
              </w:rPr>
              <w:t xml:space="preserve"> </w:t>
            </w:r>
            <w:r w:rsidR="000A213A" w:rsidRPr="00D774EA">
              <w:rPr>
                <w:rFonts w:cs="Arial"/>
              </w:rPr>
              <w:t xml:space="preserve">dne </w:t>
            </w:r>
          </w:p>
        </w:tc>
        <w:tc>
          <w:tcPr>
            <w:tcW w:w="4606" w:type="dxa"/>
          </w:tcPr>
          <w:p w14:paraId="01E88D3E" w14:textId="77777777" w:rsidR="00442EB4" w:rsidRDefault="00442EB4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</w:p>
          <w:p w14:paraId="21889256" w14:textId="66E1DD02" w:rsidR="000A213A" w:rsidRPr="00D774EA" w:rsidRDefault="000A213A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D774EA">
              <w:rPr>
                <w:rFonts w:cs="Arial"/>
              </w:rPr>
              <w:t xml:space="preserve">V </w:t>
            </w:r>
            <w:r w:rsidR="00C75FDA" w:rsidRPr="00D774EA">
              <w:rPr>
                <w:rFonts w:cs="Arial"/>
              </w:rPr>
              <w:t>Ostravě</w:t>
            </w:r>
            <w:r w:rsidRPr="00D774EA">
              <w:rPr>
                <w:rFonts w:cs="Arial"/>
              </w:rPr>
              <w:t xml:space="preserve"> dne </w:t>
            </w:r>
          </w:p>
        </w:tc>
      </w:tr>
      <w:tr w:rsidR="000A213A" w:rsidRPr="00D774EA" w14:paraId="709D218D" w14:textId="77777777" w:rsidTr="007C47E4">
        <w:tc>
          <w:tcPr>
            <w:tcW w:w="4606" w:type="dxa"/>
          </w:tcPr>
          <w:p w14:paraId="58B6423E" w14:textId="77777777" w:rsidR="000A213A" w:rsidRPr="00D774EA" w:rsidRDefault="000A213A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</w:p>
          <w:p w14:paraId="6318325E" w14:textId="77777777" w:rsidR="000A213A" w:rsidRPr="00D774EA" w:rsidRDefault="000A213A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D774EA">
              <w:rPr>
                <w:rFonts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331C11AF" w14:textId="77777777" w:rsidR="004914C4" w:rsidRPr="00D774EA" w:rsidRDefault="004914C4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</w:p>
          <w:p w14:paraId="6E027DB3" w14:textId="77777777" w:rsidR="000A213A" w:rsidRPr="00D774EA" w:rsidRDefault="000A213A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D774EA">
              <w:rPr>
                <w:rFonts w:cs="Arial"/>
              </w:rPr>
              <w:t>………………………………………………</w:t>
            </w:r>
          </w:p>
        </w:tc>
      </w:tr>
      <w:tr w:rsidR="000A213A" w:rsidRPr="00D774EA" w14:paraId="7FBD712A" w14:textId="77777777" w:rsidTr="007C47E4">
        <w:tc>
          <w:tcPr>
            <w:tcW w:w="4606" w:type="dxa"/>
          </w:tcPr>
          <w:p w14:paraId="571D2338" w14:textId="405F5D6D" w:rsidR="000A213A" w:rsidRPr="00E20A3C" w:rsidRDefault="008045C0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</w:rPr>
            </w:pPr>
            <w:r w:rsidRPr="00E20A3C">
              <w:rPr>
                <w:rFonts w:cs="Arial"/>
                <w:color w:val="auto"/>
              </w:rPr>
              <w:t>Objednatel</w:t>
            </w:r>
          </w:p>
          <w:p w14:paraId="4FB131F4" w14:textId="5BD63E99" w:rsidR="002C5927" w:rsidRPr="00E20A3C" w:rsidRDefault="002C5927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</w:rPr>
            </w:pPr>
            <w:r w:rsidRPr="00E20A3C">
              <w:rPr>
                <w:rFonts w:cs="Arial"/>
                <w:color w:val="auto"/>
              </w:rPr>
              <w:t>Ústecký kraj</w:t>
            </w:r>
          </w:p>
          <w:p w14:paraId="552BB7C1" w14:textId="1A71D314" w:rsidR="00A829CA" w:rsidRPr="00E20A3C" w:rsidRDefault="00A829CA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</w:rPr>
            </w:pPr>
            <w:r w:rsidRPr="00E20A3C">
              <w:rPr>
                <w:rFonts w:cs="Arial"/>
                <w:color w:val="auto"/>
              </w:rPr>
              <w:t>Ing. Renata Černá</w:t>
            </w:r>
          </w:p>
          <w:p w14:paraId="5DFA2881" w14:textId="3B4402D8" w:rsidR="000A213A" w:rsidRPr="00E20A3C" w:rsidRDefault="00A829CA" w:rsidP="00E20A3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</w:rPr>
            </w:pPr>
            <w:r w:rsidRPr="00E20A3C">
              <w:rPr>
                <w:rFonts w:cs="Arial"/>
                <w:color w:val="auto"/>
              </w:rPr>
              <w:t>vedoucí odd. fondů a pro</w:t>
            </w:r>
            <w:r w:rsidR="005E332A">
              <w:rPr>
                <w:rFonts w:cs="Arial"/>
                <w:color w:val="auto"/>
              </w:rPr>
              <w:t>gramů</w:t>
            </w:r>
            <w:r w:rsidRPr="00E20A3C">
              <w:rPr>
                <w:rFonts w:cs="Arial"/>
                <w:color w:val="auto"/>
              </w:rPr>
              <w:t xml:space="preserve"> EU</w:t>
            </w:r>
          </w:p>
        </w:tc>
        <w:tc>
          <w:tcPr>
            <w:tcW w:w="4606" w:type="dxa"/>
          </w:tcPr>
          <w:p w14:paraId="60F0BD4B" w14:textId="010BEE42" w:rsidR="000A213A" w:rsidRPr="00D774EA" w:rsidRDefault="00A0173D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Zhotovitel</w:t>
            </w:r>
          </w:p>
          <w:p w14:paraId="7234FEF5" w14:textId="3ED14D4E" w:rsidR="000A213A" w:rsidRPr="00D774EA" w:rsidRDefault="008D3FDE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D774EA">
              <w:rPr>
                <w:rFonts w:cs="Arial"/>
              </w:rPr>
              <w:t>F</w:t>
            </w:r>
            <w:r w:rsidR="000F4832" w:rsidRPr="00D774EA">
              <w:rPr>
                <w:rFonts w:cs="Arial"/>
              </w:rPr>
              <w:t xml:space="preserve">LAME </w:t>
            </w:r>
            <w:r w:rsidRPr="00D774EA">
              <w:rPr>
                <w:rFonts w:cs="Arial"/>
              </w:rPr>
              <w:t>System s.r.o.</w:t>
            </w:r>
          </w:p>
          <w:p w14:paraId="42FE065B" w14:textId="77777777" w:rsidR="002C5927" w:rsidRPr="00D774EA" w:rsidRDefault="002C5927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D774EA">
              <w:rPr>
                <w:rFonts w:cs="Arial"/>
              </w:rPr>
              <w:t>Nikola Gorgol</w:t>
            </w:r>
          </w:p>
          <w:p w14:paraId="62700D5C" w14:textId="072C36D1" w:rsidR="000A213A" w:rsidRPr="00D774EA" w:rsidRDefault="002C5927" w:rsidP="00C0614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D774EA">
              <w:rPr>
                <w:rFonts w:cs="Arial"/>
              </w:rPr>
              <w:t>jednatel společnosti</w:t>
            </w:r>
          </w:p>
        </w:tc>
      </w:tr>
    </w:tbl>
    <w:p w14:paraId="2495C393" w14:textId="77777777" w:rsidR="00EA07A6" w:rsidRDefault="00EA07A6" w:rsidP="00442EB4">
      <w:pPr>
        <w:suppressAutoHyphens/>
        <w:spacing w:line="240" w:lineRule="auto"/>
      </w:pPr>
    </w:p>
    <w:sectPr w:rsidR="00EA07A6" w:rsidSect="00246955">
      <w:headerReference w:type="default" r:id="rId13"/>
      <w:headerReference w:type="first" r:id="rId14"/>
      <w:pgSz w:w="11906" w:h="16838" w:code="9"/>
      <w:pgMar w:top="1452" w:right="1134" w:bottom="1871" w:left="1134" w:header="658" w:footer="9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06185" w14:textId="77777777" w:rsidR="004C17E3" w:rsidRDefault="004C17E3" w:rsidP="00A4755F">
      <w:r>
        <w:separator/>
      </w:r>
    </w:p>
  </w:endnote>
  <w:endnote w:type="continuationSeparator" w:id="0">
    <w:p w14:paraId="15076C46" w14:textId="77777777" w:rsidR="004C17E3" w:rsidRDefault="004C17E3" w:rsidP="00A4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 Medium">
    <w:panose1 w:val="000006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F16BA" w14:textId="77777777" w:rsidR="004C17E3" w:rsidRDefault="004C17E3" w:rsidP="00A4755F">
      <w:r>
        <w:separator/>
      </w:r>
    </w:p>
  </w:footnote>
  <w:footnote w:type="continuationSeparator" w:id="0">
    <w:p w14:paraId="347941C7" w14:textId="77777777" w:rsidR="004C17E3" w:rsidRDefault="004C17E3" w:rsidP="00A4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46146" w14:textId="06E1D11B" w:rsidR="00CF7D5E" w:rsidRPr="00CF7D5E" w:rsidRDefault="00CF7D5E" w:rsidP="00CF7D5E">
    <w:pPr>
      <w:pStyle w:val="Zhlav"/>
      <w:jc w:val="right"/>
      <w:rPr>
        <w:sz w:val="16"/>
        <w:szCs w:val="16"/>
      </w:rPr>
    </w:pPr>
    <w:r>
      <w:t xml:space="preserve">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FF324" w14:textId="7B64B1F9" w:rsidR="00610FB4" w:rsidRDefault="00610FB4" w:rsidP="00872DE5">
    <w:pPr>
      <w:pStyle w:val="Zhlav"/>
      <w:jc w:val="right"/>
      <w:rPr>
        <w:sz w:val="20"/>
      </w:rPr>
    </w:pPr>
  </w:p>
  <w:p w14:paraId="0C12BA61" w14:textId="610C9CFC" w:rsidR="00610FB4" w:rsidRDefault="00610FB4" w:rsidP="00872DE5">
    <w:pPr>
      <w:pStyle w:val="Zhlav"/>
      <w:jc w:val="right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74624" behindDoc="0" locked="0" layoutInCell="1" allowOverlap="1" wp14:anchorId="119F79C1" wp14:editId="08E231D8">
          <wp:simplePos x="0" y="0"/>
          <wp:positionH relativeFrom="margin">
            <wp:posOffset>133350</wp:posOffset>
          </wp:positionH>
          <wp:positionV relativeFrom="paragraph">
            <wp:posOffset>185420</wp:posOffset>
          </wp:positionV>
          <wp:extent cx="5767070" cy="426720"/>
          <wp:effectExtent l="0" t="0" r="5080" b="0"/>
          <wp:wrapSquare wrapText="bothSides"/>
          <wp:docPr id="25361507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D64F8B6" w14:textId="087C2D4A" w:rsidR="00081D62" w:rsidRDefault="00B66906" w:rsidP="00610FB4">
    <w:pPr>
      <w:pStyle w:val="Zhlav"/>
      <w:jc w:val="center"/>
      <w:rPr>
        <w:sz w:val="20"/>
      </w:rPr>
    </w:pPr>
    <w:r w:rsidRPr="00872DE5">
      <w:rPr>
        <w:rFonts w:ascii="Century Gothic" w:hAnsi="Century Gothic"/>
        <w:noProof/>
        <w:sz w:val="20"/>
        <w:lang w:eastAsia="cs-CZ"/>
      </w:rPr>
      <w:drawing>
        <wp:anchor distT="0" distB="0" distL="114300" distR="114300" simplePos="0" relativeHeight="251673600" behindDoc="1" locked="0" layoutInCell="1" allowOverlap="1" wp14:anchorId="2A10BDE2" wp14:editId="6C97AF42">
          <wp:simplePos x="0" y="0"/>
          <wp:positionH relativeFrom="page">
            <wp:posOffset>85725</wp:posOffset>
          </wp:positionH>
          <wp:positionV relativeFrom="page">
            <wp:align>top</wp:align>
          </wp:positionV>
          <wp:extent cx="7538440" cy="1191260"/>
          <wp:effectExtent l="0" t="0" r="5715" b="8890"/>
          <wp:wrapNone/>
          <wp:docPr id="2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cký objekt 10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40" cy="1191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AC1FEA" w14:textId="7500011D" w:rsidR="00F04797" w:rsidRPr="00485E01" w:rsidRDefault="007F2259" w:rsidP="00F04797">
    <w:pPr>
      <w:pStyle w:val="Zhlav"/>
      <w:rPr>
        <w:rFonts w:ascii="Century Gothic" w:hAnsi="Century Gothic"/>
        <w:b/>
        <w:color w:val="000DFF" w:themeColor="accent1"/>
        <w:sz w:val="28"/>
        <w:szCs w:val="28"/>
      </w:rPr>
    </w:pPr>
    <w:r>
      <w:rPr>
        <w:rFonts w:ascii="Century Gothic" w:hAnsi="Century Gothic"/>
        <w:b/>
        <w:color w:val="000DFF" w:themeColor="accent1"/>
        <w:sz w:val="28"/>
        <w:szCs w:val="28"/>
      </w:rPr>
      <w:t xml:space="preserve"> </w:t>
    </w:r>
    <w:r w:rsidR="00551B6E">
      <w:rPr>
        <w:rFonts w:ascii="Century Gothic" w:hAnsi="Century Gothic"/>
        <w:b/>
        <w:color w:val="000DFF" w:themeColor="accent1"/>
        <w:sz w:val="28"/>
        <w:szCs w:val="28"/>
      </w:rPr>
      <w:t>Krajský úřad</w:t>
    </w:r>
  </w:p>
  <w:p w14:paraId="679E01A6" w14:textId="2AFA6BA4" w:rsidR="0066288F" w:rsidRDefault="0066288F" w:rsidP="00A475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3FF1"/>
    <w:multiLevelType w:val="hybridMultilevel"/>
    <w:tmpl w:val="92CE772A"/>
    <w:lvl w:ilvl="0" w:tplc="3856B2D2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F3662D"/>
    <w:multiLevelType w:val="hybridMultilevel"/>
    <w:tmpl w:val="463865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64685"/>
    <w:multiLevelType w:val="hybridMultilevel"/>
    <w:tmpl w:val="84D4485E"/>
    <w:lvl w:ilvl="0" w:tplc="B4A80BAE">
      <w:start w:val="1"/>
      <w:numFmt w:val="lowerLetter"/>
      <w:lvlText w:val="%1."/>
      <w:lvlJc w:val="left"/>
      <w:pPr>
        <w:ind w:left="1440" w:hanging="360"/>
      </w:pPr>
      <w:rPr>
        <w:color w:val="000DFF" w:themeColor="accent1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600815"/>
    <w:multiLevelType w:val="hybridMultilevel"/>
    <w:tmpl w:val="57FCF9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C14F4"/>
    <w:multiLevelType w:val="hybridMultilevel"/>
    <w:tmpl w:val="46966B38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59365D1"/>
    <w:multiLevelType w:val="hybridMultilevel"/>
    <w:tmpl w:val="414A0AE2"/>
    <w:lvl w:ilvl="0" w:tplc="91D03C2E">
      <w:start w:val="3"/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93FA0"/>
    <w:multiLevelType w:val="hybridMultilevel"/>
    <w:tmpl w:val="5106B5EE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BB040C7"/>
    <w:multiLevelType w:val="hybridMultilevel"/>
    <w:tmpl w:val="CB8A13D6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4F2637F"/>
    <w:multiLevelType w:val="hybridMultilevel"/>
    <w:tmpl w:val="A642CF6C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0622680"/>
    <w:multiLevelType w:val="hybridMultilevel"/>
    <w:tmpl w:val="9072F3D6"/>
    <w:lvl w:ilvl="0" w:tplc="0D1C4932">
      <w:start w:val="1"/>
      <w:numFmt w:val="decimal"/>
      <w:pStyle w:val="slov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8061720">
    <w:abstractNumId w:val="10"/>
  </w:num>
  <w:num w:numId="2" w16cid:durableId="1791584419">
    <w:abstractNumId w:val="10"/>
    <w:lvlOverride w:ilvl="0">
      <w:startOverride w:val="1"/>
    </w:lvlOverride>
  </w:num>
  <w:num w:numId="3" w16cid:durableId="2047633800">
    <w:abstractNumId w:val="10"/>
    <w:lvlOverride w:ilvl="0">
      <w:startOverride w:val="1"/>
    </w:lvlOverride>
  </w:num>
  <w:num w:numId="4" w16cid:durableId="992870537">
    <w:abstractNumId w:val="10"/>
    <w:lvlOverride w:ilvl="0">
      <w:startOverride w:val="1"/>
    </w:lvlOverride>
  </w:num>
  <w:num w:numId="5" w16cid:durableId="218828996">
    <w:abstractNumId w:val="10"/>
    <w:lvlOverride w:ilvl="0">
      <w:startOverride w:val="1"/>
    </w:lvlOverride>
  </w:num>
  <w:num w:numId="6" w16cid:durableId="602300314">
    <w:abstractNumId w:val="8"/>
  </w:num>
  <w:num w:numId="7" w16cid:durableId="1097405584">
    <w:abstractNumId w:val="10"/>
    <w:lvlOverride w:ilvl="0">
      <w:startOverride w:val="1"/>
    </w:lvlOverride>
  </w:num>
  <w:num w:numId="8" w16cid:durableId="1174152563">
    <w:abstractNumId w:val="4"/>
  </w:num>
  <w:num w:numId="9" w16cid:durableId="175077636">
    <w:abstractNumId w:val="10"/>
    <w:lvlOverride w:ilvl="0">
      <w:startOverride w:val="1"/>
    </w:lvlOverride>
  </w:num>
  <w:num w:numId="10" w16cid:durableId="588271279">
    <w:abstractNumId w:val="10"/>
    <w:lvlOverride w:ilvl="0">
      <w:startOverride w:val="1"/>
    </w:lvlOverride>
  </w:num>
  <w:num w:numId="11" w16cid:durableId="653870915">
    <w:abstractNumId w:val="9"/>
  </w:num>
  <w:num w:numId="12" w16cid:durableId="1562667435">
    <w:abstractNumId w:val="6"/>
  </w:num>
  <w:num w:numId="13" w16cid:durableId="2144419271">
    <w:abstractNumId w:val="10"/>
    <w:lvlOverride w:ilvl="0">
      <w:startOverride w:val="1"/>
    </w:lvlOverride>
  </w:num>
  <w:num w:numId="14" w16cid:durableId="1954088842">
    <w:abstractNumId w:val="2"/>
  </w:num>
  <w:num w:numId="15" w16cid:durableId="1420829381">
    <w:abstractNumId w:val="7"/>
  </w:num>
  <w:num w:numId="16" w16cid:durableId="329524442">
    <w:abstractNumId w:val="0"/>
  </w:num>
  <w:num w:numId="17" w16cid:durableId="1596938353">
    <w:abstractNumId w:val="3"/>
  </w:num>
  <w:num w:numId="18" w16cid:durableId="1024862330">
    <w:abstractNumId w:val="1"/>
  </w:num>
  <w:num w:numId="19" w16cid:durableId="579170396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autoHyphenation/>
  <w:consecutiveHyphenLimit w:val="3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11"/>
    <w:rsid w:val="00001D11"/>
    <w:rsid w:val="000069D3"/>
    <w:rsid w:val="00017BDF"/>
    <w:rsid w:val="0002271B"/>
    <w:rsid w:val="00022CA0"/>
    <w:rsid w:val="000242F3"/>
    <w:rsid w:val="00025D39"/>
    <w:rsid w:val="000260E9"/>
    <w:rsid w:val="00026B81"/>
    <w:rsid w:val="00030C2F"/>
    <w:rsid w:val="000507F0"/>
    <w:rsid w:val="00051C50"/>
    <w:rsid w:val="00055467"/>
    <w:rsid w:val="00057B93"/>
    <w:rsid w:val="000706D5"/>
    <w:rsid w:val="00081B8B"/>
    <w:rsid w:val="00081D62"/>
    <w:rsid w:val="00083BAA"/>
    <w:rsid w:val="00096FFD"/>
    <w:rsid w:val="000A0077"/>
    <w:rsid w:val="000A213A"/>
    <w:rsid w:val="000A366E"/>
    <w:rsid w:val="000A5C9D"/>
    <w:rsid w:val="000B3494"/>
    <w:rsid w:val="000B3963"/>
    <w:rsid w:val="000B4988"/>
    <w:rsid w:val="000B5FD8"/>
    <w:rsid w:val="000B6BD9"/>
    <w:rsid w:val="000B6C29"/>
    <w:rsid w:val="000B758B"/>
    <w:rsid w:val="000E582F"/>
    <w:rsid w:val="000F260D"/>
    <w:rsid w:val="000F4832"/>
    <w:rsid w:val="000F5BA2"/>
    <w:rsid w:val="00101A3B"/>
    <w:rsid w:val="0010680C"/>
    <w:rsid w:val="001116CA"/>
    <w:rsid w:val="00112EB0"/>
    <w:rsid w:val="001155E8"/>
    <w:rsid w:val="00121DD6"/>
    <w:rsid w:val="00122A0B"/>
    <w:rsid w:val="00126016"/>
    <w:rsid w:val="00143F95"/>
    <w:rsid w:val="00145B66"/>
    <w:rsid w:val="00150E75"/>
    <w:rsid w:val="00152B0B"/>
    <w:rsid w:val="00156745"/>
    <w:rsid w:val="001635B0"/>
    <w:rsid w:val="00172E01"/>
    <w:rsid w:val="00173112"/>
    <w:rsid w:val="001766D6"/>
    <w:rsid w:val="00192419"/>
    <w:rsid w:val="00195173"/>
    <w:rsid w:val="001B346A"/>
    <w:rsid w:val="001B663A"/>
    <w:rsid w:val="001C270D"/>
    <w:rsid w:val="001C333A"/>
    <w:rsid w:val="001C3CB0"/>
    <w:rsid w:val="001C788A"/>
    <w:rsid w:val="001D092B"/>
    <w:rsid w:val="001E1AFF"/>
    <w:rsid w:val="001E2320"/>
    <w:rsid w:val="001E572D"/>
    <w:rsid w:val="001F2ABB"/>
    <w:rsid w:val="001F4395"/>
    <w:rsid w:val="00207A2D"/>
    <w:rsid w:val="00207B92"/>
    <w:rsid w:val="00210BF7"/>
    <w:rsid w:val="00214E28"/>
    <w:rsid w:val="00216206"/>
    <w:rsid w:val="002211C5"/>
    <w:rsid w:val="00222DE1"/>
    <w:rsid w:val="0022490A"/>
    <w:rsid w:val="00233C1F"/>
    <w:rsid w:val="00234D0E"/>
    <w:rsid w:val="00241909"/>
    <w:rsid w:val="0024256E"/>
    <w:rsid w:val="00246955"/>
    <w:rsid w:val="00247D3E"/>
    <w:rsid w:val="0025202E"/>
    <w:rsid w:val="00252CA6"/>
    <w:rsid w:val="00253D59"/>
    <w:rsid w:val="00262691"/>
    <w:rsid w:val="00265ED4"/>
    <w:rsid w:val="0027293B"/>
    <w:rsid w:val="002752D8"/>
    <w:rsid w:val="002776F7"/>
    <w:rsid w:val="00281A02"/>
    <w:rsid w:val="00281A4E"/>
    <w:rsid w:val="0028635E"/>
    <w:rsid w:val="00291DA8"/>
    <w:rsid w:val="002965B2"/>
    <w:rsid w:val="002B3723"/>
    <w:rsid w:val="002B554D"/>
    <w:rsid w:val="002B7887"/>
    <w:rsid w:val="002C5927"/>
    <w:rsid w:val="002C5B50"/>
    <w:rsid w:val="002D3967"/>
    <w:rsid w:val="002D578C"/>
    <w:rsid w:val="002E13F1"/>
    <w:rsid w:val="002E4E5E"/>
    <w:rsid w:val="002F1979"/>
    <w:rsid w:val="002F552F"/>
    <w:rsid w:val="0030103F"/>
    <w:rsid w:val="00304D79"/>
    <w:rsid w:val="00312AF8"/>
    <w:rsid w:val="00313C8C"/>
    <w:rsid w:val="00317422"/>
    <w:rsid w:val="00317E5B"/>
    <w:rsid w:val="003233CA"/>
    <w:rsid w:val="003234E0"/>
    <w:rsid w:val="00324541"/>
    <w:rsid w:val="003337B8"/>
    <w:rsid w:val="00334C86"/>
    <w:rsid w:val="00337A53"/>
    <w:rsid w:val="003438B5"/>
    <w:rsid w:val="00345CBB"/>
    <w:rsid w:val="00352858"/>
    <w:rsid w:val="00352B81"/>
    <w:rsid w:val="0036137C"/>
    <w:rsid w:val="00363B62"/>
    <w:rsid w:val="003659B7"/>
    <w:rsid w:val="00370D79"/>
    <w:rsid w:val="00372A9B"/>
    <w:rsid w:val="003731A2"/>
    <w:rsid w:val="00384D21"/>
    <w:rsid w:val="003867E2"/>
    <w:rsid w:val="0039280E"/>
    <w:rsid w:val="00394757"/>
    <w:rsid w:val="003A0150"/>
    <w:rsid w:val="003A1B57"/>
    <w:rsid w:val="003B08F4"/>
    <w:rsid w:val="003B11AC"/>
    <w:rsid w:val="003B2007"/>
    <w:rsid w:val="003B2910"/>
    <w:rsid w:val="003B3FD9"/>
    <w:rsid w:val="003B4E68"/>
    <w:rsid w:val="003B7E56"/>
    <w:rsid w:val="003C1328"/>
    <w:rsid w:val="003C2ACE"/>
    <w:rsid w:val="003C3457"/>
    <w:rsid w:val="003C72DA"/>
    <w:rsid w:val="003D0FA8"/>
    <w:rsid w:val="003E24DF"/>
    <w:rsid w:val="003F1CC6"/>
    <w:rsid w:val="003F1F52"/>
    <w:rsid w:val="003F42BA"/>
    <w:rsid w:val="003F506E"/>
    <w:rsid w:val="003F6E5B"/>
    <w:rsid w:val="00404BDA"/>
    <w:rsid w:val="004079FF"/>
    <w:rsid w:val="004107DA"/>
    <w:rsid w:val="00411E0F"/>
    <w:rsid w:val="0041417E"/>
    <w:rsid w:val="0041428F"/>
    <w:rsid w:val="004219D7"/>
    <w:rsid w:val="00437490"/>
    <w:rsid w:val="0044172F"/>
    <w:rsid w:val="00442EB4"/>
    <w:rsid w:val="0044315E"/>
    <w:rsid w:val="004436E3"/>
    <w:rsid w:val="004537A4"/>
    <w:rsid w:val="00453E9C"/>
    <w:rsid w:val="0046022D"/>
    <w:rsid w:val="004610CC"/>
    <w:rsid w:val="00466C24"/>
    <w:rsid w:val="0047476D"/>
    <w:rsid w:val="00474C62"/>
    <w:rsid w:val="00485200"/>
    <w:rsid w:val="004914C4"/>
    <w:rsid w:val="00492BCE"/>
    <w:rsid w:val="0049313B"/>
    <w:rsid w:val="004A0647"/>
    <w:rsid w:val="004A2B0D"/>
    <w:rsid w:val="004A6818"/>
    <w:rsid w:val="004B0479"/>
    <w:rsid w:val="004B3817"/>
    <w:rsid w:val="004C105F"/>
    <w:rsid w:val="004C172F"/>
    <w:rsid w:val="004C17E3"/>
    <w:rsid w:val="004C2AF1"/>
    <w:rsid w:val="004C442B"/>
    <w:rsid w:val="004D3390"/>
    <w:rsid w:val="004D638E"/>
    <w:rsid w:val="004D76E0"/>
    <w:rsid w:val="004D7B7E"/>
    <w:rsid w:val="004E0C50"/>
    <w:rsid w:val="004E21B6"/>
    <w:rsid w:val="004F2E13"/>
    <w:rsid w:val="004F2F9C"/>
    <w:rsid w:val="004F7DDC"/>
    <w:rsid w:val="004F7E72"/>
    <w:rsid w:val="00502195"/>
    <w:rsid w:val="0050298A"/>
    <w:rsid w:val="00504B63"/>
    <w:rsid w:val="00514572"/>
    <w:rsid w:val="0052646F"/>
    <w:rsid w:val="0052689A"/>
    <w:rsid w:val="00526DE0"/>
    <w:rsid w:val="00536546"/>
    <w:rsid w:val="00541EF1"/>
    <w:rsid w:val="00542D18"/>
    <w:rsid w:val="00545707"/>
    <w:rsid w:val="00551B6E"/>
    <w:rsid w:val="00553116"/>
    <w:rsid w:val="00572F63"/>
    <w:rsid w:val="005748BC"/>
    <w:rsid w:val="005748E5"/>
    <w:rsid w:val="005778C3"/>
    <w:rsid w:val="00587C6B"/>
    <w:rsid w:val="00593A04"/>
    <w:rsid w:val="005941B9"/>
    <w:rsid w:val="005A4500"/>
    <w:rsid w:val="005A5637"/>
    <w:rsid w:val="005C043A"/>
    <w:rsid w:val="005C0759"/>
    <w:rsid w:val="005C1D1A"/>
    <w:rsid w:val="005C2210"/>
    <w:rsid w:val="005D128C"/>
    <w:rsid w:val="005D21AB"/>
    <w:rsid w:val="005D6191"/>
    <w:rsid w:val="005E332A"/>
    <w:rsid w:val="005E33BF"/>
    <w:rsid w:val="005F1156"/>
    <w:rsid w:val="005F3CE7"/>
    <w:rsid w:val="005F48E0"/>
    <w:rsid w:val="005F66D5"/>
    <w:rsid w:val="005F7284"/>
    <w:rsid w:val="0060058A"/>
    <w:rsid w:val="00604A11"/>
    <w:rsid w:val="00610FB4"/>
    <w:rsid w:val="00615018"/>
    <w:rsid w:val="00616DE9"/>
    <w:rsid w:val="00620ED4"/>
    <w:rsid w:val="0062123A"/>
    <w:rsid w:val="0062128F"/>
    <w:rsid w:val="0062318E"/>
    <w:rsid w:val="006349AF"/>
    <w:rsid w:val="006355FF"/>
    <w:rsid w:val="006402A4"/>
    <w:rsid w:val="00641398"/>
    <w:rsid w:val="00641FA1"/>
    <w:rsid w:val="00642872"/>
    <w:rsid w:val="00646E75"/>
    <w:rsid w:val="00654621"/>
    <w:rsid w:val="00655EC5"/>
    <w:rsid w:val="0066288F"/>
    <w:rsid w:val="00667638"/>
    <w:rsid w:val="00671D6D"/>
    <w:rsid w:val="00671FFB"/>
    <w:rsid w:val="00682ECA"/>
    <w:rsid w:val="006858AC"/>
    <w:rsid w:val="00686C12"/>
    <w:rsid w:val="0069005A"/>
    <w:rsid w:val="00691A40"/>
    <w:rsid w:val="0069354B"/>
    <w:rsid w:val="006A5779"/>
    <w:rsid w:val="006A599A"/>
    <w:rsid w:val="006A717A"/>
    <w:rsid w:val="006A7513"/>
    <w:rsid w:val="006B04DD"/>
    <w:rsid w:val="006B275F"/>
    <w:rsid w:val="006D1B73"/>
    <w:rsid w:val="006D36F6"/>
    <w:rsid w:val="006E1902"/>
    <w:rsid w:val="006E2D3B"/>
    <w:rsid w:val="006E6240"/>
    <w:rsid w:val="006E634E"/>
    <w:rsid w:val="006E6F09"/>
    <w:rsid w:val="006E76E4"/>
    <w:rsid w:val="006F6F10"/>
    <w:rsid w:val="006F791E"/>
    <w:rsid w:val="007030E7"/>
    <w:rsid w:val="00707724"/>
    <w:rsid w:val="007150B8"/>
    <w:rsid w:val="007207FC"/>
    <w:rsid w:val="00720F60"/>
    <w:rsid w:val="007219CC"/>
    <w:rsid w:val="007253EA"/>
    <w:rsid w:val="00735A69"/>
    <w:rsid w:val="007455B7"/>
    <w:rsid w:val="00747523"/>
    <w:rsid w:val="00747C94"/>
    <w:rsid w:val="00754407"/>
    <w:rsid w:val="00757230"/>
    <w:rsid w:val="00764A27"/>
    <w:rsid w:val="007707B5"/>
    <w:rsid w:val="00770D16"/>
    <w:rsid w:val="00773132"/>
    <w:rsid w:val="00774A77"/>
    <w:rsid w:val="007760CD"/>
    <w:rsid w:val="00776776"/>
    <w:rsid w:val="00783E79"/>
    <w:rsid w:val="00791B13"/>
    <w:rsid w:val="007A1481"/>
    <w:rsid w:val="007A4060"/>
    <w:rsid w:val="007A7EA3"/>
    <w:rsid w:val="007B0C93"/>
    <w:rsid w:val="007B5AE8"/>
    <w:rsid w:val="007B6935"/>
    <w:rsid w:val="007B70E6"/>
    <w:rsid w:val="007C1695"/>
    <w:rsid w:val="007C47E4"/>
    <w:rsid w:val="007C6273"/>
    <w:rsid w:val="007D3B76"/>
    <w:rsid w:val="007D4312"/>
    <w:rsid w:val="007D76BF"/>
    <w:rsid w:val="007E5AB2"/>
    <w:rsid w:val="007F0FDD"/>
    <w:rsid w:val="007F2259"/>
    <w:rsid w:val="007F4955"/>
    <w:rsid w:val="007F5192"/>
    <w:rsid w:val="008012ED"/>
    <w:rsid w:val="008045C0"/>
    <w:rsid w:val="00810878"/>
    <w:rsid w:val="00811BEC"/>
    <w:rsid w:val="00814C45"/>
    <w:rsid w:val="008179AD"/>
    <w:rsid w:val="00831721"/>
    <w:rsid w:val="008437A0"/>
    <w:rsid w:val="008441AF"/>
    <w:rsid w:val="00844B19"/>
    <w:rsid w:val="00847561"/>
    <w:rsid w:val="00851F2C"/>
    <w:rsid w:val="00853B16"/>
    <w:rsid w:val="008548F6"/>
    <w:rsid w:val="00862A06"/>
    <w:rsid w:val="00864624"/>
    <w:rsid w:val="00866405"/>
    <w:rsid w:val="00871646"/>
    <w:rsid w:val="00871C6B"/>
    <w:rsid w:val="00872DE5"/>
    <w:rsid w:val="0087445C"/>
    <w:rsid w:val="00874930"/>
    <w:rsid w:val="008770D3"/>
    <w:rsid w:val="00880263"/>
    <w:rsid w:val="00880CCE"/>
    <w:rsid w:val="00881906"/>
    <w:rsid w:val="00884F8D"/>
    <w:rsid w:val="00890786"/>
    <w:rsid w:val="008926F4"/>
    <w:rsid w:val="0089508A"/>
    <w:rsid w:val="008A1A32"/>
    <w:rsid w:val="008A2BFD"/>
    <w:rsid w:val="008A4A3B"/>
    <w:rsid w:val="008A4B7D"/>
    <w:rsid w:val="008A56DB"/>
    <w:rsid w:val="008B49C2"/>
    <w:rsid w:val="008C3822"/>
    <w:rsid w:val="008C3E8F"/>
    <w:rsid w:val="008D18B1"/>
    <w:rsid w:val="008D3FDE"/>
    <w:rsid w:val="008D73D1"/>
    <w:rsid w:val="008D7431"/>
    <w:rsid w:val="008D77A5"/>
    <w:rsid w:val="008E4870"/>
    <w:rsid w:val="008E557E"/>
    <w:rsid w:val="008F1B3D"/>
    <w:rsid w:val="008F31F0"/>
    <w:rsid w:val="008F4381"/>
    <w:rsid w:val="00907423"/>
    <w:rsid w:val="00910692"/>
    <w:rsid w:val="009148E9"/>
    <w:rsid w:val="00917F94"/>
    <w:rsid w:val="009244AC"/>
    <w:rsid w:val="00930335"/>
    <w:rsid w:val="009322E0"/>
    <w:rsid w:val="00934CE8"/>
    <w:rsid w:val="009434EC"/>
    <w:rsid w:val="00950F94"/>
    <w:rsid w:val="0095582D"/>
    <w:rsid w:val="00960DC4"/>
    <w:rsid w:val="00961F71"/>
    <w:rsid w:val="00962694"/>
    <w:rsid w:val="009672C6"/>
    <w:rsid w:val="00974228"/>
    <w:rsid w:val="00975124"/>
    <w:rsid w:val="0097756A"/>
    <w:rsid w:val="00983BFA"/>
    <w:rsid w:val="0098617F"/>
    <w:rsid w:val="0099028C"/>
    <w:rsid w:val="00990E4C"/>
    <w:rsid w:val="00997F46"/>
    <w:rsid w:val="009C3A7B"/>
    <w:rsid w:val="009D436B"/>
    <w:rsid w:val="009D53D1"/>
    <w:rsid w:val="009D6906"/>
    <w:rsid w:val="009F2695"/>
    <w:rsid w:val="009F6830"/>
    <w:rsid w:val="009F6D5A"/>
    <w:rsid w:val="00A0173D"/>
    <w:rsid w:val="00A048D1"/>
    <w:rsid w:val="00A06AF1"/>
    <w:rsid w:val="00A121FD"/>
    <w:rsid w:val="00A15490"/>
    <w:rsid w:val="00A15BE5"/>
    <w:rsid w:val="00A24A1E"/>
    <w:rsid w:val="00A26FE7"/>
    <w:rsid w:val="00A27BE3"/>
    <w:rsid w:val="00A35200"/>
    <w:rsid w:val="00A4026D"/>
    <w:rsid w:val="00A412D8"/>
    <w:rsid w:val="00A4405A"/>
    <w:rsid w:val="00A44A3D"/>
    <w:rsid w:val="00A47328"/>
    <w:rsid w:val="00A4755F"/>
    <w:rsid w:val="00A52EDF"/>
    <w:rsid w:val="00A57165"/>
    <w:rsid w:val="00A633AC"/>
    <w:rsid w:val="00A63C8D"/>
    <w:rsid w:val="00A66B18"/>
    <w:rsid w:val="00A6783B"/>
    <w:rsid w:val="00A71C6B"/>
    <w:rsid w:val="00A71CAC"/>
    <w:rsid w:val="00A72BE6"/>
    <w:rsid w:val="00A764E9"/>
    <w:rsid w:val="00A80B55"/>
    <w:rsid w:val="00A81F72"/>
    <w:rsid w:val="00A8207F"/>
    <w:rsid w:val="00A829CA"/>
    <w:rsid w:val="00A82FEA"/>
    <w:rsid w:val="00A8501E"/>
    <w:rsid w:val="00A90B7F"/>
    <w:rsid w:val="00A923F9"/>
    <w:rsid w:val="00A95372"/>
    <w:rsid w:val="00A95A1E"/>
    <w:rsid w:val="00A96CF8"/>
    <w:rsid w:val="00AA089B"/>
    <w:rsid w:val="00AA28DE"/>
    <w:rsid w:val="00AA51F1"/>
    <w:rsid w:val="00AB023D"/>
    <w:rsid w:val="00AB12DC"/>
    <w:rsid w:val="00AB25BC"/>
    <w:rsid w:val="00AC077D"/>
    <w:rsid w:val="00AC29A6"/>
    <w:rsid w:val="00AC67D9"/>
    <w:rsid w:val="00AD0758"/>
    <w:rsid w:val="00AD6C20"/>
    <w:rsid w:val="00AD7B80"/>
    <w:rsid w:val="00AE0021"/>
    <w:rsid w:val="00AE1388"/>
    <w:rsid w:val="00AE1E04"/>
    <w:rsid w:val="00AE4C4D"/>
    <w:rsid w:val="00AE5919"/>
    <w:rsid w:val="00AF01CC"/>
    <w:rsid w:val="00AF12C9"/>
    <w:rsid w:val="00AF3982"/>
    <w:rsid w:val="00B0155C"/>
    <w:rsid w:val="00B056DE"/>
    <w:rsid w:val="00B057C2"/>
    <w:rsid w:val="00B06356"/>
    <w:rsid w:val="00B13C80"/>
    <w:rsid w:val="00B14F9E"/>
    <w:rsid w:val="00B205A9"/>
    <w:rsid w:val="00B2079A"/>
    <w:rsid w:val="00B209A9"/>
    <w:rsid w:val="00B23A41"/>
    <w:rsid w:val="00B265F1"/>
    <w:rsid w:val="00B272AD"/>
    <w:rsid w:val="00B371A4"/>
    <w:rsid w:val="00B37AC7"/>
    <w:rsid w:val="00B41FEE"/>
    <w:rsid w:val="00B458DD"/>
    <w:rsid w:val="00B46110"/>
    <w:rsid w:val="00B50294"/>
    <w:rsid w:val="00B5316E"/>
    <w:rsid w:val="00B57D6E"/>
    <w:rsid w:val="00B66906"/>
    <w:rsid w:val="00B733FC"/>
    <w:rsid w:val="00B75ED3"/>
    <w:rsid w:val="00B800BF"/>
    <w:rsid w:val="00B80AAC"/>
    <w:rsid w:val="00B8516B"/>
    <w:rsid w:val="00B86BBC"/>
    <w:rsid w:val="00B93312"/>
    <w:rsid w:val="00B94C1D"/>
    <w:rsid w:val="00B96CE8"/>
    <w:rsid w:val="00B97A71"/>
    <w:rsid w:val="00BA2803"/>
    <w:rsid w:val="00BA2EC7"/>
    <w:rsid w:val="00BA5AA3"/>
    <w:rsid w:val="00BB09E8"/>
    <w:rsid w:val="00BB7D48"/>
    <w:rsid w:val="00BC0F68"/>
    <w:rsid w:val="00BC406C"/>
    <w:rsid w:val="00BC66B2"/>
    <w:rsid w:val="00BC69AB"/>
    <w:rsid w:val="00BC7060"/>
    <w:rsid w:val="00BD091D"/>
    <w:rsid w:val="00BD39D8"/>
    <w:rsid w:val="00BD4C07"/>
    <w:rsid w:val="00BD7F78"/>
    <w:rsid w:val="00C02875"/>
    <w:rsid w:val="00C028BF"/>
    <w:rsid w:val="00C03A9C"/>
    <w:rsid w:val="00C0614E"/>
    <w:rsid w:val="00C07329"/>
    <w:rsid w:val="00C10283"/>
    <w:rsid w:val="00C179C1"/>
    <w:rsid w:val="00C2007A"/>
    <w:rsid w:val="00C209E3"/>
    <w:rsid w:val="00C20B8D"/>
    <w:rsid w:val="00C2497F"/>
    <w:rsid w:val="00C27D94"/>
    <w:rsid w:val="00C368D8"/>
    <w:rsid w:val="00C42D71"/>
    <w:rsid w:val="00C45E69"/>
    <w:rsid w:val="00C566F4"/>
    <w:rsid w:val="00C6215B"/>
    <w:rsid w:val="00C661A4"/>
    <w:rsid w:val="00C701F7"/>
    <w:rsid w:val="00C704E3"/>
    <w:rsid w:val="00C70786"/>
    <w:rsid w:val="00C75292"/>
    <w:rsid w:val="00C75FDA"/>
    <w:rsid w:val="00C760E8"/>
    <w:rsid w:val="00C81D6D"/>
    <w:rsid w:val="00C846CA"/>
    <w:rsid w:val="00C8566B"/>
    <w:rsid w:val="00C878C1"/>
    <w:rsid w:val="00C91E70"/>
    <w:rsid w:val="00C948F0"/>
    <w:rsid w:val="00CA387F"/>
    <w:rsid w:val="00CB4B7C"/>
    <w:rsid w:val="00CC01ED"/>
    <w:rsid w:val="00CC488D"/>
    <w:rsid w:val="00CC4C6B"/>
    <w:rsid w:val="00CC63AD"/>
    <w:rsid w:val="00CC7BFB"/>
    <w:rsid w:val="00CD56DF"/>
    <w:rsid w:val="00CD6EE6"/>
    <w:rsid w:val="00CE0249"/>
    <w:rsid w:val="00CE0C87"/>
    <w:rsid w:val="00CE5B80"/>
    <w:rsid w:val="00CE7AFE"/>
    <w:rsid w:val="00CF7D5E"/>
    <w:rsid w:val="00D05629"/>
    <w:rsid w:val="00D0733B"/>
    <w:rsid w:val="00D10958"/>
    <w:rsid w:val="00D12F57"/>
    <w:rsid w:val="00D1664C"/>
    <w:rsid w:val="00D2101D"/>
    <w:rsid w:val="00D2242E"/>
    <w:rsid w:val="00D2382E"/>
    <w:rsid w:val="00D26C28"/>
    <w:rsid w:val="00D34965"/>
    <w:rsid w:val="00D351E3"/>
    <w:rsid w:val="00D37568"/>
    <w:rsid w:val="00D47120"/>
    <w:rsid w:val="00D47C09"/>
    <w:rsid w:val="00D609F4"/>
    <w:rsid w:val="00D63C1C"/>
    <w:rsid w:val="00D65827"/>
    <w:rsid w:val="00D66593"/>
    <w:rsid w:val="00D774EA"/>
    <w:rsid w:val="00D90818"/>
    <w:rsid w:val="00DA6DB3"/>
    <w:rsid w:val="00DC14A5"/>
    <w:rsid w:val="00DD1832"/>
    <w:rsid w:val="00DD2257"/>
    <w:rsid w:val="00DE6DA2"/>
    <w:rsid w:val="00DE6F9B"/>
    <w:rsid w:val="00DF2D30"/>
    <w:rsid w:val="00DF568A"/>
    <w:rsid w:val="00DF5841"/>
    <w:rsid w:val="00DF64AB"/>
    <w:rsid w:val="00E037B6"/>
    <w:rsid w:val="00E05CEC"/>
    <w:rsid w:val="00E0776F"/>
    <w:rsid w:val="00E20A3C"/>
    <w:rsid w:val="00E24D15"/>
    <w:rsid w:val="00E2558A"/>
    <w:rsid w:val="00E35760"/>
    <w:rsid w:val="00E429A3"/>
    <w:rsid w:val="00E42D9D"/>
    <w:rsid w:val="00E4786A"/>
    <w:rsid w:val="00E5004C"/>
    <w:rsid w:val="00E55D74"/>
    <w:rsid w:val="00E55DAF"/>
    <w:rsid w:val="00E6457E"/>
    <w:rsid w:val="00E6540C"/>
    <w:rsid w:val="00E764E7"/>
    <w:rsid w:val="00E81E2A"/>
    <w:rsid w:val="00E841ED"/>
    <w:rsid w:val="00E8622F"/>
    <w:rsid w:val="00E9358F"/>
    <w:rsid w:val="00E93B6A"/>
    <w:rsid w:val="00E958A6"/>
    <w:rsid w:val="00EA07A6"/>
    <w:rsid w:val="00EA16C7"/>
    <w:rsid w:val="00EA599F"/>
    <w:rsid w:val="00EA78FC"/>
    <w:rsid w:val="00EB4EF4"/>
    <w:rsid w:val="00EC563A"/>
    <w:rsid w:val="00ED294D"/>
    <w:rsid w:val="00ED60C0"/>
    <w:rsid w:val="00ED7725"/>
    <w:rsid w:val="00ED7BBD"/>
    <w:rsid w:val="00ED7C01"/>
    <w:rsid w:val="00EE0952"/>
    <w:rsid w:val="00EE1AEF"/>
    <w:rsid w:val="00EE3021"/>
    <w:rsid w:val="00EF64EA"/>
    <w:rsid w:val="00F000AF"/>
    <w:rsid w:val="00F005C4"/>
    <w:rsid w:val="00F04797"/>
    <w:rsid w:val="00F22752"/>
    <w:rsid w:val="00F27C78"/>
    <w:rsid w:val="00F33CC5"/>
    <w:rsid w:val="00F51529"/>
    <w:rsid w:val="00F51F0B"/>
    <w:rsid w:val="00F57890"/>
    <w:rsid w:val="00F60925"/>
    <w:rsid w:val="00F642CD"/>
    <w:rsid w:val="00F713E4"/>
    <w:rsid w:val="00F7502D"/>
    <w:rsid w:val="00F857CF"/>
    <w:rsid w:val="00F86FB0"/>
    <w:rsid w:val="00F92337"/>
    <w:rsid w:val="00FA0418"/>
    <w:rsid w:val="00FA0A82"/>
    <w:rsid w:val="00FA14BA"/>
    <w:rsid w:val="00FB2C10"/>
    <w:rsid w:val="00FB6D5C"/>
    <w:rsid w:val="00FC2B11"/>
    <w:rsid w:val="00FC3ECC"/>
    <w:rsid w:val="00FC6617"/>
    <w:rsid w:val="00FD6A3E"/>
    <w:rsid w:val="00FE05B8"/>
    <w:rsid w:val="00FE0F43"/>
    <w:rsid w:val="00FE31AE"/>
    <w:rsid w:val="00FE4AFA"/>
    <w:rsid w:val="00FF0714"/>
    <w:rsid w:val="00FF4FF6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B4C31D8"/>
  <w15:chartTrackingRefBased/>
  <w15:docId w15:val="{3AA8E967-B20E-48EB-ADF1-072C4B15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1F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line="240" w:lineRule="exact"/>
      <w:jc w:val="both"/>
    </w:pPr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CD56DF"/>
    <w:pPr>
      <w:spacing w:before="40" w:line="280" w:lineRule="exact"/>
      <w:contextualSpacing/>
      <w:jc w:val="center"/>
      <w:outlineLvl w:val="0"/>
    </w:pPr>
    <w:rPr>
      <w:rFonts w:eastAsiaTheme="majorEastAsia" w:cstheme="majorBidi"/>
      <w:b/>
      <w:caps/>
      <w:color w:val="auto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506E"/>
    <w:pPr>
      <w:keepNext/>
      <w:keepLines/>
      <w:spacing w:before="240"/>
      <w:outlineLvl w:val="1"/>
    </w:pPr>
    <w:rPr>
      <w:rFonts w:eastAsiaTheme="majorEastAsia" w:cstheme="majorBidi"/>
      <w:b/>
      <w:color w:val="auto"/>
      <w:szCs w:val="26"/>
    </w:rPr>
  </w:style>
  <w:style w:type="paragraph" w:styleId="Nadpis3">
    <w:name w:val="heading 3"/>
    <w:basedOn w:val="Nadpis1"/>
    <w:next w:val="Normln"/>
    <w:link w:val="Nadpis3Char"/>
    <w:uiPriority w:val="9"/>
    <w:qFormat/>
    <w:rsid w:val="00671FFB"/>
    <w:pPr>
      <w:keepNext/>
      <w:keepLines/>
      <w:outlineLvl w:val="2"/>
    </w:pPr>
    <w:rPr>
      <w:caps w:val="0"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CD56DF"/>
    <w:rPr>
      <w:rFonts w:ascii="Century Gothic" w:eastAsiaTheme="majorEastAsia" w:hAnsi="Century Gothic" w:cstheme="majorBidi"/>
      <w:b/>
      <w:caps/>
      <w:kern w:val="20"/>
      <w:szCs w:val="20"/>
    </w:rPr>
  </w:style>
  <w:style w:type="paragraph" w:customStyle="1" w:styleId="Identifikace">
    <w:name w:val="Identifikace"/>
    <w:basedOn w:val="Normln"/>
    <w:uiPriority w:val="3"/>
    <w:qFormat/>
    <w:rsid w:val="00AB25BC"/>
    <w:pPr>
      <w:tabs>
        <w:tab w:val="clear" w:pos="1134"/>
        <w:tab w:val="clear" w:pos="3402"/>
        <w:tab w:val="clear" w:pos="4536"/>
        <w:tab w:val="clear" w:pos="5670"/>
        <w:tab w:val="clear" w:pos="6804"/>
        <w:tab w:val="clear" w:pos="7938"/>
        <w:tab w:val="clear" w:pos="9072"/>
      </w:tabs>
      <w:spacing w:after="40"/>
    </w:pPr>
    <w:rPr>
      <w:bCs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CA387F"/>
    <w:pPr>
      <w:spacing w:before="480" w:after="240" w:line="280" w:lineRule="exact"/>
    </w:pPr>
    <w:rPr>
      <w:sz w:val="24"/>
    </w:rPr>
  </w:style>
  <w:style w:type="character" w:customStyle="1" w:styleId="OslovenChar">
    <w:name w:val="Oslovení Char"/>
    <w:basedOn w:val="Standardnpsmoodstavce"/>
    <w:link w:val="Osloven"/>
    <w:uiPriority w:val="4"/>
    <w:rsid w:val="00CA387F"/>
    <w:rPr>
      <w:rFonts w:ascii="Poppins Light" w:eastAsiaTheme="minorHAnsi" w:hAnsi="Poppins Light"/>
      <w:color w:val="000000" w:themeColor="text1"/>
      <w:kern w:val="20"/>
      <w:szCs w:val="20"/>
    </w:rPr>
  </w:style>
  <w:style w:type="paragraph" w:styleId="Zvr">
    <w:name w:val="Closing"/>
    <w:basedOn w:val="Normln"/>
    <w:next w:val="Normln"/>
    <w:link w:val="ZvrChar"/>
    <w:uiPriority w:val="6"/>
    <w:unhideWhenUsed/>
    <w:qFormat/>
    <w:rsid w:val="00F27C78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F27C78"/>
    <w:rPr>
      <w:rFonts w:ascii="Poppins Light" w:eastAsiaTheme="minorHAnsi" w:hAnsi="Poppins Light"/>
      <w:color w:val="000000" w:themeColor="text1"/>
      <w:kern w:val="20"/>
      <w:sz w:val="20"/>
      <w:szCs w:val="20"/>
    </w:rPr>
  </w:style>
  <w:style w:type="paragraph" w:styleId="Podpis">
    <w:name w:val="Signature"/>
    <w:basedOn w:val="Normln"/>
    <w:next w:val="Pracovnzaazen"/>
    <w:link w:val="PodpisChar"/>
    <w:uiPriority w:val="7"/>
    <w:unhideWhenUsed/>
    <w:qFormat/>
    <w:rsid w:val="00671FFB"/>
    <w:pPr>
      <w:contextualSpacing/>
    </w:pPr>
    <w:rPr>
      <w:bCs/>
      <w:color w:val="auto"/>
    </w:rPr>
  </w:style>
  <w:style w:type="character" w:customStyle="1" w:styleId="PodpisChar">
    <w:name w:val="Podpis Char"/>
    <w:basedOn w:val="Standardnpsmoodstavce"/>
    <w:link w:val="Podpis"/>
    <w:uiPriority w:val="7"/>
    <w:rsid w:val="00671FFB"/>
    <w:rPr>
      <w:rFonts w:ascii="Century Gothic" w:eastAsiaTheme="minorHAnsi" w:hAnsi="Century Gothic"/>
      <w:bCs/>
      <w:kern w:val="2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4755F"/>
    <w:pPr>
      <w:spacing w:line="280" w:lineRule="exact"/>
      <w:ind w:right="1701"/>
      <w:jc w:val="left"/>
    </w:pPr>
    <w:rPr>
      <w:rFonts w:ascii="Poppins Medium" w:hAnsi="Poppins Medium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A4755F"/>
    <w:rPr>
      <w:rFonts w:ascii="Poppins Medium" w:eastAsiaTheme="minorHAnsi" w:hAnsi="Poppins Medium"/>
      <w:color w:val="000000" w:themeColor="text1"/>
      <w:kern w:val="20"/>
      <w:szCs w:val="20"/>
    </w:rPr>
  </w:style>
  <w:style w:type="character" w:styleId="Siln">
    <w:name w:val="Strong"/>
    <w:basedOn w:val="Standardnpsmoodstavce"/>
    <w:uiPriority w:val="1"/>
    <w:semiHidden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A66B18"/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3F506E"/>
    <w:rPr>
      <w:rFonts w:ascii="Century Gothic" w:eastAsiaTheme="majorEastAsia" w:hAnsi="Century Gothic" w:cstheme="majorBidi"/>
      <w:b/>
      <w:kern w:val="20"/>
      <w:sz w:val="20"/>
      <w:szCs w:val="26"/>
    </w:rPr>
  </w:style>
  <w:style w:type="paragraph" w:styleId="Normlnweb">
    <w:name w:val="Normal (Web)"/>
    <w:basedOn w:val="Normln"/>
    <w:uiPriority w:val="99"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874930"/>
    <w:pPr>
      <w:tabs>
        <w:tab w:val="center" w:pos="4680"/>
        <w:tab w:val="right" w:pos="9360"/>
      </w:tabs>
      <w:spacing w:line="190" w:lineRule="exac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74930"/>
    <w:rPr>
      <w:rFonts w:ascii="Poppins Light" w:eastAsiaTheme="minorHAnsi" w:hAnsi="Poppins Light"/>
      <w:color w:val="000000" w:themeColor="text1"/>
      <w:kern w:val="20"/>
      <w:sz w:val="16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671FFB"/>
    <w:pPr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671FFB"/>
    <w:rPr>
      <w:rFonts w:ascii="Century Gothic" w:eastAsiaTheme="minorHAnsi" w:hAnsi="Century Gothic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Adresa">
    <w:name w:val="Adresa"/>
    <w:basedOn w:val="Bezmezer"/>
    <w:qFormat/>
    <w:rsid w:val="00671FFB"/>
    <w:pPr>
      <w:tabs>
        <w:tab w:val="left" w:pos="1675"/>
      </w:tabs>
    </w:pPr>
    <w:rPr>
      <w:bCs/>
      <w:color w:val="auto"/>
      <w:kern w:val="0"/>
      <w:szCs w:val="19"/>
      <w:lang w:eastAsia="en-US"/>
    </w:rPr>
  </w:style>
  <w:style w:type="paragraph" w:styleId="Bezmezer">
    <w:name w:val="No Spacing"/>
    <w:basedOn w:val="Normln"/>
    <w:uiPriority w:val="1"/>
    <w:qFormat/>
    <w:rsid w:val="00E05CEC"/>
  </w:style>
  <w:style w:type="paragraph" w:customStyle="1" w:styleId="Pracovnzaazen">
    <w:name w:val="Pracovní zařazení"/>
    <w:basedOn w:val="Podpis"/>
    <w:qFormat/>
    <w:rsid w:val="00671FFB"/>
  </w:style>
  <w:style w:type="character" w:styleId="Hypertextovodkaz">
    <w:name w:val="Hyperlink"/>
    <w:basedOn w:val="Standardnpsmoodstavce"/>
    <w:uiPriority w:val="99"/>
    <w:unhideWhenUsed/>
    <w:qFormat/>
    <w:rsid w:val="00671FFB"/>
    <w:rPr>
      <w:rFonts w:ascii="Century Gothic" w:hAnsi="Century Gothic"/>
      <w:color w:val="000000" w:themeColor="text1"/>
      <w:sz w:val="2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B37AC7"/>
    <w:rPr>
      <w:color w:val="605E5C"/>
      <w:shd w:val="clear" w:color="auto" w:fill="E1DFDD"/>
    </w:rPr>
  </w:style>
  <w:style w:type="paragraph" w:customStyle="1" w:styleId="Pjemce">
    <w:name w:val="Příjemce"/>
    <w:basedOn w:val="Normln"/>
    <w:uiPriority w:val="3"/>
    <w:qFormat/>
    <w:rsid w:val="00671FFB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840" w:after="40" w:line="240" w:lineRule="auto"/>
      <w:ind w:left="720" w:right="720"/>
      <w:jc w:val="left"/>
    </w:pPr>
    <w:rPr>
      <w:b/>
      <w:bCs/>
      <w:sz w:val="24"/>
    </w:rPr>
  </w:style>
  <w:style w:type="paragraph" w:customStyle="1" w:styleId="Normln-nasted">
    <w:name w:val="Normální - na střed"/>
    <w:basedOn w:val="Normln"/>
    <w:qFormat/>
    <w:rsid w:val="008B49C2"/>
    <w:pPr>
      <w:suppressAutoHyphens/>
      <w:jc w:val="center"/>
    </w:pPr>
  </w:style>
  <w:style w:type="character" w:customStyle="1" w:styleId="Nadpis3Char">
    <w:name w:val="Nadpis 3 Char"/>
    <w:basedOn w:val="Standardnpsmoodstavce"/>
    <w:link w:val="Nadpis3"/>
    <w:uiPriority w:val="9"/>
    <w:rsid w:val="00671FFB"/>
    <w:rPr>
      <w:rFonts w:ascii="Century Gothic" w:eastAsiaTheme="majorEastAsia" w:hAnsi="Century Gothic" w:cstheme="majorBidi"/>
      <w:b/>
      <w:kern w:val="20"/>
      <w:sz w:val="20"/>
    </w:rPr>
  </w:style>
  <w:style w:type="paragraph" w:customStyle="1" w:styleId="slovan">
    <w:name w:val="Číslovaný"/>
    <w:basedOn w:val="Normln"/>
    <w:qFormat/>
    <w:rsid w:val="007707B5"/>
    <w:pPr>
      <w:numPr>
        <w:numId w:val="1"/>
      </w:numPr>
      <w:tabs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  <w:tab w:val="num" w:pos="720"/>
      </w:tabs>
      <w:spacing w:before="120" w:after="120" w:line="240" w:lineRule="auto"/>
      <w:ind w:left="720"/>
    </w:pPr>
  </w:style>
  <w:style w:type="paragraph" w:customStyle="1" w:styleId="Poznmka">
    <w:name w:val="Poznámka"/>
    <w:basedOn w:val="Normln"/>
    <w:next w:val="Normln"/>
    <w:qFormat/>
    <w:rsid w:val="00853B16"/>
    <w:rPr>
      <w:i/>
    </w:rPr>
  </w:style>
  <w:style w:type="paragraph" w:customStyle="1" w:styleId="Normln-odsazenzleva">
    <w:name w:val="Normální - odsazený zleva"/>
    <w:basedOn w:val="Normln"/>
    <w:qFormat/>
    <w:rsid w:val="00126016"/>
    <w:pPr>
      <w:ind w:left="357"/>
    </w:pPr>
  </w:style>
  <w:style w:type="paragraph" w:styleId="Nzev">
    <w:name w:val="Title"/>
    <w:basedOn w:val="Normln"/>
    <w:next w:val="Normln"/>
    <w:link w:val="NzevChar"/>
    <w:uiPriority w:val="10"/>
    <w:qFormat/>
    <w:rsid w:val="00671FFB"/>
    <w:pPr>
      <w:spacing w:line="240" w:lineRule="auto"/>
      <w:contextualSpacing/>
    </w:pPr>
    <w:rPr>
      <w:rFonts w:eastAsiaTheme="majorEastAsia" w:cstheme="majorBidi"/>
      <w:b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1FFB"/>
    <w:rPr>
      <w:rFonts w:ascii="Century Gothic" w:eastAsiaTheme="majorEastAsia" w:hAnsi="Century Gothic" w:cstheme="majorBidi"/>
      <w:b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semiHidden/>
    <w:rsid w:val="00C846CA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0A213A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</w:pPr>
    <w:rPr>
      <w:rFonts w:ascii="Times New Roman" w:eastAsia="Times New Roman" w:hAnsi="Times New Roman" w:cs="Times New Roman"/>
      <w:color w:val="auto"/>
      <w:kern w:val="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A213A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707B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707B5"/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table" w:styleId="Mkatabulky">
    <w:name w:val="Table Grid"/>
    <w:basedOn w:val="Normlntabulka"/>
    <w:uiPriority w:val="39"/>
    <w:rsid w:val="00057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8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posh\AppData\Local\Microsoft\Office\16.0\DTS\cs-CZ%7b0A31D069-882F-4FB6-8288-5AC4D1B8E9ED%7d\%7bB791352F-5E4F-4989-99BA-C54EE2E14AC1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Ustecky kraj - barvy">
      <a:dk1>
        <a:srgbClr val="000000"/>
      </a:dk1>
      <a:lt1>
        <a:srgbClr val="FFFFFF"/>
      </a:lt1>
      <a:dk2>
        <a:srgbClr val="A5A5A5"/>
      </a:dk2>
      <a:lt2>
        <a:srgbClr val="DADADA"/>
      </a:lt2>
      <a:accent1>
        <a:srgbClr val="000DFF"/>
      </a:accent1>
      <a:accent2>
        <a:srgbClr val="1AE85E"/>
      </a:accent2>
      <a:accent3>
        <a:srgbClr val="FF3D29"/>
      </a:accent3>
      <a:accent4>
        <a:srgbClr val="DADADA"/>
      </a:accent4>
      <a:accent5>
        <a:srgbClr val="F9B233"/>
      </a:accent5>
      <a:accent6>
        <a:srgbClr val="662483"/>
      </a:accent6>
      <a:hlink>
        <a:srgbClr val="000DFF"/>
      </a:hlink>
      <a:folHlink>
        <a:srgbClr val="662483"/>
      </a:folHlink>
    </a:clrScheme>
    <a:fontScheme name="Ustecky kraj">
      <a:majorFont>
        <a:latin typeface="Poppins Medium"/>
        <a:ea typeface=""/>
        <a:cs typeface=""/>
      </a:majorFont>
      <a:minorFont>
        <a:latin typeface="Poppi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9A4FCA-A847-4113-97DC-93E62F129D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{B791352F-5E4F-4989-99BA-C54EE2E14AC1}tf56348247_win32.dotx</Template>
  <TotalTime>980</TotalTime>
  <Pages>2</Pages>
  <Words>498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Slámová Jana</dc:creator>
  <cp:keywords/>
  <dc:description/>
  <cp:lastModifiedBy>Slámová Jana</cp:lastModifiedBy>
  <cp:revision>364</cp:revision>
  <dcterms:created xsi:type="dcterms:W3CDTF">2023-05-26T08:32:00Z</dcterms:created>
  <dcterms:modified xsi:type="dcterms:W3CDTF">2025-05-16T05:39:00Z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