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8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2CC16418" w14:textId="77777777" w:rsidR="00020E26" w:rsidRDefault="00020E26" w:rsidP="00FB1BD6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color w:val="000000"/>
        </w:rPr>
      </w:pPr>
      <w:r>
        <w:rPr>
          <w:color w:val="000000"/>
        </w:rPr>
        <w:t>Pavel Jindřišek</w:t>
      </w:r>
    </w:p>
    <w:p w14:paraId="1229C30A" w14:textId="77777777" w:rsidR="00020E26" w:rsidRDefault="00020E26" w:rsidP="00FB1BD6">
      <w:pPr>
        <w:pStyle w:val="Normlnweb"/>
        <w:shd w:val="clear" w:color="auto" w:fill="FFFFFF"/>
        <w:spacing w:before="0" w:beforeAutospacing="0" w:after="0" w:afterAutospacing="0"/>
        <w:ind w:left="4961" w:hanging="6"/>
        <w:textAlignment w:val="baseline"/>
        <w:rPr>
          <w:color w:val="000000"/>
        </w:rPr>
      </w:pPr>
      <w:r>
        <w:rPr>
          <w:color w:val="000000"/>
        </w:rPr>
        <w:t>Vítkovice 247</w:t>
      </w:r>
    </w:p>
    <w:p w14:paraId="01953428" w14:textId="4FE98E56" w:rsidR="003B4690" w:rsidRDefault="00020E26" w:rsidP="00FB1BD6">
      <w:pPr>
        <w:pStyle w:val="Normlnweb"/>
        <w:shd w:val="clear" w:color="auto" w:fill="FFFFFF"/>
        <w:spacing w:before="0" w:beforeAutospacing="0" w:after="0" w:afterAutospacing="0"/>
        <w:ind w:left="4961" w:hanging="6"/>
        <w:textAlignment w:val="baseline"/>
        <w:rPr>
          <w:color w:val="000000"/>
        </w:rPr>
      </w:pPr>
      <w:r>
        <w:rPr>
          <w:color w:val="000000"/>
        </w:rPr>
        <w:t>512 38</w:t>
      </w:r>
      <w:r w:rsidR="003B4690">
        <w:rPr>
          <w:color w:val="000000"/>
        </w:rPr>
        <w:t xml:space="preserve"> </w:t>
      </w:r>
      <w:r w:rsidR="00B60F28">
        <w:rPr>
          <w:color w:val="000000"/>
        </w:rPr>
        <w:t>Vítkovice</w:t>
      </w:r>
    </w:p>
    <w:p w14:paraId="594AE632" w14:textId="77777777" w:rsidR="00FB1BD6" w:rsidRDefault="00020E26" w:rsidP="00FB1BD6">
      <w:pPr>
        <w:pStyle w:val="Normlnweb"/>
        <w:shd w:val="clear" w:color="auto" w:fill="FFFFFF"/>
        <w:spacing w:before="0" w:beforeAutospacing="0" w:after="0" w:afterAutospacing="0"/>
        <w:ind w:left="4961" w:hanging="6"/>
        <w:textAlignment w:val="baseline"/>
        <w:rPr>
          <w:color w:val="000000"/>
        </w:rPr>
      </w:pPr>
      <w:r>
        <w:rPr>
          <w:color w:val="000000"/>
        </w:rPr>
        <w:t>IČ</w:t>
      </w:r>
      <w:r w:rsidR="00FB1BD6">
        <w:rPr>
          <w:color w:val="000000"/>
        </w:rPr>
        <w:t>: 69867496</w:t>
      </w:r>
    </w:p>
    <w:p w14:paraId="3B339BA7" w14:textId="44252984" w:rsidR="00FB1BD6" w:rsidRDefault="00FB1BD6" w:rsidP="00FB1BD6">
      <w:pPr>
        <w:pStyle w:val="Normlnweb"/>
        <w:shd w:val="clear" w:color="auto" w:fill="FFFFFF"/>
        <w:spacing w:before="0" w:beforeAutospacing="0" w:after="0" w:afterAutospacing="0"/>
        <w:ind w:left="4961" w:hanging="6"/>
        <w:textAlignment w:val="baseline"/>
        <w:rPr>
          <w:color w:val="000000"/>
        </w:rPr>
      </w:pPr>
      <w:r>
        <w:rPr>
          <w:color w:val="000000"/>
        </w:rPr>
        <w:t xml:space="preserve">DIČ: </w:t>
      </w:r>
      <w:r w:rsidR="00D92064">
        <w:rPr>
          <w:color w:val="000000"/>
        </w:rPr>
        <w:t>CZ7912263436</w:t>
      </w:r>
    </w:p>
    <w:p w14:paraId="53FE9DE0" w14:textId="77777777" w:rsidR="003B4690" w:rsidRPr="00404D7F" w:rsidRDefault="003B4690" w:rsidP="00FB1BD6">
      <w:pPr>
        <w:pStyle w:val="Normlnweb"/>
        <w:shd w:val="clear" w:color="auto" w:fill="FFFFFF"/>
        <w:spacing w:before="0" w:beforeAutospacing="0" w:after="0" w:afterAutospacing="0"/>
        <w:ind w:left="4961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4640E31B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05633E">
        <w:rPr>
          <w:sz w:val="16"/>
        </w:rPr>
        <w:t>3</w:t>
      </w:r>
      <w:r w:rsidR="00A202EC">
        <w:rPr>
          <w:sz w:val="16"/>
        </w:rPr>
        <w:t>9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 </w:t>
      </w:r>
      <w:r w:rsidR="009A7B12">
        <w:rPr>
          <w:sz w:val="16"/>
        </w:rPr>
        <w:t xml:space="preserve">    </w:t>
      </w:r>
      <w:r w:rsidR="00866786">
        <w:rPr>
          <w:sz w:val="16"/>
        </w:rPr>
        <w:tab/>
      </w:r>
      <w:r w:rsidR="00866786">
        <w:rPr>
          <w:sz w:val="16"/>
        </w:rPr>
        <w:tab/>
      </w:r>
      <w:r w:rsidR="00866786">
        <w:rPr>
          <w:sz w:val="16"/>
        </w:rPr>
        <w:tab/>
      </w:r>
      <w:r w:rsidR="00866786">
        <w:rPr>
          <w:sz w:val="16"/>
        </w:rPr>
        <w:tab/>
      </w:r>
      <w:r w:rsidR="007C5032">
        <w:rPr>
          <w:sz w:val="16"/>
        </w:rPr>
        <w:t>22</w:t>
      </w:r>
      <w:r w:rsidR="00E91C09">
        <w:rPr>
          <w:sz w:val="16"/>
        </w:rPr>
        <w:t xml:space="preserve">. </w:t>
      </w:r>
      <w:r w:rsidR="00A202EC">
        <w:rPr>
          <w:sz w:val="16"/>
        </w:rPr>
        <w:t>5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32D5337F" w14:textId="33249546" w:rsidR="005F1BEF" w:rsidRDefault="005F1BEF" w:rsidP="000D10F1">
      <w:pPr>
        <w:tabs>
          <w:tab w:val="left" w:pos="5832"/>
        </w:tabs>
        <w:ind w:left="708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24880D7B" w14:textId="6C498D96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FE2841">
        <w:rPr>
          <w:b/>
          <w:sz w:val="28"/>
          <w:szCs w:val="28"/>
        </w:rPr>
        <w:t xml:space="preserve">– </w:t>
      </w:r>
      <w:r w:rsidR="00687250">
        <w:rPr>
          <w:b/>
          <w:sz w:val="28"/>
          <w:szCs w:val="28"/>
        </w:rPr>
        <w:t xml:space="preserve">prameniště </w:t>
      </w:r>
      <w:proofErr w:type="spellStart"/>
      <w:r w:rsidR="00687250">
        <w:rPr>
          <w:b/>
          <w:sz w:val="28"/>
          <w:szCs w:val="28"/>
        </w:rPr>
        <w:t>Bátovka</w:t>
      </w:r>
      <w:proofErr w:type="spellEnd"/>
      <w:r w:rsidR="00FE2841">
        <w:rPr>
          <w:b/>
          <w:sz w:val="28"/>
          <w:szCs w:val="28"/>
        </w:rPr>
        <w:t xml:space="preserve"> – </w:t>
      </w:r>
      <w:r w:rsidR="005D1D31">
        <w:rPr>
          <w:b/>
          <w:sz w:val="28"/>
          <w:szCs w:val="28"/>
        </w:rPr>
        <w:t>Zhotovení</w:t>
      </w:r>
      <w:r w:rsidR="00FE2841">
        <w:rPr>
          <w:b/>
          <w:sz w:val="28"/>
          <w:szCs w:val="28"/>
        </w:rPr>
        <w:t xml:space="preserve"> </w:t>
      </w:r>
      <w:r w:rsidR="00A20D57">
        <w:rPr>
          <w:b/>
          <w:sz w:val="28"/>
          <w:szCs w:val="28"/>
        </w:rPr>
        <w:t>lesní</w:t>
      </w:r>
      <w:r w:rsidR="00687250">
        <w:rPr>
          <w:b/>
          <w:sz w:val="28"/>
          <w:szCs w:val="28"/>
        </w:rPr>
        <w:t xml:space="preserve"> cesty k</w:t>
      </w:r>
      <w:r w:rsidR="00566E74">
        <w:rPr>
          <w:b/>
          <w:sz w:val="28"/>
          <w:szCs w:val="28"/>
        </w:rPr>
        <w:t xml:space="preserve"> vodojemu </w:t>
      </w:r>
      <w:proofErr w:type="spellStart"/>
      <w:r w:rsidR="00566E74">
        <w:rPr>
          <w:b/>
          <w:sz w:val="28"/>
          <w:szCs w:val="28"/>
        </w:rPr>
        <w:t>Bátovka</w:t>
      </w:r>
      <w:proofErr w:type="spellEnd"/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7F9A8F77" w14:textId="3627A231" w:rsidR="007E453D" w:rsidRDefault="00CF54C4" w:rsidP="0080398C">
      <w:pPr>
        <w:autoSpaceDE w:val="0"/>
        <w:autoSpaceDN w:val="0"/>
        <w:adjustRightInd w:val="0"/>
        <w:jc w:val="both"/>
      </w:pPr>
      <w:r>
        <w:t>Na základě cenové nabídky</w:t>
      </w:r>
      <w:r w:rsidR="00FB51DE">
        <w:t xml:space="preserve"> ze dne 13.5.2025</w:t>
      </w:r>
      <w:r>
        <w:t xml:space="preserve"> </w:t>
      </w:r>
      <w:r w:rsidR="00FB51DE">
        <w:t xml:space="preserve">(zaslané emailem) </w:t>
      </w:r>
      <w:r>
        <w:t>u Vás objednáváme zemní práce</w:t>
      </w:r>
      <w:r w:rsidR="00B6388A">
        <w:t xml:space="preserve"> pro úpravu a vybudování přístupové cesty v prameništi </w:t>
      </w:r>
      <w:proofErr w:type="spellStart"/>
      <w:r w:rsidR="00FD1BFA">
        <w:t>Bátovka</w:t>
      </w:r>
      <w:proofErr w:type="spellEnd"/>
      <w:r w:rsidR="00FD1BFA">
        <w:t>, v délce cca 400 m, od krmelce po vodojem (sběrnu).</w:t>
      </w:r>
    </w:p>
    <w:p w14:paraId="1579033D" w14:textId="77777777" w:rsidR="00725CB6" w:rsidRDefault="00725CB6" w:rsidP="0080398C">
      <w:pPr>
        <w:autoSpaceDE w:val="0"/>
        <w:autoSpaceDN w:val="0"/>
        <w:adjustRightInd w:val="0"/>
        <w:jc w:val="both"/>
      </w:pPr>
    </w:p>
    <w:p w14:paraId="3A3778F6" w14:textId="435FBA2A" w:rsidR="00FD1BFA" w:rsidRDefault="002638FD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Celková</w:t>
      </w:r>
      <w:r w:rsidR="00725CB6">
        <w:rPr>
          <w:bCs/>
        </w:rPr>
        <w:t xml:space="preserve"> cena </w:t>
      </w:r>
      <w:r w:rsidR="006E01DA">
        <w:rPr>
          <w:bCs/>
        </w:rPr>
        <w:t>je</w:t>
      </w:r>
      <w:r w:rsidR="00E45FD3">
        <w:rPr>
          <w:bCs/>
        </w:rPr>
        <w:t xml:space="preserve"> určena cenovou nabídkou </w:t>
      </w:r>
      <w:proofErr w:type="gramStart"/>
      <w:r w:rsidR="00E45FD3">
        <w:rPr>
          <w:bCs/>
        </w:rPr>
        <w:t xml:space="preserve">- </w:t>
      </w:r>
      <w:r w:rsidR="006E01DA">
        <w:rPr>
          <w:bCs/>
        </w:rPr>
        <w:t xml:space="preserve"> 217.930</w:t>
      </w:r>
      <w:proofErr w:type="gramEnd"/>
      <w:r w:rsidR="006E01DA">
        <w:rPr>
          <w:bCs/>
        </w:rPr>
        <w:t xml:space="preserve"> Kč bez DPH.</w:t>
      </w:r>
    </w:p>
    <w:p w14:paraId="3F901FF7" w14:textId="77777777" w:rsidR="00BC10AD" w:rsidRDefault="00BC10AD" w:rsidP="0080398C">
      <w:pPr>
        <w:autoSpaceDE w:val="0"/>
        <w:autoSpaceDN w:val="0"/>
        <w:adjustRightInd w:val="0"/>
        <w:jc w:val="both"/>
        <w:rPr>
          <w:bCs/>
        </w:rPr>
      </w:pPr>
    </w:p>
    <w:p w14:paraId="1E016E28" w14:textId="0C8F52B1" w:rsidR="00E45FD3" w:rsidRDefault="006D7FE4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Pokud budou práce provedeny v menším rozsahu, bude cena po dohodě úměrně snížena. </w:t>
      </w:r>
    </w:p>
    <w:p w14:paraId="72EA4058" w14:textId="77777777" w:rsidR="00BC10AD" w:rsidRDefault="00BC10AD" w:rsidP="0080398C">
      <w:pPr>
        <w:autoSpaceDE w:val="0"/>
        <w:autoSpaceDN w:val="0"/>
        <w:adjustRightInd w:val="0"/>
        <w:jc w:val="both"/>
        <w:rPr>
          <w:bCs/>
        </w:rPr>
      </w:pPr>
    </w:p>
    <w:p w14:paraId="54284A5B" w14:textId="5C0681E8" w:rsidR="006E01DA" w:rsidRPr="00725CB6" w:rsidRDefault="006E01DA" w:rsidP="0080398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Předpokládaný začátek prací: </w:t>
      </w:r>
      <w:r w:rsidR="0096547E">
        <w:rPr>
          <w:bCs/>
        </w:rPr>
        <w:t xml:space="preserve">podle telefonické </w:t>
      </w:r>
      <w:proofErr w:type="gramStart"/>
      <w:r w:rsidR="0096547E">
        <w:rPr>
          <w:bCs/>
        </w:rPr>
        <w:t xml:space="preserve">dohody - </w:t>
      </w:r>
      <w:r>
        <w:rPr>
          <w:bCs/>
        </w:rPr>
        <w:t>konec</w:t>
      </w:r>
      <w:proofErr w:type="gramEnd"/>
      <w:r>
        <w:rPr>
          <w:bCs/>
        </w:rPr>
        <w:t xml:space="preserve"> června 2025.</w:t>
      </w:r>
    </w:p>
    <w:p w14:paraId="0BF36358" w14:textId="77777777" w:rsidR="00C427A7" w:rsidRDefault="00C427A7" w:rsidP="0080398C">
      <w:pPr>
        <w:autoSpaceDE w:val="0"/>
        <w:autoSpaceDN w:val="0"/>
        <w:adjustRightInd w:val="0"/>
        <w:jc w:val="both"/>
        <w:rPr>
          <w:b/>
        </w:rPr>
      </w:pPr>
    </w:p>
    <w:p w14:paraId="03F3720F" w14:textId="192B2EFE" w:rsidR="00F2062F" w:rsidRDefault="0096547E" w:rsidP="0080398C">
      <w:pPr>
        <w:autoSpaceDE w:val="0"/>
        <w:autoSpaceDN w:val="0"/>
        <w:adjustRightInd w:val="0"/>
        <w:jc w:val="both"/>
      </w:pPr>
      <w:r>
        <w:t>Maximální t</w:t>
      </w:r>
      <w:r w:rsidR="00F2062F">
        <w:t xml:space="preserve">ermín </w:t>
      </w:r>
      <w:r w:rsidR="00A83F38">
        <w:t xml:space="preserve">dokončení </w:t>
      </w:r>
      <w:r w:rsidR="006E01DA">
        <w:t>prací</w:t>
      </w:r>
      <w:r w:rsidR="007169D2">
        <w:t xml:space="preserve">: </w:t>
      </w:r>
      <w:r w:rsidR="004958E7">
        <w:t>do 31. 7. 2025</w:t>
      </w:r>
    </w:p>
    <w:p w14:paraId="66E593D0" w14:textId="77777777" w:rsidR="00E83D6B" w:rsidRDefault="00E83D6B" w:rsidP="0080398C">
      <w:pPr>
        <w:autoSpaceDE w:val="0"/>
        <w:autoSpaceDN w:val="0"/>
        <w:adjustRightInd w:val="0"/>
        <w:jc w:val="both"/>
      </w:pPr>
    </w:p>
    <w:p w14:paraId="7CBE421D" w14:textId="724A4933" w:rsidR="00E83D6B" w:rsidRDefault="00E83D6B" w:rsidP="0080398C">
      <w:pPr>
        <w:autoSpaceDE w:val="0"/>
        <w:autoSpaceDN w:val="0"/>
        <w:adjustRightInd w:val="0"/>
        <w:jc w:val="both"/>
      </w:pPr>
      <w:r>
        <w:t>Zakázka bude proplacena na základě vystavené faktury po pře</w:t>
      </w:r>
      <w:r w:rsidR="00885DBB">
        <w:t>vzetí</w:t>
      </w:r>
      <w:r>
        <w:t xml:space="preserve"> dokončeného díla</w:t>
      </w:r>
      <w:r w:rsidR="007D6D93">
        <w:t xml:space="preserve">, splatnost faktury je 14 dní. 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04C903CD" w:rsidR="007E453D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B20024">
        <w:t>36</w:t>
      </w:r>
      <w:r w:rsidR="007169D2">
        <w:t xml:space="preserve"> měsíců</w:t>
      </w:r>
      <w:r w:rsidR="00A83F38">
        <w:t>.</w:t>
      </w:r>
    </w:p>
    <w:p w14:paraId="71DEC628" w14:textId="77777777" w:rsidR="00A57B4F" w:rsidRDefault="00A57B4F" w:rsidP="0080398C">
      <w:pPr>
        <w:autoSpaceDE w:val="0"/>
        <w:autoSpaceDN w:val="0"/>
        <w:adjustRightInd w:val="0"/>
        <w:jc w:val="both"/>
      </w:pPr>
    </w:p>
    <w:p w14:paraId="3B78D820" w14:textId="4308EA7F" w:rsidR="00A95231" w:rsidRDefault="00461116" w:rsidP="0080398C">
      <w:pPr>
        <w:autoSpaceDE w:val="0"/>
        <w:autoSpaceDN w:val="0"/>
        <w:adjustRightInd w:val="0"/>
        <w:jc w:val="both"/>
      </w:pPr>
      <w:r>
        <w:t>Požadujeme inform</w:t>
      </w:r>
      <w:r w:rsidR="00A95231">
        <w:t>aci</w:t>
      </w:r>
      <w:r>
        <w:t xml:space="preserve"> o zahájení</w:t>
      </w:r>
      <w:r w:rsidR="00A95231">
        <w:t xml:space="preserve"> prací níže uvedeným kontaktním osobám</w:t>
      </w:r>
      <w:r w:rsidR="007749F3">
        <w:t>, například formou SMS.</w:t>
      </w:r>
    </w:p>
    <w:p w14:paraId="20C0EB82" w14:textId="77777777" w:rsidR="00A95231" w:rsidRDefault="00A95231" w:rsidP="0080398C">
      <w:pPr>
        <w:autoSpaceDE w:val="0"/>
        <w:autoSpaceDN w:val="0"/>
        <w:adjustRightInd w:val="0"/>
        <w:jc w:val="both"/>
      </w:pPr>
    </w:p>
    <w:p w14:paraId="33532C0D" w14:textId="1830B3B8" w:rsidR="00713531" w:rsidRDefault="00713531" w:rsidP="0080398C">
      <w:pPr>
        <w:autoSpaceDE w:val="0"/>
        <w:autoSpaceDN w:val="0"/>
        <w:adjustRightInd w:val="0"/>
        <w:jc w:val="both"/>
      </w:pPr>
      <w:r>
        <w:t>Kontaktní osoby:</w:t>
      </w:r>
    </w:p>
    <w:p w14:paraId="73A18787" w14:textId="77777777" w:rsidR="00713531" w:rsidRDefault="00713531" w:rsidP="0080398C">
      <w:pPr>
        <w:autoSpaceDE w:val="0"/>
        <w:autoSpaceDN w:val="0"/>
        <w:adjustRightInd w:val="0"/>
        <w:jc w:val="both"/>
      </w:pPr>
    </w:p>
    <w:p w14:paraId="689F921C" w14:textId="42556590" w:rsidR="00A95231" w:rsidRDefault="00A95231" w:rsidP="0080398C">
      <w:pPr>
        <w:autoSpaceDE w:val="0"/>
        <w:autoSpaceDN w:val="0"/>
        <w:adjustRightInd w:val="0"/>
        <w:jc w:val="both"/>
      </w:pPr>
      <w:r>
        <w:t xml:space="preserve">Za </w:t>
      </w:r>
      <w:r w:rsidR="00E069E4">
        <w:t>město Jilemnice</w:t>
      </w:r>
      <w:r>
        <w:t>:</w:t>
      </w:r>
      <w:r w:rsidR="00E069E4">
        <w:t xml:space="preserve"> </w:t>
      </w:r>
    </w:p>
    <w:p w14:paraId="546B693F" w14:textId="61262E96" w:rsidR="006C4020" w:rsidRDefault="006C4020" w:rsidP="0080398C">
      <w:pPr>
        <w:autoSpaceDE w:val="0"/>
        <w:autoSpaceDN w:val="0"/>
        <w:adjustRightInd w:val="0"/>
        <w:jc w:val="both"/>
      </w:pPr>
      <w:r>
        <w:t xml:space="preserve">Za </w:t>
      </w:r>
      <w:proofErr w:type="spellStart"/>
      <w:r>
        <w:t>SčVK</w:t>
      </w:r>
      <w:proofErr w:type="spellEnd"/>
      <w:r>
        <w:t xml:space="preserve">: </w:t>
      </w:r>
    </w:p>
    <w:p w14:paraId="7F19B20A" w14:textId="10D61234" w:rsidR="007749F3" w:rsidRDefault="007749F3" w:rsidP="0080398C">
      <w:pPr>
        <w:autoSpaceDE w:val="0"/>
        <w:autoSpaceDN w:val="0"/>
        <w:adjustRightInd w:val="0"/>
        <w:jc w:val="both"/>
      </w:pPr>
      <w:r>
        <w:t xml:space="preserve">Za VHS Turnov: </w:t>
      </w:r>
    </w:p>
    <w:p w14:paraId="0C25A62F" w14:textId="77777777" w:rsidR="00BC10AD" w:rsidRDefault="00BC10AD" w:rsidP="00713531">
      <w:pPr>
        <w:pStyle w:val="Zhlav"/>
        <w:tabs>
          <w:tab w:val="left" w:pos="708"/>
        </w:tabs>
        <w:jc w:val="both"/>
      </w:pPr>
    </w:p>
    <w:p w14:paraId="2530662B" w14:textId="4E14B9B8" w:rsidR="00472864" w:rsidRDefault="008B4855" w:rsidP="00713531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5C021811" w14:textId="40467FC8" w:rsidR="00D869C5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 w:rsidR="00AA73A5">
        <w:tab/>
      </w:r>
    </w:p>
    <w:p w14:paraId="628F6F2B" w14:textId="5FAC7506" w:rsidR="006D2F4B" w:rsidRDefault="00D869C5" w:rsidP="005958F3">
      <w:pPr>
        <w:pStyle w:val="Zhlav"/>
        <w:tabs>
          <w:tab w:val="left" w:pos="708"/>
        </w:tabs>
      </w:pPr>
      <w:r>
        <w:tab/>
      </w:r>
      <w:r>
        <w:tab/>
      </w:r>
      <w:r w:rsidR="00713531">
        <w:tab/>
      </w:r>
      <w:r w:rsidR="00AA73A5">
        <w:t>Ing. Milan Hejduk</w:t>
      </w:r>
    </w:p>
    <w:p w14:paraId="2F95E5DB" w14:textId="26578F5A" w:rsidR="00713531" w:rsidRDefault="00FF2DAA" w:rsidP="005958F3">
      <w:pPr>
        <w:pStyle w:val="Zhlav"/>
        <w:tabs>
          <w:tab w:val="left" w:pos="708"/>
        </w:tabs>
      </w:pPr>
      <w:r>
        <w:tab/>
        <w:t xml:space="preserve">                                                                                                    </w:t>
      </w:r>
      <w:r w:rsidR="00AA73A5">
        <w:t xml:space="preserve">             </w:t>
      </w:r>
      <w:r>
        <w:t xml:space="preserve"> </w:t>
      </w:r>
      <w:r w:rsidR="00AA73A5">
        <w:t>ředitel svazku</w:t>
      </w:r>
    </w:p>
    <w:p w14:paraId="171C5378" w14:textId="17FBCFE7" w:rsidR="00404D7F" w:rsidRDefault="00866786" w:rsidP="00D869C5">
      <w:pPr>
        <w:pStyle w:val="Zhlav"/>
        <w:tabs>
          <w:tab w:val="left" w:pos="708"/>
        </w:tabs>
      </w:pPr>
      <w:r>
        <w:t>Potvrzeno dne: 28.5.2025</w:t>
      </w:r>
    </w:p>
    <w:sectPr w:rsidR="00404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42F9" w14:textId="77777777" w:rsidR="008F2BB8" w:rsidRDefault="008F2BB8">
      <w:r>
        <w:separator/>
      </w:r>
    </w:p>
  </w:endnote>
  <w:endnote w:type="continuationSeparator" w:id="0">
    <w:p w14:paraId="5532C59A" w14:textId="77777777" w:rsidR="008F2BB8" w:rsidRDefault="008F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4CF6" w14:textId="77777777" w:rsidR="00866786" w:rsidRDefault="008667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8B28" w14:textId="77777777" w:rsidR="00F64A3C" w:rsidRPr="00866786" w:rsidRDefault="00F64A3C" w:rsidP="00866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4620" w14:textId="77777777" w:rsidR="00866786" w:rsidRDefault="00866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BE12" w14:textId="77777777" w:rsidR="008F2BB8" w:rsidRDefault="008F2BB8">
      <w:r>
        <w:separator/>
      </w:r>
    </w:p>
  </w:footnote>
  <w:footnote w:type="continuationSeparator" w:id="0">
    <w:p w14:paraId="2ECBC042" w14:textId="77777777" w:rsidR="008F2BB8" w:rsidRDefault="008F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956D" w14:textId="77777777" w:rsidR="00866786" w:rsidRDefault="008667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1518" w14:textId="77777777" w:rsidR="00866786" w:rsidRDefault="008667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FB74" w14:textId="77777777" w:rsidR="00866786" w:rsidRDefault="00866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152B5"/>
    <w:rsid w:val="00020E26"/>
    <w:rsid w:val="00030BDD"/>
    <w:rsid w:val="00030D05"/>
    <w:rsid w:val="0003267E"/>
    <w:rsid w:val="00035B2D"/>
    <w:rsid w:val="00043D14"/>
    <w:rsid w:val="0005326A"/>
    <w:rsid w:val="0005633E"/>
    <w:rsid w:val="00057A45"/>
    <w:rsid w:val="00057FBD"/>
    <w:rsid w:val="00064CBF"/>
    <w:rsid w:val="00064F5A"/>
    <w:rsid w:val="0008252E"/>
    <w:rsid w:val="00093E38"/>
    <w:rsid w:val="000A2562"/>
    <w:rsid w:val="000A2941"/>
    <w:rsid w:val="000B1B14"/>
    <w:rsid w:val="000D0D69"/>
    <w:rsid w:val="000D10F1"/>
    <w:rsid w:val="000D79A4"/>
    <w:rsid w:val="000E676E"/>
    <w:rsid w:val="000E7763"/>
    <w:rsid w:val="000E796D"/>
    <w:rsid w:val="001017B5"/>
    <w:rsid w:val="001117BD"/>
    <w:rsid w:val="001117D4"/>
    <w:rsid w:val="00120D39"/>
    <w:rsid w:val="00122613"/>
    <w:rsid w:val="00137954"/>
    <w:rsid w:val="001422EB"/>
    <w:rsid w:val="00146AD8"/>
    <w:rsid w:val="001560FD"/>
    <w:rsid w:val="00164E33"/>
    <w:rsid w:val="0018592F"/>
    <w:rsid w:val="001A7A6A"/>
    <w:rsid w:val="001B0ECC"/>
    <w:rsid w:val="001B722A"/>
    <w:rsid w:val="001C0B79"/>
    <w:rsid w:val="001E2599"/>
    <w:rsid w:val="001E55C5"/>
    <w:rsid w:val="001F1A83"/>
    <w:rsid w:val="001F4400"/>
    <w:rsid w:val="001F6A3A"/>
    <w:rsid w:val="00213899"/>
    <w:rsid w:val="00217DFC"/>
    <w:rsid w:val="00225B82"/>
    <w:rsid w:val="00236238"/>
    <w:rsid w:val="00237004"/>
    <w:rsid w:val="00244518"/>
    <w:rsid w:val="0024606B"/>
    <w:rsid w:val="00260557"/>
    <w:rsid w:val="002638FD"/>
    <w:rsid w:val="002943C8"/>
    <w:rsid w:val="00296586"/>
    <w:rsid w:val="002A18B0"/>
    <w:rsid w:val="002A2229"/>
    <w:rsid w:val="002C0D5D"/>
    <w:rsid w:val="002C7998"/>
    <w:rsid w:val="002D44CD"/>
    <w:rsid w:val="002E02C0"/>
    <w:rsid w:val="002F0026"/>
    <w:rsid w:val="002F3B9C"/>
    <w:rsid w:val="0030497F"/>
    <w:rsid w:val="0032446F"/>
    <w:rsid w:val="003330AE"/>
    <w:rsid w:val="00357C92"/>
    <w:rsid w:val="00360E64"/>
    <w:rsid w:val="003850DC"/>
    <w:rsid w:val="003945AD"/>
    <w:rsid w:val="003A7E84"/>
    <w:rsid w:val="003B31D1"/>
    <w:rsid w:val="003B4690"/>
    <w:rsid w:val="003B4E77"/>
    <w:rsid w:val="003D52EE"/>
    <w:rsid w:val="003F1CDF"/>
    <w:rsid w:val="00404D7F"/>
    <w:rsid w:val="0042783F"/>
    <w:rsid w:val="00427EE8"/>
    <w:rsid w:val="00430E5B"/>
    <w:rsid w:val="00432AB6"/>
    <w:rsid w:val="00432E93"/>
    <w:rsid w:val="004451B1"/>
    <w:rsid w:val="004471D9"/>
    <w:rsid w:val="00461116"/>
    <w:rsid w:val="00466CE8"/>
    <w:rsid w:val="00466FD5"/>
    <w:rsid w:val="00472864"/>
    <w:rsid w:val="00493C0C"/>
    <w:rsid w:val="004942E1"/>
    <w:rsid w:val="004958E7"/>
    <w:rsid w:val="004B332B"/>
    <w:rsid w:val="004B5540"/>
    <w:rsid w:val="004C6503"/>
    <w:rsid w:val="004D7A7A"/>
    <w:rsid w:val="005040FE"/>
    <w:rsid w:val="00506386"/>
    <w:rsid w:val="005178B9"/>
    <w:rsid w:val="00524F28"/>
    <w:rsid w:val="0055540E"/>
    <w:rsid w:val="00556D17"/>
    <w:rsid w:val="00566E74"/>
    <w:rsid w:val="00571D43"/>
    <w:rsid w:val="00580CCE"/>
    <w:rsid w:val="00582327"/>
    <w:rsid w:val="00585528"/>
    <w:rsid w:val="0058681F"/>
    <w:rsid w:val="00587BF7"/>
    <w:rsid w:val="00594B70"/>
    <w:rsid w:val="005958F3"/>
    <w:rsid w:val="005972E3"/>
    <w:rsid w:val="00597EE2"/>
    <w:rsid w:val="005A2F4C"/>
    <w:rsid w:val="005A5561"/>
    <w:rsid w:val="005D1D31"/>
    <w:rsid w:val="005D2C09"/>
    <w:rsid w:val="005E14FD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25562"/>
    <w:rsid w:val="00647D00"/>
    <w:rsid w:val="00650885"/>
    <w:rsid w:val="00670658"/>
    <w:rsid w:val="0067087B"/>
    <w:rsid w:val="00674DD0"/>
    <w:rsid w:val="0068156C"/>
    <w:rsid w:val="006817E4"/>
    <w:rsid w:val="00687250"/>
    <w:rsid w:val="0069224B"/>
    <w:rsid w:val="006978D4"/>
    <w:rsid w:val="006A4DBE"/>
    <w:rsid w:val="006B3840"/>
    <w:rsid w:val="006B38A1"/>
    <w:rsid w:val="006C0F69"/>
    <w:rsid w:val="006C25D5"/>
    <w:rsid w:val="006C4020"/>
    <w:rsid w:val="006C5AEB"/>
    <w:rsid w:val="006D2F4B"/>
    <w:rsid w:val="006D6F68"/>
    <w:rsid w:val="006D7FE4"/>
    <w:rsid w:val="006E01DA"/>
    <w:rsid w:val="006E1B62"/>
    <w:rsid w:val="006E536F"/>
    <w:rsid w:val="006E748E"/>
    <w:rsid w:val="006F12ED"/>
    <w:rsid w:val="006F490E"/>
    <w:rsid w:val="0070347E"/>
    <w:rsid w:val="007076BD"/>
    <w:rsid w:val="00713531"/>
    <w:rsid w:val="00713750"/>
    <w:rsid w:val="007169D2"/>
    <w:rsid w:val="00725CB6"/>
    <w:rsid w:val="007261B6"/>
    <w:rsid w:val="007271CB"/>
    <w:rsid w:val="0073480D"/>
    <w:rsid w:val="00736BB3"/>
    <w:rsid w:val="00747D66"/>
    <w:rsid w:val="0075004E"/>
    <w:rsid w:val="0075061B"/>
    <w:rsid w:val="00754B68"/>
    <w:rsid w:val="007643B7"/>
    <w:rsid w:val="0077292D"/>
    <w:rsid w:val="007749F3"/>
    <w:rsid w:val="007759FA"/>
    <w:rsid w:val="00775D55"/>
    <w:rsid w:val="00780B6E"/>
    <w:rsid w:val="007818A1"/>
    <w:rsid w:val="00782531"/>
    <w:rsid w:val="007855B4"/>
    <w:rsid w:val="00785D4D"/>
    <w:rsid w:val="007A3892"/>
    <w:rsid w:val="007C291A"/>
    <w:rsid w:val="007C46D8"/>
    <w:rsid w:val="007C4C83"/>
    <w:rsid w:val="007C5032"/>
    <w:rsid w:val="007C59B1"/>
    <w:rsid w:val="007D31A9"/>
    <w:rsid w:val="007D32AE"/>
    <w:rsid w:val="007D4968"/>
    <w:rsid w:val="007D59EA"/>
    <w:rsid w:val="007D6D93"/>
    <w:rsid w:val="007E453D"/>
    <w:rsid w:val="007E7D8F"/>
    <w:rsid w:val="007E7EC8"/>
    <w:rsid w:val="007F48AB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62472"/>
    <w:rsid w:val="00866786"/>
    <w:rsid w:val="008745C8"/>
    <w:rsid w:val="00885DBB"/>
    <w:rsid w:val="00887256"/>
    <w:rsid w:val="00887914"/>
    <w:rsid w:val="0089152E"/>
    <w:rsid w:val="00891CCD"/>
    <w:rsid w:val="008A62C9"/>
    <w:rsid w:val="008B4855"/>
    <w:rsid w:val="008C4853"/>
    <w:rsid w:val="008D1F43"/>
    <w:rsid w:val="008F2BB8"/>
    <w:rsid w:val="008F3A5D"/>
    <w:rsid w:val="008F48FA"/>
    <w:rsid w:val="008F4D2C"/>
    <w:rsid w:val="009012D5"/>
    <w:rsid w:val="00901AA7"/>
    <w:rsid w:val="00901BD0"/>
    <w:rsid w:val="00903D48"/>
    <w:rsid w:val="00904E8A"/>
    <w:rsid w:val="009059A0"/>
    <w:rsid w:val="00922D3A"/>
    <w:rsid w:val="00931C9D"/>
    <w:rsid w:val="00937C64"/>
    <w:rsid w:val="00944532"/>
    <w:rsid w:val="0095431B"/>
    <w:rsid w:val="00961B6A"/>
    <w:rsid w:val="0096547E"/>
    <w:rsid w:val="009816EE"/>
    <w:rsid w:val="00993378"/>
    <w:rsid w:val="009A52D1"/>
    <w:rsid w:val="009A7B12"/>
    <w:rsid w:val="009B4469"/>
    <w:rsid w:val="009C5549"/>
    <w:rsid w:val="009D3176"/>
    <w:rsid w:val="009D3DC7"/>
    <w:rsid w:val="009E4349"/>
    <w:rsid w:val="009E43F4"/>
    <w:rsid w:val="009E71EE"/>
    <w:rsid w:val="009F3D7A"/>
    <w:rsid w:val="009F47C6"/>
    <w:rsid w:val="00A00C1F"/>
    <w:rsid w:val="00A026C9"/>
    <w:rsid w:val="00A0459A"/>
    <w:rsid w:val="00A05C64"/>
    <w:rsid w:val="00A17C56"/>
    <w:rsid w:val="00A202EC"/>
    <w:rsid w:val="00A20D57"/>
    <w:rsid w:val="00A27A5B"/>
    <w:rsid w:val="00A31757"/>
    <w:rsid w:val="00A31950"/>
    <w:rsid w:val="00A57532"/>
    <w:rsid w:val="00A57B4F"/>
    <w:rsid w:val="00A73318"/>
    <w:rsid w:val="00A774CB"/>
    <w:rsid w:val="00A83F38"/>
    <w:rsid w:val="00A849BF"/>
    <w:rsid w:val="00A91168"/>
    <w:rsid w:val="00A95231"/>
    <w:rsid w:val="00AA28E2"/>
    <w:rsid w:val="00AA73A5"/>
    <w:rsid w:val="00AC7820"/>
    <w:rsid w:val="00AC7C40"/>
    <w:rsid w:val="00AF5C9A"/>
    <w:rsid w:val="00B046C1"/>
    <w:rsid w:val="00B06E3C"/>
    <w:rsid w:val="00B20024"/>
    <w:rsid w:val="00B23395"/>
    <w:rsid w:val="00B301CE"/>
    <w:rsid w:val="00B30224"/>
    <w:rsid w:val="00B36004"/>
    <w:rsid w:val="00B41921"/>
    <w:rsid w:val="00B55223"/>
    <w:rsid w:val="00B6057D"/>
    <w:rsid w:val="00B60F28"/>
    <w:rsid w:val="00B6388A"/>
    <w:rsid w:val="00B63F1F"/>
    <w:rsid w:val="00B64B9F"/>
    <w:rsid w:val="00B74F22"/>
    <w:rsid w:val="00B82A7F"/>
    <w:rsid w:val="00B8712D"/>
    <w:rsid w:val="00B90572"/>
    <w:rsid w:val="00B965A7"/>
    <w:rsid w:val="00BC10AD"/>
    <w:rsid w:val="00BF5714"/>
    <w:rsid w:val="00BF6C0A"/>
    <w:rsid w:val="00BF71A7"/>
    <w:rsid w:val="00C0766B"/>
    <w:rsid w:val="00C1091E"/>
    <w:rsid w:val="00C12D6B"/>
    <w:rsid w:val="00C144D9"/>
    <w:rsid w:val="00C257CC"/>
    <w:rsid w:val="00C334A7"/>
    <w:rsid w:val="00C427A7"/>
    <w:rsid w:val="00C431F2"/>
    <w:rsid w:val="00C458AA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FDB"/>
    <w:rsid w:val="00CF54C4"/>
    <w:rsid w:val="00D04BE1"/>
    <w:rsid w:val="00D06C21"/>
    <w:rsid w:val="00D359E9"/>
    <w:rsid w:val="00D425F3"/>
    <w:rsid w:val="00D501A2"/>
    <w:rsid w:val="00D52357"/>
    <w:rsid w:val="00D80E16"/>
    <w:rsid w:val="00D81BDA"/>
    <w:rsid w:val="00D83023"/>
    <w:rsid w:val="00D855F5"/>
    <w:rsid w:val="00D869C5"/>
    <w:rsid w:val="00D92064"/>
    <w:rsid w:val="00DA594D"/>
    <w:rsid w:val="00DB17F1"/>
    <w:rsid w:val="00DB7DF4"/>
    <w:rsid w:val="00DD14A9"/>
    <w:rsid w:val="00DD7BF9"/>
    <w:rsid w:val="00DE033B"/>
    <w:rsid w:val="00DF1989"/>
    <w:rsid w:val="00DF78F6"/>
    <w:rsid w:val="00E069E4"/>
    <w:rsid w:val="00E129E9"/>
    <w:rsid w:val="00E14184"/>
    <w:rsid w:val="00E141FA"/>
    <w:rsid w:val="00E175D0"/>
    <w:rsid w:val="00E21609"/>
    <w:rsid w:val="00E22AF3"/>
    <w:rsid w:val="00E45FD3"/>
    <w:rsid w:val="00E471FA"/>
    <w:rsid w:val="00E61A9A"/>
    <w:rsid w:val="00E80AB2"/>
    <w:rsid w:val="00E827C3"/>
    <w:rsid w:val="00E83D6B"/>
    <w:rsid w:val="00E91C09"/>
    <w:rsid w:val="00E92393"/>
    <w:rsid w:val="00E936D6"/>
    <w:rsid w:val="00EA6CFB"/>
    <w:rsid w:val="00EB17DC"/>
    <w:rsid w:val="00EB6EBD"/>
    <w:rsid w:val="00EB78F9"/>
    <w:rsid w:val="00EE0C88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50D3B"/>
    <w:rsid w:val="00F56E92"/>
    <w:rsid w:val="00F64A3C"/>
    <w:rsid w:val="00F65B2B"/>
    <w:rsid w:val="00F819FF"/>
    <w:rsid w:val="00F83EF7"/>
    <w:rsid w:val="00F90F69"/>
    <w:rsid w:val="00F973F4"/>
    <w:rsid w:val="00FA0439"/>
    <w:rsid w:val="00FB1BD6"/>
    <w:rsid w:val="00FB1C1A"/>
    <w:rsid w:val="00FB51DE"/>
    <w:rsid w:val="00FC4B82"/>
    <w:rsid w:val="00FD1275"/>
    <w:rsid w:val="00FD1BFA"/>
    <w:rsid w:val="00FD5CA5"/>
    <w:rsid w:val="00FD720F"/>
    <w:rsid w:val="00FE1941"/>
    <w:rsid w:val="00FE28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2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485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80</cp:revision>
  <cp:lastPrinted>2025-05-22T12:22:00Z</cp:lastPrinted>
  <dcterms:created xsi:type="dcterms:W3CDTF">2025-02-03T06:09:00Z</dcterms:created>
  <dcterms:modified xsi:type="dcterms:W3CDTF">2025-05-28T10:35:00Z</dcterms:modified>
</cp:coreProperties>
</file>