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c.JH310847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TEGADERM 10 x 12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 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 m TEGADERM 10 x 12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800430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2-vrstvá 45 x 75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621835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ANNIE, vel. L,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01-0014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TAPVAL s gelem,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sérum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8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 Li-Hep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5" w:space="39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ANNIE, vel. 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Special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modrá, tkanice, proti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zamlžení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75x120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658300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Ústenka hypoalergenní,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75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02-0022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krycí 18x18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904624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75x90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aper. 7 cm, 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13:23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105 019,64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2804535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2804535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2804535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2804535</wp:posOffset>
            </wp:positionV>
            <wp:extent cx="50349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2804535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2804535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2804535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2804535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2804535</wp:posOffset>
            </wp:positionV>
            <wp:extent cx="5034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2804535</wp:posOffset>
            </wp:positionV>
            <wp:extent cx="25174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2804535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2804535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2804535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2804535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2804535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2804535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2804535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2025-05-27T11:32:51Z</dcterms:created>
  <dcterms:modified xsi:type="dcterms:W3CDTF">2025-05-27T11:32:51Z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