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c.JH310840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Set novorozenec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6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6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spinální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14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oční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13:19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85 057,56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2763895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2763895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2763895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2763895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2763895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2025-05-27T11:33:14Z</dcterms:created>
  <dcterms:modified xsi:type="dcterms:W3CDTF">2025-05-27T11:33:14Z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