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c.JH310830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ladislava.hosmankova@mediservis.c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z,michal.klima@mediservis.cz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13:16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2025-05-27T11:37:30Z</dcterms:created>
  <dcterms:modified xsi:type="dcterms:W3CDTF">2025-05-27T11:37:30Z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