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c.JH310831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 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3" w:space="238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004-LA-250-P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ProNURSE® OCHRANNÉ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6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ŤELOVÉ MLÉKO ALOE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VERA 250 ml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004-LC-250-P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ProNURSE® OCHRANNÉ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ŤELOVÉ MLÉKO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CANNABIS 250 ml 1 bal =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3" w:space="234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N10082-G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Pohárek na léky, zelený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9" w:space="230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8" w:space="218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004-OLS-200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Olej ve spreji 200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665018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Tiemann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CH18,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MAPO: 18130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2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06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06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ISW 4040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Prevantics® 2% Device Swab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384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CH14,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od MAPO: S8101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zelený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18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L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M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32525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32525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37" w:space="469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N11872-S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0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MEDI INN, vel. S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N11924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Ústní lopatka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004-ZM-200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Zinková mast BODYSUN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3" w:space="237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MEDI-INN CPE- návleky 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obuv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3" w:space="244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53" w:line="176" w:lineRule="exact"/>
              <w:ind w:left="-48" w:right="4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704003-b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Škrtidlo s autom. Sponou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modré, 45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3" w:space="2716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ubrousky 80 kusů 180*200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2" w:space="228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665018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Tiemann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CH18,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MAPO: 18130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665020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Tiemann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CH20,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 18130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004-BFC-200-GE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Ošetřující a mycí pěna s CBD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ubrousky 80 kusů 180*200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2" w:space="228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ISW 4040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Prevantics® 2% Device Swab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3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004-OLS-200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Olej ve spreji 200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004-WWA-80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0" w:right="25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ubrousky ADULT 80 kusů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180*200 mm 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SC002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Náhradní hlavice k el. Strojku,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50 hlavic v boxu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7" w:space="233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004-BF-500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MEDI-INN Čistící a ošetřující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pěna 500 ml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004-HB-400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Sprchový gel 3v1 na vlasy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tělo - nektarinka 400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7" w:space="256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17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004-OLS-200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17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Olej ve spreji 200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17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004-ZM-200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Zinková mast BODYSUN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3" w:space="2377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730365-b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Bryndák jednoráz. PE se savou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stranou a kapsou, modrý, vel.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64x37 cm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N10191-hg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Plášť návštěvnický zelený, v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balení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8" w:space="250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004-WWA-80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0" w:right="25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ubrousky ADULT 80 kusů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180*200 mm 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RTEDBW300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Jednorázová přikrývka modrá,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7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 g, 110x190 cm, bavlněná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náplň karton- 54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RTEK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Jednorázový polštář bílý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40x40, balení obsahuje 36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3" w:space="2333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703041-w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75x140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1017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N12378-n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817" w:line="200" w:lineRule="exact"/>
              <w:ind w:left="14" w:right="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Tyčinka pro hygienu dutiny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ústní, neutrální 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17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20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bal. 5-10 ml náhrada za kód: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S81015C16, 1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840045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Endotracheální rourka, Magill,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manžetou, velikost 4,5 mm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840050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Endotracheální rourka, Magill,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 manžetou, velikost 5 mm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4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840070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Endotracheální rourka, Magill,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manžetou, velikost 7 mm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840080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Endotracheální rourka, Magill,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 manžetou, velikost 8 mm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4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665012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Tiemann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CH12,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 18130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665016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Tiemann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MAPO:181305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704027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Holící strojek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dvoubřítý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730365-b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Bryndák jednoráz. PE se savou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stranou a kapsou, modrý, vel.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64x37 cm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4" w:space="232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6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945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745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45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N12582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26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Absorbční podložka pod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operační stoly 80x121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14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adhezivní, 1 bal 10 ks, odběr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 5 baleních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 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3" w:space="238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004-ZM-200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Zinková mast BODYSUN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N18869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MEDI-INN CLASSIC Kalt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WARM komprese 12 x 29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7" w:space="235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N18871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MEDI-INN CLASSIC Kalt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WARM komprese 16 x 26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004-HB-400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Sprchový gel 3v1 na vlasy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tělo - nektarinka 400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7" w:space="256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5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703056-g-1000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zelená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620100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výplachová, 100 ml,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 dílná, sterilně baleno, 25ks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MEDI-INN CPE- návleky 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obuv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113805</wp:posOffset>
            </wp:positionV>
            <wp:extent cx="25174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113805</wp:posOffset>
            </wp:positionV>
            <wp:extent cx="75524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113805</wp:posOffset>
            </wp:positionV>
            <wp:extent cx="7552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113805</wp:posOffset>
            </wp:positionV>
            <wp:extent cx="25174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113805</wp:posOffset>
            </wp:positionV>
            <wp:extent cx="75524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113805</wp:posOffset>
            </wp:positionV>
            <wp:extent cx="25175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113805</wp:posOffset>
            </wp:positionV>
            <wp:extent cx="50349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113805</wp:posOffset>
            </wp:positionV>
            <wp:extent cx="75525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113805</wp:posOffset>
            </wp:positionV>
            <wp:extent cx="25174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113805</wp:posOffset>
            </wp:positionV>
            <wp:extent cx="50350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113805</wp:posOffset>
            </wp:positionV>
            <wp:extent cx="180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113805</wp:posOffset>
            </wp:positionV>
            <wp:extent cx="18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159" w:space="54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N10191-hg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zelený,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6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balení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703040-w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75x125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N10103-S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N10103-XL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XL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780091-STD-A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Kbelík 6.2 ltr s víken pro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víceúčelové utěrky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137 402,05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2025-05-27 13:16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3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367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e-mail:objednavky@medisun.cz"/><Relationship Id="rId367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2025-05-27T11:37:23Z</dcterms:created>
  <dcterms:modified xsi:type="dcterms:W3CDTF">2025-05-27T11:37:23Z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