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c.JH310834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90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76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MR Diagnostic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Pod Višňovkou 1662/21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25245791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245005648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226015394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36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cerna@mr-diagnostic.cz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CENTRÁLNÍ SKLAD - NEMOCNICE JINDŘICHŮV HRADEC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12-1850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Senzor pro přístroj NIOX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VERO, bal. = 500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18" w:space="265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340968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Jednorázový snímač vč. nosní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klapky Spiraflow&amp;Softclip 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115 046,40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 - NEMOCNICE JINDŘICHŮV HRADEC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2025-05-27 13:17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cerna@mr-diagnostic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2025-05-27T11:37:13Z</dcterms:created>
  <dcterms:modified xsi:type="dcterms:W3CDTF">2025-05-27T11:37:13Z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