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c.JH310834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90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76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MR Diagnostic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Pod Višňovkou 1662/21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25245791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245005648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226015394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64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cerna@mr-diagnostic.cz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pacing w:val="-1"/>
          <w:sz w:val="18"/>
          <w:szCs w:val="18"/>
        </w:rPr>
        <w:t>MÍSTO DODÁNÍ: CENTRÁLNÍ SKLAD - NEMOCNICE JINDŘICHŮV HRADEC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12-1850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Senzor pro přístroj NIOX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4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VERO, bal. = 500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18" w:space="265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340968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Jednorázový snímač vč. nosní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klapky Spiraflow&amp;Softclip 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115 046,40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MÍSTO DODÁNÍ: CENTRÁLNÍ SKLAD - NEMOCNICE JINDŘICHŮV HRADEC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2025-05-27 13:17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5034970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5160844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tcpdf.org/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cerna@mr-diagnostic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2025-05-27T11:37:13Z</dcterms:created>
  <dcterms:modified xsi:type="dcterms:W3CDTF">2025-05-27T11:37:13Z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