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c.JH310801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3162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3048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Boston Scientific Česká republika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Karla Engliše 3219/4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5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296311906,296331922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296331902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45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CustomerService.Czech@bsci.com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M00510870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Trapezoid RxLitho Comp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85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Basket 2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103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CENTRÁLNÍ SKLAD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2025-05-27 13:01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0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185175</wp:posOffset>
            </wp:positionV>
            <wp:extent cx="25174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39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06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86 263,07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5907756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5907756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5907756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5907756</wp:posOffset>
            </wp:positionV>
            <wp:extent cx="7552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5907756</wp:posOffset>
            </wp:positionV>
            <wp:extent cx="50350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5907756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5907756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5907756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5907756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5907756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5907756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5907756</wp:posOffset>
            </wp:positionV>
            <wp:extent cx="7552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5907756</wp:posOffset>
            </wp:positionV>
            <wp:extent cx="50349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5907756</wp:posOffset>
            </wp:positionV>
            <wp:extent cx="2517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5907756</wp:posOffset>
            </wp:positionV>
            <wp:extent cx="7552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5907756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5907756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5907756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5907756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5907756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5907756</wp:posOffset>
            </wp:positionV>
            <wp:extent cx="7552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5907756</wp:posOffset>
            </wp:positionV>
            <wp:extent cx="50350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5907756</wp:posOffset>
            </wp:positionV>
            <wp:extent cx="2517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5907756</wp:posOffset>
            </wp:positionV>
            <wp:extent cx="7552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5907756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5907756</wp:posOffset>
            </wp:positionV>
            <wp:extent cx="10069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5907756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5907756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5907756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5907756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5907756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5907756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5907756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5907756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CustomerService.Czech@bsci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2025-05-27T11:22:44Z</dcterms:created>
  <dcterms:modified xsi:type="dcterms:W3CDTF">2025-05-27T11:22:44Z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