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c.JH310786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476500" cy="5588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23622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Office Assistance s. r. o. (AC)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Veselská 686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199 00 Praha 9 - Letňany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3" name="Freeform 103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46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2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48110205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737 251 603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671" w:space="121"/>
            <w:col w:w="340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5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budejovice@activa.cz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1330/0306020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Obálka C6, samolepicí, REC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3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1000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39" w:space="2335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0011/5500410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Kuličková tužka CELLO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4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VOYAGER, stisk.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mechanismus -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0074/2846004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Perm.lih.značkovač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CENTROPEN 2846-černá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883" w:space="2617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0101/1100700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Kores - lepicí tyčinka - 20 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0114/4403100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Bal.páska TARTAN 50 mm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7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66 m - transpar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84" w:space="2415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0190/0078000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Motouz polyprop. 7800/Z, 250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5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1324/2103300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Office Paper A4/80 g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Universal (karton=2500 listů),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karton ob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01" w:space="2264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1324/2103300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Office Paper A4/80g Universal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(karton=2500 listů), karton ob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0011/2530898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CEX, kuličková tužka, červená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0011/5500410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Kuličková tužka CELLO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4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VOYAGER, stisk.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mechanismus -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0062/8552051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Zvýrazňovač CENTROPEN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8852 (klínový hrot 1-4,6 mm) -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žlutý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74" w:space="2325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0062/8552052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Zvýrazňovač CENTROPEN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8852 (klínový hrot 1-4,6 mm)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oranžový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173741</wp:posOffset>
            </wp:positionV>
            <wp:extent cx="6840006" cy="18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3" w:after="0" w:line="200" w:lineRule="exact"/>
        <w:ind w:left="1280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0062/8552059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Zvýrazňovač CENTROPEN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8852 (klínový hrot 1-4,6 mm) -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8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zelený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57290</wp:posOffset>
            </wp:positionV>
            <wp:extent cx="50349" cy="193001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57290</wp:posOffset>
            </wp:positionV>
            <wp:extent cx="25174" cy="19300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57290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57290</wp:posOffset>
            </wp:positionV>
            <wp:extent cx="75525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57290</wp:posOffset>
            </wp:positionV>
            <wp:extent cx="50350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57290</wp:posOffset>
            </wp:positionV>
            <wp:extent cx="50350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57290</wp:posOffset>
            </wp:positionV>
            <wp:extent cx="7552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57290</wp:posOffset>
            </wp:positionV>
            <wp:extent cx="75524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57290</wp:posOffset>
            </wp:positionV>
            <wp:extent cx="50349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57290</wp:posOffset>
            </wp:positionV>
            <wp:extent cx="7552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57290</wp:posOffset>
            </wp:positionV>
            <wp:extent cx="50350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57290</wp:posOffset>
            </wp:positionV>
            <wp:extent cx="75525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57290</wp:posOffset>
            </wp:positionV>
            <wp:extent cx="50349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57290</wp:posOffset>
            </wp:positionV>
            <wp:extent cx="7552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57290</wp:posOffset>
            </wp:positionV>
            <wp:extent cx="7552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57290</wp:posOffset>
            </wp:positionV>
            <wp:extent cx="50350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57290</wp:posOffset>
            </wp:positionV>
            <wp:extent cx="50349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57290</wp:posOffset>
            </wp:positionV>
            <wp:extent cx="75524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57290</wp:posOffset>
            </wp:positionV>
            <wp:extent cx="50349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57290</wp:posOffset>
            </wp:positionV>
            <wp:extent cx="50350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57290</wp:posOffset>
            </wp:positionV>
            <wp:extent cx="100699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57290</wp:posOffset>
            </wp:positionV>
            <wp:extent cx="50349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57290</wp:posOffset>
            </wp:positionV>
            <wp:extent cx="7552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57290</wp:posOffset>
            </wp:positionV>
            <wp:extent cx="25174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57290</wp:posOffset>
            </wp:positionV>
            <wp:extent cx="50350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57290</wp:posOffset>
            </wp:positionV>
            <wp:extent cx="18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57290</wp:posOffset>
            </wp:positionV>
            <wp:extent cx="18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1258" w:space="600"/>
            <w:col w:w="3316" w:space="390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0074/2846004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6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Perm.lih.značkovač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CENTROPEN 2846-černá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0114/4403100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Bal.páska TARTAN 50 mm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7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66 m - transpar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415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0190/0078050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Motouz polyprop. 7800/Z, 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gr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1320/1048406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Drátky do sešívaček RON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484/06 (24/6) 1 bal = 1000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2" w:space="239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1324/0354000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Papír A3 skládaný linkovaný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4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250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0101/1100700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Kores - lepicí tyčinka - 20 g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0114/4403100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Bal.páska TARTAN 50 mm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5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66 m - transpar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0190/0078050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Motouz polyprop. 7800/Z, 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gr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1" w:space="2438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1320/1048406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6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Drátky do sešívaček RON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484/06 (24/6) 1 bal = 1000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5" w:after="0" w:line="199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1324/2103300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Office Paper A4/80 g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Universal (karton=2500 listů),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karton ob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26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1324/2103300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4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Office Paper A4/80 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Universal (karton=2500 listů),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ob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0101/1100700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Kores - lepicí tyčinka - 20 g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1320/1048406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6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Drátky do sešívaček RON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484/06 (24/6) 1 bal = 1000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1324/2103300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Office Paper A4/80g Universal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(karton=2500 listů), karton ob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4" w:space="2191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1321/1000111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Kanc. odkladač CEP First,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9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transparentní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1321/1000831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Kanc. odkladač CEP First,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6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zelený transp.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73" w:space="262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0012/1102045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Solidly -kuličkové pero, mix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barev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0142/9032060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Spony kancelář. Graphos 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6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mm 1 bal = 1000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71" w:space="250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0205/0100200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8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Fólie přední transparentní,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kroužková vazba A4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1324/2103300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Office Paper A4/80 g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Universal (karton=2500 listů),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karton ob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264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17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953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0011/5500210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753" w:line="200" w:lineRule="exact"/>
              <w:ind w:left="-66" w:right="43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Kuličková tužka CELLO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BUTTERFLOW -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953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00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0074/2846004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Perm.lih.značkovač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CENTROPEN 2846-černá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83" w:space="2617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0190/0078000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Motouz polyprop. 7800/Z, 250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5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0556/3000001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Papírový tácek 13x20 cm 1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1" w:space="232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1324/2103300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4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Office Paper A4/80 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Universal (karton=2500 listů),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ob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0114/4000200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Bal.páska SCOTCH 25 mm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66 m - transpar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3" w:space="2437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0114/4403100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Bal.páska TARTAN 50 mm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5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66 m - transpar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0114/4404000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Páska lepicí TARTAN 50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5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x 66 m – transparentní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0" w:space="238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0157/9146119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Pravítko MAPED Crystal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30cm nahrazuje 0157/1030000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5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Pravítko 30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1308/2911210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Rychlovázací perko - bílé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3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(bal.=25ks)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04" w:space="267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1328/9468110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MAPED nůžky Start 21cm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0074/7550001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Popisovač CENTROPEN 7550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černý nahrazuje 0074/7790001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Popisovač CENTROPEN 7790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černý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3" w:space="2327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0075/2300020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-66" w:right="17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Popisovač na tabule POWER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230, šíře stopy 2 mm - zelený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0190/0078050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Motouz polyprop. 7800/Z, 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gr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1" w:space="2438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1318/2101200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7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Bloček samolep. STAPLES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kostka 76x76 mm, 400 lístků,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1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barva – neon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1324/2103300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Office Paper A4/80 g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Universal (karton=2500 listů),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karton ob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26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0101/1100700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Kores - lepicí tyčinka - 20 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1324/2103300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Office Paper A4/80 g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Universal (karton=2500 listů),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karton ob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26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0062/2822053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-66" w:right="53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Zvýrazňovač Centropen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Hihligter 2822 - růžový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0062/8552051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Zvýrazňovač CENTROPEN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8852 (klínový hrot 1-4,6 mm) -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žlutý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4" w:space="2325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3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0062/8552059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Zvýrazňovač CENTROPEN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8852 (klínový hrot 1-4,6 mm)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417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zelený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17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0164/2400101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Clenium Cleaning Wipes -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vlhké čisticí utěrky na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monitory 13 x 20 cm – dóza 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6" w:space="2388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0190/0078000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Motouz polyprop. 7800/Z, 250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5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1331/2401000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Kniha záznamní 54104 A4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4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link.,100 l, A-Z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77" w:space="262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0114/4403100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Bal.páska TARTAN 50 mm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5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66 m - transpar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0142/9032060	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Spony kancelář. Graphos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0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30mm 1 bal = 1000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71" w:space="270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0164/2400101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Clenium Cleaning Wipes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6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vlhké čisticí utěrky 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monitory 13 x 20 cm – dóza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0556/2000300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Plastový kelímek čirý 0,2l 1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9" w:space="2285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1309/0011200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Zakl.obal L A4 PVC, 150mic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blok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1320/9392710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Sešívačka MAPED Start Metal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7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Half Strip na 20-25 listů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4" w:space="234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1324/2103300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Office Paper A4/80g Universal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(karton=2500 listů), karton ob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1328/9468010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MAPED nůžky Universal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18cm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09" w:space="2690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0114/4403000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Bal.páska TARTAN 50 mm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9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66 m - hnědá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1324/2103300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Office Paper A4/80g Universal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(karton=2500 listů), karton ob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4" w:space="2191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0062/2532051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Zvýrazňovač CENTROPEN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8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2532 , žlutý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0062/2532052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Zvýrazňovač CENTROPEN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2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2532 , oranžový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77" w:space="252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0062/2532053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Zvýrazňovač CENTROPEN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5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2532 , růžový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0062/2532059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Zvýrazňovač CENTROPEN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9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2532 , zelený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77" w:space="252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1206/5310620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diář A5 týdenní 2026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0062/2532051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Zvýrazňovač CENTROPEN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9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2532 , žlutý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77" w:space="2523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0062/2532052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Zvýrazňovač CENTROPEN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1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2532 , oranžový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0062/2532053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Zvýrazňovač CENTROPEN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96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2532 , růžový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-15735</wp:posOffset>
            </wp:positionV>
            <wp:extent cx="25174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-15735</wp:posOffset>
            </wp:positionV>
            <wp:extent cx="75524" cy="19300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-15735</wp:posOffset>
            </wp:positionV>
            <wp:extent cx="75524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-15735</wp:posOffset>
            </wp:positionV>
            <wp:extent cx="75524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-15735</wp:posOffset>
            </wp:positionV>
            <wp:extent cx="75524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-15735</wp:posOffset>
            </wp:positionV>
            <wp:extent cx="75524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-15735</wp:posOffset>
            </wp:positionV>
            <wp:extent cx="100699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-15735</wp:posOffset>
            </wp:positionV>
            <wp:extent cx="25174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-15735</wp:posOffset>
            </wp:positionV>
            <wp:extent cx="180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-15735</wp:posOffset>
            </wp:positionV>
            <wp:extent cx="180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118" w:space="588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0062/2532059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Zvýrazňovač CENTROPEN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8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2532 , zelený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0071/4621040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Mikrofix Centropen 4621 F,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hrot 0,3 mm 1 bal = 4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96" w:space="2478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0073/2636004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OHP-Marker CENTROPEN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0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2636 F perm.-červ.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0073/2636010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OHP-Marker CENTROPEN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5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2636 F perm.-zelený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4" w:space="2485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0074/2846040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Perm.lih.značkovač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CENTROPEN 2846 1 bal =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0074/7550060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Popisovač (Fix) Centropen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8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7550 (7790) 1 bal =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90" w:space="258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0094/0300000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Jednorázový korekční strojek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6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OA 5mm x 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1303/8231301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Pořadač 4-KR A4 Esselte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6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35-etik-červený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07" w:space="2693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1303/8231501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Pořadač 4-KR A4 Esselte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0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35-etik-modrý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1309/1091000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Zakl.obal U A4 závěsný,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5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transparentní blok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44" w:space="273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1309/2026000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Zakládací obal A4 L - čirý blok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1309/2062080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Zakládací obal A4 „U“ Maxi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kapacitou až 80 listů-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transparentní blok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3" w:space="2371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1309/4140100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Zakládací obal L Foldermate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0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transparentní, extra silný 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mic blok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1310/2530052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Desky papírové 253 E 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2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chlopně modré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12" w:space="2787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1324/2103300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Office Paper A4/80g Universal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(karton=2500 listů), karton ob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0190/0078050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Motouz polyprop. 7800/Z, 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gr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1" w:space="2438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1324/2103300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4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Office Paper A4/80 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Universal (karton=2500 listů),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ob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1330/0305020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Obálka C5, samolepicí, REC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3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1000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9" w:space="233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0026/9351101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3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Gumičky MAPED barevné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(100 g)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0026/9351101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Gumičky MAPED barevné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(100g)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11" w:space="2588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97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753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0115/4450100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553" w:line="200" w:lineRule="exact"/>
              <w:ind w:left="14" w:right="8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Oboustranná páska AERO 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mm/10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753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5/12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0011/5500410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Kuličková tužka CELLO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VOYAGER, stisk.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mechanismus -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70" w:space="2729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1309/2009000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Zakládací obal L A5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0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transp.tuhý blok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1324/2103300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Office Paper A4/80 g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Universal (karton=2500 listů),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karton ob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264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1324/2104000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Xero-papír Xerox A5/80 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3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(500 l.) blok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1330/1007344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Obálka/taška BUBLIN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175x265 mm,D14 1 bal = 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21" w:space="245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0556/3000001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Papírový tácek 13x20 cm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0011/5500410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Kuličková tužka CELLO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VOYAGER, stisk.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mechanismus -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70" w:space="2729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0062/2532051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Zvýrazňovač CENTROPEN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8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2532 , žlutý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0062/2532052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Zvýrazňovač CENTROPEN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2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2532 , oranžový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77" w:space="2523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0062/2532053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Zvýrazňovač CENTROPEN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5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2532 , růžový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0062/2532059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Zvýrazňovač CENTROPEN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9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2532 , zelený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77" w:space="252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0151/4450370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Q-Clean - mikrotenové sáčky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2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25 x 35 cm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0556/2000500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Plastový kelímek čirý 0,5l 1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9" w:space="228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0556/3000001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Papírový tácek 13x20cm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1318/0020007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Bloček CORPEX žlutý 100L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9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76x76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22" w:space="2478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1324/2103300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4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Office Paper A4/80 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Universal (karton=2500 listů),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ob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38"/>
        </w:tabs>
        <w:spacing w:before="24" w:after="0" w:line="200" w:lineRule="exact"/>
        <w:ind w:left="3038" w:right="40" w:hanging="128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0011/5500210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Kuličková tužka CELLO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BUTTERFLOW -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89" w:space="2710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0074/2846001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18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Perm.lih.značkovač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CENTROPEN 2846-červen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0074/2846004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Perm.lih.značkovač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CENTROPEN 2846-černá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83" w:space="2617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23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1017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0074/7550001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7" w:line="200" w:lineRule="exact"/>
              <w:ind w:left="14" w:right="-27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Popisovač CENTROPEN 7550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černý nahrazuje 0074/7790001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Popisovač CENTROPEN 7790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černý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1017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6/12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0101/1100700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Kores - lepicí tyčinka - 20 g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1324/2103300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4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Office Paper A4/80 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Universal (karton=2500 listů),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ob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0074/2846004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Perm.lih.značkovač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CENTROPEN 2846-černá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83" w:space="2617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0101/1100700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Kores - lepicí tyčinka - 20 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0074/2846001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Perm.lih.značkovač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CENTROPEN 2846-červen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59" w:space="2540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0074/2846002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0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Perm.lih.značkovač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CENTROPEN 2846-modrá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0074/2846003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Perm.lih.značkovač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CENTROPEN 2846-zelená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36" w:space="2564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0074/2846004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6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Perm.lih.značkovač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CENTROPEN 2846-černá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0556/2000500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Plastový kelímek čirý 0,5 l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98" w:space="247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1320/1048406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" w:after="244" w:line="199" w:lineRule="exact"/>
              <w:ind w:left="14" w:right="6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Drátky do sešívaček RON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484/06 (24/6) 1 bal = 1000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0190/0078050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Motouz polyprop. 7800/Z, 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gr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1" w:space="2438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0556/2000300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Plastový kelímek čirý 0,2 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4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1324/2103300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Office Paper A4/80 g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Universal (karton=2500 listů),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karton ob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26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1324/2103300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Office Paper A4/80g Universal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(karton=2500 listů), karton ob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0011/5500410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Kuličková tužka CELLO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VOYAGER, stisk.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mechanismus -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70" w:space="2729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0074/2739012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Vodní značkovač Centropen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8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2739 blok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199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0074/2846004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Perm.lih.značkovač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CENTROPEN 2846-černá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83" w:space="2617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0074/8566006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32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Perm.lihový značkovač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CENTROPEN 8566-mod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0040/9851722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Tužka dřevěná lakovanás pryží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3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(č. 1) tvrdost 2B blok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6" w:space="2338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0074/2739012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Vodní značkovač Centropen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8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2739 blok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7/12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4" w:after="0" w:line="200" w:lineRule="exact"/>
        <w:ind w:left="1280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1318/5160491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Samolepící bloček Post-it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51x51 mm - citrónová kostka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124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400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63005</wp:posOffset>
            </wp:positionV>
            <wp:extent cx="50349" cy="193001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63005</wp:posOffset>
            </wp:positionV>
            <wp:extent cx="25174" cy="193001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63005</wp:posOffset>
            </wp:positionV>
            <wp:extent cx="25175" cy="193001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63005</wp:posOffset>
            </wp:positionV>
            <wp:extent cx="25175" cy="193001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63005</wp:posOffset>
            </wp:positionV>
            <wp:extent cx="50349" cy="193001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63005</wp:posOffset>
            </wp:positionV>
            <wp:extent cx="75525" cy="193001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63005</wp:posOffset>
            </wp:positionV>
            <wp:extent cx="50350" cy="193001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63005</wp:posOffset>
            </wp:positionV>
            <wp:extent cx="25175" cy="193001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63005</wp:posOffset>
            </wp:positionV>
            <wp:extent cx="25175" cy="193001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63005</wp:posOffset>
            </wp:positionV>
            <wp:extent cx="50350" cy="193001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63005</wp:posOffset>
            </wp:positionV>
            <wp:extent cx="25175" cy="193001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63005</wp:posOffset>
            </wp:positionV>
            <wp:extent cx="75525" cy="193001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63005</wp:posOffset>
            </wp:positionV>
            <wp:extent cx="25175" cy="193001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63005</wp:posOffset>
            </wp:positionV>
            <wp:extent cx="75524" cy="193001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63005</wp:posOffset>
            </wp:positionV>
            <wp:extent cx="50349" cy="193001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63005</wp:posOffset>
            </wp:positionV>
            <wp:extent cx="25175" cy="193001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63005</wp:posOffset>
            </wp:positionV>
            <wp:extent cx="75524" cy="193001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63005</wp:posOffset>
            </wp:positionV>
            <wp:extent cx="50350" cy="193001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63005</wp:posOffset>
            </wp:positionV>
            <wp:extent cx="75525" cy="193001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63005</wp:posOffset>
            </wp:positionV>
            <wp:extent cx="50349" cy="193001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63005</wp:posOffset>
            </wp:positionV>
            <wp:extent cx="75524" cy="193001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63005</wp:posOffset>
            </wp:positionV>
            <wp:extent cx="75524" cy="193001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63005</wp:posOffset>
            </wp:positionV>
            <wp:extent cx="25175" cy="193001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63005</wp:posOffset>
            </wp:positionV>
            <wp:extent cx="50350" cy="193001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63005</wp:posOffset>
            </wp:positionV>
            <wp:extent cx="50349" cy="193001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63005</wp:posOffset>
            </wp:positionV>
            <wp:extent cx="75524" cy="193001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63005</wp:posOffset>
            </wp:positionV>
            <wp:extent cx="25175" cy="193001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63005</wp:posOffset>
            </wp:positionV>
            <wp:extent cx="50349" cy="193001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63005</wp:posOffset>
            </wp:positionV>
            <wp:extent cx="50350" cy="193001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63005</wp:posOffset>
            </wp:positionV>
            <wp:extent cx="100699" cy="193001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63005</wp:posOffset>
            </wp:positionV>
            <wp:extent cx="50349" cy="193001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63005</wp:posOffset>
            </wp:positionV>
            <wp:extent cx="75525" cy="193001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63005</wp:posOffset>
            </wp:positionV>
            <wp:extent cx="25174" cy="193001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63005</wp:posOffset>
            </wp:positionV>
            <wp:extent cx="50350" cy="193001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63005</wp:posOffset>
            </wp:positionV>
            <wp:extent cx="180" cy="193001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63005</wp:posOffset>
            </wp:positionV>
            <wp:extent cx="180" cy="193001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311" w:space="394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1323/3310600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-3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Jednodeska PP s klipem (psací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podložka s klipem) - tm.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38"/>
        </w:tabs>
        <w:spacing w:before="23" w:after="0" w:line="200" w:lineRule="exact"/>
        <w:ind w:left="3038" w:right="40" w:hanging="128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0011/5500210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Kuličková tužka CELLO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BUTTERFLOW -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89" w:space="271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0114/4404000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Páska lepicí TARTAN 50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9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x 66 m – transparentní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0114/4404100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Páska lepicí TARTAN 50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2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x 66 m - hnědá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0" w:space="2380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1309/3005100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6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Spisovka s drukem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FOLDERMATE A4, kouřová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1309/3005200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Spisovka s drukem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FOLDERMATE A4,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76" w:space="252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1309/3005500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8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Spisovka s drukem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FOLDERMATE A4, červená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1309/4700200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Spisovka s drukem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FOLDERMATE A5 (220x180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4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mm)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8" w:space="236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1309/4700300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Spisovka s drukem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FOLDERMATE A5 (220x180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8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mm) zelená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1309/4700400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Spisovka s drukem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FOLDERMATE A5 (220x180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5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mm) fialovás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8" w:space="236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1318/2153400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Bloček-mini samolepicí 51x51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6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mm Neon, 250 listů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1318/2153700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Bloček samolepicí 76x76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0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Neon-zelený, 400 listů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4" w:space="242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1324/2103300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4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Office Paper A4/80 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Universal (karton=2500 listů),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ob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1324/2104000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Xero-papír Xerox A5/80 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(500 l.) blok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74" w:space="2601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1331/2088350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Sešit školní šitý A5 40 listů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40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linkovaný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1324/2104000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Xero-papír Xerox A5/80 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(500 l.) blok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74" w:space="260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1324/2103300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4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Office Paper A4/80 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Universal (karton=2500 listů),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ob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0190/0078050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Motouz polyprop. 7800/Z, 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gr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1" w:space="2438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1320/1048406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6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Drátky do sešívaček RON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484/06 (24/6) 1 bal = 1000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0073/7248100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Popisovač na textil Schneider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77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0112/7501330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Isolepa KORES 19 mm x 33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353" w:line="176" w:lineRule="exact"/>
              <w:ind w:left="-48" w:right="107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– transparentní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553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8/12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00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1310/5413010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Desky spisové SPORO A4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spodní vnitřní kapsy – černé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71" w:space="2528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1310/5413030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Desky spisové SPORO A4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spodní vnitřní kapsy – červené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0073/2636004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OHP-Marker CENTROPEN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4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2636 F perm.-červ.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4" w:space="2485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0073/2636006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OHP-Marker CENTROPEN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0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2636 F perm.-modrý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0073/2636010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OHP-Marker CENTROPEN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5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2636 F perm.-zelený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4" w:space="2485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0073/2636012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OHP-Marker CENTROPEN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6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2636 F perm.-černý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0190/0078000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Motouz polyprop. 7800/Z, 250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41" w:space="2358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0043/9511780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MAPED Pryž Softy mini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0101/1100700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Kores - lepicí tyčinka - 20 g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0556/3000001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Papírový tácek 13x20cm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0556/3000001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Papírový tácek 13x20 cm 1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1" w:space="232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0556/3000001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Papírový tácek 13x20cm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1324/2103300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Office Paper A4/80 g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Universal (karton=2500 listů),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karton ob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26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0011/5500410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Kuličková tužka CELLO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4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VOYAGER, stisk.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mechanismus -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0026/9351100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Gumičky MAPED barevné (50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gr.)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4" w:space="231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0043/9511780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MAPED Pryž Softy mini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0074/2846004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Perm.lih.značkovač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CENTROPEN 2846-černá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83" w:space="2617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0101/1100700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Kores - lepicí tyčinka - 20 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0112/7501330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Isolepa KORES 19 mm x 33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7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– transparentní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9" w:space="234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0114/4403100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Bal.páska TARTAN 50 mm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5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66 m - transpar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0142/9032060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Spony kancelář. Graphos 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6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mm 1 bal = 1000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71" w:space="250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0190/0078000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Motouz polyprop. 7800/Z,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250g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9/12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0556/3000002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Papírový tácek 16x23 cm 1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8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126505</wp:posOffset>
            </wp:positionV>
            <wp:extent cx="50349" cy="193001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126505</wp:posOffset>
            </wp:positionV>
            <wp:extent cx="25174" cy="193001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126505</wp:posOffset>
            </wp:positionV>
            <wp:extent cx="25175" cy="193001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126505</wp:posOffset>
            </wp:positionV>
            <wp:extent cx="25175" cy="193001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126505</wp:posOffset>
            </wp:positionV>
            <wp:extent cx="50349" cy="193001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126505</wp:posOffset>
            </wp:positionV>
            <wp:extent cx="75525" cy="193001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126505</wp:posOffset>
            </wp:positionV>
            <wp:extent cx="50350" cy="193001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126505</wp:posOffset>
            </wp:positionV>
            <wp:extent cx="25175" cy="193001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126505</wp:posOffset>
            </wp:positionV>
            <wp:extent cx="25175" cy="193001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126505</wp:posOffset>
            </wp:positionV>
            <wp:extent cx="50350" cy="193001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126505</wp:posOffset>
            </wp:positionV>
            <wp:extent cx="25175" cy="193001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126505</wp:posOffset>
            </wp:positionV>
            <wp:extent cx="75525" cy="193001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126505</wp:posOffset>
            </wp:positionV>
            <wp:extent cx="25175" cy="193001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126505</wp:posOffset>
            </wp:positionV>
            <wp:extent cx="75524" cy="193001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126505</wp:posOffset>
            </wp:positionV>
            <wp:extent cx="50349" cy="193001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126505</wp:posOffset>
            </wp:positionV>
            <wp:extent cx="25175" cy="193001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126505</wp:posOffset>
            </wp:positionV>
            <wp:extent cx="75524" cy="193001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126505</wp:posOffset>
            </wp:positionV>
            <wp:extent cx="50350" cy="193001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126505</wp:posOffset>
            </wp:positionV>
            <wp:extent cx="75525" cy="193001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126505</wp:posOffset>
            </wp:positionV>
            <wp:extent cx="50349" cy="193001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126505</wp:posOffset>
            </wp:positionV>
            <wp:extent cx="75524" cy="193001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126505</wp:posOffset>
            </wp:positionV>
            <wp:extent cx="75524" cy="193001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126505</wp:posOffset>
            </wp:positionV>
            <wp:extent cx="25175" cy="193001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126505</wp:posOffset>
            </wp:positionV>
            <wp:extent cx="50350" cy="193001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126505</wp:posOffset>
            </wp:positionV>
            <wp:extent cx="50349" cy="193001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126505</wp:posOffset>
            </wp:positionV>
            <wp:extent cx="75524" cy="193001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126505</wp:posOffset>
            </wp:positionV>
            <wp:extent cx="25175" cy="193001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126505</wp:posOffset>
            </wp:positionV>
            <wp:extent cx="50349" cy="193001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126505</wp:posOffset>
            </wp:positionV>
            <wp:extent cx="50350" cy="193001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126505</wp:posOffset>
            </wp:positionV>
            <wp:extent cx="100699" cy="193001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126505</wp:posOffset>
            </wp:positionV>
            <wp:extent cx="50349" cy="193001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126505</wp:posOffset>
            </wp:positionV>
            <wp:extent cx="75525" cy="193001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126505</wp:posOffset>
            </wp:positionV>
            <wp:extent cx="25174" cy="193001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126505</wp:posOffset>
            </wp:positionV>
            <wp:extent cx="50350" cy="193001"/>
            <wp:effectExtent l="0" t="0" r="0" b="0"/>
            <wp:wrapNone/>
            <wp:docPr id="438" name="Freeform 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126505</wp:posOffset>
            </wp:positionV>
            <wp:extent cx="180" cy="193001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126505</wp:posOffset>
            </wp:positionV>
            <wp:extent cx="180" cy="193001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292" w:space="413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1330/0191545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Obálka C5 samolepící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0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okénka 1 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0114/4404000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Páska lepicí TARTAN 50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5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x 66 m – transparentní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0" w:space="238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1321/1000301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7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Kanc. odkladač CEP First,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zelený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1321/1000351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Kanc. odkladač CEP First,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73" w:space="262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1321/1000371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7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Kanc. odkladač CEP First,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růžový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1324/2103300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Office Paper A4/80 g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Universal (karton=2500 listů),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karton ob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26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1324/2104000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Xero-papír Xerox A5/80 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3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(500 l.) blok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38"/>
        </w:tabs>
        <w:spacing w:before="23" w:after="0" w:line="200" w:lineRule="exact"/>
        <w:ind w:left="3038" w:right="40" w:hanging="128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0011/5500210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Kuličková tužka CELLO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BUTTERFLOW -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89" w:space="271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0074/2739012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Vodní značkovač Centropen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8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2739 blok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0142/0002115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Molho Leone, dopisní spony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8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9" w:space="236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1320/1048406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6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Drátky do sešívaček RON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484/06 (24/6) 1 bal = 1000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1330/0306020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Obálka C6, samolepicí, REC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3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1000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9" w:space="2335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0011/2530437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CEX, kuličková tužka,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1318/0020007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Bloček CORPEX žlutý 100 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7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76x76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05" w:space="2494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1318/2101200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7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Bloček samolep. STAPLES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kostka 76x76 mm, 400 lístků,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1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barva – neon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1318/2114800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Hopax Stickn Pastel Notes -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samolepicí bloček - 76 × 76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mm, 100 l., růžový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65" w:space="2535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1331/4440500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Sešit 444 A4 - linka REC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0011/5500410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Kuličková tužka CELLO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VOYAGER, stisk.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mechanismus -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70" w:space="2729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0062/8552059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Zvýrazňovač CENTROPEN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8852 (klínový hrot 1-4,6 mm)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zelený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0073/2636004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OHP-Marker CENTROPEN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4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2636 F perm.-červ.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4" w:space="2485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97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0073/2636012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OHP-Marker CENTROPEN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553" w:line="176" w:lineRule="exact"/>
              <w:ind w:left="-48" w:right="76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2636 F perm.-černý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753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441" name="Freeform 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10/12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43" name="Freeform 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50" name="Freeform 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51" name="Freeform 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52" name="Freeform 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53" name="Freeform 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55" name="Freeform 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56" name="Freeform 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57" name="Freeform 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58" name="Freeform 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59" name="Freeform 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61" name="Freeform 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63" name="Freeform 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64" name="Freeform 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65" name="Freeform 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66" name="Freeform 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67" name="Freeform 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68" name="Freeform 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69" name="Freeform 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70" name="Freeform 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471" name="Freeform 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72" name="Freeform 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73" name="Freeform 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74" name="Freeform 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75" name="Freeform 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76" name="Freeform 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77" name="Freeform 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0073/5500110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Popisovač na CD CELLO -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černý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6" w:space="2574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0074/8566010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42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Perm.lihový značkovač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CENTROPEN 8566-zel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0074/8566012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Perm.lihový značkovač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CENTROPEN 8566-čer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35" w:space="2764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0094/8420100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28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Kores Roll-On - korekční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strojek - 4,2 mm × 15 m 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0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balení 10 kusů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0101/1100700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Kores - lepicí tyčinka - 20 g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0610/6160102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52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Úložný box 6l,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200x300x140mm blok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1321/1000831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Kanc. odkladač CEP First,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6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zelený transp.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73" w:space="262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1321/1000861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Kanc. odkladač CEP First,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3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růžový transp.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1324/2103300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Office Paper A4/80 g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Universal (karton=2500 listů),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karton ob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26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0074/2846004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26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Perm.lih.značkovač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CENTROPEN 2846-černá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6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sekretariát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0166/7856500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Kovové klipy 1 bal = 32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7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SEKRETARIÁT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95" w:space="258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0115/4425100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Lepící páska oboustranná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9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mm x 10 m Štěrbová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0309/1010000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Linteo - papírové kapesníčky -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2vrstvé, 100 ks OBCHODNÍ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ODDĚLENÍ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7" w:space="2348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0309/1010000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Linteo - papírové kapesníčky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4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2vrstvé, 100 ks POKLADNA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1301/1127200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Pořadač pákový ESSELTE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Econ. 75 mm - šedý Štěrbová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51" w:space="2449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1301/8114701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Pořadač pákový ESSELTE 50 -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7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černý Štěrbová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1317/8106190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Durable - visačka s klipem -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60×90 mm, otevřená v balení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0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25 kusů Štěrbová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1" w:space="2458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1320/9324605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Drátky do sešívaček 26/6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44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= 1000 ks OBCHODNÍ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ODDĚLENÍ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1324/2103300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Office Paper A4/80 g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Universal (karton=2500 listů),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karton ob 2+2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PODATELNA+POKLADNA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2" w:space="2254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3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1324/2103300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4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Office Paper A4/80 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Universal (karton=2500 listů),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17" w:line="176" w:lineRule="exact"/>
              <w:ind w:left="-48" w:right="1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karton ob OBCHODNÍ ODD.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17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478" name="Freeform 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11/12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79" name="Freeform 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80" name="Freeform 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81" name="Freeform 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82" name="Freeform 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83" name="Freeform 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84" name="Freeform 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85" name="Freeform 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86" name="Freeform 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87" name="Freeform 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88" name="Freeform 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89" name="Freeform 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90" name="Freeform 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91" name="Freeform 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92" name="Freeform 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93" name="Freeform 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94" name="Freeform 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95" name="Freeform 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96" name="Freeform 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97" name="Freeform 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98" name="Freeform 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99" name="Freeform 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00" name="Freeform 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01" name="Freeform 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02" name="Freeform 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03" name="Freeform 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04" name="Freeform 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05" name="Freeform 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06" name="Freeform 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07" name="Freeform 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508" name="Freeform 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09" name="Freeform 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10" name="Freeform 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511" name="Freeform 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513" name="Freeform 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00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1330/0209754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Obálka DL samolep. 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okénkem 1 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2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Štěrbová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628" w:space="2846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1316/5220100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Razítkovací barva KORES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2"/>
                <w:sz w:val="16"/>
                <w:szCs w:val="16"/>
              </w:rPr>
              <w:t>černá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0094/0300000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Jednorázový korekční strojek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7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OA 5 mm x 8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57" w:space="244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0190/0078000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Motouz polyprop. 7800/Z,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250g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1320/9324605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Drátky do sešívaček 26/6 1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9" w:space="233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1330/0191545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Obálka C5 samolepící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0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okénka 1 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1315/7480607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Pokladní kotouček termocitlivý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80/60/17m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3" w:space="231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1324/2103300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4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Office Paper A4/80 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Universal (karton=2500 listů),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ob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0074/2739012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Vodní značkovač Centropen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9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2739 blok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78" w:space="252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0190/0078050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Motouz polyprop. 7800/Z, 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gr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0011/5500410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Kuličková tužka CELLO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VOYAGER, stisk.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mechanismus -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70" w:space="2729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0040/2874725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CEX, dřevěná tužka s pryží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12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0146/9506300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Ořezávátko Maped VIVO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3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jednoduché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21" w:space="2678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0164/2400103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Clenium Surface Cleaner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vlhké čisticí utěrky 1 bal = 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0210/6020160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Páska ARMOR do psacího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0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stroje 13mm/10m 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97" w:space="260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1320/1048406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6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Drátky do sešívaček RON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484/06 (24/6) 1 bal = 1000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1320/9324405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Drátky MAPED 24/6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1" w:space="244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1324/2103300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Office Paper A4/80g Universal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(karton=2500 listů), karton ob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7065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74 246,85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2025-05-27 12:56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516" name="Freeform 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12/12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17" name="Freeform 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518" name="Freeform 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19" name="Freeform 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20" name="Freeform 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21" name="Freeform 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22" name="Freeform 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23" name="Freeform 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24" name="Freeform 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25" name="Freeform 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26" name="Freeform 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27" name="Freeform 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28" name="Freeform 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29" name="Freeform 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30" name="Freeform 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31" name="Freeform 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32" name="Freeform 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33" name="Freeform 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34" name="Freeform 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35" name="Freeform 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36" name="Freeform 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37" name="Freeform 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38" name="Freeform 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39" name="Freeform 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40" name="Freeform 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41" name="Freeform 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42" name="Freeform 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43" name="Freeform 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44" name="Freeform 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45" name="Freeform 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546" name="Freeform 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47" name="Freeform 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48" name="Freeform 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549" name="Freeform 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50" name="Freeform 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551" name="Freeform 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552" name="Freeform 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553" name="Freeform 55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515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2" Type="http://schemas.openxmlformats.org/officeDocument/2006/relationships/hyperlink" TargetMode="External" Target="mailto:obchodni@nemjh.cz"/><Relationship Id="rId105" Type="http://schemas.openxmlformats.org/officeDocument/2006/relationships/hyperlink" TargetMode="External" Target="mailto:budejovice@activa.cz"/><Relationship Id="rId515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2025-05-27T11:22:55Z</dcterms:created>
  <dcterms:modified xsi:type="dcterms:W3CDTF">2025-05-27T11:22:55Z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