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8050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697160F1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3DA0DC43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5F2EC098" w14:textId="320C009A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3C7668">
        <w:rPr>
          <w:caps/>
          <w:noProof/>
          <w:spacing w:val="8"/>
          <w:sz w:val="18"/>
          <w:szCs w:val="18"/>
        </w:rPr>
        <w:t>136/25/6</w:t>
      </w:r>
      <w:r w:rsidRPr="006B44F3">
        <w:rPr>
          <w:caps/>
          <w:spacing w:val="8"/>
          <w:sz w:val="18"/>
          <w:szCs w:val="18"/>
        </w:rPr>
        <w:tab/>
      </w:r>
    </w:p>
    <w:p w14:paraId="1F9F6149" w14:textId="08CF9DA3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23658B">
        <w:rPr>
          <w:noProof/>
          <w:sz w:val="18"/>
          <w:szCs w:val="18"/>
        </w:rPr>
        <w:t>XXX</w:t>
      </w:r>
    </w:p>
    <w:p w14:paraId="4063EDBC" w14:textId="02AB51EE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</w:t>
      </w:r>
      <w:r w:rsidR="0023658B">
        <w:rPr>
          <w:caps/>
          <w:spacing w:val="8"/>
          <w:sz w:val="18"/>
          <w:szCs w:val="18"/>
        </w:rPr>
        <w:t>: XXX</w:t>
      </w:r>
    </w:p>
    <w:p w14:paraId="54A41252" w14:textId="0B502932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23658B">
        <w:rPr>
          <w:spacing w:val="8"/>
          <w:sz w:val="18"/>
          <w:szCs w:val="18"/>
        </w:rPr>
        <w:t>XXX</w:t>
      </w:r>
    </w:p>
    <w:p w14:paraId="355FC981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6C21B0D" w14:textId="3E3A50D4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3C7668">
        <w:rPr>
          <w:rFonts w:cs="Arial"/>
          <w:caps/>
          <w:noProof/>
          <w:spacing w:val="8"/>
          <w:sz w:val="18"/>
          <w:szCs w:val="18"/>
        </w:rPr>
        <w:t>27. 5. 2025</w:t>
      </w:r>
    </w:p>
    <w:p w14:paraId="4F949C9C" w14:textId="1A5BFBEA" w:rsidR="000B7B21" w:rsidRPr="006B44F3" w:rsidRDefault="003C7668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Bechtle direct s.r.o.</w:t>
      </w:r>
    </w:p>
    <w:p w14:paraId="1348F32D" w14:textId="7354DF7D" w:rsidR="00D849F9" w:rsidRPr="006B44F3" w:rsidRDefault="003C7668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Jankovcova 1595</w:t>
      </w:r>
    </w:p>
    <w:p w14:paraId="70A5CB67" w14:textId="654A9866" w:rsidR="00253892" w:rsidRPr="006B44F3" w:rsidRDefault="003C7668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170 00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23792841" w14:textId="267B8F7D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3C7668">
        <w:rPr>
          <w:b/>
          <w:noProof/>
          <w:sz w:val="18"/>
          <w:szCs w:val="18"/>
        </w:rPr>
        <w:t>24728039</w:t>
      </w:r>
      <w:r w:rsidRPr="006B44F3">
        <w:rPr>
          <w:sz w:val="18"/>
          <w:szCs w:val="18"/>
        </w:rPr>
        <w:t xml:space="preserve"> </w:t>
      </w:r>
    </w:p>
    <w:p w14:paraId="7A0A0693" w14:textId="45F3548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3C7668">
        <w:rPr>
          <w:b/>
          <w:noProof/>
          <w:sz w:val="18"/>
          <w:szCs w:val="18"/>
        </w:rPr>
        <w:t>CZ24728039</w:t>
      </w:r>
    </w:p>
    <w:p w14:paraId="6DAB21BF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93A8F67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369C355D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21B80D8C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2CEC88C1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0947263D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992A8A3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3"/>
        <w:gridCol w:w="229"/>
        <w:gridCol w:w="300"/>
        <w:gridCol w:w="941"/>
        <w:gridCol w:w="941"/>
      </w:tblGrid>
      <w:tr w:rsidR="00253892" w:rsidRPr="00021912" w14:paraId="6EA6AB57" w14:textId="77777777" w:rsidTr="00DB618C">
        <w:trPr>
          <w:cantSplit/>
        </w:trPr>
        <w:tc>
          <w:tcPr>
            <w:tcW w:w="0" w:type="auto"/>
          </w:tcPr>
          <w:p w14:paraId="5A5C2AB6" w14:textId="441AC43C" w:rsidR="00253892" w:rsidRPr="00021912" w:rsidRDefault="003C7668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1.Nákup licencí MS OFFICE</w:t>
            </w:r>
          </w:p>
        </w:tc>
        <w:tc>
          <w:tcPr>
            <w:tcW w:w="0" w:type="auto"/>
          </w:tcPr>
          <w:p w14:paraId="1CDF7C7C" w14:textId="7628FA15" w:rsidR="00253892" w:rsidRPr="00021912" w:rsidRDefault="00253892" w:rsidP="0025389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4B757E5" w14:textId="7044AF18" w:rsidR="00253892" w:rsidRPr="00021912" w:rsidRDefault="00253892" w:rsidP="00604E3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8B3C488" w14:textId="014F3FD1" w:rsidR="00253892" w:rsidRPr="00021912" w:rsidRDefault="00F80DA2" w:rsidP="00604E33">
            <w:pPr>
              <w:rPr>
                <w:sz w:val="16"/>
                <w:szCs w:val="16"/>
              </w:rPr>
            </w:pPr>
            <w:r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3387752A" w14:textId="2D90B7A4" w:rsidR="00253892" w:rsidRPr="00021912" w:rsidRDefault="00F80DA2" w:rsidP="000D45DF">
            <w:pPr>
              <w:jc w:val="right"/>
              <w:rPr>
                <w:sz w:val="16"/>
                <w:szCs w:val="16"/>
              </w:rPr>
            </w:pPr>
            <w:r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  <w:tr w:rsidR="003C7668" w:rsidRPr="00021912" w14:paraId="245529B2" w14:textId="77777777" w:rsidTr="00DB618C">
        <w:trPr>
          <w:cantSplit/>
        </w:trPr>
        <w:tc>
          <w:tcPr>
            <w:tcW w:w="0" w:type="auto"/>
          </w:tcPr>
          <w:p w14:paraId="23147645" w14:textId="265A6D89" w:rsidR="003C7668" w:rsidRPr="00021912" w:rsidRDefault="003C7668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2.CSP Microsoft 365 Business Standard a MIC CSP Azure Active Directory Premium P</w:t>
            </w:r>
          </w:p>
        </w:tc>
        <w:tc>
          <w:tcPr>
            <w:tcW w:w="0" w:type="auto"/>
          </w:tcPr>
          <w:p w14:paraId="6309EADD" w14:textId="5F7D9832" w:rsidR="003C7668" w:rsidRPr="00021912" w:rsidRDefault="003C7668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E840A2A" w14:textId="53DF035C" w:rsidR="003C7668" w:rsidRPr="00021912" w:rsidRDefault="003C7668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7A86939E" w14:textId="0BB07350" w:rsidR="003C7668" w:rsidRPr="00021912" w:rsidRDefault="003C7668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118 328,08</w:t>
            </w:r>
          </w:p>
        </w:tc>
        <w:tc>
          <w:tcPr>
            <w:tcW w:w="0" w:type="auto"/>
          </w:tcPr>
          <w:p w14:paraId="17DA149B" w14:textId="2956C84F" w:rsidR="003C7668" w:rsidRPr="00021912" w:rsidRDefault="003C7668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118 328,08</w:t>
            </w:r>
          </w:p>
        </w:tc>
      </w:tr>
    </w:tbl>
    <w:p w14:paraId="0B0815B4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50355FD9" w14:textId="7475E251" w:rsidR="00D92786" w:rsidRPr="007151A9" w:rsidRDefault="003C7668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AAAF049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AD0DBEF" w14:textId="435736A5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3C7668">
        <w:rPr>
          <w:rFonts w:cs="Arial"/>
          <w:caps/>
          <w:noProof/>
          <w:spacing w:val="8"/>
          <w:sz w:val="18"/>
          <w:szCs w:val="18"/>
        </w:rPr>
        <w:t>3. 6. 2025</w:t>
      </w:r>
    </w:p>
    <w:p w14:paraId="3992619A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FB71B80" w14:textId="5B5D49CE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3C7668">
        <w:rPr>
          <w:rFonts w:cs="Arial"/>
          <w:b/>
          <w:noProof/>
          <w:sz w:val="18"/>
          <w:szCs w:val="18"/>
        </w:rPr>
        <w:t>118 328,08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6EA6CD1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10162800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3D09303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248C5C6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7C14610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0CA9B692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65CDC1F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219668FC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22465FFE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00DD61F4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4803767A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47E4FFF0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373B626B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7C3B809A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11C19D11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6AEB" w14:textId="77777777" w:rsidR="00CF6BAD" w:rsidRDefault="00CF6BAD">
      <w:r>
        <w:separator/>
      </w:r>
    </w:p>
  </w:endnote>
  <w:endnote w:type="continuationSeparator" w:id="0">
    <w:p w14:paraId="58F7E265" w14:textId="77777777" w:rsidR="00CF6BAD" w:rsidRDefault="00CF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8334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9D5760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236D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E95B" w14:textId="77777777" w:rsidR="00CF6BAD" w:rsidRDefault="00CF6BAD">
      <w:r>
        <w:separator/>
      </w:r>
    </w:p>
  </w:footnote>
  <w:footnote w:type="continuationSeparator" w:id="0">
    <w:p w14:paraId="5E056120" w14:textId="77777777" w:rsidR="00CF6BAD" w:rsidRDefault="00CF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15B0" w14:textId="39D29FA1" w:rsidR="00D561EE" w:rsidRPr="00263B17" w:rsidRDefault="003C7668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EDCBFB2" wp14:editId="6D0D7F1E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698CDB99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5BD1748A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0D70CAEC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3B256BB8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73204">
    <w:abstractNumId w:val="8"/>
  </w:num>
  <w:num w:numId="2" w16cid:durableId="1913736814">
    <w:abstractNumId w:val="1"/>
  </w:num>
  <w:num w:numId="3" w16cid:durableId="623580009">
    <w:abstractNumId w:val="3"/>
  </w:num>
  <w:num w:numId="4" w16cid:durableId="1188985626">
    <w:abstractNumId w:val="0"/>
  </w:num>
  <w:num w:numId="5" w16cid:durableId="1511486039">
    <w:abstractNumId w:val="4"/>
  </w:num>
  <w:num w:numId="6" w16cid:durableId="933590772">
    <w:abstractNumId w:val="6"/>
  </w:num>
  <w:num w:numId="7" w16cid:durableId="881208082">
    <w:abstractNumId w:val="5"/>
  </w:num>
  <w:num w:numId="8" w16cid:durableId="92476453">
    <w:abstractNumId w:val="9"/>
  </w:num>
  <w:num w:numId="9" w16cid:durableId="22168549">
    <w:abstractNumId w:val="7"/>
  </w:num>
  <w:num w:numId="10" w16cid:durableId="156487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68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658B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C7668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5534A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CF6BAD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423A6"/>
  <w15:chartTrackingRefBased/>
  <w15:docId w15:val="{D98B42EB-02B7-4000-9DDF-4EBD3406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2025-05-27T10:21:00Z</dcterms:created>
  <dcterms:modified xsi:type="dcterms:W3CDTF">2025-05-27T10:23:00Z</dcterms:modified>
</cp:coreProperties>
</file>