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c.JH310718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0955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981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Siemens Healthcare,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Budějovická 779/3b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14000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04179960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CZ04179960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233032001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359" w:space="0"/>
          </w:cols>
          <w:docGrid w:linePitch="360"/>
        </w:sect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diagnostika.cz.team@siemens-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healthineers.com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10873470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INNOVANCE® Dabigatran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0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Controls 1+2 2 x 5 x 1mL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95" w:space="247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JH10445602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CI-TROL 2 10X1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JH10445689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CA-CLEAN 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REINIGUNGSLOS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449" w:space="305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JH10446234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KONTROLL-PLASMA 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51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10X1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JH10446445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THROMBOREL S 10X10 ml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JH10446471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KONTROLL-PLASMA 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10X1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JH10488059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Cuvette SUC-400a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03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3000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2025-05-27 09:11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4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4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502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82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115 591,11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4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3473166</wp:posOffset>
            </wp:positionV>
            <wp:extent cx="25174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3473166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3473166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3473166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3473166</wp:posOffset>
            </wp:positionV>
            <wp:extent cx="7552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3473166</wp:posOffset>
            </wp:positionV>
            <wp:extent cx="50350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3473166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3473166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3473166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3473166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3473166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3473166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3473166</wp:posOffset>
            </wp:positionV>
            <wp:extent cx="75524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3473166</wp:posOffset>
            </wp:positionV>
            <wp:extent cx="50349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3473166</wp:posOffset>
            </wp:positionV>
            <wp:extent cx="2517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3473166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3473166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3473166</wp:posOffset>
            </wp:positionV>
            <wp:extent cx="7552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3473166</wp:posOffset>
            </wp:positionV>
            <wp:extent cx="50349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3473166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3473166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3473166</wp:posOffset>
            </wp:positionV>
            <wp:extent cx="7552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3473166</wp:posOffset>
            </wp:positionV>
            <wp:extent cx="50350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3473166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3473166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3473166</wp:posOffset>
            </wp:positionV>
            <wp:extent cx="50350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3473166</wp:posOffset>
            </wp:positionV>
            <wp:extent cx="75524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3473166</wp:posOffset>
            </wp:positionV>
            <wp:extent cx="25174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3473166</wp:posOffset>
            </wp:positionV>
            <wp:extent cx="50350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3473166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3473166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3473166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3473166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3473166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3473166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diagnostika.cz.team@siemens-healthineers.com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2025-05-27T08:28:29Z</dcterms:created>
  <dcterms:modified xsi:type="dcterms:W3CDTF">2025-05-27T08:28:29Z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