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9798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06.05.2025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20250506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AKNENORMIN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KKÉ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TOBOLKY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ALLERGODIL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ALPECIN Hybrid Kofeinový šampon 375ml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ARIMIDEX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ASUMATE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0,1MG/0,02MG TBL FLM 3X(21+7)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1X100GM/3GM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 SANDOZ 500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BIONE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bylin.balzám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Arnika/Kaštan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ský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BROMHEXIN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1X20ML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500MG/1000IU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CANESTEN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COMBAIR 100mcg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SOL PSS 180DAVE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6,25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istící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inkont.pacienty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 CHRONO 500MG 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06.05.2025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DUPHASTON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FLUCINAR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0,25MG/G UNG 15G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NESTERILNÍ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STERILUX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GEROUSIA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60X1000MG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675" w:right="105" w:hanging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85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HYDROCORTISON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1X10GM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501595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HYDROFILM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6X7CM,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SAMOLEPICÍ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TRANSPARENTNÍ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IBUMAX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100X400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IBUMAX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100X600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30X2.5M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PFI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4(4X0,3ML)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DIABETAN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20X1GM(SAC)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LINOLA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LOTION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FOL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MND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MAYMETSI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KAL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10M,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KS,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METFOGAMMA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120X850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MICTONORM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84"/>
          <w:tab w:val="left" w:pos="6456"/>
          <w:tab w:val="left" w:pos="6892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06.05.2025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NEUROTOP RETARD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300MG TBL PRO 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NEUROTOP RETARD 600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50X600M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31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NOVORAPID PUMPCART 100 U/ML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SDR+IVN INJ SOL 5X1.6ML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5563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OFLOXIN 200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1X3ML+4J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 Soft - vlh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ené ubrousky 30ks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SILODOSIN RECORDATI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 CPS DUR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SIOFOR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jitrocelový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130g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Galmed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SPIOLTO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RESPIMAT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2,5MCG/2,5MCG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1X60DÁV+1INH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SUMAMED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svorto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017/B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Podpat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nka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korek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1cm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37-39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NÍ,522ML,20KS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06.05.2025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100" w:after="0" w:line="165" w:lineRule="exact"/>
        <w:ind w:left="975" w:right="14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73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VAGIFEM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18X0.01MG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1X50G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VERAL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ACTIGO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51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757,68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140335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06.05.2025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2025-05-26T05:57:59Z</dcterms:created>
  <dcterms:modified xsi:type="dcterms:W3CDTF">2025-05-26T05:57:59Z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