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9798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06.05.2025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20250506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ALGIFEN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ALLERGOCROM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ALLERGODIL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ALPECIN Hybrid Kofeinový šampon 375ml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AMPRILAN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2,5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90X2.5M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25346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ARIMIDEX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ASUMATE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0,1MG/0,02MG TBL FLM 3X(21+7)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1X100GM/3GM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BEPANTHEN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 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BERODUAL 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INH SOL 200DAV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13947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BETAMED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BIONE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bylin.balzám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Arnika/Kaštan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ň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ský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BROMHEXIN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8MG/ML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CALTRATE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D3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500MG/1000IU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CANESTEN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1X500MG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COMBAIR 100mcg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 SOL PSS 180DAVE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4277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6,25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PORTBLNOB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30X6.25MG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Attends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inkont.pacienty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DEPAKINE CHRONO 500MG SECABLE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DIGOXIN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0.125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DITHIADEN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DUPHASTON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 TBL NOB 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FIASP FLEXTOUCH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100U/ML INJ SOL PEP 5X3ML PEP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FLUCINAR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0,25MG/G UNG 15G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250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TBLNOB100X250MG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GÁZA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SKLÁDANÁ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KOMPRESY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NESTERILNÍ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STERILUX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VRSTEV,100KS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60X1000MG	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675" w:right="105" w:hanging="2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HUMALOG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JEDNOTEK/ML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85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HYDROCORTISON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LECIVA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1X10GM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501595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HYDROFILM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6X7CM,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SAMOLEPICÍ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TRANSPARENTNÍ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CHLORELLA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SPIRULINA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Chranic sluchu ED Comfort Plug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chrani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sluchu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100X400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1548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IBUMAX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100X600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INDAPAMID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INJEXATE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AUTOINJEKTOR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PFI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4(4X0,3ML)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ISOPTIN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240MG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5623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LEROS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DIABETAN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20X1GM(SAC)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LINOLA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LOTION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LOKREN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28X20MG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 CPS DUR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VIA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FOL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MND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MAYMETSI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KAL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MEFIX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10CM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KS,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FIXACE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METFOGAMMA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120X850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NASONEX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50MCG/DÁV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140DÁV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84"/>
          <w:tab w:val="left" w:pos="6456"/>
          <w:tab w:val="left" w:pos="6892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NEUROMAX FORTE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NEUROTOP 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300MG TBL PRO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NEUROTOP RETARD 600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50X600M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NORMIX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 TBL FLM 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315" w:right="9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NOVORAPID PUMPCART 100 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SDR+IVN INJ SOL 5X1.6ML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8CMX5M,V NAPNUTÉM STAVU,DLOUHÝ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12CMX5M,V NAPNUTÉM STAVU,1KS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5563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OFLOXIN 200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87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OPHTHALMO-SEPTONEX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PANGROL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PARALEN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18055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Procto-Glyvenol Soft - vlh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ené ubrousky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PROGESTERON BESINS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VAG CPS MOL 15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501028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 DIAGNOSTICKÉ CONTOUR PLUS(PRO ZP KÓD 01696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RYZODEG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SEROPRAM 20MG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28X20MG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SILODOSIN RECORDATI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 CPS DUR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SIOFOR 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750MG TBL PRO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jitrocelový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130g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Galmed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SPIOLTO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RESPIMAT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2,5MCG/2,5MCG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INH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1X60DÁV+1INH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SUMAMED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svorto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017/B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Podpat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nka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korek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37-39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180X15MG/1000MG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100X80MG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SECURE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ZONE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PODLOŽKY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NORMAL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NÍ,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300ML,24KS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501447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LADY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SLIM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VLOŽKY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NÍ,522ML,20KS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TIAPRIDAL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16925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TROMBEX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90X75MG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9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9798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146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7765/5x300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míchací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27806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UPEROLD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255MCG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URIFOS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73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VAGIFEM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18X0.01MG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VERAL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10MG/G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1X50G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VERAL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3043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100X25MG-BLISTR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ACTIGO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EXTRA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ZULBEX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NC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bez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spacing w:val="3"/>
          <w:w w:val="109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51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757,68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140335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#388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06.05.2025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2025-05-26T05:58:21Z</dcterms:created>
  <dcterms:modified xsi:type="dcterms:W3CDTF">2025-05-26T05:58:21Z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