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751D" w14:textId="3ECB5F34" w:rsidR="00A06C91" w:rsidRDefault="000D3B65" w:rsidP="0088065B">
      <w:pPr>
        <w:pStyle w:val="Nadpis1"/>
        <w:spacing w:after="240"/>
      </w:pPr>
      <w:r>
        <w:t>d</w:t>
      </w:r>
      <w:r w:rsidRPr="000D3B65">
        <w:t xml:space="preserve">ohoda </w:t>
      </w:r>
      <w:r>
        <w:br/>
      </w:r>
      <w:r w:rsidRPr="000D3B65">
        <w:t>o vypořádání závazků</w:t>
      </w:r>
    </w:p>
    <w:p w14:paraId="36FE49AE" w14:textId="22BCC7D6" w:rsidR="00B268F8" w:rsidRPr="00B268F8" w:rsidRDefault="000D3B65" w:rsidP="00B268F8">
      <w:pPr>
        <w:rPr>
          <w:rFonts w:ascii="Atyp BL Display Semibold" w:hAnsi="Atyp BL Display Semibold"/>
          <w:sz w:val="26"/>
          <w:szCs w:val="26"/>
        </w:rPr>
      </w:pPr>
      <w:r w:rsidRPr="000D3B65">
        <w:rPr>
          <w:rFonts w:ascii="Atyp BL Display Semibold" w:hAnsi="Atyp BL Display Semibold"/>
          <w:sz w:val="26"/>
          <w:szCs w:val="26"/>
        </w:rPr>
        <w:t xml:space="preserve">uzavřená dle § 1746 odst. 2 zákona č. 89/2012 Sb., občanský zákoník, </w:t>
      </w:r>
      <w:r>
        <w:rPr>
          <w:rFonts w:ascii="Atyp BL Display Semibold" w:hAnsi="Atyp BL Display Semibold"/>
          <w:sz w:val="26"/>
          <w:szCs w:val="26"/>
        </w:rPr>
        <w:br/>
      </w:r>
      <w:r w:rsidRPr="000D3B65">
        <w:rPr>
          <w:rFonts w:ascii="Atyp BL Display Semibold" w:hAnsi="Atyp BL Display Semibold"/>
          <w:sz w:val="26"/>
          <w:szCs w:val="26"/>
        </w:rPr>
        <w:t>ve znění pozdějších předpisů</w:t>
      </w:r>
    </w:p>
    <w:p w14:paraId="5307B027" w14:textId="77777777" w:rsidR="00A06C91" w:rsidRDefault="00A06C91" w:rsidP="00A06C91"/>
    <w:p w14:paraId="5C48B34B" w14:textId="6FED5EC1" w:rsidR="00A06C91" w:rsidRDefault="00A06C91" w:rsidP="00A06C91"/>
    <w:p w14:paraId="0058F459" w14:textId="5D87C8DF" w:rsidR="000C2AEF" w:rsidRPr="000A1F75" w:rsidRDefault="000D3B65" w:rsidP="00A06C91">
      <w:pPr>
        <w:rPr>
          <w:rFonts w:ascii="Crabath Text Medium" w:hAnsi="Crabath Text Medium"/>
        </w:rPr>
      </w:pPr>
      <w:r>
        <w:rPr>
          <w:rFonts w:ascii="Crabath Text Medium" w:hAnsi="Crabath Text Medium"/>
        </w:rPr>
        <w:t>mezi</w:t>
      </w:r>
    </w:p>
    <w:p w14:paraId="25492045" w14:textId="77777777" w:rsidR="004F62D3" w:rsidRPr="00C86C89" w:rsidRDefault="004F62D3" w:rsidP="004F62D3">
      <w:pPr>
        <w:ind w:left="720" w:hanging="720"/>
        <w:rPr>
          <w:rFonts w:ascii="Crabath Text Medium" w:hAnsi="Crabath Text Medium"/>
          <w:highlight w:val="yellow"/>
        </w:rPr>
      </w:pPr>
      <w:r w:rsidRPr="006A1D9C">
        <w:rPr>
          <w:rFonts w:ascii="Crabath Text Medium" w:hAnsi="Crabath Text Medium"/>
        </w:rPr>
        <w:t>Prague City Tourism a.s.</w:t>
      </w:r>
    </w:p>
    <w:p w14:paraId="0167B4BD" w14:textId="77777777" w:rsidR="004F62D3" w:rsidRDefault="004F62D3" w:rsidP="004F62D3">
      <w:pPr>
        <w:spacing w:after="0"/>
        <w:ind w:left="720" w:hanging="720"/>
      </w:pPr>
      <w:r w:rsidRPr="006A1D9C">
        <w:rPr>
          <w:rFonts w:ascii="Crabath Text Medium" w:hAnsi="Crabath Text Medium"/>
        </w:rPr>
        <w:t>se sídlem</w:t>
      </w:r>
      <w:bookmarkStart w:id="0" w:name="_Hlk135383662"/>
      <w:r w:rsidRPr="006A1D9C">
        <w:rPr>
          <w:rFonts w:ascii="Crabath Text Medium" w:hAnsi="Crabath Text Medium"/>
        </w:rPr>
        <w:tab/>
      </w:r>
      <w:r w:rsidRPr="006A1D9C">
        <w:rPr>
          <w:rFonts w:ascii="Crabath Text Medium" w:hAnsi="Crabath Text Medium"/>
        </w:rPr>
        <w:tab/>
      </w:r>
      <w:bookmarkEnd w:id="0"/>
      <w:r w:rsidRPr="006A1D9C">
        <w:t>Žatecká 110/2, 110 00 Praha 1 — Staré Město</w:t>
      </w:r>
    </w:p>
    <w:p w14:paraId="028D5695" w14:textId="77777777" w:rsidR="004F62D3" w:rsidRDefault="004F62D3" w:rsidP="004F62D3">
      <w:pPr>
        <w:spacing w:after="0"/>
        <w:ind w:left="2160"/>
      </w:pPr>
      <w:r w:rsidRPr="000A1F75">
        <w:t xml:space="preserve">zapsaná v obchodním rejstříku vedeném Městským soudem v Praze </w:t>
      </w:r>
      <w:r>
        <w:br/>
      </w:r>
      <w:r w:rsidRPr="000A1F75">
        <w:t>pod sp. zn. B 23670</w:t>
      </w:r>
    </w:p>
    <w:p w14:paraId="033F5425" w14:textId="77777777" w:rsidR="004F62D3" w:rsidRDefault="004F62D3" w:rsidP="004F62D3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r w:rsidRPr="000A1F75">
        <w:t>07312890</w:t>
      </w:r>
    </w:p>
    <w:p w14:paraId="2F8BCF64" w14:textId="77777777" w:rsidR="004F62D3" w:rsidRPr="00D92583" w:rsidRDefault="004F62D3" w:rsidP="004F62D3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tab/>
      </w:r>
      <w:r>
        <w:tab/>
      </w:r>
      <w:r>
        <w:tab/>
        <w:t>CZ</w:t>
      </w:r>
      <w:r w:rsidRPr="000A1F75">
        <w:t>07312890</w:t>
      </w:r>
    </w:p>
    <w:p w14:paraId="4CC42194" w14:textId="3C9D35D9" w:rsidR="003A084E" w:rsidRDefault="000A1F75" w:rsidP="00B268F8">
      <w:pPr>
        <w:spacing w:after="0"/>
        <w:ind w:left="720" w:hanging="720"/>
      </w:pPr>
      <w:r>
        <w:rPr>
          <w:rFonts w:ascii="Crabath Text Medium" w:hAnsi="Crabath Text Medium"/>
        </w:rPr>
        <w:t>z</w:t>
      </w:r>
      <w:r w:rsidR="00A06C91" w:rsidRPr="003A084E">
        <w:rPr>
          <w:rFonts w:ascii="Crabath Text Medium" w:hAnsi="Crabath Text Medium"/>
        </w:rPr>
        <w:t>astoupen</w:t>
      </w:r>
      <w:r w:rsidR="003A084E" w:rsidRPr="003A084E">
        <w:rPr>
          <w:rFonts w:ascii="Crabath Text Medium" w:hAnsi="Crabath Text Medium"/>
        </w:rPr>
        <w:t>á</w:t>
      </w:r>
      <w:r w:rsidR="00A06C91">
        <w:tab/>
      </w:r>
      <w:r w:rsidR="00A06C91">
        <w:tab/>
      </w:r>
      <w:r w:rsidRPr="000A1F75">
        <w:t>Mgr. Františkem Ciprem, předsedou představenstva</w:t>
      </w:r>
    </w:p>
    <w:p w14:paraId="7E4A8F94" w14:textId="41FC9DF8" w:rsidR="00A06C91" w:rsidRDefault="000A1F75" w:rsidP="000D3B65">
      <w:pPr>
        <w:ind w:left="1440" w:firstLine="720"/>
      </w:pPr>
      <w:r w:rsidRPr="000A1F75">
        <w:t>Mgr. Janou Adamcovou, místopředsedkyní představenstva</w:t>
      </w:r>
      <w:r w:rsidR="000D3B65">
        <w:tab/>
      </w:r>
    </w:p>
    <w:p w14:paraId="133F1D54" w14:textId="57E922B5" w:rsidR="00A06C91" w:rsidRDefault="00A06C91" w:rsidP="00A06C91">
      <w:r>
        <w:t>dále jen „</w:t>
      </w:r>
      <w:r w:rsidR="00B268F8" w:rsidRPr="00B268F8">
        <w:rPr>
          <w:rFonts w:ascii="Crabath Text Medium" w:hAnsi="Crabath Text Medium"/>
        </w:rPr>
        <w:t>Objednatel</w:t>
      </w:r>
      <w:r>
        <w:t>“</w:t>
      </w:r>
    </w:p>
    <w:p w14:paraId="0FD561EB" w14:textId="0EF3C6FC" w:rsidR="00A06C91" w:rsidRDefault="00A06C91" w:rsidP="00A06C91">
      <w:r>
        <w:t xml:space="preserve">a </w:t>
      </w:r>
    </w:p>
    <w:sdt>
      <w:sdtPr>
        <w:rPr>
          <w:rFonts w:ascii="Crabath Text Medium" w:eastAsia="Times New Roman" w:hAnsi="Crabath Text Medium" w:cs="Times New Roman"/>
          <w:b w:val="0"/>
          <w:bCs w:val="0"/>
          <w:noProof/>
          <w:color w:val="auto"/>
          <w:sz w:val="20"/>
          <w:szCs w:val="24"/>
          <w:lang w:val="cs-CZ"/>
        </w:rPr>
        <w:id w:val="741606811"/>
        <w:placeholder>
          <w:docPart w:val="6BED1189C53B4A9A964FF02992B701DB"/>
        </w:placeholder>
      </w:sdtPr>
      <w:sdtEndPr/>
      <w:sdtContent>
        <w:p w14:paraId="0C36998C" w14:textId="44E74903" w:rsidR="00B92C3E" w:rsidRPr="0059798C" w:rsidRDefault="006F4C3D" w:rsidP="00B92C3E">
          <w:pPr>
            <w:pStyle w:val="Nadpis31"/>
            <w:keepNext/>
            <w:keepLines/>
            <w:spacing w:after="0"/>
            <w:jc w:val="left"/>
            <w:rPr>
              <w:rFonts w:ascii="Crabath Text Medium" w:hAnsi="Crabath Text Medium"/>
            </w:rPr>
          </w:pPr>
          <w:r>
            <w:rPr>
              <w:rStyle w:val="Nadpis30"/>
              <w:rFonts w:ascii="Crabath Text Medium" w:hAnsi="Crabath Text Medium"/>
            </w:rPr>
            <w:t xml:space="preserve">WIA </w:t>
          </w:r>
          <w:proofErr w:type="spellStart"/>
          <w:r>
            <w:rPr>
              <w:rStyle w:val="Nadpis30"/>
              <w:rFonts w:ascii="Crabath Text Medium" w:hAnsi="Crabath Text Medium"/>
            </w:rPr>
            <w:t>spol</w:t>
          </w:r>
          <w:proofErr w:type="spellEnd"/>
          <w:r>
            <w:rPr>
              <w:rStyle w:val="Nadpis30"/>
              <w:rFonts w:ascii="Crabath Text Medium" w:hAnsi="Crabath Text Medium"/>
            </w:rPr>
            <w:t xml:space="preserve">. </w:t>
          </w:r>
          <w:r w:rsidR="00B92C3E" w:rsidRPr="0059798C">
            <w:rPr>
              <w:rStyle w:val="Nadpis30"/>
              <w:rFonts w:ascii="Crabath Text Medium" w:hAnsi="Crabath Text Medium"/>
            </w:rPr>
            <w:t>s</w:t>
          </w:r>
          <w:r>
            <w:rPr>
              <w:rStyle w:val="Nadpis30"/>
              <w:rFonts w:ascii="Crabath Text Medium" w:hAnsi="Crabath Text Medium"/>
            </w:rPr>
            <w:t xml:space="preserve"> </w:t>
          </w:r>
          <w:proofErr w:type="spellStart"/>
          <w:r w:rsidR="00B92C3E" w:rsidRPr="0059798C">
            <w:rPr>
              <w:rStyle w:val="Nadpis30"/>
              <w:rFonts w:ascii="Crabath Text Medium" w:hAnsi="Crabath Text Medium"/>
            </w:rPr>
            <w:t>r.o</w:t>
          </w:r>
          <w:proofErr w:type="spellEnd"/>
          <w:r w:rsidR="00B92C3E" w:rsidRPr="0059798C">
            <w:rPr>
              <w:rStyle w:val="Nadpis30"/>
              <w:rFonts w:ascii="Crabath Text Medium" w:hAnsi="Crabath Text Medium"/>
            </w:rPr>
            <w:t>.</w:t>
          </w:r>
        </w:p>
        <w:p w14:paraId="1AAE6B91" w14:textId="25AD4AAE" w:rsidR="006A1D9C" w:rsidRPr="006A492B" w:rsidRDefault="009B1027" w:rsidP="006A1D9C">
          <w:pPr>
            <w:tabs>
              <w:tab w:val="center" w:pos="4764"/>
            </w:tabs>
            <w:ind w:left="720" w:hanging="720"/>
            <w:rPr>
              <w:rFonts w:ascii="Crabath Text Medium" w:hAnsi="Crabath Text Medium"/>
            </w:rPr>
          </w:pPr>
        </w:p>
      </w:sdtContent>
    </w:sdt>
    <w:p w14:paraId="19A78D8F" w14:textId="77777777" w:rsidR="00142624" w:rsidRDefault="006A1D9C" w:rsidP="00B95A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 w:rsidRPr="006A1D9C">
        <w:rPr>
          <w:rFonts w:ascii="Crabath Text Medium" w:hAnsi="Crabath Text Medium"/>
        </w:rPr>
        <w:t>se sídlem</w:t>
      </w:r>
      <w:r w:rsidRPr="006A1D9C">
        <w:rPr>
          <w:rFonts w:ascii="Crabath Text Medium" w:hAnsi="Crabath Text Medium"/>
        </w:rPr>
        <w:tab/>
      </w:r>
      <w:r w:rsidRPr="006A1D9C">
        <w:rPr>
          <w:rFonts w:ascii="Crabath Text Medium" w:hAnsi="Crabath Text Medium"/>
        </w:rPr>
        <w:tab/>
      </w:r>
      <w:sdt>
        <w:sdtPr>
          <w:id w:val="-1801223086"/>
          <w:placeholder>
            <w:docPart w:val="6BED1189C53B4A9A964FF02992B701DB"/>
          </w:placeholder>
        </w:sdtPr>
        <w:sdtEndPr/>
        <w:sdtContent>
          <w:r w:rsidR="005260E1">
            <w:t xml:space="preserve">Vojtěšská </w:t>
          </w:r>
          <w:r w:rsidR="0036245A">
            <w:t>231/17, 110 00 Praha 1 – Nové Město</w:t>
          </w:r>
        </w:sdtContent>
      </w:sdt>
    </w:p>
    <w:p w14:paraId="30616222" w14:textId="05AE9EF8" w:rsidR="006A1D9C" w:rsidRDefault="00B95AD2" w:rsidP="006A1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/>
        <w:ind w:left="2160" w:hanging="2160"/>
      </w:pPr>
      <w:r>
        <w:tab/>
      </w:r>
      <w:r>
        <w:tab/>
      </w:r>
      <w:r>
        <w:tab/>
      </w:r>
      <w:r w:rsidR="006A1D9C" w:rsidRPr="00D22558">
        <w:t xml:space="preserve">zapsaná v obchodním rejstříku vedeném Městským soudem v Praze, </w:t>
      </w:r>
      <w:r w:rsidR="006A1D9C">
        <w:br/>
      </w:r>
      <w:r w:rsidR="006A1D9C" w:rsidRPr="000A1F75">
        <w:t>o</w:t>
      </w:r>
      <w:r w:rsidR="00190BEF">
        <w:t>d</w:t>
      </w:r>
      <w:r w:rsidR="006A1D9C" w:rsidRPr="000A1F75">
        <w:t>d</w:t>
      </w:r>
      <w:r w:rsidR="00190BEF">
        <w:t>. C,</w:t>
      </w:r>
      <w:r w:rsidR="006A492B">
        <w:t xml:space="preserve"> vložka </w:t>
      </w:r>
      <w:r w:rsidR="00254A11">
        <w:t>88450</w:t>
      </w:r>
    </w:p>
    <w:p w14:paraId="22FE7EA1" w14:textId="7A32F6EE" w:rsidR="006A1D9C" w:rsidRDefault="006A1D9C" w:rsidP="006A1D9C">
      <w:pPr>
        <w:spacing w:after="0"/>
        <w:ind w:left="720" w:hanging="720"/>
      </w:pPr>
      <w:r w:rsidRPr="003A084E">
        <w:rPr>
          <w:rFonts w:ascii="Crabath Text Medium" w:hAnsi="Crabath Text Medium"/>
        </w:rPr>
        <w:t>IČO</w:t>
      </w:r>
      <w:r>
        <w:tab/>
      </w:r>
      <w:r>
        <w:tab/>
      </w:r>
      <w:r>
        <w:tab/>
      </w:r>
      <w:sdt>
        <w:sdtPr>
          <w:id w:val="-2008657365"/>
          <w:placeholder>
            <w:docPart w:val="6BED1189C53B4A9A964FF02992B701DB"/>
          </w:placeholder>
        </w:sdtPr>
        <w:sdtEndPr/>
        <w:sdtContent>
          <w:r w:rsidR="006B51CC" w:rsidRPr="006B51CC">
            <w:t>2</w:t>
          </w:r>
          <w:r w:rsidR="00254A11">
            <w:t>6703297</w:t>
          </w:r>
        </w:sdtContent>
      </w:sdt>
    </w:p>
    <w:p w14:paraId="21E95099" w14:textId="6C559268" w:rsidR="00745002" w:rsidRPr="00D92583" w:rsidRDefault="00745002" w:rsidP="00745002">
      <w:pPr>
        <w:spacing w:after="0"/>
        <w:ind w:left="720" w:hanging="720"/>
      </w:pPr>
      <w:r>
        <w:rPr>
          <w:rFonts w:ascii="Crabath Text Medium" w:hAnsi="Crabath Text Medium"/>
        </w:rPr>
        <w:t>DIČ</w:t>
      </w:r>
      <w:r>
        <w:tab/>
      </w:r>
      <w:r>
        <w:tab/>
      </w:r>
      <w:r>
        <w:tab/>
        <w:t>CZ</w:t>
      </w:r>
      <w:r w:rsidR="00202198" w:rsidRPr="00202198">
        <w:t xml:space="preserve"> </w:t>
      </w:r>
      <w:sdt>
        <w:sdtPr>
          <w:id w:val="601145089"/>
          <w:placeholder>
            <w:docPart w:val="F630F7EEF2D34141B442EE3832533324"/>
          </w:placeholder>
        </w:sdtPr>
        <w:sdtEndPr/>
        <w:sdtContent>
          <w:r w:rsidR="00202198" w:rsidRPr="006B51CC">
            <w:t>2</w:t>
          </w:r>
          <w:r w:rsidR="00202198">
            <w:t>6703297</w:t>
          </w:r>
        </w:sdtContent>
      </w:sdt>
    </w:p>
    <w:p w14:paraId="2EB0A7A7" w14:textId="54B62231" w:rsidR="00745002" w:rsidRPr="00B95AD2" w:rsidRDefault="00745002" w:rsidP="003A36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ind w:left="2160" w:hanging="2160"/>
      </w:pPr>
      <w:r w:rsidRPr="00142624">
        <w:rPr>
          <w:b/>
          <w:bCs/>
        </w:rPr>
        <w:t>zastoupená</w:t>
      </w:r>
      <w:r w:rsidRPr="00B95AD2">
        <w:t xml:space="preserve"> </w:t>
      </w:r>
      <w:r>
        <w:tab/>
      </w:r>
      <w:r>
        <w:tab/>
      </w:r>
      <w:r w:rsidR="003A36BB">
        <w:t>Václav Dušák, DiS., Key Account manager</w:t>
      </w:r>
    </w:p>
    <w:p w14:paraId="0C7BAC7E" w14:textId="0E3647A8" w:rsidR="00A06C91" w:rsidRDefault="00A06C91" w:rsidP="00A06C91">
      <w:r>
        <w:t>dále jen „</w:t>
      </w:r>
      <w:r w:rsidR="006F5E19" w:rsidRPr="006F5E19">
        <w:rPr>
          <w:rFonts w:ascii="Crabath Text Medium" w:hAnsi="Crabath Text Medium"/>
        </w:rPr>
        <w:t>Dodavatel</w:t>
      </w:r>
      <w:r>
        <w:t>“</w:t>
      </w:r>
    </w:p>
    <w:p w14:paraId="36C8F930" w14:textId="4AE0AF43" w:rsidR="006F5E19" w:rsidRDefault="000D3B65" w:rsidP="00B268F8">
      <w:r w:rsidRPr="000D3B65">
        <w:t xml:space="preserve">Dodavatel a Objednatel dále jednotlivě také jen jako </w:t>
      </w:r>
      <w:r w:rsidRPr="000D3B65">
        <w:rPr>
          <w:rFonts w:ascii="Crabath Text Medium" w:hAnsi="Crabath Text Medium"/>
        </w:rPr>
        <w:t>„Smluvní strana“</w:t>
      </w:r>
      <w:r w:rsidRPr="000D3B65">
        <w:t xml:space="preserve"> a společně také jen jako </w:t>
      </w:r>
      <w:r>
        <w:br/>
      </w:r>
      <w:r w:rsidRPr="000D3B65">
        <w:rPr>
          <w:rFonts w:ascii="Crabath Text Medium" w:hAnsi="Crabath Text Medium"/>
        </w:rPr>
        <w:t>„Smluvní strany“</w:t>
      </w:r>
    </w:p>
    <w:p w14:paraId="100E9E87" w14:textId="77777777" w:rsidR="000D3B65" w:rsidRDefault="000D3B65" w:rsidP="00B268F8"/>
    <w:p w14:paraId="21A242F5" w14:textId="77777777" w:rsidR="000D3B65" w:rsidRDefault="000D3B65" w:rsidP="00B268F8"/>
    <w:p w14:paraId="43AC4BD2" w14:textId="77777777" w:rsidR="000D3B65" w:rsidRDefault="000D3B65" w:rsidP="00B268F8"/>
    <w:p w14:paraId="5867F762" w14:textId="77777777" w:rsidR="000D3B65" w:rsidRDefault="000D3B65" w:rsidP="00B268F8"/>
    <w:p w14:paraId="1D84A995" w14:textId="77777777" w:rsidR="00745002" w:rsidRDefault="00745002">
      <w:pPr>
        <w:rPr>
          <w:rFonts w:ascii="Atyp BL Display Semibold" w:eastAsiaTheme="majorEastAsia" w:hAnsi="Atyp BL Display Semibold" w:cstheme="majorBidi"/>
          <w:sz w:val="26"/>
          <w:szCs w:val="26"/>
        </w:rPr>
      </w:pPr>
      <w:r>
        <w:br w:type="page"/>
      </w:r>
    </w:p>
    <w:p w14:paraId="06992897" w14:textId="28B06ECA" w:rsidR="00A06C91" w:rsidRPr="006F5E19" w:rsidRDefault="006F5E19" w:rsidP="008C55D9">
      <w:pPr>
        <w:pStyle w:val="Nadpis2"/>
        <w:ind w:left="454" w:hanging="454"/>
      </w:pPr>
      <w:r w:rsidRPr="00672708">
        <w:lastRenderedPageBreak/>
        <w:t xml:space="preserve">1. </w:t>
      </w:r>
      <w:r w:rsidR="008C55D9" w:rsidRPr="00672708">
        <w:tab/>
      </w:r>
      <w:r w:rsidR="00745002">
        <w:t>p</w:t>
      </w:r>
      <w:r w:rsidR="008C55D9" w:rsidRPr="00672708">
        <w:t>opis skutkového stavu</w:t>
      </w:r>
    </w:p>
    <w:p w14:paraId="6139957F" w14:textId="1396FFDF" w:rsidR="004D5EC2" w:rsidRDefault="00CE6464" w:rsidP="00CE6464">
      <w:pPr>
        <w:pStyle w:val="predsazeni"/>
        <w:contextualSpacing/>
      </w:pPr>
      <w:r w:rsidRPr="00CE6464">
        <w:t>1.1</w:t>
      </w:r>
      <w:r w:rsidRPr="00CE6464">
        <w:tab/>
      </w:r>
      <w:r w:rsidR="00745002">
        <w:t>Smluvní strany</w:t>
      </w:r>
      <w:r w:rsidR="00745002" w:rsidRPr="00CE6464">
        <w:t xml:space="preserve"> </w:t>
      </w:r>
      <w:r w:rsidRPr="00CE6464">
        <w:t>uzavřel</w:t>
      </w:r>
      <w:r w:rsidR="00745002">
        <w:t>y</w:t>
      </w:r>
      <w:r w:rsidR="004D5EC2">
        <w:t>:</w:t>
      </w:r>
      <w:r w:rsidRPr="00CE6464">
        <w:t xml:space="preserve"> </w:t>
      </w:r>
    </w:p>
    <w:p w14:paraId="36A1A549" w14:textId="1957369A" w:rsidR="00C110F0" w:rsidRDefault="00FD0DDA" w:rsidP="00C110F0">
      <w:pPr>
        <w:pStyle w:val="predsazeni"/>
        <w:ind w:firstLine="0"/>
        <w:contextualSpacing/>
      </w:pPr>
      <w:r>
        <w:t>d</w:t>
      </w:r>
      <w:r w:rsidR="00117D4B">
        <w:t>n</w:t>
      </w:r>
      <w:r>
        <w:t xml:space="preserve">e </w:t>
      </w:r>
      <w:r w:rsidR="00E91490">
        <w:t>1.4.202</w:t>
      </w:r>
      <w:r w:rsidR="0009211F">
        <w:t>1</w:t>
      </w:r>
      <w:r w:rsidR="00E91490">
        <w:t xml:space="preserve"> Dodatek č.002 ke Smlouvě o poskytování služby WIA Business </w:t>
      </w:r>
      <w:r w:rsidR="00250523">
        <w:t>č.2020-004-053</w:t>
      </w:r>
    </w:p>
    <w:p w14:paraId="4CBA4509" w14:textId="52E7779F" w:rsidR="0009211F" w:rsidRDefault="0009211F" w:rsidP="0009211F">
      <w:pPr>
        <w:pStyle w:val="predsazeni"/>
        <w:ind w:firstLine="0"/>
        <w:contextualSpacing/>
      </w:pPr>
      <w:r>
        <w:t xml:space="preserve">dne </w:t>
      </w:r>
      <w:r w:rsidR="00BA5896">
        <w:t>3</w:t>
      </w:r>
      <w:r>
        <w:t>.</w:t>
      </w:r>
      <w:r w:rsidR="00BA5896">
        <w:t>3</w:t>
      </w:r>
      <w:r>
        <w:t>.202</w:t>
      </w:r>
      <w:r w:rsidR="00BA5896">
        <w:t>2</w:t>
      </w:r>
      <w:r>
        <w:t xml:space="preserve"> Smlouv</w:t>
      </w:r>
      <w:r w:rsidR="00BA5896">
        <w:t>u</w:t>
      </w:r>
      <w:r>
        <w:t xml:space="preserve"> o poskytování služby WIA Business č.202</w:t>
      </w:r>
      <w:r w:rsidR="00317221">
        <w:t>2</w:t>
      </w:r>
      <w:r>
        <w:t>-004-0</w:t>
      </w:r>
      <w:r w:rsidR="00317221">
        <w:t>0</w:t>
      </w:r>
      <w:r w:rsidR="00B42559">
        <w:t>7</w:t>
      </w:r>
    </w:p>
    <w:p w14:paraId="2AF66083" w14:textId="6E220E9B" w:rsidR="00317221" w:rsidRDefault="00BA5896" w:rsidP="00317221">
      <w:pPr>
        <w:pStyle w:val="predsazeni"/>
        <w:ind w:firstLine="0"/>
        <w:contextualSpacing/>
      </w:pPr>
      <w:r>
        <w:t xml:space="preserve">dne </w:t>
      </w:r>
      <w:r w:rsidR="00317221">
        <w:t>3.3.2022 Smlouvu o poskytování služby WIA Business č.2022-004-008</w:t>
      </w:r>
    </w:p>
    <w:p w14:paraId="160754D5" w14:textId="3759B2DD" w:rsidR="00C110F0" w:rsidRDefault="00FD0DDA" w:rsidP="00317221">
      <w:pPr>
        <w:pStyle w:val="predsazeni"/>
        <w:ind w:left="0" w:firstLine="454"/>
        <w:contextualSpacing/>
      </w:pPr>
      <w:r>
        <w:t xml:space="preserve">dne </w:t>
      </w:r>
      <w:r w:rsidR="00250523">
        <w:t>1</w:t>
      </w:r>
      <w:r w:rsidR="00B40173">
        <w:t>1.6.2024</w:t>
      </w:r>
      <w:r w:rsidR="00250523">
        <w:t xml:space="preserve"> Dodatek č.004 ke Smlouvě o poskytování služby WIA Business č.2020-004-053</w:t>
      </w:r>
    </w:p>
    <w:p w14:paraId="19020FCB" w14:textId="272F7833" w:rsidR="00CE6464" w:rsidRDefault="00CE6464" w:rsidP="00C110F0">
      <w:pPr>
        <w:pStyle w:val="predsazeni"/>
        <w:ind w:firstLine="0"/>
        <w:contextualSpacing/>
      </w:pPr>
      <w:r w:rsidRPr="00CE6464">
        <w:t>(</w:t>
      </w:r>
      <w:r w:rsidR="00745002">
        <w:t xml:space="preserve">výše uvedené smlouvy a dodatky </w:t>
      </w:r>
      <w:r w:rsidRPr="00CE6464">
        <w:t xml:space="preserve">dále jen </w:t>
      </w:r>
      <w:r w:rsidRPr="00CE6464">
        <w:rPr>
          <w:rFonts w:ascii="Crabath Text Medium" w:hAnsi="Crabath Text Medium"/>
        </w:rPr>
        <w:t>„Smlouv</w:t>
      </w:r>
      <w:r w:rsidR="00FD0DDA">
        <w:rPr>
          <w:rFonts w:ascii="Crabath Text Medium" w:hAnsi="Crabath Text Medium"/>
        </w:rPr>
        <w:t>y</w:t>
      </w:r>
      <w:r w:rsidRPr="00CE6464">
        <w:rPr>
          <w:rFonts w:ascii="Crabath Text Medium" w:hAnsi="Crabath Text Medium"/>
        </w:rPr>
        <w:t>“</w:t>
      </w:r>
      <w:r w:rsidRPr="00CE6464">
        <w:t>).</w:t>
      </w:r>
    </w:p>
    <w:p w14:paraId="1AD4DF07" w14:textId="77777777" w:rsidR="00C110F0" w:rsidRPr="00CE6464" w:rsidRDefault="00C110F0" w:rsidP="00C110F0">
      <w:pPr>
        <w:pStyle w:val="predsazeni"/>
        <w:ind w:firstLine="0"/>
        <w:contextualSpacing/>
      </w:pPr>
    </w:p>
    <w:p w14:paraId="7F249A50" w14:textId="704268C9" w:rsidR="00CE6464" w:rsidRPr="00CE6464" w:rsidRDefault="00CE6464" w:rsidP="00CE6464">
      <w:pPr>
        <w:pStyle w:val="predsazeni"/>
      </w:pPr>
      <w:r w:rsidRPr="00CE6464">
        <w:t>1.2</w:t>
      </w:r>
      <w:r w:rsidRPr="00CE6464">
        <w:tab/>
      </w:r>
      <w:r w:rsidR="00745002">
        <w:t>Objednatel</w:t>
      </w:r>
      <w:r w:rsidRPr="00CE6464">
        <w:t xml:space="preserve"> je povinným subjektem pro zveřejňování v </w:t>
      </w:r>
      <w:r w:rsidR="00745002">
        <w:t>r</w:t>
      </w:r>
      <w:r w:rsidRPr="00CE6464">
        <w:t>egistru smluv původně uzavřen</w:t>
      </w:r>
      <w:r w:rsidR="00831587">
        <w:t>ých</w:t>
      </w:r>
      <w:r w:rsidRPr="00CE6464">
        <w:t xml:space="preserve"> Smluv uveden</w:t>
      </w:r>
      <w:r w:rsidR="00831587">
        <w:t>ých</w:t>
      </w:r>
      <w:r w:rsidRPr="00CE6464">
        <w:t xml:space="preserve"> v ustanovení odst. 1.1 tohoto článku a má povinnost Smlouv</w:t>
      </w:r>
      <w:r w:rsidR="00831587">
        <w:t>y</w:t>
      </w:r>
      <w:r w:rsidRPr="00CE6464">
        <w:t xml:space="preserve"> zveřejnit postupem podle zákona č. 340/2015 Sb., o zvláštních podmínkách účinnosti některých smluv, uveřejňování těchto smluv a o registru smluv (zákon o registru smluv), ve znění pozdějších předpisů (dále jen </w:t>
      </w:r>
      <w:r w:rsidRPr="00CE6464">
        <w:rPr>
          <w:rFonts w:ascii="Crabath Text Medium" w:hAnsi="Crabath Text Medium"/>
        </w:rPr>
        <w:t>„ZRS“</w:t>
      </w:r>
      <w:r w:rsidRPr="00CE6464">
        <w:t>).</w:t>
      </w:r>
    </w:p>
    <w:p w14:paraId="3A40D86A" w14:textId="453A4F33" w:rsidR="00CE6464" w:rsidRPr="00CE6464" w:rsidRDefault="00CE6464" w:rsidP="00CE6464">
      <w:pPr>
        <w:pStyle w:val="predsazeni"/>
      </w:pPr>
      <w:r w:rsidRPr="00CE6464">
        <w:t>1.3</w:t>
      </w:r>
      <w:r w:rsidRPr="00CE6464">
        <w:tab/>
        <w:t xml:space="preserve">Smluvní strany shodně konstatují, že do okamžiku sjednání této Dohody o vypořádání závazků (dále jen </w:t>
      </w:r>
      <w:r w:rsidRPr="00CE6464">
        <w:rPr>
          <w:rFonts w:ascii="Crabath Text Medium" w:hAnsi="Crabath Text Medium"/>
        </w:rPr>
        <w:t>„Dohoda“</w:t>
      </w:r>
      <w:r w:rsidRPr="00CE6464">
        <w:t>) nedošlo k uveřejnění Sml</w:t>
      </w:r>
      <w:r w:rsidR="00186553">
        <w:t>uv</w:t>
      </w:r>
      <w:r w:rsidRPr="00CE6464">
        <w:t xml:space="preserve"> v </w:t>
      </w:r>
      <w:r w:rsidR="00745002">
        <w:t>r</w:t>
      </w:r>
      <w:r w:rsidRPr="00CE6464">
        <w:t>egistru smluv</w:t>
      </w:r>
      <w:r w:rsidR="00745002">
        <w:t>, tedy, že nedošlo k jejich uveřejnění</w:t>
      </w:r>
      <w:r w:rsidRPr="00CE6464">
        <w:t xml:space="preserve"> do 3 měsíců ode dne jejího uzavření, a že jsou si vědomy právních následků s tím spojených.</w:t>
      </w:r>
    </w:p>
    <w:p w14:paraId="080C4DDF" w14:textId="68FD3842" w:rsidR="00CE6464" w:rsidRDefault="00CE6464" w:rsidP="00AD32B3">
      <w:pPr>
        <w:pStyle w:val="predsazeni"/>
      </w:pPr>
      <w:r w:rsidRPr="00CE6464">
        <w:t>1.4</w:t>
      </w:r>
      <w:r w:rsidRPr="00CE6464">
        <w:tab/>
        <w:t>V zájmu úpravy vzájemných práv a povinností vyplývajících z původně sjednan</w:t>
      </w:r>
      <w:r w:rsidR="00186553">
        <w:t>ých</w:t>
      </w:r>
      <w:r w:rsidRPr="00CE6464">
        <w:t xml:space="preserve"> Smluv, s ohledem na skutečnost, že obě strany jednaly s vědomím závaznosti uzavřen</w:t>
      </w:r>
      <w:r w:rsidR="00186553">
        <w:t>ých</w:t>
      </w:r>
      <w:r w:rsidRPr="00CE6464">
        <w:t xml:space="preserve"> Smlu</w:t>
      </w:r>
      <w:r w:rsidR="00186553">
        <w:t>v</w:t>
      </w:r>
      <w:r w:rsidRPr="00CE6464">
        <w:t xml:space="preserve"> a v souladu s</w:t>
      </w:r>
      <w:r w:rsidR="00186553">
        <w:t> </w:t>
      </w:r>
      <w:r w:rsidRPr="00CE6464">
        <w:t>jej</w:t>
      </w:r>
      <w:r w:rsidR="00186553">
        <w:t xml:space="preserve">ich </w:t>
      </w:r>
      <w:r w:rsidRPr="00CE6464">
        <w:t xml:space="preserve">obsahem plnily, co si vzájemně ujednaly, a ve snaze napravit stav vzniklý v důsledku neuveřejnění Smluv v </w:t>
      </w:r>
      <w:r w:rsidR="00745002">
        <w:t>r</w:t>
      </w:r>
      <w:r w:rsidRPr="00CE6464">
        <w:t>egistru smluv, sjednávají Smluvní strany tuto Dohodu.</w:t>
      </w:r>
    </w:p>
    <w:p w14:paraId="2691B61A" w14:textId="556428EC" w:rsidR="000A7469" w:rsidRDefault="000A7469" w:rsidP="00CE6464">
      <w:pPr>
        <w:pStyle w:val="Nadpis2"/>
        <w:ind w:left="454" w:hanging="454"/>
      </w:pPr>
      <w:r>
        <w:t xml:space="preserve">2. </w:t>
      </w:r>
      <w:r w:rsidR="009702DD">
        <w:tab/>
      </w:r>
      <w:r w:rsidR="00745002">
        <w:t>p</w:t>
      </w:r>
      <w:r w:rsidR="009702DD" w:rsidRPr="009702DD">
        <w:t>ráva a závazky smluvních stran</w:t>
      </w:r>
    </w:p>
    <w:p w14:paraId="122ECDE5" w14:textId="7E82C39E" w:rsidR="00CE6464" w:rsidRPr="00CE6464" w:rsidRDefault="00CE6464" w:rsidP="00CE6464">
      <w:pPr>
        <w:pStyle w:val="predsazeni"/>
      </w:pPr>
      <w:r w:rsidRPr="00CE6464">
        <w:t>2.1</w:t>
      </w:r>
      <w:r w:rsidRPr="00CE6464">
        <w:tab/>
        <w:t>Smluvní strany prohlašují, že obsah vzájemných práv a povinností, který sjednávají touto Dohodou, je zcela a beze zbytku vyjádřen textem původně sjednan</w:t>
      </w:r>
      <w:r w:rsidR="008060B1">
        <w:t>ých</w:t>
      </w:r>
      <w:r w:rsidRPr="00CE6464">
        <w:t xml:space="preserve"> Smluv, kter</w:t>
      </w:r>
      <w:r w:rsidR="008060B1">
        <w:t>é</w:t>
      </w:r>
      <w:r w:rsidRPr="00CE6464">
        <w:t xml:space="preserve"> tvoří pro tyto účely Přílohu </w:t>
      </w:r>
      <w:r w:rsidR="008060B1">
        <w:t xml:space="preserve">    </w:t>
      </w:r>
      <w:r w:rsidRPr="00CE6464">
        <w:t xml:space="preserve">č. 1 </w:t>
      </w:r>
      <w:r w:rsidR="008060B1">
        <w:t xml:space="preserve">– </w:t>
      </w:r>
      <w:r w:rsidR="00311486">
        <w:t>4</w:t>
      </w:r>
      <w:r w:rsidR="008060B1">
        <w:t xml:space="preserve"> </w:t>
      </w:r>
      <w:r w:rsidRPr="00CE6464">
        <w:t>této Dohody.</w:t>
      </w:r>
    </w:p>
    <w:p w14:paraId="289D97AB" w14:textId="30AE4508" w:rsidR="00CE6464" w:rsidRPr="00CE6464" w:rsidRDefault="00CE6464" w:rsidP="00CE6464">
      <w:pPr>
        <w:pStyle w:val="predsazeni"/>
      </w:pPr>
      <w:r w:rsidRPr="00CE6464">
        <w:t>2.2</w:t>
      </w:r>
      <w:r w:rsidRPr="00CE6464">
        <w:tab/>
        <w:t>Smluvní strany prohlašují, že veškerá vzájemně poskytnutá plnění na základě původně sjednan</w:t>
      </w:r>
      <w:r w:rsidR="00A1353B">
        <w:t xml:space="preserve">ých </w:t>
      </w:r>
      <w:r w:rsidRPr="00CE6464">
        <w:t xml:space="preserve">Smluv považují za plnění dle této Dohody, že v souvislosti se vzájemně poskytnutým plněním nebudou vzájemně vznášet vůči druhé Smluvní straně nároky z titulu bezdůvodného obohacení, </w:t>
      </w:r>
      <w:r>
        <w:br/>
      </w:r>
      <w:r w:rsidRPr="00CE6464">
        <w:t>a že všechna ustanovení původní</w:t>
      </w:r>
      <w:r w:rsidR="00A1353B">
        <w:t>ch</w:t>
      </w:r>
      <w:r w:rsidRPr="00CE6464">
        <w:t xml:space="preserve"> Smluv jsou platná.</w:t>
      </w:r>
    </w:p>
    <w:p w14:paraId="40D04DEB" w14:textId="79977516" w:rsidR="00CE6464" w:rsidRPr="00CE6464" w:rsidRDefault="00CE6464" w:rsidP="00CE6464">
      <w:pPr>
        <w:pStyle w:val="predsazeni"/>
      </w:pPr>
      <w:r w:rsidRPr="00CE6464">
        <w:t>2.3</w:t>
      </w:r>
      <w:r w:rsidRPr="00CE6464">
        <w:tab/>
        <w:t xml:space="preserve">Smluvní strany prohlašují, že veškerá budoucí plnění z této Dohody, která mají být od okamžiku jejího uveřejnění v </w:t>
      </w:r>
      <w:r w:rsidR="00745002">
        <w:t>r</w:t>
      </w:r>
      <w:r w:rsidRPr="00CE6464">
        <w:t xml:space="preserve">egistru smluv plněna v souladu s obsahem vzájemných závazků vyjádřených v Příloze </w:t>
      </w:r>
      <w:r>
        <w:br/>
      </w:r>
      <w:r w:rsidRPr="00CE6464">
        <w:t>č. 1</w:t>
      </w:r>
      <w:r w:rsidR="00745002">
        <w:t>-</w:t>
      </w:r>
      <w:r w:rsidR="00311486">
        <w:t>4</w:t>
      </w:r>
      <w:r w:rsidRPr="00CE6464">
        <w:t xml:space="preserve"> této Dohody, budou splněna podle sjednaných podmínek.</w:t>
      </w:r>
    </w:p>
    <w:p w14:paraId="355BA159" w14:textId="3DD9CB15" w:rsidR="00CE6464" w:rsidRDefault="00CE6464" w:rsidP="00CE6464">
      <w:pPr>
        <w:pStyle w:val="predsazeni"/>
      </w:pPr>
      <w:r w:rsidRPr="00CE6464">
        <w:t>2.4</w:t>
      </w:r>
      <w:r w:rsidRPr="00CE6464">
        <w:tab/>
        <w:t xml:space="preserve">Objednatel se tímto zavazuje k neprodlenému zveřejnění této Dohody a </w:t>
      </w:r>
      <w:r w:rsidR="00745002">
        <w:t>p</w:t>
      </w:r>
      <w:r w:rsidRPr="00CE6464">
        <w:t xml:space="preserve">říloh k této Dohodě </w:t>
      </w:r>
      <w:r>
        <w:br/>
      </w:r>
      <w:r w:rsidRPr="00CE6464">
        <w:t xml:space="preserve">v </w:t>
      </w:r>
      <w:r w:rsidR="00745002">
        <w:t>r</w:t>
      </w:r>
      <w:r w:rsidRPr="00CE6464">
        <w:t xml:space="preserve">egistru smluv. Smluvní strany s uveřejněním plného znění této Dohody v </w:t>
      </w:r>
      <w:r w:rsidR="00745002">
        <w:t>r</w:t>
      </w:r>
      <w:r w:rsidRPr="00CE6464">
        <w:t>egistru smluv souhlasí</w:t>
      </w:r>
      <w:r w:rsidR="00745002">
        <w:t xml:space="preserve"> a prohlašují, že neobsahuje žádné infromace, které by uveřejnění bránily</w:t>
      </w:r>
      <w:r w:rsidRPr="00CE6464">
        <w:t>.</w:t>
      </w:r>
      <w:r w:rsidR="00745002">
        <w:t xml:space="preserve"> Uveřejnění se zavazuje zajistit Objednatel.</w:t>
      </w:r>
    </w:p>
    <w:p w14:paraId="7CBABDC9" w14:textId="6750C5F5" w:rsidR="00D22165" w:rsidRDefault="00D22165" w:rsidP="00CE6464">
      <w:pPr>
        <w:pStyle w:val="Nadpis2"/>
        <w:ind w:left="454" w:hanging="454"/>
      </w:pPr>
      <w:r>
        <w:t xml:space="preserve">3. </w:t>
      </w:r>
      <w:r w:rsidR="009702DD">
        <w:tab/>
      </w:r>
      <w:r w:rsidR="00745002">
        <w:t>z</w:t>
      </w:r>
      <w:r w:rsidR="009702DD" w:rsidRPr="009702DD">
        <w:t>ávěrečná ustanovení</w:t>
      </w:r>
    </w:p>
    <w:p w14:paraId="452DC528" w14:textId="77777777" w:rsidR="00CE6464" w:rsidRPr="00CE6464" w:rsidRDefault="00CE6464" w:rsidP="00CE6464">
      <w:pPr>
        <w:pStyle w:val="predsazeni"/>
      </w:pPr>
      <w:r w:rsidRPr="00CE6464">
        <w:t>3.1</w:t>
      </w:r>
      <w:r w:rsidRPr="00CE6464">
        <w:tab/>
        <w:t>Tato Dohoda je vyhotovena ve 2 stejnopisech s platností originálu, kdy každé Smluvní straně náleží jedno vyhotovení.</w:t>
      </w:r>
    </w:p>
    <w:p w14:paraId="07F17C1B" w14:textId="20C74656" w:rsidR="00CE6464" w:rsidRPr="00CE6464" w:rsidRDefault="00CE6464" w:rsidP="00CE6464">
      <w:pPr>
        <w:pStyle w:val="predsazeni"/>
      </w:pPr>
      <w:r w:rsidRPr="00CE6464">
        <w:t>3.2</w:t>
      </w:r>
      <w:r w:rsidRPr="00CE6464">
        <w:tab/>
        <w:t xml:space="preserve">Tato Dohoda nabývá platnosti dnem podpisu a účinnosti dnem uveřejnění v </w:t>
      </w:r>
      <w:r w:rsidR="00745002">
        <w:t>r</w:t>
      </w:r>
      <w:r w:rsidRPr="00CE6464">
        <w:t>egistru smluv.</w:t>
      </w:r>
    </w:p>
    <w:p w14:paraId="1E09D526" w14:textId="56E2C939" w:rsidR="00CE6464" w:rsidRDefault="00CE6464" w:rsidP="00CE6464">
      <w:pPr>
        <w:pStyle w:val="predsazeni"/>
      </w:pPr>
      <w:r w:rsidRPr="00CE6464">
        <w:lastRenderedPageBreak/>
        <w:t>3.3</w:t>
      </w:r>
      <w:r w:rsidRPr="00CE6464">
        <w:tab/>
        <w:t xml:space="preserve">Smluvní strany prohlašují, že si tuto Dohodu přečetly, že s obsahem této Dohody zcela a bez výhrad souhlasí, že tato Dohoda byla sepsána podle jejich pravé a svobodné vůle prosté jakéhokoliv omylu </w:t>
      </w:r>
      <w:r>
        <w:br/>
      </w:r>
      <w:r w:rsidRPr="00CE6464">
        <w:t xml:space="preserve">či nátlaku, na jejich straně nejsou žádné překážky, které by bránily sjednání a podpisu této Dohody, </w:t>
      </w:r>
      <w:r>
        <w:br/>
      </w:r>
      <w:r w:rsidRPr="00CE6464">
        <w:t>a že je podepisují bez jakéhokoliv donucení či nátlaku. Na důkaz toho připojují Smluvní strany své podpisy.</w:t>
      </w:r>
    </w:p>
    <w:p w14:paraId="50A8D1B5" w14:textId="65BEEF57" w:rsidR="00734398" w:rsidRPr="009702DD" w:rsidRDefault="00734398" w:rsidP="009702DD">
      <w:pPr>
        <w:pStyle w:val="predsazeni"/>
      </w:pPr>
    </w:p>
    <w:p w14:paraId="3076EB9E" w14:textId="56460838" w:rsidR="00734398" w:rsidRPr="0054058F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>Za Objednatele</w:t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 w:rsidRPr="0054058F">
        <w:rPr>
          <w:rFonts w:ascii="Crabath Text Medium" w:hAnsi="Crabath Text Medium"/>
          <w:szCs w:val="20"/>
        </w:rPr>
        <w:tab/>
      </w:r>
      <w:r>
        <w:rPr>
          <w:rFonts w:ascii="Crabath Text Medium" w:hAnsi="Crabath Text Medium"/>
          <w:szCs w:val="20"/>
        </w:rPr>
        <w:tab/>
      </w:r>
    </w:p>
    <w:p w14:paraId="5D39CBC9" w14:textId="60783919" w:rsidR="00734398" w:rsidRDefault="00734398" w:rsidP="00734398">
      <w:r>
        <w:t xml:space="preserve">V Praze dne </w:t>
      </w:r>
      <w:sdt>
        <w:sdtPr>
          <w:id w:val="229509882"/>
          <w:placeholder>
            <w:docPart w:val="47C85860852C43FAAE2B59525017AB15"/>
          </w:placeholder>
          <w:date w:fullDate="2025-05-2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578FF">
            <w:t>26.05.2025</w:t>
          </w:r>
        </w:sdtContent>
      </w:sdt>
      <w:r>
        <w:tab/>
      </w:r>
      <w:r>
        <w:tab/>
      </w:r>
      <w:r>
        <w:tab/>
      </w:r>
      <w:r>
        <w:tab/>
      </w:r>
    </w:p>
    <w:p w14:paraId="0D4BD17D" w14:textId="77777777" w:rsidR="00734398" w:rsidRDefault="00734398" w:rsidP="00734398"/>
    <w:p w14:paraId="30B0585E" w14:textId="77777777" w:rsidR="00734398" w:rsidRDefault="00734398" w:rsidP="00734398"/>
    <w:p w14:paraId="783ACB36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4AFD1" wp14:editId="55A999C0">
                <wp:simplePos x="0" y="0"/>
                <wp:positionH relativeFrom="column">
                  <wp:posOffset>3173942</wp:posOffset>
                </wp:positionH>
                <wp:positionV relativeFrom="paragraph">
                  <wp:posOffset>241300</wp:posOffset>
                </wp:positionV>
                <wp:extent cx="2109470" cy="0"/>
                <wp:effectExtent l="0" t="0" r="2413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281B5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pt,19pt" to="41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" strokecolor="black [3040]" strokeweight=".5pt"/>
            </w:pict>
          </mc:Fallback>
        </mc:AlternateContent>
      </w:r>
      <w:r>
        <w:tab/>
      </w:r>
      <w:r>
        <w:tab/>
      </w:r>
      <w:r>
        <w:tab/>
        <w:t xml:space="preserve">           </w:t>
      </w:r>
    </w:p>
    <w:p w14:paraId="0292D83F" w14:textId="6F32C97B" w:rsidR="00734398" w:rsidRDefault="00734398" w:rsidP="00734398">
      <w:r w:rsidRPr="0054058F">
        <w:rPr>
          <w:rFonts w:ascii="Crabath Text Medium" w:hAnsi="Crabath Text Mediu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6C3" wp14:editId="464DB2C7">
                <wp:simplePos x="0" y="0"/>
                <wp:positionH relativeFrom="column">
                  <wp:posOffset>-635</wp:posOffset>
                </wp:positionH>
                <wp:positionV relativeFrom="paragraph">
                  <wp:posOffset>-60960</wp:posOffset>
                </wp:positionV>
                <wp:extent cx="2109470" cy="0"/>
                <wp:effectExtent l="0" t="0" r="24130" b="381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B6C5E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-4.8pt" to="166.0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0t+RQNoAAAAHAQAADwAAAAAAAAAAAAAAAAD9AwAAZHJzL2Rvd25yZXYueG1sUEsFBgAAAAAEAAQA&#10;8wAAAAQFAAAAAA==&#10;" strokecolor="black [3040]" strokeweight=".5pt"/>
            </w:pict>
          </mc:Fallback>
        </mc:AlternateContent>
      </w:r>
      <w:r w:rsidRPr="00F660A7">
        <w:rPr>
          <w:rFonts w:ascii="Crabath Text Medium" w:hAnsi="Crabath Text Medium"/>
          <w:szCs w:val="20"/>
        </w:rPr>
        <w:t>Mgr. František Cipro</w:t>
      </w:r>
      <w:r w:rsidRPr="009F35FA">
        <w:tab/>
      </w:r>
      <w:r>
        <w:tab/>
      </w:r>
      <w:r>
        <w:tab/>
      </w:r>
      <w:r>
        <w:tab/>
      </w:r>
      <w:r>
        <w:tab/>
      </w:r>
      <w:r w:rsidRPr="00F660A7">
        <w:rPr>
          <w:rFonts w:ascii="Crabath Text Medium" w:hAnsi="Crabath Text Medium"/>
          <w:szCs w:val="20"/>
        </w:rPr>
        <w:t>Mgr. Jana Adamcová</w:t>
      </w:r>
      <w:r w:rsidRPr="009F35FA">
        <w:tab/>
      </w:r>
      <w:r w:rsidRPr="009F35FA">
        <w:tab/>
      </w:r>
      <w:r w:rsidRPr="009F35FA">
        <w:tab/>
      </w:r>
      <w:r w:rsidRPr="009F35FA">
        <w:tab/>
      </w:r>
      <w:r w:rsidRPr="009F35FA">
        <w:br/>
      </w:r>
      <w:r>
        <w:t>předseda představenstva</w:t>
      </w:r>
      <w:r>
        <w:tab/>
      </w:r>
      <w:r>
        <w:tab/>
      </w:r>
      <w:r>
        <w:tab/>
      </w:r>
      <w:r>
        <w:tab/>
        <w:t>místopředsedkyně představenstva</w:t>
      </w:r>
      <w:r w:rsidR="009702DD">
        <w:br/>
        <w:t>Prague City Tourism, a.s.</w:t>
      </w:r>
      <w:r w:rsidR="009702DD">
        <w:tab/>
      </w:r>
      <w:r w:rsidR="009702DD">
        <w:tab/>
      </w:r>
      <w:r w:rsidR="009702DD">
        <w:tab/>
      </w:r>
      <w:r w:rsidR="009702DD">
        <w:tab/>
        <w:t>Prague City Tourism, a.s.</w:t>
      </w:r>
    </w:p>
    <w:p w14:paraId="0985234E" w14:textId="77777777" w:rsidR="009702DD" w:rsidRDefault="009702DD" w:rsidP="009702DD">
      <w:pPr>
        <w:rPr>
          <w:rFonts w:ascii="Crabath Text Medium" w:hAnsi="Crabath Text Medium"/>
          <w:szCs w:val="20"/>
        </w:rPr>
      </w:pPr>
    </w:p>
    <w:p w14:paraId="2F84C98F" w14:textId="2156252E" w:rsidR="00734398" w:rsidRPr="00D40AA5" w:rsidRDefault="00734398" w:rsidP="00734398">
      <w:pPr>
        <w:rPr>
          <w:rFonts w:ascii="Crabath Text Medium" w:hAnsi="Crabath Text Medium"/>
          <w:szCs w:val="20"/>
        </w:rPr>
      </w:pPr>
      <w:r w:rsidRPr="0054058F">
        <w:rPr>
          <w:rFonts w:ascii="Crabath Text Medium" w:hAnsi="Crabath Text Medium"/>
          <w:szCs w:val="20"/>
        </w:rPr>
        <w:t xml:space="preserve">Za </w:t>
      </w:r>
      <w:r>
        <w:rPr>
          <w:rFonts w:ascii="Crabath Text Medium" w:hAnsi="Crabath Text Medium"/>
          <w:szCs w:val="20"/>
        </w:rPr>
        <w:t>Dodavatele</w:t>
      </w:r>
      <w:r w:rsidRPr="0054058F">
        <w:rPr>
          <w:rFonts w:ascii="Crabath Text Medium" w:hAnsi="Crabath Text Medium"/>
          <w:szCs w:val="20"/>
        </w:rPr>
        <w:tab/>
      </w:r>
    </w:p>
    <w:p w14:paraId="14353184" w14:textId="619F74D7" w:rsidR="00734398" w:rsidRDefault="00734398" w:rsidP="00734398">
      <w:r>
        <w:t xml:space="preserve">V Praze dne </w:t>
      </w:r>
      <w:r w:rsidR="006E7B36">
        <w:t>05.05.2025</w:t>
      </w:r>
    </w:p>
    <w:p w14:paraId="567EA5A7" w14:textId="77777777" w:rsidR="00734398" w:rsidRDefault="00734398" w:rsidP="00734398"/>
    <w:p w14:paraId="53A5DD6C" w14:textId="77777777" w:rsidR="00734398" w:rsidRDefault="00734398" w:rsidP="00734398"/>
    <w:p w14:paraId="1D2C5C57" w14:textId="77777777" w:rsidR="00734398" w:rsidRDefault="00734398" w:rsidP="00734398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05143" wp14:editId="2BCA506E">
                <wp:simplePos x="0" y="0"/>
                <wp:positionH relativeFrom="column">
                  <wp:posOffset>-635</wp:posOffset>
                </wp:positionH>
                <wp:positionV relativeFrom="paragraph">
                  <wp:posOffset>241723</wp:posOffset>
                </wp:positionV>
                <wp:extent cx="2109470" cy="0"/>
                <wp:effectExtent l="0" t="0" r="24130" b="381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13745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05pt" to="166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" strokecolor="black [3040]" strokeweight=".5pt"/>
            </w:pict>
          </mc:Fallback>
        </mc:AlternateContent>
      </w:r>
    </w:p>
    <w:p w14:paraId="7D48DE66" w14:textId="77777777" w:rsidR="003A36BB" w:rsidRDefault="003A36BB" w:rsidP="002F7FCF">
      <w:pPr>
        <w:contextualSpacing/>
      </w:pPr>
      <w:r w:rsidRPr="003A36BB">
        <w:rPr>
          <w:b/>
          <w:bCs/>
        </w:rPr>
        <w:t>Václav Dušák, DiS.</w:t>
      </w:r>
      <w:r w:rsidRPr="003A36BB">
        <w:br/>
        <w:t>Key Account manager</w:t>
      </w:r>
    </w:p>
    <w:p w14:paraId="1551C3D7" w14:textId="467B250B" w:rsidR="00EE4F9A" w:rsidRDefault="00231EF0" w:rsidP="002F7FCF">
      <w:pPr>
        <w:contextualSpacing/>
      </w:pPr>
      <w:r>
        <w:t>WIA spol.</w:t>
      </w:r>
      <w:r w:rsidR="00D40AA5">
        <w:t xml:space="preserve"> </w:t>
      </w:r>
      <w:r w:rsidR="00117D4B">
        <w:t>s</w:t>
      </w:r>
      <w:r>
        <w:t xml:space="preserve"> </w:t>
      </w:r>
      <w:r w:rsidR="00117D4B">
        <w:t>r.o.</w:t>
      </w:r>
    </w:p>
    <w:p w14:paraId="3FD55964" w14:textId="77777777" w:rsidR="00EE4F9A" w:rsidRDefault="00EE4F9A" w:rsidP="002F7FCF"/>
    <w:p w14:paraId="7C34D811" w14:textId="2754E841" w:rsidR="00231EF0" w:rsidRPr="00202198" w:rsidRDefault="00EE4F9A" w:rsidP="00202198">
      <w:pPr>
        <w:pStyle w:val="predsazeni"/>
        <w:ind w:left="0" w:firstLine="0"/>
        <w:contextualSpacing/>
      </w:pPr>
      <w:r w:rsidRPr="00202198">
        <w:t>Příloha č.1</w:t>
      </w:r>
      <w:r w:rsidR="00CD0329" w:rsidRPr="00202198">
        <w:t xml:space="preserve"> -</w:t>
      </w:r>
      <w:r w:rsidR="00672708" w:rsidRPr="00202198">
        <w:t xml:space="preserve"> </w:t>
      </w:r>
      <w:r w:rsidR="00231EF0" w:rsidRPr="00202198">
        <w:t>Smlouva o poskytování služby WIA Business č.2022-004-007</w:t>
      </w:r>
    </w:p>
    <w:p w14:paraId="1251FF5C" w14:textId="72C6B84E" w:rsidR="00231EF0" w:rsidRDefault="00231EF0" w:rsidP="000D0529">
      <w:pPr>
        <w:pStyle w:val="predsazeni"/>
        <w:ind w:left="0" w:firstLine="0"/>
        <w:contextualSpacing/>
      </w:pPr>
      <w:r w:rsidRPr="00202198">
        <w:t>Příloha č.</w:t>
      </w:r>
      <w:r w:rsidR="00BB2F7E" w:rsidRPr="00202198">
        <w:t>2</w:t>
      </w:r>
      <w:r w:rsidRPr="00202198">
        <w:t xml:space="preserve"> - Smlouva o poskytování služby WIA Business č.2022-004-008</w:t>
      </w:r>
    </w:p>
    <w:p w14:paraId="24EC7CC4" w14:textId="56A09A23" w:rsidR="00311486" w:rsidRPr="00202198" w:rsidRDefault="000D0529" w:rsidP="00311486">
      <w:pPr>
        <w:pStyle w:val="predsazeni"/>
        <w:ind w:left="0" w:firstLine="0"/>
        <w:contextualSpacing/>
      </w:pPr>
      <w:r>
        <w:t>P</w:t>
      </w:r>
      <w:r w:rsidR="00231EF0" w:rsidRPr="00202198">
        <w:t>říloha č.</w:t>
      </w:r>
      <w:r w:rsidR="00BB2F7E" w:rsidRPr="00202198">
        <w:t>3</w:t>
      </w:r>
      <w:r w:rsidR="00231EF0" w:rsidRPr="00202198">
        <w:t xml:space="preserve"> - Dodatek č.</w:t>
      </w:r>
      <w:r w:rsidR="00BB2F7E" w:rsidRPr="00202198">
        <w:t xml:space="preserve">2 </w:t>
      </w:r>
      <w:r w:rsidR="00231EF0" w:rsidRPr="00202198">
        <w:t>ke Smlouvě o poskytování služby WIA Business č.2020-004-053</w:t>
      </w:r>
      <w:r w:rsidR="00311486" w:rsidRPr="00311486">
        <w:t xml:space="preserve"> </w:t>
      </w:r>
      <w:r w:rsidR="00311486">
        <w:tab/>
        <w:t xml:space="preserve">     P</w:t>
      </w:r>
      <w:r w:rsidR="00311486" w:rsidRPr="00202198">
        <w:t>říloha č.</w:t>
      </w:r>
      <w:r w:rsidR="00311486">
        <w:t>4</w:t>
      </w:r>
      <w:r w:rsidR="00311486" w:rsidRPr="00202198">
        <w:t xml:space="preserve"> - Dodatek č.</w:t>
      </w:r>
      <w:r w:rsidR="00311486">
        <w:t>4</w:t>
      </w:r>
      <w:r w:rsidR="00311486" w:rsidRPr="00202198">
        <w:t xml:space="preserve"> ke Smlouvě o poskytování služby WIA Business č.2020-004-053</w:t>
      </w:r>
    </w:p>
    <w:p w14:paraId="6EBE3793" w14:textId="1F7B3C6D" w:rsidR="00231EF0" w:rsidRPr="00202198" w:rsidRDefault="00231EF0" w:rsidP="00202198">
      <w:pPr>
        <w:pStyle w:val="predsazeni"/>
        <w:ind w:left="0" w:firstLine="0"/>
        <w:contextualSpacing/>
      </w:pPr>
    </w:p>
    <w:p w14:paraId="5673578B" w14:textId="1266E35D" w:rsidR="00117D4B" w:rsidRPr="004D5EC2" w:rsidRDefault="00117D4B" w:rsidP="00CD0329">
      <w:pPr>
        <w:spacing w:after="100" w:afterAutospacing="1"/>
        <w:contextualSpacing/>
        <w:rPr>
          <w:rFonts w:ascii="Crabath Text Medium" w:hAnsi="Crabath Text Medium"/>
        </w:rPr>
      </w:pPr>
    </w:p>
    <w:p w14:paraId="0312DD7F" w14:textId="77777777" w:rsidR="00FF7826" w:rsidRDefault="00FF7826" w:rsidP="00CD0329">
      <w:pPr>
        <w:spacing w:after="100" w:afterAutospacing="1"/>
        <w:contextualSpacing/>
        <w:rPr>
          <w:rFonts w:ascii="Crabath Text Medium" w:hAnsi="Crabath Text Medium"/>
        </w:rPr>
      </w:pPr>
    </w:p>
    <w:p w14:paraId="634C44E4" w14:textId="77777777" w:rsidR="00FF7826" w:rsidRDefault="00FF7826" w:rsidP="00CD0329">
      <w:pPr>
        <w:spacing w:after="100" w:afterAutospacing="1"/>
        <w:contextualSpacing/>
        <w:rPr>
          <w:rFonts w:ascii="Crabath Text Medium" w:hAnsi="Crabath Text Medium"/>
        </w:rPr>
      </w:pPr>
    </w:p>
    <w:p w14:paraId="7ACA8108" w14:textId="77777777" w:rsidR="00FF7826" w:rsidRDefault="00FF7826" w:rsidP="00CD0329">
      <w:pPr>
        <w:spacing w:after="100" w:afterAutospacing="1"/>
        <w:contextualSpacing/>
        <w:rPr>
          <w:rFonts w:ascii="Crabath Text Medium" w:hAnsi="Crabath Text Medium"/>
        </w:rPr>
      </w:pPr>
    </w:p>
    <w:p w14:paraId="32AEE370" w14:textId="77777777" w:rsidR="00FF7826" w:rsidRDefault="00FF7826" w:rsidP="00CD0329">
      <w:pPr>
        <w:spacing w:after="100" w:afterAutospacing="1"/>
        <w:contextualSpacing/>
        <w:rPr>
          <w:rFonts w:ascii="Crabath Text Medium" w:hAnsi="Crabath Text Medium"/>
        </w:rPr>
      </w:pPr>
    </w:p>
    <w:p w14:paraId="21313DB5" w14:textId="77777777" w:rsidR="00FF7826" w:rsidRDefault="00FF7826" w:rsidP="00CD0329">
      <w:pPr>
        <w:spacing w:after="100" w:afterAutospacing="1"/>
        <w:contextualSpacing/>
        <w:rPr>
          <w:rFonts w:ascii="Crabath Text Medium" w:hAnsi="Crabath Text Medium"/>
        </w:rPr>
      </w:pPr>
    </w:p>
    <w:p w14:paraId="01B0AE25" w14:textId="77777777" w:rsidR="00FF7826" w:rsidRPr="00FF7826" w:rsidRDefault="00FF7826" w:rsidP="000D0529">
      <w:pPr>
        <w:spacing w:after="100" w:afterAutospacing="1"/>
        <w:contextualSpacing/>
        <w:rPr>
          <w:rFonts w:ascii="Crabath Text Medium" w:hAnsi="Crabath Text Medium"/>
          <w:b/>
          <w:bCs/>
        </w:rPr>
      </w:pPr>
    </w:p>
    <w:sectPr w:rsidR="00FF7826" w:rsidRPr="00FF7826" w:rsidSect="009462AD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F894" w14:textId="77777777" w:rsidR="00A34B20" w:rsidRDefault="00A34B20" w:rsidP="009953D5">
      <w:r>
        <w:separator/>
      </w:r>
    </w:p>
    <w:p w14:paraId="20F62500" w14:textId="77777777" w:rsidR="00A34B20" w:rsidRDefault="00A34B20" w:rsidP="009953D5"/>
  </w:endnote>
  <w:endnote w:type="continuationSeparator" w:id="0">
    <w:p w14:paraId="0BDB94B4" w14:textId="77777777" w:rsidR="00A34B20" w:rsidRDefault="00A34B20" w:rsidP="009953D5">
      <w:r>
        <w:continuationSeparator/>
      </w:r>
    </w:p>
    <w:p w14:paraId="01E4803B" w14:textId="77777777" w:rsidR="00A34B20" w:rsidRDefault="00A34B20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5BA9" w14:textId="4661FB40" w:rsidR="0099185E" w:rsidRPr="00026C34" w:rsidRDefault="00C211A4" w:rsidP="00BC0EF0">
    <w:pPr>
      <w:pStyle w:val="Zpat"/>
      <w:spacing w:after="0" w:line="240" w:lineRule="auto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518C9437" wp14:editId="138B4D0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8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37057B" id="object 5" o:spid="_x0000_s1026" style="position:absolute;margin-left:34pt;margin-top:551.7pt;width:24.4pt;height:237.5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9702DD" w:rsidRPr="009702DD">
      <w:rPr>
        <w:rFonts w:ascii="Atyp BL Display Semibold" w:hAnsi="Atyp BL Display Semibold"/>
      </w:rPr>
      <w:t>dohoda o vypořádání závazků</w:t>
    </w:r>
    <w:r w:rsidR="009702DD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BE50B4">
      <w:rPr>
        <w:rFonts w:ascii="Atyp BL Display Semibold" w:hAnsi="Atyp BL Display Semibold"/>
      </w:rP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  <w:p w14:paraId="3749AB64" w14:textId="77777777" w:rsidR="00BE25CF" w:rsidRDefault="00BE25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5375" w14:textId="381A8946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AF671B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211A4">
      <w:rPr>
        <w:rFonts w:ascii="Atyp BL Display Semibold" w:hAnsi="Atyp BL Display Semibold"/>
      </w:rPr>
      <w:t>Žatecká 110/2</w:t>
    </w:r>
  </w:p>
  <w:p w14:paraId="697E81A0" w14:textId="370B95F0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C211A4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C211A4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78EC2" w14:textId="77777777" w:rsidR="00A34B20" w:rsidRDefault="00A34B20" w:rsidP="009953D5">
      <w:r>
        <w:separator/>
      </w:r>
    </w:p>
    <w:p w14:paraId="749C8B74" w14:textId="77777777" w:rsidR="00A34B20" w:rsidRDefault="00A34B20" w:rsidP="009953D5"/>
  </w:footnote>
  <w:footnote w:type="continuationSeparator" w:id="0">
    <w:p w14:paraId="4DEA2222" w14:textId="77777777" w:rsidR="00A34B20" w:rsidRDefault="00A34B20" w:rsidP="009953D5">
      <w:r>
        <w:continuationSeparator/>
      </w:r>
    </w:p>
    <w:p w14:paraId="2A2C47EC" w14:textId="77777777" w:rsidR="00A34B20" w:rsidRDefault="00A34B20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120DD37D" w:rsidR="005B582C" w:rsidRDefault="005B582C" w:rsidP="00242102">
    <w:pPr>
      <w:pStyle w:val="Zhlav"/>
      <w:jc w:val="center"/>
    </w:pPr>
  </w:p>
  <w:p w14:paraId="160C4EA4" w14:textId="77777777" w:rsidR="00BE25CF" w:rsidRDefault="00BE25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FF5"/>
    <w:multiLevelType w:val="hybridMultilevel"/>
    <w:tmpl w:val="54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D2756F"/>
    <w:multiLevelType w:val="hybridMultilevel"/>
    <w:tmpl w:val="02C0F9C2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A2F89"/>
    <w:multiLevelType w:val="hybridMultilevel"/>
    <w:tmpl w:val="CC1A9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8A73CD"/>
    <w:multiLevelType w:val="hybridMultilevel"/>
    <w:tmpl w:val="2F0E78F2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50067"/>
    <w:multiLevelType w:val="hybridMultilevel"/>
    <w:tmpl w:val="B394C134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F3167"/>
    <w:multiLevelType w:val="hybridMultilevel"/>
    <w:tmpl w:val="D9ECF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E1347"/>
    <w:multiLevelType w:val="hybridMultilevel"/>
    <w:tmpl w:val="81CAB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D7F13"/>
    <w:multiLevelType w:val="hybridMultilevel"/>
    <w:tmpl w:val="F3047A18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6DFE0D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56889"/>
    <w:multiLevelType w:val="hybridMultilevel"/>
    <w:tmpl w:val="2C981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8DE"/>
    <w:multiLevelType w:val="hybridMultilevel"/>
    <w:tmpl w:val="C0E6B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708E4"/>
    <w:multiLevelType w:val="hybridMultilevel"/>
    <w:tmpl w:val="991426BE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A597A"/>
    <w:multiLevelType w:val="hybridMultilevel"/>
    <w:tmpl w:val="BA583964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9734B"/>
    <w:multiLevelType w:val="hybridMultilevel"/>
    <w:tmpl w:val="A326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348A"/>
    <w:multiLevelType w:val="hybridMultilevel"/>
    <w:tmpl w:val="7FF66F8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9E4711"/>
    <w:multiLevelType w:val="hybridMultilevel"/>
    <w:tmpl w:val="1658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31F09"/>
    <w:multiLevelType w:val="multilevel"/>
    <w:tmpl w:val="819232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6E32AEA"/>
    <w:multiLevelType w:val="hybridMultilevel"/>
    <w:tmpl w:val="0A90A434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4D5F56"/>
    <w:multiLevelType w:val="hybridMultilevel"/>
    <w:tmpl w:val="7C96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C50E1"/>
    <w:multiLevelType w:val="hybridMultilevel"/>
    <w:tmpl w:val="51CC5BD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5E7"/>
    <w:multiLevelType w:val="hybridMultilevel"/>
    <w:tmpl w:val="3116A7DA"/>
    <w:lvl w:ilvl="0" w:tplc="D4CC4EE4">
      <w:start w:val="1"/>
      <w:numFmt w:val="decimal"/>
      <w:lvlText w:val="%1.1"/>
      <w:lvlJc w:val="left"/>
      <w:pPr>
        <w:ind w:left="720" w:hanging="360"/>
      </w:pPr>
      <w:rPr>
        <w:rFonts w:ascii="Atyp BL Display Semibold" w:hAnsi="Atyp BL Display Semi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F79D1"/>
    <w:multiLevelType w:val="multilevel"/>
    <w:tmpl w:val="35CC51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2D62EC"/>
    <w:multiLevelType w:val="hybridMultilevel"/>
    <w:tmpl w:val="2D64DE60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44E"/>
    <w:multiLevelType w:val="hybridMultilevel"/>
    <w:tmpl w:val="330A97AA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214"/>
    <w:multiLevelType w:val="hybridMultilevel"/>
    <w:tmpl w:val="181C5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25086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4930488"/>
    <w:multiLevelType w:val="hybridMultilevel"/>
    <w:tmpl w:val="1F961E96"/>
    <w:lvl w:ilvl="0" w:tplc="3B3A710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554A7"/>
    <w:multiLevelType w:val="hybridMultilevel"/>
    <w:tmpl w:val="DD60629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9D184442">
      <w:start w:val="1"/>
      <w:numFmt w:val="decimal"/>
      <w:pStyle w:val="vodrazky"/>
      <w:lvlText w:val="%2.1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B16B2"/>
    <w:multiLevelType w:val="hybridMultilevel"/>
    <w:tmpl w:val="5F5A939E"/>
    <w:lvl w:ilvl="0" w:tplc="EC505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36B4F"/>
    <w:multiLevelType w:val="multilevel"/>
    <w:tmpl w:val="E96A442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ascii="Atyp BL Display Semibold" w:hAnsi="Atyp BL Display Semibol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22041"/>
    <w:multiLevelType w:val="hybridMultilevel"/>
    <w:tmpl w:val="1B90D198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97E6F"/>
    <w:multiLevelType w:val="hybridMultilevel"/>
    <w:tmpl w:val="68FCF6B0"/>
    <w:lvl w:ilvl="0" w:tplc="0DA6D3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347">
    <w:abstractNumId w:val="8"/>
  </w:num>
  <w:num w:numId="2" w16cid:durableId="1363168017">
    <w:abstractNumId w:val="3"/>
  </w:num>
  <w:num w:numId="3" w16cid:durableId="586305855">
    <w:abstractNumId w:val="2"/>
  </w:num>
  <w:num w:numId="4" w16cid:durableId="868759281">
    <w:abstractNumId w:val="1"/>
  </w:num>
  <w:num w:numId="5" w16cid:durableId="711268438">
    <w:abstractNumId w:val="0"/>
  </w:num>
  <w:num w:numId="6" w16cid:durableId="1428192909">
    <w:abstractNumId w:val="9"/>
  </w:num>
  <w:num w:numId="7" w16cid:durableId="815687080">
    <w:abstractNumId w:val="7"/>
  </w:num>
  <w:num w:numId="8" w16cid:durableId="584807511">
    <w:abstractNumId w:val="6"/>
  </w:num>
  <w:num w:numId="9" w16cid:durableId="1645505753">
    <w:abstractNumId w:val="5"/>
  </w:num>
  <w:num w:numId="10" w16cid:durableId="1340354239">
    <w:abstractNumId w:val="4"/>
  </w:num>
  <w:num w:numId="11" w16cid:durableId="1833527019">
    <w:abstractNumId w:val="15"/>
  </w:num>
  <w:num w:numId="12" w16cid:durableId="1792554678">
    <w:abstractNumId w:val="14"/>
  </w:num>
  <w:num w:numId="13" w16cid:durableId="2018994144">
    <w:abstractNumId w:val="23"/>
  </w:num>
  <w:num w:numId="14" w16cid:durableId="809786309">
    <w:abstractNumId w:val="41"/>
  </w:num>
  <w:num w:numId="15" w16cid:durableId="1589119795">
    <w:abstractNumId w:val="11"/>
  </w:num>
  <w:num w:numId="16" w16cid:durableId="1808663259">
    <w:abstractNumId w:val="39"/>
  </w:num>
  <w:num w:numId="17" w16cid:durableId="1314918378">
    <w:abstractNumId w:val="32"/>
  </w:num>
  <w:num w:numId="18" w16cid:durableId="1982537457">
    <w:abstractNumId w:val="20"/>
  </w:num>
  <w:num w:numId="19" w16cid:durableId="624655696">
    <w:abstractNumId w:val="36"/>
  </w:num>
  <w:num w:numId="20" w16cid:durableId="1529684521">
    <w:abstractNumId w:val="24"/>
  </w:num>
  <w:num w:numId="21" w16cid:durableId="1540236798">
    <w:abstractNumId w:val="40"/>
  </w:num>
  <w:num w:numId="22" w16cid:durableId="1529685277">
    <w:abstractNumId w:val="22"/>
  </w:num>
  <w:num w:numId="23" w16cid:durableId="172033831">
    <w:abstractNumId w:val="16"/>
  </w:num>
  <w:num w:numId="24" w16cid:durableId="351685310">
    <w:abstractNumId w:val="27"/>
  </w:num>
  <w:num w:numId="25" w16cid:durableId="60640253">
    <w:abstractNumId w:val="47"/>
  </w:num>
  <w:num w:numId="26" w16cid:durableId="109403341">
    <w:abstractNumId w:val="29"/>
  </w:num>
  <w:num w:numId="27" w16cid:durableId="1757748809">
    <w:abstractNumId w:val="48"/>
  </w:num>
  <w:num w:numId="28" w16cid:durableId="1795168892">
    <w:abstractNumId w:val="38"/>
  </w:num>
  <w:num w:numId="29" w16cid:durableId="1371148901">
    <w:abstractNumId w:val="17"/>
  </w:num>
  <w:num w:numId="30" w16cid:durableId="1804810029">
    <w:abstractNumId w:val="21"/>
  </w:num>
  <w:num w:numId="31" w16cid:durableId="2060667338">
    <w:abstractNumId w:val="25"/>
  </w:num>
  <w:num w:numId="32" w16cid:durableId="1567379855">
    <w:abstractNumId w:val="43"/>
  </w:num>
  <w:num w:numId="33" w16cid:durableId="996032696">
    <w:abstractNumId w:val="45"/>
  </w:num>
  <w:num w:numId="34" w16cid:durableId="681515589">
    <w:abstractNumId w:val="31"/>
  </w:num>
  <w:num w:numId="35" w16cid:durableId="1233349862">
    <w:abstractNumId w:val="34"/>
  </w:num>
  <w:num w:numId="36" w16cid:durableId="1124468242">
    <w:abstractNumId w:val="13"/>
  </w:num>
  <w:num w:numId="37" w16cid:durableId="1140539368">
    <w:abstractNumId w:val="37"/>
  </w:num>
  <w:num w:numId="38" w16cid:durableId="2117751938">
    <w:abstractNumId w:val="10"/>
  </w:num>
  <w:num w:numId="39" w16cid:durableId="2007783460">
    <w:abstractNumId w:val="42"/>
  </w:num>
  <w:num w:numId="40" w16cid:durableId="1384865290">
    <w:abstractNumId w:val="46"/>
  </w:num>
  <w:num w:numId="41" w16cid:durableId="1378092584">
    <w:abstractNumId w:val="26"/>
  </w:num>
  <w:num w:numId="42" w16cid:durableId="1210384397">
    <w:abstractNumId w:val="35"/>
  </w:num>
  <w:num w:numId="43" w16cid:durableId="1458139530">
    <w:abstractNumId w:val="12"/>
  </w:num>
  <w:num w:numId="44" w16cid:durableId="1417096247">
    <w:abstractNumId w:val="30"/>
  </w:num>
  <w:num w:numId="45" w16cid:durableId="1497724790">
    <w:abstractNumId w:val="44"/>
  </w:num>
  <w:num w:numId="46" w16cid:durableId="295070057">
    <w:abstractNumId w:val="19"/>
  </w:num>
  <w:num w:numId="47" w16cid:durableId="596595345">
    <w:abstractNumId w:val="28"/>
  </w:num>
  <w:num w:numId="48" w16cid:durableId="1838766486">
    <w:abstractNumId w:val="18"/>
  </w:num>
  <w:num w:numId="49" w16cid:durableId="19334701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14F6"/>
    <w:rsid w:val="00026C34"/>
    <w:rsid w:val="00034DC2"/>
    <w:rsid w:val="000747FC"/>
    <w:rsid w:val="000800BD"/>
    <w:rsid w:val="00082AD8"/>
    <w:rsid w:val="0009211F"/>
    <w:rsid w:val="0009487D"/>
    <w:rsid w:val="000A1F75"/>
    <w:rsid w:val="000A3475"/>
    <w:rsid w:val="000A7469"/>
    <w:rsid w:val="000B74A8"/>
    <w:rsid w:val="000C2AEF"/>
    <w:rsid w:val="000C4677"/>
    <w:rsid w:val="000D0529"/>
    <w:rsid w:val="000D3B65"/>
    <w:rsid w:val="000F748B"/>
    <w:rsid w:val="00117D4B"/>
    <w:rsid w:val="001218C9"/>
    <w:rsid w:val="001308AD"/>
    <w:rsid w:val="00142624"/>
    <w:rsid w:val="00153658"/>
    <w:rsid w:val="0015597E"/>
    <w:rsid w:val="00170893"/>
    <w:rsid w:val="00173327"/>
    <w:rsid w:val="00181F6F"/>
    <w:rsid w:val="00186553"/>
    <w:rsid w:val="00190BEF"/>
    <w:rsid w:val="00190F33"/>
    <w:rsid w:val="001C099E"/>
    <w:rsid w:val="001D2DDD"/>
    <w:rsid w:val="001D3176"/>
    <w:rsid w:val="001E2B27"/>
    <w:rsid w:val="001E3FED"/>
    <w:rsid w:val="00202198"/>
    <w:rsid w:val="002148FA"/>
    <w:rsid w:val="00215C3E"/>
    <w:rsid w:val="00231EF0"/>
    <w:rsid w:val="00234DA8"/>
    <w:rsid w:val="00236F56"/>
    <w:rsid w:val="00242102"/>
    <w:rsid w:val="00250523"/>
    <w:rsid w:val="00254A11"/>
    <w:rsid w:val="00287313"/>
    <w:rsid w:val="002A6EF9"/>
    <w:rsid w:val="002A7A13"/>
    <w:rsid w:val="002B66C8"/>
    <w:rsid w:val="002B77A7"/>
    <w:rsid w:val="002D4FB3"/>
    <w:rsid w:val="002E07B3"/>
    <w:rsid w:val="002F39F2"/>
    <w:rsid w:val="002F7FCF"/>
    <w:rsid w:val="003018FB"/>
    <w:rsid w:val="00310BDC"/>
    <w:rsid w:val="00311486"/>
    <w:rsid w:val="00317221"/>
    <w:rsid w:val="00317869"/>
    <w:rsid w:val="003517AF"/>
    <w:rsid w:val="003555D3"/>
    <w:rsid w:val="0036245A"/>
    <w:rsid w:val="0036245D"/>
    <w:rsid w:val="00363F93"/>
    <w:rsid w:val="00386E0F"/>
    <w:rsid w:val="00390EF0"/>
    <w:rsid w:val="003A084E"/>
    <w:rsid w:val="003A36BB"/>
    <w:rsid w:val="003C7FF2"/>
    <w:rsid w:val="003D10F3"/>
    <w:rsid w:val="003D5701"/>
    <w:rsid w:val="003D62D5"/>
    <w:rsid w:val="003E141C"/>
    <w:rsid w:val="003E2580"/>
    <w:rsid w:val="0040376C"/>
    <w:rsid w:val="00447846"/>
    <w:rsid w:val="00467355"/>
    <w:rsid w:val="0049418B"/>
    <w:rsid w:val="00494B62"/>
    <w:rsid w:val="00494CC8"/>
    <w:rsid w:val="00497E26"/>
    <w:rsid w:val="004A248B"/>
    <w:rsid w:val="004A3F71"/>
    <w:rsid w:val="004A72D1"/>
    <w:rsid w:val="004C1515"/>
    <w:rsid w:val="004D5EC2"/>
    <w:rsid w:val="004E4333"/>
    <w:rsid w:val="004F62D3"/>
    <w:rsid w:val="0050104C"/>
    <w:rsid w:val="00524617"/>
    <w:rsid w:val="005260E1"/>
    <w:rsid w:val="005265AC"/>
    <w:rsid w:val="00537383"/>
    <w:rsid w:val="0054058F"/>
    <w:rsid w:val="00541B40"/>
    <w:rsid w:val="00553EFE"/>
    <w:rsid w:val="00554311"/>
    <w:rsid w:val="00574544"/>
    <w:rsid w:val="00583D2C"/>
    <w:rsid w:val="0059798C"/>
    <w:rsid w:val="005B4E4E"/>
    <w:rsid w:val="005B582C"/>
    <w:rsid w:val="005C7BB1"/>
    <w:rsid w:val="005D3F09"/>
    <w:rsid w:val="005E3F27"/>
    <w:rsid w:val="00605121"/>
    <w:rsid w:val="0062275C"/>
    <w:rsid w:val="0062577B"/>
    <w:rsid w:val="00627729"/>
    <w:rsid w:val="006520D5"/>
    <w:rsid w:val="006543DC"/>
    <w:rsid w:val="0066490E"/>
    <w:rsid w:val="00672708"/>
    <w:rsid w:val="006759C0"/>
    <w:rsid w:val="00683F2F"/>
    <w:rsid w:val="00697CCA"/>
    <w:rsid w:val="006A1D9C"/>
    <w:rsid w:val="006A332A"/>
    <w:rsid w:val="006A492B"/>
    <w:rsid w:val="006B51CC"/>
    <w:rsid w:val="006D7C1F"/>
    <w:rsid w:val="006E1289"/>
    <w:rsid w:val="006E7B36"/>
    <w:rsid w:val="006F4C3D"/>
    <w:rsid w:val="006F5E19"/>
    <w:rsid w:val="00710033"/>
    <w:rsid w:val="00734398"/>
    <w:rsid w:val="00735008"/>
    <w:rsid w:val="00735463"/>
    <w:rsid w:val="0074445B"/>
    <w:rsid w:val="00745002"/>
    <w:rsid w:val="00746967"/>
    <w:rsid w:val="0075139B"/>
    <w:rsid w:val="00755A64"/>
    <w:rsid w:val="007757D6"/>
    <w:rsid w:val="007800BE"/>
    <w:rsid w:val="007819AF"/>
    <w:rsid w:val="007909BC"/>
    <w:rsid w:val="0079277C"/>
    <w:rsid w:val="007B36D6"/>
    <w:rsid w:val="007C7B21"/>
    <w:rsid w:val="007E1ECB"/>
    <w:rsid w:val="008016E3"/>
    <w:rsid w:val="008060B1"/>
    <w:rsid w:val="00806643"/>
    <w:rsid w:val="00810954"/>
    <w:rsid w:val="008141EF"/>
    <w:rsid w:val="00825980"/>
    <w:rsid w:val="00825BFA"/>
    <w:rsid w:val="00830806"/>
    <w:rsid w:val="00831587"/>
    <w:rsid w:val="00840BFE"/>
    <w:rsid w:val="008640EF"/>
    <w:rsid w:val="0088065B"/>
    <w:rsid w:val="008910E1"/>
    <w:rsid w:val="00894D34"/>
    <w:rsid w:val="008C55D9"/>
    <w:rsid w:val="008D0E15"/>
    <w:rsid w:val="008E5E40"/>
    <w:rsid w:val="008F6444"/>
    <w:rsid w:val="00903D9B"/>
    <w:rsid w:val="00912182"/>
    <w:rsid w:val="009266C7"/>
    <w:rsid w:val="00933491"/>
    <w:rsid w:val="009341E0"/>
    <w:rsid w:val="009345A5"/>
    <w:rsid w:val="00936C52"/>
    <w:rsid w:val="00937723"/>
    <w:rsid w:val="009462AD"/>
    <w:rsid w:val="0096683D"/>
    <w:rsid w:val="009702DD"/>
    <w:rsid w:val="00980CF4"/>
    <w:rsid w:val="0099185E"/>
    <w:rsid w:val="009953D5"/>
    <w:rsid w:val="009A0116"/>
    <w:rsid w:val="009B1027"/>
    <w:rsid w:val="009B212D"/>
    <w:rsid w:val="009C238F"/>
    <w:rsid w:val="009C6BC1"/>
    <w:rsid w:val="009D0390"/>
    <w:rsid w:val="009F0DE3"/>
    <w:rsid w:val="009F35FA"/>
    <w:rsid w:val="00A06A0B"/>
    <w:rsid w:val="00A06C8C"/>
    <w:rsid w:val="00A06C91"/>
    <w:rsid w:val="00A1353B"/>
    <w:rsid w:val="00A25FB3"/>
    <w:rsid w:val="00A34B20"/>
    <w:rsid w:val="00A36EF4"/>
    <w:rsid w:val="00A4287A"/>
    <w:rsid w:val="00A66071"/>
    <w:rsid w:val="00A8236E"/>
    <w:rsid w:val="00A914CF"/>
    <w:rsid w:val="00A9440C"/>
    <w:rsid w:val="00AA6B69"/>
    <w:rsid w:val="00AC04B3"/>
    <w:rsid w:val="00AC2460"/>
    <w:rsid w:val="00AC6ED4"/>
    <w:rsid w:val="00AD32B3"/>
    <w:rsid w:val="00AE26DC"/>
    <w:rsid w:val="00AE5DB1"/>
    <w:rsid w:val="00AE6B37"/>
    <w:rsid w:val="00AF1D7B"/>
    <w:rsid w:val="00B131A0"/>
    <w:rsid w:val="00B135B6"/>
    <w:rsid w:val="00B137AD"/>
    <w:rsid w:val="00B15724"/>
    <w:rsid w:val="00B2243A"/>
    <w:rsid w:val="00B268F8"/>
    <w:rsid w:val="00B40173"/>
    <w:rsid w:val="00B42559"/>
    <w:rsid w:val="00B7717C"/>
    <w:rsid w:val="00B818E1"/>
    <w:rsid w:val="00B92C3E"/>
    <w:rsid w:val="00B936D8"/>
    <w:rsid w:val="00B95AD2"/>
    <w:rsid w:val="00BA5896"/>
    <w:rsid w:val="00BB2F7E"/>
    <w:rsid w:val="00BC0EF0"/>
    <w:rsid w:val="00BD2CC9"/>
    <w:rsid w:val="00BE25CF"/>
    <w:rsid w:val="00BE33AE"/>
    <w:rsid w:val="00BE50B4"/>
    <w:rsid w:val="00BF773C"/>
    <w:rsid w:val="00C07757"/>
    <w:rsid w:val="00C110F0"/>
    <w:rsid w:val="00C1462C"/>
    <w:rsid w:val="00C211A4"/>
    <w:rsid w:val="00C25533"/>
    <w:rsid w:val="00C302F7"/>
    <w:rsid w:val="00C32A59"/>
    <w:rsid w:val="00C45066"/>
    <w:rsid w:val="00C5141B"/>
    <w:rsid w:val="00C52CD0"/>
    <w:rsid w:val="00C575BC"/>
    <w:rsid w:val="00C578FF"/>
    <w:rsid w:val="00C7475B"/>
    <w:rsid w:val="00C845D2"/>
    <w:rsid w:val="00C9447B"/>
    <w:rsid w:val="00CA25ED"/>
    <w:rsid w:val="00CA7AC6"/>
    <w:rsid w:val="00CB6089"/>
    <w:rsid w:val="00CB7908"/>
    <w:rsid w:val="00CB7EF1"/>
    <w:rsid w:val="00CC2BBA"/>
    <w:rsid w:val="00CD0329"/>
    <w:rsid w:val="00CD0ADA"/>
    <w:rsid w:val="00CD74F7"/>
    <w:rsid w:val="00CE14E4"/>
    <w:rsid w:val="00CE228D"/>
    <w:rsid w:val="00CE6464"/>
    <w:rsid w:val="00CF7E3B"/>
    <w:rsid w:val="00D001D5"/>
    <w:rsid w:val="00D040C2"/>
    <w:rsid w:val="00D22165"/>
    <w:rsid w:val="00D3261C"/>
    <w:rsid w:val="00D40AA5"/>
    <w:rsid w:val="00D44D74"/>
    <w:rsid w:val="00D47F27"/>
    <w:rsid w:val="00D503EF"/>
    <w:rsid w:val="00D67534"/>
    <w:rsid w:val="00D67E0B"/>
    <w:rsid w:val="00D773D0"/>
    <w:rsid w:val="00D7788F"/>
    <w:rsid w:val="00D822A3"/>
    <w:rsid w:val="00D95099"/>
    <w:rsid w:val="00DB3FCB"/>
    <w:rsid w:val="00DC32C2"/>
    <w:rsid w:val="00DC58A6"/>
    <w:rsid w:val="00DE0736"/>
    <w:rsid w:val="00DF0E91"/>
    <w:rsid w:val="00E01F28"/>
    <w:rsid w:val="00E05600"/>
    <w:rsid w:val="00E42C64"/>
    <w:rsid w:val="00E47705"/>
    <w:rsid w:val="00E61316"/>
    <w:rsid w:val="00E61DE7"/>
    <w:rsid w:val="00E91490"/>
    <w:rsid w:val="00EA161A"/>
    <w:rsid w:val="00EA5948"/>
    <w:rsid w:val="00EB3B17"/>
    <w:rsid w:val="00EB448B"/>
    <w:rsid w:val="00EB4709"/>
    <w:rsid w:val="00EC2DAE"/>
    <w:rsid w:val="00EC42B4"/>
    <w:rsid w:val="00EC5D0E"/>
    <w:rsid w:val="00EE4F9A"/>
    <w:rsid w:val="00EF0088"/>
    <w:rsid w:val="00F02D71"/>
    <w:rsid w:val="00F032C0"/>
    <w:rsid w:val="00F07223"/>
    <w:rsid w:val="00F17846"/>
    <w:rsid w:val="00F20513"/>
    <w:rsid w:val="00F224EB"/>
    <w:rsid w:val="00F32D4A"/>
    <w:rsid w:val="00F409DF"/>
    <w:rsid w:val="00F441C0"/>
    <w:rsid w:val="00F45354"/>
    <w:rsid w:val="00F5253C"/>
    <w:rsid w:val="00F5733E"/>
    <w:rsid w:val="00F63EC6"/>
    <w:rsid w:val="00F668B8"/>
    <w:rsid w:val="00F702B7"/>
    <w:rsid w:val="00F80BFF"/>
    <w:rsid w:val="00F9024E"/>
    <w:rsid w:val="00FB5563"/>
    <w:rsid w:val="00FB6BFD"/>
    <w:rsid w:val="00FC132D"/>
    <w:rsid w:val="00FD0C6C"/>
    <w:rsid w:val="00FD0DDA"/>
    <w:rsid w:val="00FD35DA"/>
    <w:rsid w:val="00FE1176"/>
    <w:rsid w:val="00FE3C23"/>
    <w:rsid w:val="00FF4368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D8822BB4-0B7F-47D3-8CA8-D721C6F6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45002"/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7CCA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A6B69"/>
    <w:pPr>
      <w:keepNext/>
      <w:keepLines/>
      <w:spacing w:before="360" w:after="16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697CCA"/>
    <w:rPr>
      <w:rFonts w:ascii="Atyp BL Display Semibold" w:eastAsiaTheme="majorEastAsia" w:hAnsi="Atyp BL Display Semibold" w:cstheme="majorBidi"/>
      <w:bCs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A6B69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paragraph" w:customStyle="1" w:styleId="vodrazky">
    <w:name w:val="vodrazky"/>
    <w:basedOn w:val="Odstavecseseznamem"/>
    <w:rsid w:val="006F5E19"/>
    <w:pPr>
      <w:numPr>
        <w:ilvl w:val="1"/>
        <w:numId w:val="45"/>
      </w:numPr>
      <w:ind w:left="454" w:hanging="454"/>
      <w:outlineLvl w:val="0"/>
    </w:pPr>
  </w:style>
  <w:style w:type="paragraph" w:customStyle="1" w:styleId="predsazeni">
    <w:name w:val="predsazeni"/>
    <w:basedOn w:val="Normln"/>
    <w:rsid w:val="000A7469"/>
    <w:pPr>
      <w:ind w:left="454" w:hanging="454"/>
    </w:pPr>
  </w:style>
  <w:style w:type="character" w:customStyle="1" w:styleId="muxgbd">
    <w:name w:val="muxgbd"/>
    <w:basedOn w:val="Standardnpsmoodstavce"/>
    <w:rsid w:val="00EC2DAE"/>
  </w:style>
  <w:style w:type="character" w:customStyle="1" w:styleId="Nadpis30">
    <w:name w:val="Nadpis #3_"/>
    <w:basedOn w:val="Standardnpsmoodstavce"/>
    <w:link w:val="Nadpis31"/>
    <w:rsid w:val="00B92C3E"/>
    <w:rPr>
      <w:rFonts w:ascii="Calibri" w:eastAsia="Calibri" w:hAnsi="Calibri" w:cs="Calibri"/>
      <w:b/>
      <w:bCs/>
      <w:color w:val="404040"/>
    </w:rPr>
  </w:style>
  <w:style w:type="paragraph" w:customStyle="1" w:styleId="Nadpis31">
    <w:name w:val="Nadpis #3"/>
    <w:basedOn w:val="Normln"/>
    <w:link w:val="Nadpis30"/>
    <w:rsid w:val="00B92C3E"/>
    <w:pPr>
      <w:widowControl w:val="0"/>
      <w:spacing w:after="280" w:line="240" w:lineRule="auto"/>
      <w:jc w:val="center"/>
      <w:outlineLvl w:val="2"/>
    </w:pPr>
    <w:rPr>
      <w:rFonts w:ascii="Calibri" w:eastAsia="Calibri" w:hAnsi="Calibri" w:cs="Calibri"/>
      <w:b/>
      <w:bCs/>
      <w:noProof w:val="0"/>
      <w:color w:val="404040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745002"/>
    <w:pPr>
      <w:spacing w:after="0" w:line="240" w:lineRule="auto"/>
    </w:pPr>
    <w:rPr>
      <w:rFonts w:ascii="Crabath Text Light" w:eastAsia="Times New Roman" w:hAnsi="Crabath Text Light" w:cs="Times New Roman"/>
      <w:noProof/>
      <w:sz w:val="20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50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500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5002"/>
    <w:rPr>
      <w:rFonts w:ascii="Crabath Text Light" w:eastAsia="Times New Roman" w:hAnsi="Crabath Text Light" w:cs="Times New Roman"/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0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002"/>
    <w:rPr>
      <w:rFonts w:ascii="Crabath Text Light" w:eastAsia="Times New Roman" w:hAnsi="Crabath Text Light" w:cs="Times New Roman"/>
      <w:b/>
      <w:bCs/>
      <w:noProof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C85860852C43FAAE2B59525017A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1FD46-3C09-4724-8BD9-C6AD1048B322}"/>
      </w:docPartPr>
      <w:docPartBody>
        <w:p w:rsidR="0062713C" w:rsidRDefault="00A066F8" w:rsidP="00A066F8">
          <w:pPr>
            <w:pStyle w:val="47C85860852C43FAAE2B59525017AB15"/>
          </w:pPr>
          <w:r w:rsidRPr="007319C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BED1189C53B4A9A964FF02992B70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366DA-4AEC-49C6-A94C-28F8E5EB58D5}"/>
      </w:docPartPr>
      <w:docPartBody>
        <w:p w:rsidR="008D4F4F" w:rsidRDefault="00C42119" w:rsidP="00C42119">
          <w:pPr>
            <w:pStyle w:val="6BED1189C53B4A9A964FF02992B701DB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30F7EEF2D34141B442EE3832533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31D81-0873-4C40-9F7B-2F587C0204DA}"/>
      </w:docPartPr>
      <w:docPartBody>
        <w:p w:rsidR="00B80C74" w:rsidRDefault="00B80C74" w:rsidP="00B80C74">
          <w:pPr>
            <w:pStyle w:val="F630F7EEF2D34141B442EE3832533324"/>
          </w:pPr>
          <w:r w:rsidRPr="00B95C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3"/>
    <w:rsid w:val="00052DE5"/>
    <w:rsid w:val="00234DA8"/>
    <w:rsid w:val="00310BDC"/>
    <w:rsid w:val="00331D9E"/>
    <w:rsid w:val="0044346D"/>
    <w:rsid w:val="00447846"/>
    <w:rsid w:val="0047157B"/>
    <w:rsid w:val="0050104C"/>
    <w:rsid w:val="00531A7E"/>
    <w:rsid w:val="0054472F"/>
    <w:rsid w:val="005568C7"/>
    <w:rsid w:val="0062713C"/>
    <w:rsid w:val="00721681"/>
    <w:rsid w:val="007B36D6"/>
    <w:rsid w:val="00896AE6"/>
    <w:rsid w:val="008D4F4F"/>
    <w:rsid w:val="00A066F8"/>
    <w:rsid w:val="00A65B23"/>
    <w:rsid w:val="00A8236E"/>
    <w:rsid w:val="00B80C74"/>
    <w:rsid w:val="00C42119"/>
    <w:rsid w:val="00CB7908"/>
    <w:rsid w:val="00D44D74"/>
    <w:rsid w:val="00E05600"/>
    <w:rsid w:val="00E70706"/>
    <w:rsid w:val="00F10C64"/>
    <w:rsid w:val="00F53795"/>
    <w:rsid w:val="00F668B8"/>
    <w:rsid w:val="00F80BFF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0C74"/>
    <w:rPr>
      <w:color w:val="808080"/>
    </w:rPr>
  </w:style>
  <w:style w:type="paragraph" w:customStyle="1" w:styleId="47C85860852C43FAAE2B59525017AB15">
    <w:name w:val="47C85860852C43FAAE2B59525017AB15"/>
    <w:rsid w:val="00A066F8"/>
  </w:style>
  <w:style w:type="paragraph" w:customStyle="1" w:styleId="6BED1189C53B4A9A964FF02992B701DB">
    <w:name w:val="6BED1189C53B4A9A964FF02992B701DB"/>
    <w:rsid w:val="00C42119"/>
    <w:rPr>
      <w:kern w:val="2"/>
      <w14:ligatures w14:val="standardContextual"/>
    </w:rPr>
  </w:style>
  <w:style w:type="paragraph" w:customStyle="1" w:styleId="F630F7EEF2D34141B442EE3832533324">
    <w:name w:val="F630F7EEF2D34141B442EE3832533324"/>
    <w:rsid w:val="00B80C7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1</TotalTime>
  <Pages>3</Pages>
  <Words>696</Words>
  <Characters>4112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Mackovičová Kristýna</dc:creator>
  <cp:lastModifiedBy>Tkačuková Iva</cp:lastModifiedBy>
  <cp:revision>2</cp:revision>
  <cp:lastPrinted>2025-04-24T14:21:00Z</cp:lastPrinted>
  <dcterms:created xsi:type="dcterms:W3CDTF">2025-05-26T07:18:00Z</dcterms:created>
  <dcterms:modified xsi:type="dcterms:W3CDTF">2025-05-26T07:18:00Z</dcterms:modified>
</cp:coreProperties>
</file>