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3ECB5F3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</w:t>
      </w:r>
      <w:r>
        <w:br/>
      </w:r>
      <w:r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EF177E" w:rsidRDefault="000D3B65" w:rsidP="00A06C91">
      <w:pPr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mezi</w:t>
      </w:r>
    </w:p>
    <w:p w14:paraId="1AA87E88" w14:textId="77777777" w:rsidR="00575355" w:rsidRPr="00EF177E" w:rsidRDefault="00575355" w:rsidP="00575355">
      <w:pPr>
        <w:ind w:left="720" w:hanging="720"/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Prague City Tourism a.s.</w:t>
      </w:r>
    </w:p>
    <w:p w14:paraId="4D0AE55F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  <w:t xml:space="preserve">Žatecká 110/2, 110 00 Praha 1 </w:t>
      </w:r>
      <w:r w:rsidRPr="00EF177E">
        <w:rPr>
          <w:rFonts w:eastAsiaTheme="majorEastAsia"/>
        </w:rPr>
        <w:t>—</w:t>
      </w:r>
      <w:r w:rsidRPr="00EF177E">
        <w:t xml:space="preserve"> Staré Město</w:t>
      </w:r>
    </w:p>
    <w:p w14:paraId="360E4FAB" w14:textId="77777777" w:rsidR="00575355" w:rsidRPr="00EF177E" w:rsidRDefault="00575355" w:rsidP="00575355">
      <w:pPr>
        <w:spacing w:after="0"/>
        <w:ind w:left="2160"/>
      </w:pPr>
      <w:r w:rsidRPr="00EF177E">
        <w:t xml:space="preserve">zapsaná v obchodním rejstříku vedeném Městským soudem v Praze </w:t>
      </w:r>
      <w:r w:rsidRPr="00EF177E">
        <w:br/>
        <w:t>pod sp. zn. B 23670</w:t>
      </w:r>
    </w:p>
    <w:p w14:paraId="5E132B03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IČO</w:t>
      </w:r>
      <w:r w:rsidRPr="00EF177E">
        <w:tab/>
      </w:r>
      <w:r w:rsidRPr="00EF177E">
        <w:tab/>
      </w:r>
      <w:r w:rsidRPr="00EF177E">
        <w:tab/>
        <w:t>07312890</w:t>
      </w:r>
    </w:p>
    <w:p w14:paraId="2065EE67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DIČ</w:t>
      </w:r>
      <w:r w:rsidRPr="00EF177E">
        <w:tab/>
      </w:r>
      <w:r w:rsidRPr="00EF177E">
        <w:tab/>
      </w:r>
      <w:r w:rsidRPr="00EF177E">
        <w:tab/>
        <w:t>CZ07312890</w:t>
      </w:r>
    </w:p>
    <w:p w14:paraId="4CC42194" w14:textId="3C9D35D9" w:rsidR="003A084E" w:rsidRPr="00EF177E" w:rsidRDefault="000A1F75" w:rsidP="00B268F8">
      <w:pPr>
        <w:spacing w:after="0"/>
        <w:ind w:left="720" w:hanging="720"/>
      </w:pPr>
      <w:r w:rsidRPr="00EF177E">
        <w:rPr>
          <w:rFonts w:ascii="Crabath Text Medium" w:hAnsi="Crabath Text Medium"/>
        </w:rPr>
        <w:t>z</w:t>
      </w:r>
      <w:r w:rsidR="00A06C91" w:rsidRPr="00EF177E">
        <w:rPr>
          <w:rFonts w:ascii="Crabath Text Medium" w:hAnsi="Crabath Text Medium"/>
        </w:rPr>
        <w:t>astoupen</w:t>
      </w:r>
      <w:r w:rsidR="003A084E" w:rsidRPr="00EF177E">
        <w:rPr>
          <w:rFonts w:ascii="Crabath Text Medium" w:hAnsi="Crabath Text Medium"/>
        </w:rPr>
        <w:t>á</w:t>
      </w:r>
      <w:r w:rsidR="00A06C91" w:rsidRPr="00EF177E">
        <w:tab/>
      </w:r>
      <w:r w:rsidR="00A06C91" w:rsidRPr="00EF177E">
        <w:tab/>
      </w:r>
      <w:r w:rsidRPr="00EF177E">
        <w:t>Mgr. Františkem Ciprem, předsedou představenstva</w:t>
      </w:r>
    </w:p>
    <w:p w14:paraId="7E4A8F94" w14:textId="3187E015" w:rsidR="00A06C91" w:rsidRPr="00EF177E" w:rsidRDefault="000A1F75" w:rsidP="000D3B65">
      <w:pPr>
        <w:ind w:left="1440" w:firstLine="720"/>
      </w:pPr>
      <w:r w:rsidRPr="00EF177E">
        <w:t>Mgr. Janou Adamcovou, místopředsedkyní představenstva</w:t>
      </w:r>
    </w:p>
    <w:p w14:paraId="133F1D54" w14:textId="2CBDD6D2" w:rsidR="00A06C91" w:rsidRPr="00EF177E" w:rsidRDefault="00A06C91" w:rsidP="00A06C91">
      <w:r w:rsidRPr="00EF177E">
        <w:t>(dále jen „</w:t>
      </w:r>
      <w:r w:rsidR="00B268F8" w:rsidRPr="00EF177E">
        <w:rPr>
          <w:rFonts w:ascii="Crabath Text Medium" w:hAnsi="Crabath Text Medium"/>
        </w:rPr>
        <w:t>Objednatel</w:t>
      </w:r>
      <w:r w:rsidRPr="00EF177E">
        <w:t>“)</w:t>
      </w:r>
    </w:p>
    <w:p w14:paraId="0FD561EB" w14:textId="0EF3C6FC" w:rsidR="00A06C91" w:rsidRPr="00EF177E" w:rsidRDefault="00A06C91" w:rsidP="00A06C91">
      <w:r w:rsidRPr="00EF177E">
        <w:t xml:space="preserve">a </w:t>
      </w:r>
    </w:p>
    <w:bookmarkStart w:id="0" w:name="_Hlk197517493"/>
    <w:p w14:paraId="127DF1F3" w14:textId="21559464" w:rsidR="00EF177E" w:rsidRPr="00EF177E" w:rsidRDefault="000260F4" w:rsidP="00EF177E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2D80984B800A4574B35808D04542DC97"/>
          </w:placeholder>
        </w:sdtPr>
        <w:sdtEndPr/>
        <w:sdtContent>
          <w:r w:rsidR="000E6C65">
            <w:rPr>
              <w:rFonts w:ascii="Crabath Text Medium" w:hAnsi="Crabath Text Medium"/>
            </w:rPr>
            <w:t>Bechtle direct s.r.o.</w:t>
          </w:r>
        </w:sdtContent>
      </w:sdt>
    </w:p>
    <w:bookmarkEnd w:id="0"/>
    <w:p w14:paraId="04B7A3DD" w14:textId="28E518B9" w:rsidR="00EF177E" w:rsidRDefault="00EF177E" w:rsidP="00EF1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</w:r>
      <w:sdt>
        <w:sdtPr>
          <w:id w:val="-1801223086"/>
          <w:placeholder>
            <w:docPart w:val="2D80984B800A4574B35808D04542DC97"/>
          </w:placeholder>
        </w:sdtPr>
        <w:sdtEndPr/>
        <w:sdtContent>
          <w:r w:rsidR="001D544E">
            <w:t>U dubu 1875/38a, 147 00 Praha 4 - Braník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>pod sp. zn.</w:t>
      </w:r>
      <w:r w:rsidRPr="00D22558">
        <w:t xml:space="preserve"> </w:t>
      </w:r>
      <w:r w:rsidR="00940809">
        <w:t>C169318</w:t>
      </w:r>
    </w:p>
    <w:p w14:paraId="14160BB0" w14:textId="2D40D5AE" w:rsidR="00EF177E" w:rsidRDefault="00EF177E" w:rsidP="00EF177E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2D80984B800A4574B35808D04542DC97"/>
          </w:placeholder>
        </w:sdtPr>
        <w:sdtEndPr/>
        <w:sdtContent>
          <w:r w:rsidR="00B7161D">
            <w:t>24728039</w:t>
          </w:r>
        </w:sdtContent>
      </w:sdt>
    </w:p>
    <w:p w14:paraId="2CCB0D78" w14:textId="6E1ABC90" w:rsidR="00EF177E" w:rsidRDefault="00EF177E" w:rsidP="00EF177E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2D80984B800A4574B35808D04542DC97"/>
          </w:placeholder>
        </w:sdtPr>
        <w:sdtEndPr/>
        <w:sdtContent>
          <w:r w:rsidR="00B7161D">
            <w:t>CZ</w:t>
          </w:r>
          <w:r w:rsidR="005D1234">
            <w:t>24728039</w:t>
          </w:r>
        </w:sdtContent>
      </w:sdt>
    </w:p>
    <w:p w14:paraId="4E8A99D3" w14:textId="6931F075" w:rsidR="00C711E4" w:rsidRDefault="00EF177E" w:rsidP="00EF177E"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1362855871"/>
          <w:placeholder>
            <w:docPart w:val="2D80984B800A4574B35808D04542DC97"/>
          </w:placeholder>
        </w:sdtPr>
        <w:sdtEndPr/>
        <w:sdtContent>
          <w:r w:rsidR="00C711E4">
            <w:t>MUDr. Rolfem Pekaře</w:t>
          </w:r>
          <w:r w:rsidR="000D5669">
            <w:t>m, Managing Director</w:t>
          </w:r>
        </w:sdtContent>
      </w:sdt>
      <w:r>
        <w:t xml:space="preserve"> </w:t>
      </w:r>
    </w:p>
    <w:p w14:paraId="0C7BAC7E" w14:textId="088E1A10" w:rsidR="00A06C91" w:rsidRDefault="00A06C91" w:rsidP="00EF177E">
      <w:r>
        <w:t>(dále jen „</w:t>
      </w:r>
      <w:r w:rsidR="006F5E19" w:rsidRPr="006F5E19">
        <w:rPr>
          <w:rFonts w:ascii="Crabath Text Medium" w:hAnsi="Crabath Text Medium"/>
        </w:rPr>
        <w:t>Dodavatel</w:t>
      </w:r>
      <w:r>
        <w:t>“)</w:t>
      </w:r>
    </w:p>
    <w:p w14:paraId="36C8F930" w14:textId="201FF56D" w:rsidR="006F5E19" w:rsidRDefault="006F5E19" w:rsidP="00B268F8">
      <w:r w:rsidRPr="006F5E19">
        <w:t>(</w:t>
      </w:r>
      <w:r w:rsidR="000D3B65" w:rsidRPr="000D3B65">
        <w:t xml:space="preserve">Dodavatel a Objednatel dále jednotlivě také jen jako </w:t>
      </w:r>
      <w:r w:rsidR="000D3B65" w:rsidRPr="000D3B65">
        <w:rPr>
          <w:rFonts w:ascii="Crabath Text Medium" w:hAnsi="Crabath Text Medium"/>
        </w:rPr>
        <w:t>„Smluvní strana“</w:t>
      </w:r>
      <w:r w:rsidR="000D3B65" w:rsidRPr="000D3B65">
        <w:t xml:space="preserve"> a společně také jen jako </w:t>
      </w:r>
      <w:r w:rsidR="000D3B65">
        <w:br/>
      </w:r>
      <w:r w:rsidR="000D3B65" w:rsidRPr="000D3B65">
        <w:rPr>
          <w:rFonts w:ascii="Crabath Text Medium" w:hAnsi="Crabath Text Medium"/>
        </w:rPr>
        <w:t>„Smluvní strany“</w:t>
      </w:r>
      <w:r w:rsidRPr="006F5E19">
        <w:t>)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6992897" w14:textId="45C6BCA7" w:rsidR="00A06C91" w:rsidRPr="006F5E19" w:rsidRDefault="006F5E19" w:rsidP="008C55D9">
      <w:pPr>
        <w:pStyle w:val="Nadpis2"/>
        <w:ind w:left="454" w:hanging="454"/>
      </w:pPr>
      <w:r>
        <w:lastRenderedPageBreak/>
        <w:t xml:space="preserve">1. </w:t>
      </w:r>
      <w:r w:rsidR="008C55D9">
        <w:tab/>
      </w:r>
      <w:r w:rsidR="008C55D9" w:rsidRPr="008C55D9">
        <w:t>Popis skutkového stavu</w:t>
      </w:r>
    </w:p>
    <w:p w14:paraId="13D13C38" w14:textId="192B6E96" w:rsidR="009702DD" w:rsidRPr="009702DD" w:rsidRDefault="009702DD" w:rsidP="009702DD">
      <w:pPr>
        <w:pStyle w:val="predsazeni"/>
      </w:pPr>
      <w:r w:rsidRPr="009702DD">
        <w:t>1.1</w:t>
      </w:r>
      <w:r w:rsidRPr="009702DD">
        <w:tab/>
        <w:t xml:space="preserve">Objednatel vystavil dne </w:t>
      </w:r>
      <w:r w:rsidR="00A43832">
        <w:t>13.9.2023</w:t>
      </w:r>
      <w:r w:rsidRPr="009702DD">
        <w:t xml:space="preserve"> objednávku č. </w:t>
      </w:r>
      <w:r w:rsidR="00A43832">
        <w:t>2023_IT_216</w:t>
      </w:r>
      <w:r w:rsidRPr="009702DD">
        <w:t xml:space="preserve"> která byla Dodavatelem akceptována dne </w:t>
      </w:r>
      <w:r w:rsidR="00C34AB0">
        <w:t>13.9.2023</w:t>
      </w:r>
      <w:r w:rsidRPr="009702DD">
        <w:t xml:space="preserve"> </w:t>
      </w:r>
      <w:r w:rsidR="00C34AB0">
        <w:t xml:space="preserve"> </w:t>
      </w:r>
      <w:r w:rsidRPr="009702DD">
        <w:t xml:space="preserve">(dále jen </w:t>
      </w:r>
      <w:r w:rsidRPr="009702DD">
        <w:rPr>
          <w:rFonts w:ascii="Crabath Text Medium" w:hAnsi="Crabath Text Medium"/>
        </w:rPr>
        <w:t>„Objednávka“</w:t>
      </w:r>
      <w:r w:rsidRPr="009702DD">
        <w:t>), jejímž předmětem byl</w:t>
      </w:r>
      <w:r w:rsidR="00C34AB0">
        <w:t xml:space="preserve">a objednávka Yaelink meeting </w:t>
      </w:r>
      <w:r w:rsidR="003526D3">
        <w:t>bar</w:t>
      </w:r>
      <w:r w:rsidR="00CB7CDF">
        <w:t>u s příslušenstvím</w:t>
      </w:r>
      <w:r w:rsidRPr="009702DD">
        <w:t xml:space="preserve"> dle specifikace v příloze této objednávky.</w:t>
      </w:r>
    </w:p>
    <w:p w14:paraId="5CFFDD39" w14:textId="77777777" w:rsidR="009702DD" w:rsidRPr="009702DD" w:rsidRDefault="009702DD" w:rsidP="009702DD">
      <w:pPr>
        <w:pStyle w:val="predsazeni"/>
      </w:pPr>
      <w:r w:rsidRPr="009702DD">
        <w:t>1.2</w:t>
      </w:r>
      <w:r w:rsidRPr="009702DD">
        <w:tab/>
        <w:t xml:space="preserve">Smluvní strana Prague City Tourism, a.s. je povinným subjektem pro zveřejňování v Registru smluv dle původně sjednané Objednávky uvedené v ustanovení odst. 1.1 tohoto článku a má povinnost Objednávku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9702DD">
        <w:rPr>
          <w:rFonts w:ascii="Crabath Text Medium" w:hAnsi="Crabath Text Medium"/>
        </w:rPr>
        <w:t>„ZRS“</w:t>
      </w:r>
      <w:r w:rsidRPr="009702DD">
        <w:t>).</w:t>
      </w:r>
    </w:p>
    <w:p w14:paraId="5ED6CC57" w14:textId="77777777" w:rsidR="009702DD" w:rsidRPr="009702DD" w:rsidRDefault="009702DD" w:rsidP="009702DD">
      <w:pPr>
        <w:pStyle w:val="predsazeni"/>
      </w:pPr>
      <w:r w:rsidRPr="009702DD">
        <w:t>1.3</w:t>
      </w:r>
      <w:r w:rsidRPr="009702DD">
        <w:tab/>
        <w:t xml:space="preserve">Obě Smluvní strany shodně konstatují, že do okamžiku sjednání této Dohody o vypořádání závazků (dále jen </w:t>
      </w:r>
      <w:r w:rsidRPr="009702DD">
        <w:rPr>
          <w:rFonts w:ascii="Crabath Text Medium" w:hAnsi="Crabath Text Medium"/>
        </w:rPr>
        <w:t>„Dohoda“</w:t>
      </w:r>
      <w:r w:rsidRPr="009702DD">
        <w:t>) nedošlo k uveřejnění Objednávky uvedené v odst. 1 tohoto článku v Registru smluv do 3 měsíců ode dne jejího uzavření, a že jsou si vědomy právních následků s tím spojených.</w:t>
      </w:r>
    </w:p>
    <w:p w14:paraId="4DDCC2AC" w14:textId="7C608CA1" w:rsidR="009702DD" w:rsidRDefault="009702DD" w:rsidP="009702DD">
      <w:pPr>
        <w:pStyle w:val="predsazeni"/>
      </w:pPr>
      <w:r w:rsidRPr="009702DD">
        <w:t>1.4</w:t>
      </w:r>
      <w:r w:rsidRPr="009702DD">
        <w:tab/>
        <w:t xml:space="preserve">V zájmu úpravy vzájemných práv a povinností vyplývajících z původně sjednané Objednávky, </w:t>
      </w:r>
      <w:r>
        <w:br/>
      </w:r>
      <w:r w:rsidRPr="009702DD">
        <w:t xml:space="preserve">s ohledem na skutečnost, že obě strany jednaly s vědomím závaznosti uzavřené Objednávky </w:t>
      </w:r>
      <w:r>
        <w:br/>
      </w:r>
      <w:r w:rsidRPr="009702DD">
        <w:t xml:space="preserve">a v souladu s jejím obsahem plnily, co si vzájemně ujednaly, a ve snaze napravit stav vzniklý </w:t>
      </w:r>
      <w:r>
        <w:br/>
      </w:r>
      <w:r w:rsidRPr="009702DD">
        <w:t>v důsledku neuveřejnění Objednávky v Registru smluv, sjednávají Smluvní strany tuto Dohodu.</w:t>
      </w:r>
    </w:p>
    <w:p w14:paraId="2691B61A" w14:textId="07D1BF30" w:rsidR="000A7469" w:rsidRDefault="000A7469" w:rsidP="009702DD">
      <w:pPr>
        <w:pStyle w:val="Nadpis2"/>
        <w:ind w:left="454" w:hanging="454"/>
      </w:pPr>
      <w:r>
        <w:t xml:space="preserve">2. </w:t>
      </w:r>
      <w:r w:rsidR="009702DD">
        <w:tab/>
      </w:r>
      <w:r w:rsidR="009702DD" w:rsidRPr="009702DD">
        <w:t>Práva a závazky smluvních stran</w:t>
      </w:r>
    </w:p>
    <w:p w14:paraId="76C114B0" w14:textId="2B831593" w:rsidR="009702DD" w:rsidRPr="009702DD" w:rsidRDefault="009702DD" w:rsidP="009702DD">
      <w:pPr>
        <w:pStyle w:val="predsazeni"/>
      </w:pPr>
      <w:r w:rsidRPr="009702DD">
        <w:t>2.1</w:t>
      </w:r>
      <w:r w:rsidRPr="009702DD">
        <w:tab/>
        <w:t xml:space="preserve">Smluvní strany prohlašují, že obsah vzájemných práv a povinností, který sjednávají touto Dohodou, </w:t>
      </w:r>
      <w:r>
        <w:br/>
      </w:r>
      <w:r w:rsidRPr="009702DD">
        <w:t>je zcela a beze zbytku vyjádřen textem původně sjednané Objednávky, která tvoří pro tyto účely Přílohu č. 1 této Dohody.</w:t>
      </w:r>
    </w:p>
    <w:p w14:paraId="6843A38A" w14:textId="6BDE483E" w:rsidR="009702DD" w:rsidRPr="009702DD" w:rsidRDefault="009702DD" w:rsidP="009702DD">
      <w:pPr>
        <w:pStyle w:val="predsazeni"/>
      </w:pPr>
      <w:r w:rsidRPr="009702DD">
        <w:t>2.2</w:t>
      </w:r>
      <w:r w:rsidRPr="009702DD">
        <w:tab/>
        <w:t xml:space="preserve">Smluvní strany prohlašují, že veškerá vzájemně poskytnutá plnění na základě původně sjednané Objednávky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9702DD">
        <w:t>a že všechna ustanovení původní Objednávky jsou platná.</w:t>
      </w:r>
    </w:p>
    <w:p w14:paraId="05E5CBDD" w14:textId="49866F5B" w:rsidR="009702DD" w:rsidRPr="009702DD" w:rsidRDefault="009702DD" w:rsidP="009702DD">
      <w:pPr>
        <w:pStyle w:val="predsazeni"/>
      </w:pPr>
      <w:r w:rsidRPr="009702DD">
        <w:t>2.3</w:t>
      </w:r>
      <w:r w:rsidRPr="009702DD"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>
        <w:br/>
      </w:r>
      <w:r w:rsidRPr="009702DD">
        <w:t>č. 1 této Dohody, budou splněna podle sjednaných podmínek.</w:t>
      </w:r>
    </w:p>
    <w:p w14:paraId="3B5D6157" w14:textId="456AC136" w:rsidR="009702DD" w:rsidRDefault="009702DD" w:rsidP="009702DD">
      <w:pPr>
        <w:pStyle w:val="predsazeni"/>
      </w:pPr>
      <w:r w:rsidRPr="009702DD">
        <w:t>2.4</w:t>
      </w:r>
      <w:r w:rsidRPr="009702DD">
        <w:tab/>
        <w:t xml:space="preserve">Objednatel se tímto zavazuje k neprodlenému zveřejnění této Dohody a Přílohy č. 1 k této Dohodě </w:t>
      </w:r>
      <w:r>
        <w:br/>
      </w:r>
      <w:r w:rsidRPr="009702DD">
        <w:t>v Registru smluv. Smluvní strany s uveřejněním plného znění této Dohody v Registru smluv souhlasí.</w:t>
      </w:r>
    </w:p>
    <w:p w14:paraId="7CBABDC9" w14:textId="4FC06A15" w:rsidR="00D22165" w:rsidRDefault="00D22165" w:rsidP="009702DD">
      <w:pPr>
        <w:pStyle w:val="Nadpis2"/>
        <w:ind w:left="454" w:hanging="454"/>
      </w:pPr>
      <w:r>
        <w:t xml:space="preserve">3. </w:t>
      </w:r>
      <w:r w:rsidR="009702DD">
        <w:tab/>
      </w:r>
      <w:r w:rsidR="009702DD" w:rsidRPr="009702DD">
        <w:t>Závěrečná ustanovení</w:t>
      </w:r>
    </w:p>
    <w:p w14:paraId="4E9D7179" w14:textId="77777777" w:rsidR="009702DD" w:rsidRPr="009702DD" w:rsidRDefault="009702DD" w:rsidP="009702DD">
      <w:pPr>
        <w:pStyle w:val="predsazeni"/>
      </w:pPr>
      <w:r w:rsidRPr="009702DD">
        <w:t>3.1</w:t>
      </w:r>
      <w:r w:rsidRPr="009702DD">
        <w:tab/>
        <w:t>Tato Dohoda je vyhotovena ve 2 stejnopisech s platností originálu, kdy každé Smluvní straně náleží jedno vyhotovení.</w:t>
      </w:r>
    </w:p>
    <w:p w14:paraId="091702BB" w14:textId="77777777" w:rsidR="009702DD" w:rsidRPr="009702DD" w:rsidRDefault="009702DD" w:rsidP="009702DD">
      <w:pPr>
        <w:pStyle w:val="predsazeni"/>
      </w:pPr>
      <w:r w:rsidRPr="009702DD">
        <w:t>3.2</w:t>
      </w:r>
      <w:r w:rsidRPr="009702DD">
        <w:tab/>
        <w:t>Tato Dohoda nabývá platnosti dnem podpisu a účinnosti dnem uveřejnění v Registru smluv.</w:t>
      </w:r>
    </w:p>
    <w:p w14:paraId="5871AE3C" w14:textId="77777777" w:rsidR="00B20AB4" w:rsidRDefault="009702DD" w:rsidP="00B20AB4">
      <w:pPr>
        <w:pStyle w:val="predsazeni"/>
      </w:pPr>
      <w:r w:rsidRPr="009702DD">
        <w:t>3.3</w:t>
      </w:r>
      <w:r w:rsidRPr="009702DD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9702DD">
        <w:t xml:space="preserve">či nátlaku, na jejich straně nejsou žádné překážky, které by bránily sjednání a podpisu této Dohody, </w:t>
      </w:r>
      <w:r>
        <w:br/>
      </w:r>
      <w:r w:rsidRPr="009702DD">
        <w:t>a že je podepisují bez jakéhokoliv donucení či nátlaku. Na důkaz toho připojují Smluvní strany své podpisy.</w:t>
      </w:r>
    </w:p>
    <w:p w14:paraId="27ECBB75" w14:textId="31926677" w:rsidR="009702DD" w:rsidRPr="00B20AB4" w:rsidRDefault="009702DD" w:rsidP="00B20AB4">
      <w:pPr>
        <w:pStyle w:val="predsazeni"/>
        <w:rPr>
          <w:b/>
          <w:bCs/>
          <w:szCs w:val="20"/>
        </w:rPr>
      </w:pPr>
      <w:r w:rsidRPr="00B20AB4">
        <w:rPr>
          <w:b/>
          <w:bCs/>
          <w:szCs w:val="20"/>
        </w:rPr>
        <w:t>Podpisy smluvních stran na další straně</w:t>
      </w:r>
    </w:p>
    <w:p w14:paraId="50A8D1B5" w14:textId="65BEEF57" w:rsidR="00734398" w:rsidRDefault="00734398" w:rsidP="009702DD">
      <w:pPr>
        <w:pStyle w:val="predsazeni"/>
      </w:pPr>
    </w:p>
    <w:p w14:paraId="54D44E1E" w14:textId="77777777" w:rsidR="00005D8B" w:rsidRDefault="00005D8B" w:rsidP="009702DD">
      <w:pPr>
        <w:pStyle w:val="predsazeni"/>
      </w:pPr>
    </w:p>
    <w:p w14:paraId="0DDBB9B0" w14:textId="77777777" w:rsidR="00005D8B" w:rsidRPr="009702DD" w:rsidRDefault="00005D8B" w:rsidP="009702DD">
      <w:pPr>
        <w:pStyle w:val="predsazeni"/>
      </w:pPr>
    </w:p>
    <w:p w14:paraId="3076EB9E" w14:textId="1EDC8A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Objednatele</w:t>
      </w:r>
    </w:p>
    <w:p w14:paraId="5D39CBC9" w14:textId="26DA75E1" w:rsidR="00734398" w:rsidRDefault="00734398" w:rsidP="00734398">
      <w:r>
        <w:t>V Praze dne</w:t>
      </w:r>
      <w:r w:rsidR="00C47BC5">
        <w:t xml:space="preserve"> 26.5.2025</w:t>
      </w:r>
      <w:r>
        <w:tab/>
      </w:r>
      <w:r>
        <w:tab/>
      </w:r>
      <w:r>
        <w:tab/>
      </w:r>
      <w:r w:rsidR="00614CE8">
        <w:tab/>
      </w:r>
      <w:r w:rsidR="00614CE8">
        <w:tab/>
      </w:r>
      <w:r>
        <w:t xml:space="preserve">V Praze dne </w:t>
      </w:r>
      <w:r w:rsidR="00C47BC5">
        <w:t>26.5.2025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62BF6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FDC80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409953BF" w14:textId="1C098D14" w:rsidR="009702DD" w:rsidRDefault="009702DD" w:rsidP="009702DD">
      <w:r>
        <w:tab/>
      </w:r>
      <w:r>
        <w:tab/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2F84C98F" w14:textId="49D367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0AB96841" w:rsidR="00734398" w:rsidRDefault="00734398" w:rsidP="00734398">
      <w:r>
        <w:t xml:space="preserve">V Praze dne </w:t>
      </w:r>
      <w:r w:rsidR="00C47BC5">
        <w:t>7.5.2025</w:t>
      </w:r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E23BB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1551C3D7" w14:textId="45BB043C" w:rsidR="00EE4F9A" w:rsidRDefault="000F7996" w:rsidP="002F7FCF">
      <w:r>
        <w:rPr>
          <w:rFonts w:ascii="Crabath Text Medium" w:hAnsi="Crabath Text Medium"/>
          <w:szCs w:val="20"/>
        </w:rPr>
        <w:t>MUDr. Rolfem Pekařem</w:t>
      </w:r>
      <w:r w:rsidR="00734398" w:rsidRPr="009F35FA">
        <w:br/>
      </w:r>
      <w:r w:rsidR="000D5669">
        <w:t>Managing Director</w:t>
      </w:r>
      <w:r w:rsidR="002F7FCF">
        <w:br/>
      </w:r>
      <w:r w:rsidR="00191CA5" w:rsidRPr="00191CA5">
        <w:t>Bechtle direct s.r.o.</w:t>
      </w:r>
    </w:p>
    <w:p w14:paraId="3FD55964" w14:textId="77777777" w:rsidR="00EE4F9A" w:rsidRDefault="00EE4F9A" w:rsidP="002F7FCF"/>
    <w:p w14:paraId="73B568A0" w14:textId="77777777" w:rsidR="00614CE8" w:rsidRDefault="00614CE8" w:rsidP="002F7FCF"/>
    <w:p w14:paraId="4C30D8A1" w14:textId="77777777" w:rsidR="00614CE8" w:rsidRDefault="00614CE8" w:rsidP="002F7FCF"/>
    <w:p w14:paraId="5ACD90C1" w14:textId="5E35E727" w:rsidR="00735463" w:rsidRDefault="00EE4F9A" w:rsidP="002F7FCF">
      <w:r w:rsidRPr="00EE4F9A">
        <w:rPr>
          <w:rFonts w:ascii="Crabath Text Medium" w:hAnsi="Crabath Text Medium"/>
        </w:rPr>
        <w:t>Příloha č. 1</w:t>
      </w:r>
      <w:r>
        <w:t xml:space="preserve"> — Objednávka č. </w:t>
      </w:r>
      <w:r w:rsidR="00005D8B">
        <w:t>2023_IT_216</w:t>
      </w:r>
      <w:r w:rsidR="00734398">
        <w:br/>
      </w:r>
    </w:p>
    <w:p w14:paraId="07967494" w14:textId="77777777" w:rsidR="005A59A0" w:rsidRDefault="005A59A0" w:rsidP="002F7FCF"/>
    <w:p w14:paraId="368B889D" w14:textId="77777777" w:rsidR="005A59A0" w:rsidRDefault="005A59A0" w:rsidP="002F7FCF"/>
    <w:p w14:paraId="2B3C5AD4" w14:textId="77777777" w:rsidR="005A59A0" w:rsidRDefault="005A59A0" w:rsidP="002F7FCF"/>
    <w:p w14:paraId="3B75EF3D" w14:textId="77777777" w:rsidR="005A59A0" w:rsidRDefault="005A59A0" w:rsidP="002F7FCF"/>
    <w:p w14:paraId="3499F80D" w14:textId="77777777" w:rsidR="005A59A0" w:rsidRDefault="005A59A0" w:rsidP="002F7FCF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5A59A0" w:rsidRPr="00C27B75" w14:paraId="58DEF5D5" w14:textId="77777777" w:rsidTr="00F31930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58CD5912" w14:textId="77777777" w:rsidR="005A59A0" w:rsidRPr="00850D87" w:rsidRDefault="000260F4" w:rsidP="00F31930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sdt>
              <w:sdtPr>
                <w:rPr>
                  <w:rFonts w:eastAsia="Arial Unicode MS"/>
                </w:rPr>
                <w:id w:val="1874181897"/>
                <w:placeholder>
                  <w:docPart w:val="6EAC9D4E094A4B0C8025088E7C1BAC4E"/>
                </w:placeholder>
              </w:sdtPr>
              <w:sdtEndPr/>
              <w:sdtContent>
                <w:r w:rsidR="005A59A0" w:rsidRPr="001F6172">
                  <w:rPr>
                    <w:rFonts w:eastAsia="Arial Unicode MS"/>
                  </w:rPr>
                  <w:t>Objednávka 202</w:t>
                </w:r>
                <w:r w:rsidR="005A59A0">
                  <w:rPr>
                    <w:rFonts w:eastAsia="Arial Unicode MS"/>
                  </w:rPr>
                  <w:t>3</w:t>
                </w:r>
                <w:r w:rsidR="005A59A0" w:rsidRPr="001F6172">
                  <w:rPr>
                    <w:rFonts w:eastAsia="Arial Unicode MS"/>
                  </w:rPr>
                  <w:t>_IT_</w:t>
                </w:r>
                <w:r w:rsidR="005A59A0">
                  <w:rPr>
                    <w:rFonts w:eastAsia="Arial Unicode MS"/>
                  </w:rPr>
                  <w:t>216</w:t>
                </w:r>
              </w:sdtContent>
            </w:sdt>
          </w:p>
        </w:tc>
      </w:tr>
      <w:tr w:rsidR="005A59A0" w:rsidRPr="009B4F78" w14:paraId="4EAE0B2F" w14:textId="77777777" w:rsidTr="00F31930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C89D49A" w14:textId="77777777" w:rsidR="005A59A0" w:rsidRPr="009B4F78" w:rsidRDefault="005A59A0" w:rsidP="00F31930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724281C54DC14AC5934B825A1E389FE6"/>
                </w:placeholder>
                <w:date w:fullDate="2023-09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13.09.2023</w:t>
                </w:r>
              </w:sdtContent>
            </w:sdt>
          </w:p>
        </w:tc>
      </w:tr>
      <w:tr w:rsidR="005A59A0" w:rsidRPr="00C27B75" w14:paraId="3E3EB01C" w14:textId="77777777" w:rsidTr="00F31930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5EFF201" w14:textId="77777777" w:rsidR="005A59A0" w:rsidRPr="00B0472E" w:rsidRDefault="005A59A0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Dodavatel: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123C15D" w14:textId="77777777" w:rsidR="005A59A0" w:rsidRPr="009B4F78" w:rsidRDefault="005A59A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23897908"/>
                <w:placeholder>
                  <w:docPart w:val="FEEB738E8F394E76A2CB0DA7835B9500"/>
                </w:placeholder>
                <w15:color w:val="C0C0C0"/>
              </w:sdtPr>
              <w:sdtEndPr/>
              <w:sdtContent>
                <w:r w:rsidRPr="00383FDD">
                  <w:t>Bechtle direct s.r.o</w:t>
                </w:r>
              </w:sdtContent>
            </w:sdt>
          </w:p>
          <w:p w14:paraId="33BE050C" w14:textId="77777777" w:rsidR="005A59A0" w:rsidRDefault="005A59A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484854642"/>
                <w:placeholder>
                  <w:docPart w:val="297EBC0964924D8F88F8E1986B0517C4"/>
                </w:placeholder>
              </w:sdtPr>
              <w:sdtEndPr/>
              <w:sdtContent>
                <w:r>
                  <w:t>U dubu 1875/38a, Praha Braník, 147 00</w:t>
                </w:r>
              </w:sdtContent>
            </w:sdt>
          </w:p>
          <w:p w14:paraId="1BD4654B" w14:textId="77777777" w:rsidR="005A59A0" w:rsidRPr="00F32780" w:rsidRDefault="005A59A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84168798"/>
                <w:placeholder>
                  <w:docPart w:val="9E5115AD8F614FE9981CC6F327FC0FF8"/>
                </w:placeholder>
              </w:sdtPr>
              <w:sdtEndPr/>
              <w:sdtContent>
                <w:r w:rsidRPr="007F587E">
                  <w:rPr>
                    <w:bCs/>
                    <w:sz w:val="18"/>
                    <w:szCs w:val="18"/>
                  </w:rPr>
                  <w:t xml:space="preserve"> 24728039</w:t>
                </w:r>
              </w:sdtContent>
            </w:sdt>
            <w:r>
              <w:rPr>
                <w:rFonts w:ascii="Atyp BL Display Semibold" w:hAnsi="Atyp BL Display Semibold"/>
                <w:bCs/>
                <w:sz w:val="18"/>
                <w:szCs w:val="18"/>
              </w:rPr>
              <w:br/>
              <w:t>DIČ:</w:t>
            </w:r>
            <w:r w:rsidRPr="006F646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687564279"/>
                <w:placeholder>
                  <w:docPart w:val="ECBD3360AFD945388BE821C08C45B52D"/>
                </w:placeholder>
              </w:sdtPr>
              <w:sdtEndPr/>
              <w:sdtContent>
                <w:r>
                  <w:rPr>
                    <w:rFonts w:ascii="Atyp BL Display Semibold" w:hAnsi="Atyp BL Display Semibold"/>
                    <w:bCs/>
                    <w:sz w:val="18"/>
                    <w:szCs w:val="18"/>
                  </w:rPr>
                  <w:t>:</w:t>
                </w:r>
                <w:r>
                  <w:rPr>
                    <w:bCs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Cs/>
                      <w:sz w:val="18"/>
                      <w:szCs w:val="18"/>
                    </w:rPr>
                    <w:id w:val="-69745010"/>
                    <w:placeholder>
                      <w:docPart w:val="A86300341BCE40F8973FFCB9CD07C7EE"/>
                    </w:placeholder>
                  </w:sdtPr>
                  <w:sdtEndPr/>
                  <w:sdtContent>
                    <w:r w:rsidRPr="007F587E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Cs/>
                        <w:sz w:val="18"/>
                        <w:szCs w:val="18"/>
                      </w:rPr>
                      <w:t>CZ</w:t>
                    </w:r>
                    <w:r w:rsidRPr="007F587E">
                      <w:rPr>
                        <w:bCs/>
                        <w:sz w:val="18"/>
                        <w:szCs w:val="18"/>
                      </w:rPr>
                      <w:t>24728039</w:t>
                    </w:r>
                  </w:sdtContent>
                </w:sdt>
              </w:sdtContent>
            </w:sdt>
          </w:p>
        </w:tc>
      </w:tr>
      <w:tr w:rsidR="005A59A0" w:rsidRPr="00C27B75" w14:paraId="640720D6" w14:textId="77777777" w:rsidTr="00F31930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5F6EF0D" w14:textId="77777777" w:rsidR="005A59A0" w:rsidRPr="00B0472E" w:rsidRDefault="005A59A0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D3D8722" w14:textId="77777777" w:rsidR="005A59A0" w:rsidRPr="009B4F78" w:rsidRDefault="005A59A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2009197837"/>
                <w:placeholder>
                  <w:docPart w:val="1585AD258ECE4ECAB8C3979204D53A08"/>
                </w:placeholder>
                <w15:color w:val="C0C0C0"/>
              </w:sdtPr>
              <w:sdtEndPr/>
              <w:sdtContent>
                <w:r w:rsidRPr="00941105">
                  <w:rPr>
                    <w:bCs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6C761324" w14:textId="77777777" w:rsidR="005A59A0" w:rsidRDefault="005A59A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64209345"/>
                <w:placeholder>
                  <w:docPart w:val="384F3DD8F67C4344B51D25F85DC42C20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717327581"/>
                    <w:placeholder>
                      <w:docPart w:val="B3B5639CD08D4752BA58A4F6CDB1461E"/>
                    </w:placeholder>
                  </w:sdtPr>
                  <w:sdtEndPr/>
                  <w:sdtContent>
                    <w:r>
                      <w:rPr>
                        <w:bCs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8C94C95" w14:textId="77777777" w:rsidR="005A59A0" w:rsidRDefault="005A59A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54430837"/>
                <w:placeholder>
                  <w:docPart w:val="E58D819F7F4944D79ECF521520DD5C66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-1225753409"/>
                    <w:placeholder>
                      <w:docPart w:val="37CDD42B74A94E149187D744E8542287"/>
                    </w:placeholder>
                  </w:sdtPr>
                  <w:sdtEndPr/>
                  <w:sdtContent>
                    <w:r w:rsidRPr="00EF5B69">
                      <w:rPr>
                        <w:bCs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D8BB763" w14:textId="77777777" w:rsidR="005A59A0" w:rsidRPr="008021EF" w:rsidRDefault="005A59A0" w:rsidP="00F31930">
            <w:pPr>
              <w:spacing w:after="0" w:line="360" w:lineRule="auto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DIČ:</w:t>
            </w:r>
            <w:r w:rsidRPr="00827B43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879972889"/>
                <w:placeholder>
                  <w:docPart w:val="BBDCE215168942C898DC79D6DB372AC2"/>
                </w:placeholder>
              </w:sdtPr>
              <w:sdtEndPr/>
              <w:sdtContent>
                <w:r w:rsidRPr="008C0B38">
                  <w:rPr>
                    <w:bCs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5A59A0" w:rsidRPr="00C27B75" w14:paraId="23335A8F" w14:textId="77777777" w:rsidTr="00F3193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083A3B6" w14:textId="77777777" w:rsidR="005A59A0" w:rsidRPr="00B0472E" w:rsidRDefault="005A59A0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sdt>
            <w:sdtPr>
              <w:id w:val="1022900014"/>
              <w:placeholder>
                <w:docPart w:val="E58D819F7F4944D79ECF521520DD5C66"/>
              </w:placeholder>
            </w:sdtPr>
            <w:sdtEndPr>
              <w:rPr>
                <w:sz w:val="18"/>
                <w:szCs w:val="18"/>
              </w:rPr>
            </w:sdtEndPr>
            <w:sdtContent>
              <w:sdt>
                <w:sdtPr>
                  <w:rPr>
                    <w:sz w:val="18"/>
                    <w:szCs w:val="18"/>
                  </w:rPr>
                  <w:id w:val="1102843657"/>
                  <w:placeholder>
                    <w:docPart w:val="AE35BC84807B4D85A3C686659E2F6C24"/>
                  </w:placeholder>
                </w:sdtPr>
                <w:sdtEndPr/>
                <w:sdtContent>
                  <w:p w14:paraId="552C3B28" w14:textId="77777777" w:rsidR="005A59A0" w:rsidRPr="00E56F3C" w:rsidRDefault="005A59A0" w:rsidP="00F31930">
                    <w:pPr>
                      <w:autoSpaceDE w:val="0"/>
                      <w:autoSpaceDN w:val="0"/>
                      <w:adjustRightInd w:val="0"/>
                      <w:spacing w:after="0"/>
                    </w:pPr>
                    <w:hyperlink r:id="rId8" w:history="1">
                      <w:r w:rsidRPr="00E56F3C">
                        <w:rPr>
                          <w:sz w:val="18"/>
                          <w:szCs w:val="18"/>
                        </w:rPr>
                        <w:t>Yealink Meating bar A30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s příslušenstvím dle nabídky dodavatele a montáží</w:t>
                    </w:r>
                  </w:p>
                </w:sdtContent>
              </w:sdt>
            </w:sdtContent>
          </w:sdt>
          <w:p w14:paraId="1CE656A9" w14:textId="77777777" w:rsidR="005A59A0" w:rsidRPr="00DC42ED" w:rsidRDefault="005A59A0" w:rsidP="00F31930">
            <w:pPr>
              <w:spacing w:after="0"/>
              <w:jc w:val="both"/>
              <w:rPr>
                <w:bCs/>
                <w:sz w:val="18"/>
                <w:szCs w:val="18"/>
              </w:rPr>
            </w:pPr>
          </w:p>
          <w:p w14:paraId="4B974A44" w14:textId="77777777" w:rsidR="005A59A0" w:rsidRPr="0008267E" w:rsidRDefault="005A59A0" w:rsidP="00F31930">
            <w:pPr>
              <w:spacing w:after="0"/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ximální cena bez DPH:</w:t>
            </w:r>
            <w:r w:rsidRPr="00B85717">
              <w:rPr>
                <w:bCs/>
                <w:sz w:val="18"/>
                <w:szCs w:val="18"/>
              </w:rPr>
              <w:t xml:space="preserve"> </w:t>
            </w:r>
            <w:r w:rsidRPr="0015084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08267E">
              <w:rPr>
                <w:sz w:val="18"/>
                <w:szCs w:val="18"/>
                <w:lang w:eastAsia="cs-CZ"/>
              </w:rPr>
              <w:t>117.377,00</w:t>
            </w:r>
            <w:sdt>
              <w:sdtPr>
                <w:rPr>
                  <w:bCs/>
                  <w:sz w:val="18"/>
                  <w:szCs w:val="18"/>
                </w:rPr>
                <w:id w:val="420226580"/>
                <w:placeholder>
                  <w:docPart w:val="67B200E6996C40C4BB50BE74A6D28489"/>
                </w:placeholder>
              </w:sdtPr>
              <w:sdtEndPr/>
              <w:sdtContent>
                <w:r w:rsidRPr="0008267E">
                  <w:rPr>
                    <w:bCs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0608E760" w14:textId="77777777" w:rsidR="005A59A0" w:rsidRPr="00F94BEE" w:rsidRDefault="005A59A0" w:rsidP="00F3193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Včetně DPH</w:t>
            </w:r>
            <w:r w:rsidRPr="00D77169">
              <w:rPr>
                <w:bCs/>
                <w:sz w:val="18"/>
                <w:szCs w:val="18"/>
              </w:rPr>
              <w:t xml:space="preserve">:    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142.026,17 Kč</w:t>
            </w:r>
          </w:p>
          <w:p w14:paraId="1EA10B18" w14:textId="77777777" w:rsidR="005A59A0" w:rsidRPr="00B85717" w:rsidRDefault="005A59A0" w:rsidP="00F31930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Faktura bude vystavena dle skutečnosti. </w:t>
            </w:r>
          </w:p>
        </w:tc>
      </w:tr>
      <w:tr w:rsidR="005A59A0" w:rsidRPr="00C27B75" w14:paraId="0F3EFD26" w14:textId="77777777" w:rsidTr="00F3193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425D454" w14:textId="77777777" w:rsidR="005A59A0" w:rsidRPr="00D77169" w:rsidRDefault="005A59A0" w:rsidP="00F31930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A4F4CB8" w14:textId="77777777" w:rsidR="005A59A0" w:rsidRPr="00B85717" w:rsidRDefault="005A59A0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5A59A0" w:rsidRPr="00C27B75" w14:paraId="4FAE3911" w14:textId="77777777" w:rsidTr="00F3193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E824729" w14:textId="4F54325F" w:rsidR="005A59A0" w:rsidRPr="00B85717" w:rsidRDefault="005A59A0" w:rsidP="00F31930">
            <w:pPr>
              <w:widowControl w:val="0"/>
              <w:suppressAutoHyphens/>
              <w:spacing w:after="0"/>
              <w:ind w:left="720" w:hanging="7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1C2E5161897547DBAB9C22548A0E9905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B09D9F32B08248BB956113195A504639"/>
                    </w:placeholder>
                    <w15:appearance w15:val="hidden"/>
                  </w:sdtPr>
                  <w:sdtEndPr/>
                  <w:sdtContent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66F0DE1D" w14:textId="37D1C502" w:rsidR="005A59A0" w:rsidRPr="00B85717" w:rsidRDefault="005A59A0" w:rsidP="00F31930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BCA07FE30E4F4030BB12F9E363D0B0A4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</w:t>
                </w:r>
                <w:r>
                  <w:t> xxx</w:t>
                </w:r>
              </w:sdtContent>
            </w:sdt>
          </w:p>
          <w:p w14:paraId="4185DFDE" w14:textId="4D218A24" w:rsidR="005A59A0" w:rsidRPr="005C5B55" w:rsidRDefault="005A59A0" w:rsidP="00F31930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69F36299B50244AD9A3C157D0514EA10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47EA1F9D" w14:textId="77777777" w:rsidR="005A59A0" w:rsidRPr="00B1090F" w:rsidRDefault="005A59A0" w:rsidP="00F31930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2D17EB22C60041EEA88DF80970025720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CBAD50" w14:textId="77777777" w:rsidR="005A59A0" w:rsidRDefault="005A59A0" w:rsidP="00F31930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4FC4C9C0" w14:textId="77777777" w:rsidR="005A59A0" w:rsidRPr="00181B17" w:rsidRDefault="005A59A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B7CB5F9" w14:textId="77777777" w:rsidR="005A59A0" w:rsidRDefault="005A59A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0A5DE887" w14:textId="1A86169C" w:rsidR="005A59A0" w:rsidRPr="00181B17" w:rsidRDefault="005A59A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xxx, </w:t>
            </w:r>
            <w:r w:rsidR="00906DF1">
              <w:rPr>
                <w:rFonts w:eastAsia="Arial Unicode MS"/>
                <w:bCs/>
                <w:kern w:val="1"/>
                <w:sz w:val="18"/>
                <w:szCs w:val="18"/>
              </w:rPr>
              <w:t>ředitel IT Managementu</w:t>
            </w:r>
          </w:p>
        </w:tc>
      </w:tr>
      <w:tr w:rsidR="005A59A0" w:rsidRPr="00C27B75" w14:paraId="6F729C94" w14:textId="77777777" w:rsidTr="00F31930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9D01997" w14:textId="77777777" w:rsidR="005A59A0" w:rsidRPr="00972DE8" w:rsidRDefault="005A59A0" w:rsidP="00F31930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.: 2030690005  Kód banky: 6000</w:t>
            </w:r>
          </w:p>
        </w:tc>
      </w:tr>
      <w:tr w:rsidR="005A59A0" w:rsidRPr="00C27B75" w14:paraId="3674B5EB" w14:textId="77777777" w:rsidTr="00F31930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AEDDB18" w14:textId="77777777" w:rsidR="005A59A0" w:rsidRDefault="005A59A0" w:rsidP="00F31930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1FAEEFA" w14:textId="77777777" w:rsidR="005A59A0" w:rsidRPr="004F1BB5" w:rsidRDefault="005A59A0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2AEBCB3" w14:textId="77777777" w:rsidR="005A59A0" w:rsidRDefault="005A59A0" w:rsidP="00F31930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489C445" w14:textId="77777777" w:rsidR="005A59A0" w:rsidRPr="00C27B75" w:rsidRDefault="005A59A0" w:rsidP="00F31930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34EBBC" wp14:editId="134449F1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654562438" name="Přímá spojnice 1654562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A1133" id="Přímá spojnice 16545624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D55055" wp14:editId="3B77A60B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53282305" name="Přímá spojnice 153282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E10A1" id="Přímá spojnice 15328230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29D3AD" wp14:editId="77AA9253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82DE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343B491C" w14:textId="77777777" w:rsidR="005A59A0" w:rsidRPr="00972DE8" w:rsidRDefault="005A59A0" w:rsidP="00F31930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617090ED" w14:textId="77777777" w:rsidR="005A59A0" w:rsidRPr="00972DE8" w:rsidRDefault="005A59A0" w:rsidP="00F31930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673C40D" w14:textId="77777777" w:rsidR="005A59A0" w:rsidRDefault="005A59A0" w:rsidP="005A59A0">
      <w:pPr>
        <w:rPr>
          <w:rFonts w:ascii="Calibri" w:hAnsi="Calibri" w:cs="Calibri"/>
        </w:rPr>
      </w:pPr>
    </w:p>
    <w:p w14:paraId="33803711" w14:textId="77777777" w:rsidR="005A59A0" w:rsidRDefault="005A59A0" w:rsidP="002F7FCF"/>
    <w:sectPr w:rsidR="005A59A0" w:rsidSect="009462AD">
      <w:headerReference w:type="default" r:id="rId9"/>
      <w:footerReference w:type="defaul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E645" w14:textId="77777777" w:rsidR="004C3748" w:rsidRDefault="004C3748" w:rsidP="009953D5">
      <w:r>
        <w:separator/>
      </w:r>
    </w:p>
    <w:p w14:paraId="75C5B649" w14:textId="77777777" w:rsidR="004C3748" w:rsidRDefault="004C3748" w:rsidP="009953D5"/>
  </w:endnote>
  <w:endnote w:type="continuationSeparator" w:id="0">
    <w:p w14:paraId="397F27AE" w14:textId="77777777" w:rsidR="004C3748" w:rsidRDefault="004C3748" w:rsidP="009953D5">
      <w:r>
        <w:continuationSeparator/>
      </w:r>
    </w:p>
    <w:p w14:paraId="5E220EAF" w14:textId="77777777" w:rsidR="004C3748" w:rsidRDefault="004C3748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80515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B05446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F126" w14:textId="77777777" w:rsidR="004C3748" w:rsidRDefault="004C3748" w:rsidP="009953D5">
      <w:r>
        <w:separator/>
      </w:r>
    </w:p>
    <w:p w14:paraId="445B040A" w14:textId="77777777" w:rsidR="004C3748" w:rsidRDefault="004C3748" w:rsidP="009953D5"/>
  </w:footnote>
  <w:footnote w:type="continuationSeparator" w:id="0">
    <w:p w14:paraId="6903F77D" w14:textId="77777777" w:rsidR="004C3748" w:rsidRDefault="004C3748" w:rsidP="009953D5">
      <w:r>
        <w:continuationSeparator/>
      </w:r>
    </w:p>
    <w:p w14:paraId="583A7736" w14:textId="77777777" w:rsidR="004C3748" w:rsidRDefault="004C3748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D8B"/>
    <w:rsid w:val="000260F4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D3B65"/>
    <w:rsid w:val="000D5669"/>
    <w:rsid w:val="000E6C65"/>
    <w:rsid w:val="000F748B"/>
    <w:rsid w:val="000F7996"/>
    <w:rsid w:val="001218C9"/>
    <w:rsid w:val="00153658"/>
    <w:rsid w:val="0015597E"/>
    <w:rsid w:val="00170893"/>
    <w:rsid w:val="00173327"/>
    <w:rsid w:val="00181F6F"/>
    <w:rsid w:val="00190F33"/>
    <w:rsid w:val="00191CA5"/>
    <w:rsid w:val="001D2DDD"/>
    <w:rsid w:val="001D3176"/>
    <w:rsid w:val="001D544E"/>
    <w:rsid w:val="001E17AE"/>
    <w:rsid w:val="001E3FED"/>
    <w:rsid w:val="002148FA"/>
    <w:rsid w:val="00236F56"/>
    <w:rsid w:val="00242102"/>
    <w:rsid w:val="00287313"/>
    <w:rsid w:val="002A6EF9"/>
    <w:rsid w:val="002B66C8"/>
    <w:rsid w:val="002B77A7"/>
    <w:rsid w:val="002E07B3"/>
    <w:rsid w:val="002F7FCF"/>
    <w:rsid w:val="003018FB"/>
    <w:rsid w:val="00317869"/>
    <w:rsid w:val="003517AF"/>
    <w:rsid w:val="003526D3"/>
    <w:rsid w:val="003555D3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467355"/>
    <w:rsid w:val="0049418B"/>
    <w:rsid w:val="00494B62"/>
    <w:rsid w:val="00494CC8"/>
    <w:rsid w:val="00497E26"/>
    <w:rsid w:val="004A248B"/>
    <w:rsid w:val="004A3F71"/>
    <w:rsid w:val="004A72D1"/>
    <w:rsid w:val="004C3748"/>
    <w:rsid w:val="004E4333"/>
    <w:rsid w:val="004F6804"/>
    <w:rsid w:val="00524617"/>
    <w:rsid w:val="005265AC"/>
    <w:rsid w:val="00537383"/>
    <w:rsid w:val="0054058F"/>
    <w:rsid w:val="00541B40"/>
    <w:rsid w:val="00554311"/>
    <w:rsid w:val="00574544"/>
    <w:rsid w:val="00575355"/>
    <w:rsid w:val="00583D2C"/>
    <w:rsid w:val="005A59A0"/>
    <w:rsid w:val="005B4E4E"/>
    <w:rsid w:val="005B582C"/>
    <w:rsid w:val="005C7BB1"/>
    <w:rsid w:val="005D1234"/>
    <w:rsid w:val="005D42AC"/>
    <w:rsid w:val="005E3F27"/>
    <w:rsid w:val="00605121"/>
    <w:rsid w:val="00614CE8"/>
    <w:rsid w:val="00627729"/>
    <w:rsid w:val="006520D5"/>
    <w:rsid w:val="0066490E"/>
    <w:rsid w:val="006759C0"/>
    <w:rsid w:val="00697CCA"/>
    <w:rsid w:val="006A332A"/>
    <w:rsid w:val="006D7C1F"/>
    <w:rsid w:val="006E1289"/>
    <w:rsid w:val="006F5E19"/>
    <w:rsid w:val="00710033"/>
    <w:rsid w:val="00734398"/>
    <w:rsid w:val="00735008"/>
    <w:rsid w:val="00735463"/>
    <w:rsid w:val="00746967"/>
    <w:rsid w:val="0075139B"/>
    <w:rsid w:val="007757D6"/>
    <w:rsid w:val="007800BE"/>
    <w:rsid w:val="0079277C"/>
    <w:rsid w:val="007C7B21"/>
    <w:rsid w:val="007E1ECB"/>
    <w:rsid w:val="008016E3"/>
    <w:rsid w:val="00806643"/>
    <w:rsid w:val="00810954"/>
    <w:rsid w:val="008640EF"/>
    <w:rsid w:val="0088065B"/>
    <w:rsid w:val="008910E1"/>
    <w:rsid w:val="00894D34"/>
    <w:rsid w:val="008C55D9"/>
    <w:rsid w:val="008D0E15"/>
    <w:rsid w:val="008F6444"/>
    <w:rsid w:val="00903D9B"/>
    <w:rsid w:val="00906DF1"/>
    <w:rsid w:val="00912182"/>
    <w:rsid w:val="009266C7"/>
    <w:rsid w:val="00933491"/>
    <w:rsid w:val="009345A5"/>
    <w:rsid w:val="00935F3F"/>
    <w:rsid w:val="00936C52"/>
    <w:rsid w:val="00937723"/>
    <w:rsid w:val="00940809"/>
    <w:rsid w:val="009462AD"/>
    <w:rsid w:val="0096683D"/>
    <w:rsid w:val="009702DD"/>
    <w:rsid w:val="00980CF4"/>
    <w:rsid w:val="00985636"/>
    <w:rsid w:val="0099185E"/>
    <w:rsid w:val="009953D5"/>
    <w:rsid w:val="009A0116"/>
    <w:rsid w:val="009B212D"/>
    <w:rsid w:val="009C238F"/>
    <w:rsid w:val="009C6BC1"/>
    <w:rsid w:val="009D0390"/>
    <w:rsid w:val="009D7D13"/>
    <w:rsid w:val="009F0DE3"/>
    <w:rsid w:val="009F35FA"/>
    <w:rsid w:val="00A06A0B"/>
    <w:rsid w:val="00A06C8C"/>
    <w:rsid w:val="00A06C91"/>
    <w:rsid w:val="00A15740"/>
    <w:rsid w:val="00A25FB3"/>
    <w:rsid w:val="00A36EF4"/>
    <w:rsid w:val="00A4287A"/>
    <w:rsid w:val="00A43832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0AB4"/>
    <w:rsid w:val="00B2243A"/>
    <w:rsid w:val="00B268F8"/>
    <w:rsid w:val="00B37589"/>
    <w:rsid w:val="00B5611E"/>
    <w:rsid w:val="00B7161D"/>
    <w:rsid w:val="00B818E1"/>
    <w:rsid w:val="00B936D8"/>
    <w:rsid w:val="00BC0EF0"/>
    <w:rsid w:val="00BD2CC9"/>
    <w:rsid w:val="00BE33AE"/>
    <w:rsid w:val="00BE50B4"/>
    <w:rsid w:val="00C1462C"/>
    <w:rsid w:val="00C211A4"/>
    <w:rsid w:val="00C302F7"/>
    <w:rsid w:val="00C32A59"/>
    <w:rsid w:val="00C34AB0"/>
    <w:rsid w:val="00C47BC5"/>
    <w:rsid w:val="00C5141B"/>
    <w:rsid w:val="00C52CD0"/>
    <w:rsid w:val="00C575BC"/>
    <w:rsid w:val="00C711E4"/>
    <w:rsid w:val="00C7475B"/>
    <w:rsid w:val="00C845D2"/>
    <w:rsid w:val="00C9447B"/>
    <w:rsid w:val="00CA25ED"/>
    <w:rsid w:val="00CA7AC6"/>
    <w:rsid w:val="00CB6089"/>
    <w:rsid w:val="00CB7CDF"/>
    <w:rsid w:val="00CB7EF1"/>
    <w:rsid w:val="00CC2BBA"/>
    <w:rsid w:val="00CD0ADA"/>
    <w:rsid w:val="00CD74F7"/>
    <w:rsid w:val="00CE14E4"/>
    <w:rsid w:val="00CE228D"/>
    <w:rsid w:val="00CF7E3B"/>
    <w:rsid w:val="00D001D5"/>
    <w:rsid w:val="00D040C2"/>
    <w:rsid w:val="00D22165"/>
    <w:rsid w:val="00D3261C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E01F28"/>
    <w:rsid w:val="00E42C64"/>
    <w:rsid w:val="00E61316"/>
    <w:rsid w:val="00E61DE7"/>
    <w:rsid w:val="00E87272"/>
    <w:rsid w:val="00EA161A"/>
    <w:rsid w:val="00EB3B17"/>
    <w:rsid w:val="00EB448B"/>
    <w:rsid w:val="00EB4709"/>
    <w:rsid w:val="00EC2DAE"/>
    <w:rsid w:val="00EC42B4"/>
    <w:rsid w:val="00EE4F9A"/>
    <w:rsid w:val="00EF0088"/>
    <w:rsid w:val="00EF177E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alink.com/en/product-detail/microsoft-teams-rooms-meetingbar-a3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80984B800A4574B35808D04542D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621DA-FC2E-400D-93BF-E9F38347ABAA}"/>
      </w:docPartPr>
      <w:docPartBody>
        <w:p w:rsidR="00962CF0" w:rsidRDefault="00D21D06" w:rsidP="00D21D06">
          <w:pPr>
            <w:pStyle w:val="2D80984B800A4574B35808D04542DC9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AC9D4E094A4B0C8025088E7C1BA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D7019-3090-4FE8-B688-E3996A9E7020}"/>
      </w:docPartPr>
      <w:docPartBody>
        <w:p w:rsidR="007D41EF" w:rsidRDefault="007D41EF" w:rsidP="007D41EF">
          <w:pPr>
            <w:pStyle w:val="6EAC9D4E094A4B0C8025088E7C1BAC4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4281C54DC14AC5934B825A1E389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1B892-B3F5-4FE3-9FA2-5755139DE117}"/>
      </w:docPartPr>
      <w:docPartBody>
        <w:p w:rsidR="007D41EF" w:rsidRDefault="007D41EF" w:rsidP="007D41EF">
          <w:pPr>
            <w:pStyle w:val="724281C54DC14AC5934B825A1E389FE6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EEB738E8F394E76A2CB0DA7835B9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CC801-E7FF-4E65-8AE1-E8AC0F537DE7}"/>
      </w:docPartPr>
      <w:docPartBody>
        <w:p w:rsidR="007D41EF" w:rsidRDefault="007D41EF" w:rsidP="007D41EF">
          <w:pPr>
            <w:pStyle w:val="FEEB738E8F394E76A2CB0DA7835B950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97EBC0964924D8F88F8E1986B051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D0F28-2D9B-4329-B6CF-EE0486F8B5D1}"/>
      </w:docPartPr>
      <w:docPartBody>
        <w:p w:rsidR="007D41EF" w:rsidRDefault="007D41EF" w:rsidP="007D41EF">
          <w:pPr>
            <w:pStyle w:val="297EBC0964924D8F88F8E1986B0517C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5115AD8F614FE9981CC6F327FC0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5271D-3D20-405C-8907-DE42A94016E1}"/>
      </w:docPartPr>
      <w:docPartBody>
        <w:p w:rsidR="007D41EF" w:rsidRDefault="007D41EF" w:rsidP="007D41EF">
          <w:pPr>
            <w:pStyle w:val="9E5115AD8F614FE9981CC6F327FC0FF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BD3360AFD945388BE821C08C45B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78331-A6B8-411D-AAC4-502C50B1C711}"/>
      </w:docPartPr>
      <w:docPartBody>
        <w:p w:rsidR="007D41EF" w:rsidRDefault="007D41EF" w:rsidP="007D41EF">
          <w:pPr>
            <w:pStyle w:val="ECBD3360AFD945388BE821C08C45B5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6300341BCE40F8973FFCB9CD07C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BD793-16B2-4ED4-81B4-729F3F8FB002}"/>
      </w:docPartPr>
      <w:docPartBody>
        <w:p w:rsidR="007D41EF" w:rsidRDefault="007D41EF" w:rsidP="007D41EF">
          <w:pPr>
            <w:pStyle w:val="A86300341BCE40F8973FFCB9CD07C7E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85AD258ECE4ECAB8C3979204D53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78E4B-D5AC-4BC2-9DCE-9C52ACAECDEF}"/>
      </w:docPartPr>
      <w:docPartBody>
        <w:p w:rsidR="007D41EF" w:rsidRDefault="007D41EF" w:rsidP="007D41EF">
          <w:pPr>
            <w:pStyle w:val="1585AD258ECE4ECAB8C3979204D53A0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84F3DD8F67C4344B51D25F85DC42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CC3AA-394B-4A97-83E8-F063A0F3BAFB}"/>
      </w:docPartPr>
      <w:docPartBody>
        <w:p w:rsidR="007D41EF" w:rsidRDefault="007D41EF" w:rsidP="007D41EF">
          <w:pPr>
            <w:pStyle w:val="384F3DD8F67C4344B51D25F85DC42C2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3B5639CD08D4752BA58A4F6CDB14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A80DE-36BA-459D-8955-0BDD255F525C}"/>
      </w:docPartPr>
      <w:docPartBody>
        <w:p w:rsidR="007D41EF" w:rsidRDefault="007D41EF" w:rsidP="007D41EF">
          <w:pPr>
            <w:pStyle w:val="B3B5639CD08D4752BA58A4F6CDB1461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58D819F7F4944D79ECF521520DD5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2583-F5EE-4CB7-8317-E3ABC6062C4E}"/>
      </w:docPartPr>
      <w:docPartBody>
        <w:p w:rsidR="007D41EF" w:rsidRDefault="007D41EF" w:rsidP="007D41EF">
          <w:pPr>
            <w:pStyle w:val="E58D819F7F4944D79ECF521520DD5C6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CDD42B74A94E149187D744E8542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EDCEB-2D1C-446B-8D61-DA3AD82BB649}"/>
      </w:docPartPr>
      <w:docPartBody>
        <w:p w:rsidR="007D41EF" w:rsidRDefault="007D41EF" w:rsidP="007D41EF">
          <w:pPr>
            <w:pStyle w:val="37CDD42B74A94E149187D744E854228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DCE215168942C898DC79D6DB372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E46D2-71E8-46DE-8F04-0EDF99FBC33F}"/>
      </w:docPartPr>
      <w:docPartBody>
        <w:p w:rsidR="007D41EF" w:rsidRDefault="007D41EF" w:rsidP="007D41EF">
          <w:pPr>
            <w:pStyle w:val="BBDCE215168942C898DC79D6DB372A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35BC84807B4D85A3C686659E2F6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DFDD-CD18-4FB3-8199-E4A378D11E71}"/>
      </w:docPartPr>
      <w:docPartBody>
        <w:p w:rsidR="007D41EF" w:rsidRDefault="007D41EF" w:rsidP="007D41EF">
          <w:pPr>
            <w:pStyle w:val="AE35BC84807B4D85A3C686659E2F6C2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B200E6996C40C4BB50BE74A6D2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41F8E-9DC0-4F97-83FD-5601BEABF693}"/>
      </w:docPartPr>
      <w:docPartBody>
        <w:p w:rsidR="007D41EF" w:rsidRDefault="007D41EF" w:rsidP="007D41EF">
          <w:pPr>
            <w:pStyle w:val="67B200E6996C40C4BB50BE74A6D2848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2E5161897547DBAB9C22548A0E9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A3635-AA0E-4F3B-8E32-81DCAAB52701}"/>
      </w:docPartPr>
      <w:docPartBody>
        <w:p w:rsidR="007D41EF" w:rsidRDefault="007D41EF" w:rsidP="007D41EF">
          <w:pPr>
            <w:pStyle w:val="1C2E5161897547DBAB9C22548A0E990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9D9F32B08248BB956113195A504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BD202-B4E6-4C89-9D2C-7C53CB226CD2}"/>
      </w:docPartPr>
      <w:docPartBody>
        <w:p w:rsidR="007D41EF" w:rsidRDefault="007D41EF" w:rsidP="007D41EF">
          <w:pPr>
            <w:pStyle w:val="B09D9F32B08248BB956113195A50463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A07FE30E4F4030BB12F9E363D0B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A1528-065F-42E6-8415-D2B187C6CDC2}"/>
      </w:docPartPr>
      <w:docPartBody>
        <w:p w:rsidR="007D41EF" w:rsidRDefault="007D41EF" w:rsidP="007D41EF">
          <w:pPr>
            <w:pStyle w:val="BCA07FE30E4F4030BB12F9E363D0B0A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F36299B50244AD9A3C157D0514E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D860C-4BC4-429A-A046-E53754ED8843}"/>
      </w:docPartPr>
      <w:docPartBody>
        <w:p w:rsidR="007D41EF" w:rsidRDefault="007D41EF" w:rsidP="007D41EF">
          <w:pPr>
            <w:pStyle w:val="69F36299B50244AD9A3C157D0514EA1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17EB22C60041EEA88DF80970025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D59D2-CCBA-4F90-B06B-7AF92AB8FD03}"/>
      </w:docPartPr>
      <w:docPartBody>
        <w:p w:rsidR="007D41EF" w:rsidRDefault="007D41EF" w:rsidP="007D41EF">
          <w:pPr>
            <w:pStyle w:val="2D17EB22C60041EEA88DF8097002572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531A7E"/>
    <w:rsid w:val="0054472F"/>
    <w:rsid w:val="005568C7"/>
    <w:rsid w:val="005832B5"/>
    <w:rsid w:val="005D42AC"/>
    <w:rsid w:val="0062713C"/>
    <w:rsid w:val="007D41EF"/>
    <w:rsid w:val="00962CF0"/>
    <w:rsid w:val="00985636"/>
    <w:rsid w:val="009D7D13"/>
    <w:rsid w:val="00A066F8"/>
    <w:rsid w:val="00AB2215"/>
    <w:rsid w:val="00B37589"/>
    <w:rsid w:val="00D21D06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41EF"/>
    <w:rPr>
      <w:color w:val="808080"/>
    </w:rPr>
  </w:style>
  <w:style w:type="paragraph" w:customStyle="1" w:styleId="2D80984B800A4574B35808D04542DC97">
    <w:name w:val="2D80984B800A4574B35808D04542DC97"/>
    <w:rsid w:val="00D21D06"/>
    <w:rPr>
      <w:kern w:val="2"/>
      <w14:ligatures w14:val="standardContextual"/>
    </w:rPr>
  </w:style>
  <w:style w:type="paragraph" w:customStyle="1" w:styleId="6EAC9D4E094A4B0C8025088E7C1BAC4E">
    <w:name w:val="6EAC9D4E094A4B0C8025088E7C1BAC4E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4281C54DC14AC5934B825A1E389FE6">
    <w:name w:val="724281C54DC14AC5934B825A1E389FE6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EB738E8F394E76A2CB0DA7835B9500">
    <w:name w:val="FEEB738E8F394E76A2CB0DA7835B9500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EBC0964924D8F88F8E1986B0517C4">
    <w:name w:val="297EBC0964924D8F88F8E1986B0517C4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115AD8F614FE9981CC6F327FC0FF8">
    <w:name w:val="9E5115AD8F614FE9981CC6F327FC0FF8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D3360AFD945388BE821C08C45B52D">
    <w:name w:val="ECBD3360AFD945388BE821C08C45B52D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300341BCE40F8973FFCB9CD07C7EE">
    <w:name w:val="A86300341BCE40F8973FFCB9CD07C7EE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5AD258ECE4ECAB8C3979204D53A08">
    <w:name w:val="1585AD258ECE4ECAB8C3979204D53A08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F3DD8F67C4344B51D25F85DC42C20">
    <w:name w:val="384F3DD8F67C4344B51D25F85DC42C20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5639CD08D4752BA58A4F6CDB1461E">
    <w:name w:val="B3B5639CD08D4752BA58A4F6CDB1461E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D819F7F4944D79ECF521520DD5C66">
    <w:name w:val="E58D819F7F4944D79ECF521520DD5C66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DD42B74A94E149187D744E8542287">
    <w:name w:val="37CDD42B74A94E149187D744E8542287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CE215168942C898DC79D6DB372AC2">
    <w:name w:val="BBDCE215168942C898DC79D6DB372AC2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5BC84807B4D85A3C686659E2F6C24">
    <w:name w:val="AE35BC84807B4D85A3C686659E2F6C24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200E6996C40C4BB50BE74A6D28489">
    <w:name w:val="67B200E6996C40C4BB50BE74A6D28489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E5161897547DBAB9C22548A0E9905">
    <w:name w:val="1C2E5161897547DBAB9C22548A0E9905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D9F32B08248BB956113195A504639">
    <w:name w:val="B09D9F32B08248BB956113195A504639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07FE30E4F4030BB12F9E363D0B0A4">
    <w:name w:val="BCA07FE30E4F4030BB12F9E363D0B0A4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F36299B50244AD9A3C157D0514EA10">
    <w:name w:val="69F36299B50244AD9A3C157D0514EA10"/>
    <w:rsid w:val="007D41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7EB22C60041EEA88DF80970025720">
    <w:name w:val="2D17EB22C60041EEA88DF80970025720"/>
    <w:rsid w:val="007D41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2025-05-26T12:14:00Z</dcterms:created>
  <dcterms:modified xsi:type="dcterms:W3CDTF">2025-05-26T12:14:00Z</dcterms:modified>
</cp:coreProperties>
</file>