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9D534D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E1726">
                  <w:rPr>
                    <w:rFonts w:eastAsia="Arial Unicode MS"/>
                  </w:rPr>
                  <w:t>BM/</w:t>
                </w:r>
                <w:r w:rsidR="0016279E">
                  <w:rPr>
                    <w:rFonts w:eastAsia="Arial Unicode MS"/>
                  </w:rPr>
                  <w:t>1</w:t>
                </w:r>
                <w:r w:rsidR="0088572F">
                  <w:rPr>
                    <w:rFonts w:eastAsia="Arial Unicode MS"/>
                  </w:rPr>
                  <w:t>61</w:t>
                </w:r>
                <w:r w:rsidR="00BC388D">
                  <w:rPr>
                    <w:rFonts w:eastAsia="Arial Unicode MS"/>
                  </w:rPr>
                  <w:t>/</w:t>
                </w:r>
                <w:r w:rsidR="006E1726">
                  <w:rPr>
                    <w:rFonts w:eastAsia="Arial Unicode MS"/>
                  </w:rPr>
                  <w:t>202</w:t>
                </w:r>
                <w:r w:rsidR="0016279E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DA4F17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6279E">
                  <w:rPr>
                    <w:rFonts w:eastAsia="Arial Unicode MS"/>
                    <w:sz w:val="18"/>
                    <w:szCs w:val="18"/>
                  </w:rPr>
                  <w:t>2</w:t>
                </w:r>
                <w:r w:rsidR="0088572F">
                  <w:rPr>
                    <w:rFonts w:eastAsia="Arial Unicode MS"/>
                    <w:sz w:val="18"/>
                    <w:szCs w:val="18"/>
                  </w:rPr>
                  <w:t>2</w:t>
                </w:r>
                <w:r w:rsidR="007F60B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16279E">
                  <w:rPr>
                    <w:rFonts w:eastAsia="Arial Unicode MS"/>
                    <w:sz w:val="18"/>
                    <w:szCs w:val="18"/>
                  </w:rPr>
                  <w:t>05</w:t>
                </w:r>
                <w:r w:rsidR="00B01532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7F60B4">
                  <w:rPr>
                    <w:rFonts w:eastAsia="Arial Unicode MS"/>
                    <w:sz w:val="18"/>
                    <w:szCs w:val="18"/>
                  </w:rPr>
                  <w:t>202</w:t>
                </w:r>
                <w:r w:rsidR="0016279E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2BF2A21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C493BF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88572F">
                  <w:rPr>
                    <w:bCs/>
                    <w:noProof/>
                    <w:sz w:val="18"/>
                    <w:szCs w:val="18"/>
                  </w:rPr>
                  <w:t xml:space="preserve"> MAFRA a.s.</w:t>
                </w:r>
              </w:sdtContent>
            </w:sdt>
          </w:p>
          <w:p w14:paraId="4188D478" w14:textId="14A5279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88572F">
                  <w:rPr>
                    <w:bCs/>
                    <w:noProof/>
                    <w:sz w:val="18"/>
                    <w:szCs w:val="18"/>
                  </w:rPr>
                  <w:t>Karla Engliše 519/11, Praha 5, Smíchov</w:t>
                </w:r>
              </w:sdtContent>
            </w:sdt>
          </w:p>
          <w:p w14:paraId="36F81AD0" w14:textId="1EABC45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4427A5">
                  <w:rPr>
                    <w:bCs/>
                    <w:noProof/>
                    <w:sz w:val="18"/>
                    <w:szCs w:val="18"/>
                  </w:rPr>
                  <w:t>45313351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4427A5">
                  <w:rPr>
                    <w:bCs/>
                    <w:noProof/>
                    <w:sz w:val="18"/>
                    <w:szCs w:val="18"/>
                  </w:rPr>
                  <w:t>CZ4531</w:t>
                </w:r>
                <w:r w:rsidR="003B5E7F">
                  <w:rPr>
                    <w:bCs/>
                    <w:noProof/>
                    <w:sz w:val="18"/>
                    <w:szCs w:val="18"/>
                  </w:rPr>
                  <w:t>3351</w:t>
                </w:r>
              </w:sdtContent>
            </w:sdt>
          </w:p>
          <w:p w14:paraId="73231020" w14:textId="0B9F63E4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/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B25D938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6E1726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CF9226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42753600"/>
                    <w:placeholder>
                      <w:docPart w:val="1FF41213376F4A60828023C4C891FB0A"/>
                    </w:placeholder>
                  </w:sdtPr>
                  <w:sdtEndPr/>
                  <w:sdtContent>
                    <w:r w:rsidR="006E1726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41D293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837066427"/>
                        <w:placeholder>
                          <w:docPart w:val="FF1679B6267841978B39332FCEED0366"/>
                        </w:placeholder>
                      </w:sdtPr>
                      <w:sdtEndPr/>
                      <w:sdtContent>
                        <w:r w:rsidR="00707E2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5FD65372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80820672"/>
                    <w:placeholder>
                      <w:docPart w:val="CC2E1711C24747239D67AC216B03262B"/>
                    </w:placeholder>
                  </w:sdtPr>
                  <w:sdtEndPr/>
                  <w:sdtContent>
                    <w:r w:rsidR="00707E2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1084E9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0416C9">
              <w:rPr>
                <w:bCs/>
                <w:noProof/>
                <w:sz w:val="18"/>
                <w:szCs w:val="18"/>
              </w:rPr>
              <w:t>Objednávka tiskove inzerce</w:t>
            </w:r>
            <w:r w:rsidR="00CC3FB0">
              <w:rPr>
                <w:bCs/>
                <w:noProof/>
                <w:sz w:val="18"/>
                <w:szCs w:val="18"/>
              </w:rPr>
              <w:t xml:space="preserve"> (stř. 644, 2</w:t>
            </w:r>
            <w:r w:rsidR="0016279E">
              <w:rPr>
                <w:bCs/>
                <w:noProof/>
                <w:sz w:val="18"/>
                <w:szCs w:val="18"/>
              </w:rPr>
              <w:t>5</w:t>
            </w:r>
            <w:r w:rsidR="00CC3FB0">
              <w:rPr>
                <w:bCs/>
                <w:noProof/>
                <w:sz w:val="18"/>
                <w:szCs w:val="18"/>
              </w:rPr>
              <w:t>Zak000</w:t>
            </w:r>
            <w:r w:rsidR="00CB7F88">
              <w:rPr>
                <w:bCs/>
                <w:noProof/>
                <w:sz w:val="18"/>
                <w:szCs w:val="18"/>
              </w:rPr>
              <w:t>1</w:t>
            </w:r>
            <w:r w:rsidR="000416C9">
              <w:rPr>
                <w:bCs/>
                <w:noProof/>
                <w:sz w:val="18"/>
                <w:szCs w:val="18"/>
              </w:rPr>
              <w:t>2</w:t>
            </w:r>
            <w:r w:rsidR="00CC3FB0">
              <w:rPr>
                <w:bCs/>
                <w:noProof/>
                <w:sz w:val="18"/>
                <w:szCs w:val="18"/>
              </w:rPr>
              <w:t>)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4F786133" w14:textId="758440D0" w:rsidR="008F32BD" w:rsidRDefault="008F32BD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8F32BD">
                  <w:rPr>
                    <w:noProof/>
                    <w:sz w:val="18"/>
                    <w:szCs w:val="18"/>
                  </w:rPr>
                  <w:t xml:space="preserve">Objednáváme </w:t>
                </w:r>
                <w:r w:rsidR="00CB7F88">
                  <w:rPr>
                    <w:noProof/>
                    <w:sz w:val="18"/>
                    <w:szCs w:val="18"/>
                  </w:rPr>
                  <w:t xml:space="preserve">u Vás </w:t>
                </w:r>
                <w:r w:rsidR="000416C9">
                  <w:rPr>
                    <w:noProof/>
                    <w:sz w:val="18"/>
                    <w:szCs w:val="18"/>
                  </w:rPr>
                  <w:t>inzerci do tištěných periodik a do online prostoru pro podporu kampaně V Praze jako doma 2025 dle přiložené cenové nabídky (mediaplánu), která je součástí této objednávky</w:t>
                </w:r>
                <w:r w:rsidRPr="008F32BD">
                  <w:rPr>
                    <w:noProof/>
                    <w:sz w:val="18"/>
                    <w:szCs w:val="18"/>
                  </w:rPr>
                  <w:t>.</w:t>
                </w:r>
              </w:p>
              <w:p w14:paraId="16A90DF8" w14:textId="77777777" w:rsidR="0016279E" w:rsidRPr="00ED4AE9" w:rsidRDefault="0016279E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50C1578" w14:textId="6ED46A86" w:rsidR="00ED4AE9" w:rsidRDefault="00ED4AE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D4AE9">
                  <w:rPr>
                    <w:noProof/>
                    <w:sz w:val="18"/>
                    <w:szCs w:val="18"/>
                  </w:rPr>
                  <w:t xml:space="preserve">Celkem </w:t>
                </w:r>
                <w:r w:rsidR="000416C9">
                  <w:rPr>
                    <w:noProof/>
                    <w:sz w:val="18"/>
                    <w:szCs w:val="18"/>
                  </w:rPr>
                  <w:t>4</w:t>
                </w:r>
                <w:r w:rsidR="003049D8">
                  <w:rPr>
                    <w:noProof/>
                    <w:sz w:val="18"/>
                    <w:szCs w:val="18"/>
                  </w:rPr>
                  <w:t>13</w:t>
                </w:r>
                <w:r w:rsidRPr="00ED4AE9">
                  <w:rPr>
                    <w:noProof/>
                    <w:sz w:val="18"/>
                    <w:szCs w:val="18"/>
                  </w:rPr>
                  <w:t>.</w:t>
                </w:r>
                <w:r w:rsidR="003049D8">
                  <w:rPr>
                    <w:noProof/>
                    <w:sz w:val="18"/>
                    <w:szCs w:val="18"/>
                  </w:rPr>
                  <w:t>223</w:t>
                </w:r>
                <w:r w:rsidRPr="00ED4AE9">
                  <w:rPr>
                    <w:noProof/>
                    <w:sz w:val="18"/>
                    <w:szCs w:val="18"/>
                  </w:rPr>
                  <w:t>,- Kč bez DPH</w:t>
                </w:r>
              </w:p>
              <w:p w14:paraId="37E0092C" w14:textId="77777777" w:rsidR="00ED4AE9" w:rsidRPr="00312941" w:rsidRDefault="005C742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72142D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3049D8">
                  <w:rPr>
                    <w:bCs/>
                    <w:noProof/>
                    <w:sz w:val="18"/>
                    <w:szCs w:val="18"/>
                  </w:rPr>
                  <w:t>413</w:t>
                </w:r>
                <w:r w:rsidR="001B29EB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3049D8">
                  <w:rPr>
                    <w:bCs/>
                    <w:noProof/>
                    <w:sz w:val="18"/>
                    <w:szCs w:val="18"/>
                  </w:rPr>
                  <w:t>223</w:t>
                </w:r>
                <w:r w:rsidR="00707E21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4A9B7E2B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3049D8">
                  <w:rPr>
                    <w:bCs/>
                    <w:noProof/>
                    <w:sz w:val="18"/>
                    <w:szCs w:val="18"/>
                  </w:rPr>
                  <w:t>500</w:t>
                </w:r>
                <w:r w:rsidR="00377B50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3049D8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377B50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557D376B" w:rsidR="00DF0759" w:rsidRPr="00B85717" w:rsidRDefault="00562A5B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56DFA6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571AC0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5209B1C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612F229E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571AC0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16CA224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  <w:showingPlcHdr/>
              </w:sdtPr>
              <w:sdtEndPr/>
              <w:sdtContent>
                <w:r w:rsidR="00571AC0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4A7406B" w:rsidR="00181B17" w:rsidRPr="00181B17" w:rsidRDefault="00707E21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D12D01B" w14:textId="76CCF909" w:rsidR="004F1BB5" w:rsidRPr="00562A5B" w:rsidRDefault="00DF0759" w:rsidP="00562A5B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B28F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4338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B56DF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7696" w14:textId="77777777" w:rsidR="00622315" w:rsidRDefault="00622315" w:rsidP="009953D5">
      <w:r>
        <w:separator/>
      </w:r>
    </w:p>
    <w:p w14:paraId="723F188E" w14:textId="77777777" w:rsidR="00622315" w:rsidRDefault="00622315" w:rsidP="009953D5"/>
  </w:endnote>
  <w:endnote w:type="continuationSeparator" w:id="0">
    <w:p w14:paraId="39688860" w14:textId="77777777" w:rsidR="00622315" w:rsidRDefault="00622315" w:rsidP="009953D5">
      <w:r>
        <w:continuationSeparator/>
      </w:r>
    </w:p>
    <w:p w14:paraId="7A449952" w14:textId="77777777" w:rsidR="00622315" w:rsidRDefault="0062231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62545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5F9F5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2334" w14:textId="77777777" w:rsidR="00622315" w:rsidRDefault="00622315" w:rsidP="009953D5">
      <w:r>
        <w:separator/>
      </w:r>
    </w:p>
    <w:p w14:paraId="65B13284" w14:textId="77777777" w:rsidR="00622315" w:rsidRDefault="00622315" w:rsidP="009953D5"/>
  </w:footnote>
  <w:footnote w:type="continuationSeparator" w:id="0">
    <w:p w14:paraId="4B0C21D5" w14:textId="77777777" w:rsidR="00622315" w:rsidRDefault="00622315" w:rsidP="009953D5">
      <w:r>
        <w:continuationSeparator/>
      </w:r>
    </w:p>
    <w:p w14:paraId="2B7ACEBC" w14:textId="77777777" w:rsidR="00622315" w:rsidRDefault="0062231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DD42C0D"/>
    <w:multiLevelType w:val="multilevel"/>
    <w:tmpl w:val="4F0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215AE"/>
    <w:multiLevelType w:val="hybridMultilevel"/>
    <w:tmpl w:val="3A7E6722"/>
    <w:lvl w:ilvl="0" w:tplc="393E8C84">
      <w:numFmt w:val="bullet"/>
      <w:lvlText w:val="-"/>
      <w:lvlJc w:val="left"/>
      <w:pPr>
        <w:ind w:left="385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6" w15:restartNumberingAfterBreak="0">
    <w:nsid w:val="313621DE"/>
    <w:multiLevelType w:val="hybridMultilevel"/>
    <w:tmpl w:val="1EF02434"/>
    <w:lvl w:ilvl="0" w:tplc="C0122998">
      <w:start w:val="14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4F87"/>
    <w:multiLevelType w:val="multilevel"/>
    <w:tmpl w:val="574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CC2139"/>
    <w:multiLevelType w:val="hybridMultilevel"/>
    <w:tmpl w:val="43CC7072"/>
    <w:lvl w:ilvl="0" w:tplc="80F4768C">
      <w:start w:val="2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1"/>
  </w:num>
  <w:num w:numId="13" w16cid:durableId="1735083311">
    <w:abstractNumId w:val="17"/>
  </w:num>
  <w:num w:numId="14" w16cid:durableId="2005818785">
    <w:abstractNumId w:val="23"/>
  </w:num>
  <w:num w:numId="15" w16cid:durableId="72625138">
    <w:abstractNumId w:val="10"/>
  </w:num>
  <w:num w:numId="16" w16cid:durableId="425658205">
    <w:abstractNumId w:val="22"/>
  </w:num>
  <w:num w:numId="17" w16cid:durableId="800926097">
    <w:abstractNumId w:val="20"/>
  </w:num>
  <w:num w:numId="18" w16cid:durableId="1343969963">
    <w:abstractNumId w:val="14"/>
  </w:num>
  <w:num w:numId="19" w16cid:durableId="1392848336">
    <w:abstractNumId w:val="21"/>
  </w:num>
  <w:num w:numId="20" w16cid:durableId="1927154099">
    <w:abstractNumId w:val="12"/>
  </w:num>
  <w:num w:numId="21" w16cid:durableId="1952517262">
    <w:abstractNumId w:val="15"/>
  </w:num>
  <w:num w:numId="22" w16cid:durableId="556433131">
    <w:abstractNumId w:val="16"/>
  </w:num>
  <w:num w:numId="23" w16cid:durableId="1550608554">
    <w:abstractNumId w:val="19"/>
  </w:num>
  <w:num w:numId="24" w16cid:durableId="412122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BAA"/>
    <w:rsid w:val="000056ED"/>
    <w:rsid w:val="00026C34"/>
    <w:rsid w:val="00034DC2"/>
    <w:rsid w:val="000416C9"/>
    <w:rsid w:val="00054980"/>
    <w:rsid w:val="000800BD"/>
    <w:rsid w:val="00082AD8"/>
    <w:rsid w:val="00085336"/>
    <w:rsid w:val="00092098"/>
    <w:rsid w:val="000A3475"/>
    <w:rsid w:val="000C4677"/>
    <w:rsid w:val="000C5404"/>
    <w:rsid w:val="000C6383"/>
    <w:rsid w:val="000D10B0"/>
    <w:rsid w:val="000F2230"/>
    <w:rsid w:val="000F748B"/>
    <w:rsid w:val="001162AB"/>
    <w:rsid w:val="001218C9"/>
    <w:rsid w:val="00124F1B"/>
    <w:rsid w:val="0015597E"/>
    <w:rsid w:val="0016279E"/>
    <w:rsid w:val="00163349"/>
    <w:rsid w:val="001648FA"/>
    <w:rsid w:val="00167075"/>
    <w:rsid w:val="00170893"/>
    <w:rsid w:val="00173327"/>
    <w:rsid w:val="00181B17"/>
    <w:rsid w:val="00181F6F"/>
    <w:rsid w:val="00182BD9"/>
    <w:rsid w:val="001831FE"/>
    <w:rsid w:val="0018496D"/>
    <w:rsid w:val="00190F33"/>
    <w:rsid w:val="001B29EB"/>
    <w:rsid w:val="001C691B"/>
    <w:rsid w:val="001D2DDD"/>
    <w:rsid w:val="001D3176"/>
    <w:rsid w:val="001D3F14"/>
    <w:rsid w:val="001E3FED"/>
    <w:rsid w:val="001E5D20"/>
    <w:rsid w:val="002007FA"/>
    <w:rsid w:val="00206F1B"/>
    <w:rsid w:val="002148FA"/>
    <w:rsid w:val="00235FD5"/>
    <w:rsid w:val="00242102"/>
    <w:rsid w:val="002448EA"/>
    <w:rsid w:val="00256B87"/>
    <w:rsid w:val="0025713B"/>
    <w:rsid w:val="00257702"/>
    <w:rsid w:val="00260349"/>
    <w:rsid w:val="00264C43"/>
    <w:rsid w:val="0027254A"/>
    <w:rsid w:val="00287313"/>
    <w:rsid w:val="00295CA4"/>
    <w:rsid w:val="002A6253"/>
    <w:rsid w:val="002A6EF9"/>
    <w:rsid w:val="002B66C8"/>
    <w:rsid w:val="002E076E"/>
    <w:rsid w:val="00304351"/>
    <w:rsid w:val="003049D8"/>
    <w:rsid w:val="00310FB8"/>
    <w:rsid w:val="00312941"/>
    <w:rsid w:val="00312E67"/>
    <w:rsid w:val="00317869"/>
    <w:rsid w:val="0033083E"/>
    <w:rsid w:val="00364514"/>
    <w:rsid w:val="003743DD"/>
    <w:rsid w:val="00375992"/>
    <w:rsid w:val="00377B50"/>
    <w:rsid w:val="00386E0F"/>
    <w:rsid w:val="00390BDE"/>
    <w:rsid w:val="0039214F"/>
    <w:rsid w:val="003B5E7F"/>
    <w:rsid w:val="003C7FF2"/>
    <w:rsid w:val="003D62D5"/>
    <w:rsid w:val="003E2580"/>
    <w:rsid w:val="00424CDF"/>
    <w:rsid w:val="004427A5"/>
    <w:rsid w:val="00442E8D"/>
    <w:rsid w:val="00442F4E"/>
    <w:rsid w:val="00461ADA"/>
    <w:rsid w:val="00467355"/>
    <w:rsid w:val="00470ACE"/>
    <w:rsid w:val="004739FB"/>
    <w:rsid w:val="0049418B"/>
    <w:rsid w:val="00494CC8"/>
    <w:rsid w:val="004A248B"/>
    <w:rsid w:val="004E382E"/>
    <w:rsid w:val="004E4333"/>
    <w:rsid w:val="004E7AB2"/>
    <w:rsid w:val="004F18B3"/>
    <w:rsid w:val="004F1BB5"/>
    <w:rsid w:val="005056B2"/>
    <w:rsid w:val="00512751"/>
    <w:rsid w:val="00524617"/>
    <w:rsid w:val="00525A43"/>
    <w:rsid w:val="0053298E"/>
    <w:rsid w:val="00536EA5"/>
    <w:rsid w:val="00537383"/>
    <w:rsid w:val="00554311"/>
    <w:rsid w:val="0055791E"/>
    <w:rsid w:val="00562A5B"/>
    <w:rsid w:val="00564378"/>
    <w:rsid w:val="00564493"/>
    <w:rsid w:val="005669E6"/>
    <w:rsid w:val="00571AC0"/>
    <w:rsid w:val="00572620"/>
    <w:rsid w:val="00576AE7"/>
    <w:rsid w:val="00583D2C"/>
    <w:rsid w:val="005930C3"/>
    <w:rsid w:val="005934A1"/>
    <w:rsid w:val="005B4E4E"/>
    <w:rsid w:val="005B582C"/>
    <w:rsid w:val="005C42EF"/>
    <w:rsid w:val="005C4778"/>
    <w:rsid w:val="005C5B55"/>
    <w:rsid w:val="005C7429"/>
    <w:rsid w:val="005D2933"/>
    <w:rsid w:val="005D3027"/>
    <w:rsid w:val="005D6C3B"/>
    <w:rsid w:val="005E3F27"/>
    <w:rsid w:val="00605121"/>
    <w:rsid w:val="00622315"/>
    <w:rsid w:val="00627729"/>
    <w:rsid w:val="00631E69"/>
    <w:rsid w:val="00632857"/>
    <w:rsid w:val="00636D44"/>
    <w:rsid w:val="006520D5"/>
    <w:rsid w:val="00657201"/>
    <w:rsid w:val="0066490E"/>
    <w:rsid w:val="006759C0"/>
    <w:rsid w:val="006A40C8"/>
    <w:rsid w:val="006B7EA0"/>
    <w:rsid w:val="006C4B60"/>
    <w:rsid w:val="006D4B3E"/>
    <w:rsid w:val="006D7C1F"/>
    <w:rsid w:val="006E1726"/>
    <w:rsid w:val="006F6467"/>
    <w:rsid w:val="00707E21"/>
    <w:rsid w:val="00710033"/>
    <w:rsid w:val="007165BC"/>
    <w:rsid w:val="00717740"/>
    <w:rsid w:val="00727AD8"/>
    <w:rsid w:val="00735008"/>
    <w:rsid w:val="0075139B"/>
    <w:rsid w:val="007757D6"/>
    <w:rsid w:val="007800BE"/>
    <w:rsid w:val="00781984"/>
    <w:rsid w:val="0079771C"/>
    <w:rsid w:val="007C7B21"/>
    <w:rsid w:val="007F60B4"/>
    <w:rsid w:val="008016E3"/>
    <w:rsid w:val="008021EF"/>
    <w:rsid w:val="00806643"/>
    <w:rsid w:val="00817081"/>
    <w:rsid w:val="00820523"/>
    <w:rsid w:val="00827B43"/>
    <w:rsid w:val="00840015"/>
    <w:rsid w:val="008640EF"/>
    <w:rsid w:val="00872A1E"/>
    <w:rsid w:val="0087470C"/>
    <w:rsid w:val="0088572F"/>
    <w:rsid w:val="008910E1"/>
    <w:rsid w:val="00894D34"/>
    <w:rsid w:val="008D0E15"/>
    <w:rsid w:val="008E4A92"/>
    <w:rsid w:val="008F32BD"/>
    <w:rsid w:val="0090433E"/>
    <w:rsid w:val="00912182"/>
    <w:rsid w:val="009266C7"/>
    <w:rsid w:val="00933491"/>
    <w:rsid w:val="00936C52"/>
    <w:rsid w:val="00937723"/>
    <w:rsid w:val="00940CBD"/>
    <w:rsid w:val="00943885"/>
    <w:rsid w:val="009462AD"/>
    <w:rsid w:val="0096683D"/>
    <w:rsid w:val="00972DE8"/>
    <w:rsid w:val="00980CF4"/>
    <w:rsid w:val="0098107C"/>
    <w:rsid w:val="0099163C"/>
    <w:rsid w:val="0099185E"/>
    <w:rsid w:val="009953D5"/>
    <w:rsid w:val="009A0116"/>
    <w:rsid w:val="009B212D"/>
    <w:rsid w:val="009B31B0"/>
    <w:rsid w:val="009B4F78"/>
    <w:rsid w:val="009C238F"/>
    <w:rsid w:val="009C2B5E"/>
    <w:rsid w:val="00A04DD8"/>
    <w:rsid w:val="00A06C8C"/>
    <w:rsid w:val="00A17617"/>
    <w:rsid w:val="00A25FB3"/>
    <w:rsid w:val="00A36EF4"/>
    <w:rsid w:val="00A373B9"/>
    <w:rsid w:val="00A6036B"/>
    <w:rsid w:val="00A6176E"/>
    <w:rsid w:val="00A65B0C"/>
    <w:rsid w:val="00A74F2E"/>
    <w:rsid w:val="00AB2C4D"/>
    <w:rsid w:val="00AC04B3"/>
    <w:rsid w:val="00AE26DC"/>
    <w:rsid w:val="00AE5DB1"/>
    <w:rsid w:val="00AF1608"/>
    <w:rsid w:val="00AF4195"/>
    <w:rsid w:val="00B01532"/>
    <w:rsid w:val="00B0472E"/>
    <w:rsid w:val="00B1090F"/>
    <w:rsid w:val="00B131A0"/>
    <w:rsid w:val="00B135B6"/>
    <w:rsid w:val="00B137AD"/>
    <w:rsid w:val="00B15724"/>
    <w:rsid w:val="00B177AE"/>
    <w:rsid w:val="00B2243A"/>
    <w:rsid w:val="00B44D04"/>
    <w:rsid w:val="00B718B0"/>
    <w:rsid w:val="00B8180C"/>
    <w:rsid w:val="00B818E1"/>
    <w:rsid w:val="00B81DC9"/>
    <w:rsid w:val="00B82844"/>
    <w:rsid w:val="00B85717"/>
    <w:rsid w:val="00BB086E"/>
    <w:rsid w:val="00BB0CBB"/>
    <w:rsid w:val="00BB141A"/>
    <w:rsid w:val="00BC10D7"/>
    <w:rsid w:val="00BC388D"/>
    <w:rsid w:val="00BD2CC9"/>
    <w:rsid w:val="00BD648E"/>
    <w:rsid w:val="00BE11F5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0508"/>
    <w:rsid w:val="00CB7EF1"/>
    <w:rsid w:val="00CB7F88"/>
    <w:rsid w:val="00CC3FB0"/>
    <w:rsid w:val="00CD0ADA"/>
    <w:rsid w:val="00CD74F7"/>
    <w:rsid w:val="00CE14E4"/>
    <w:rsid w:val="00CE2D4B"/>
    <w:rsid w:val="00CF2862"/>
    <w:rsid w:val="00D001D5"/>
    <w:rsid w:val="00D32C6F"/>
    <w:rsid w:val="00D47F27"/>
    <w:rsid w:val="00D50509"/>
    <w:rsid w:val="00D678F5"/>
    <w:rsid w:val="00D67E0B"/>
    <w:rsid w:val="00D73C25"/>
    <w:rsid w:val="00D77169"/>
    <w:rsid w:val="00D773D0"/>
    <w:rsid w:val="00D7788F"/>
    <w:rsid w:val="00D822A3"/>
    <w:rsid w:val="00D95099"/>
    <w:rsid w:val="00D97DE5"/>
    <w:rsid w:val="00DA1EDE"/>
    <w:rsid w:val="00DC58A6"/>
    <w:rsid w:val="00DE19A5"/>
    <w:rsid w:val="00DF04C7"/>
    <w:rsid w:val="00DF05AC"/>
    <w:rsid w:val="00DF0759"/>
    <w:rsid w:val="00E2032D"/>
    <w:rsid w:val="00E27100"/>
    <w:rsid w:val="00E42C64"/>
    <w:rsid w:val="00E52FAF"/>
    <w:rsid w:val="00E61316"/>
    <w:rsid w:val="00E644C2"/>
    <w:rsid w:val="00E65633"/>
    <w:rsid w:val="00EA161A"/>
    <w:rsid w:val="00EA7B68"/>
    <w:rsid w:val="00EB448B"/>
    <w:rsid w:val="00EC0F1A"/>
    <w:rsid w:val="00EC42B4"/>
    <w:rsid w:val="00EC42F5"/>
    <w:rsid w:val="00EC457B"/>
    <w:rsid w:val="00ED03DE"/>
    <w:rsid w:val="00ED1824"/>
    <w:rsid w:val="00ED4AE9"/>
    <w:rsid w:val="00EF0088"/>
    <w:rsid w:val="00F032C0"/>
    <w:rsid w:val="00F07223"/>
    <w:rsid w:val="00F14CCB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77F6C"/>
    <w:rsid w:val="00F81114"/>
    <w:rsid w:val="00F9024E"/>
    <w:rsid w:val="00FC132D"/>
    <w:rsid w:val="00FE3C23"/>
    <w:rsid w:val="00FF2ED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0E184F4C-CC2B-41FD-83AD-14F5ABC9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m-460815215993376556msolistparagraph">
    <w:name w:val="m_-460815215993376556msolistparagraph"/>
    <w:basedOn w:val="Normln"/>
    <w:rsid w:val="00707E2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msonormal">
    <w:name w:val="x_msonormal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xmsolistparagraph">
    <w:name w:val="x_msolistparagraph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41213376F4A60828023C4C891F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3051A-72D7-419E-B1DE-DC8490580039}"/>
      </w:docPartPr>
      <w:docPartBody>
        <w:p w:rsidR="00663243" w:rsidRDefault="00FA7D49" w:rsidP="00FA7D49">
          <w:pPr>
            <w:pStyle w:val="1FF41213376F4A60828023C4C891FB0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F1679B6267841978B39332FCEED0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E883E-7670-4E97-971A-92CDC5AA55CD}"/>
      </w:docPartPr>
      <w:docPartBody>
        <w:p w:rsidR="00663243" w:rsidRDefault="00FA7D49" w:rsidP="00FA7D49">
          <w:pPr>
            <w:pStyle w:val="FF1679B6267841978B39332FCEED036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2E1711C24747239D67AC216B032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BC823-78E4-46E1-B257-D34A601B9233}"/>
      </w:docPartPr>
      <w:docPartBody>
        <w:p w:rsidR="00663243" w:rsidRDefault="00FA7D49" w:rsidP="00FA7D49">
          <w:pPr>
            <w:pStyle w:val="CC2E1711C24747239D67AC216B03262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2230"/>
    <w:rsid w:val="000F3BBE"/>
    <w:rsid w:val="001150C7"/>
    <w:rsid w:val="001209EE"/>
    <w:rsid w:val="001648FA"/>
    <w:rsid w:val="002448EA"/>
    <w:rsid w:val="00264C43"/>
    <w:rsid w:val="00320C3C"/>
    <w:rsid w:val="003D42AA"/>
    <w:rsid w:val="004033C6"/>
    <w:rsid w:val="00476306"/>
    <w:rsid w:val="004F18B3"/>
    <w:rsid w:val="00505C1F"/>
    <w:rsid w:val="00534E53"/>
    <w:rsid w:val="00536EA5"/>
    <w:rsid w:val="005C42EF"/>
    <w:rsid w:val="006415B1"/>
    <w:rsid w:val="00663243"/>
    <w:rsid w:val="006657D6"/>
    <w:rsid w:val="006A5FEF"/>
    <w:rsid w:val="006E35D9"/>
    <w:rsid w:val="00711EDF"/>
    <w:rsid w:val="00753514"/>
    <w:rsid w:val="007A363D"/>
    <w:rsid w:val="007C407D"/>
    <w:rsid w:val="00891C65"/>
    <w:rsid w:val="0099163C"/>
    <w:rsid w:val="00A74F2E"/>
    <w:rsid w:val="00B41902"/>
    <w:rsid w:val="00B55AA1"/>
    <w:rsid w:val="00BB141A"/>
    <w:rsid w:val="00BE11F5"/>
    <w:rsid w:val="00D37ED7"/>
    <w:rsid w:val="00D64E98"/>
    <w:rsid w:val="00E0214C"/>
    <w:rsid w:val="00EA7B68"/>
    <w:rsid w:val="00EC5CDA"/>
    <w:rsid w:val="00F444A0"/>
    <w:rsid w:val="00FA482A"/>
    <w:rsid w:val="00FA7D4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D4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FF41213376F4A60828023C4C891FB0A">
    <w:name w:val="1FF41213376F4A60828023C4C891FB0A"/>
    <w:rsid w:val="00FA7D49"/>
  </w:style>
  <w:style w:type="paragraph" w:customStyle="1" w:styleId="FF1679B6267841978B39332FCEED0366">
    <w:name w:val="FF1679B6267841978B39332FCEED0366"/>
    <w:rsid w:val="00FA7D49"/>
  </w:style>
  <w:style w:type="paragraph" w:customStyle="1" w:styleId="CC2E1711C24747239D67AC216B03262B">
    <w:name w:val="CC2E1711C24747239D67AC216B03262B"/>
    <w:rsid w:val="00FA7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46e66bf-79bd-4ce3-b264-2b690e807c18" xsi:nil="true"/>
    <lcf76f155ced4ddcb4097134ff3c332f xmlns="e46e66bf-79bd-4ce3-b264-2b690e807c18">
      <Terms xmlns="http://schemas.microsoft.com/office/infopath/2007/PartnerControls"/>
    </lcf76f155ced4ddcb4097134ff3c332f>
    <TaxCatchAll xmlns="32d1388b-e4f2-42d0-a7c6-5f8055afba63" xsi:nil="true"/>
    <Stav xmlns="e46e66bf-79bd-4ce3-b264-2b690e807c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E72CE-34EA-4D19-ADE8-62483198C328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883AB-129C-4DAB-A922-F682C34E9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988A4-E4FE-4B8B-B5AF-7F585D47A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Jenderková Vaštyl Klára</dc:creator>
  <cp:lastModifiedBy>Kluchová Martina</cp:lastModifiedBy>
  <cp:revision>2</cp:revision>
  <dcterms:created xsi:type="dcterms:W3CDTF">2025-05-26T11:36:00Z</dcterms:created>
  <dcterms:modified xsi:type="dcterms:W3CDTF">2025-05-26T11:36:00Z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0x0101002A7EC3F5F9B7C94382944FAE9B462391</vt:lpwstr>
  </property>
</Properties>
</file>