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A8C3886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5F3687">
                  <w:rPr>
                    <w:rFonts w:eastAsia="Arial Unicode MS"/>
                  </w:rPr>
                  <w:t>03</w:t>
                </w:r>
                <w:r w:rsidR="007C43A3">
                  <w:rPr>
                    <w:rFonts w:eastAsia="Arial Unicode MS"/>
                  </w:rPr>
                  <w:t>4</w:t>
                </w:r>
                <w:r w:rsidR="00C41031">
                  <w:rPr>
                    <w:rFonts w:eastAsia="Arial Unicode MS"/>
                  </w:rPr>
                  <w:t>/202</w:t>
                </w:r>
                <w:r w:rsidR="005F3687">
                  <w:rPr>
                    <w:rFonts w:eastAsia="Arial Unicode MS"/>
                  </w:rPr>
                  <w:t>5</w:t>
                </w:r>
                <w:r w:rsidR="00C41031">
                  <w:rPr>
                    <w:rFonts w:eastAsia="Arial Unicode MS"/>
                  </w:rPr>
                  <w:t>/HR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C5731F6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F3687">
                  <w:rPr>
                    <w:rFonts w:eastAsia="Arial Unicode MS"/>
                    <w:sz w:val="18"/>
                    <w:szCs w:val="18"/>
                  </w:rPr>
                  <w:t>2</w:t>
                </w:r>
                <w:r w:rsidR="0096281A">
                  <w:rPr>
                    <w:rFonts w:eastAsia="Arial Unicode MS"/>
                    <w:sz w:val="18"/>
                    <w:szCs w:val="18"/>
                  </w:rPr>
                  <w:t>2</w:t>
                </w:r>
                <w:r w:rsidR="005F3687">
                  <w:rPr>
                    <w:rFonts w:eastAsia="Arial Unicode MS"/>
                    <w:sz w:val="18"/>
                    <w:szCs w:val="18"/>
                  </w:rPr>
                  <w:t>.05.2025</w:t>
                </w:r>
              </w:sdtContent>
            </w:sdt>
          </w:p>
        </w:tc>
      </w:tr>
      <w:tr w:rsidR="0096281A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8C4EE3" w14:textId="77777777" w:rsidR="0096281A" w:rsidRPr="00B0472E" w:rsidRDefault="0096281A" w:rsidP="0096281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1CBB277E" w14:textId="2D3D409D" w:rsidR="0096281A" w:rsidRPr="009B4F78" w:rsidRDefault="0096281A" w:rsidP="0096281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DB1363191A5E41E5A7F379EB98884F8E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337814559"/>
                    <w:placeholder>
                      <w:docPart w:val="CEB54425B4704E1498A12B3152828BA5"/>
                    </w:placeholder>
                    <w15:color w:val="C0C0C0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100397893"/>
                        <w:placeholder>
                          <w:docPart w:val="D13F90F6F7984B96ACC85F5981D41259"/>
                        </w:placeholder>
                        <w15:color w:val="C0C0C0"/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841753866"/>
                            <w:placeholder>
                              <w:docPart w:val="A8D8370007A242FAABF4D0439DA7D596"/>
                            </w:placeholder>
                            <w15:color w:val="C0C0C0"/>
                          </w:sdtPr>
                          <w:sdtEndPr/>
                          <w:sdtContent>
                            <w:r w:rsidRPr="00615A16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Odyssey Performance Enhancement Network, spol. s r.o.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2E6DC1F" w14:textId="77777777" w:rsidR="0096281A" w:rsidRDefault="0096281A" w:rsidP="0096281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45778909758A41EBA1DC9AE04186A83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497995517"/>
                    <w:placeholder>
                      <w:docPart w:val="292A195EEB4445A8892F69FA850A407F"/>
                    </w:placeholder>
                  </w:sdtPr>
                  <w:sdtEndPr/>
                  <w:sdtContent>
                    <w:r w:rsidRPr="004E1DA9">
                      <w:rPr>
                        <w:sz w:val="18"/>
                        <w:szCs w:val="18"/>
                        <w:shd w:val="clear" w:color="auto" w:fill="FFFFFF"/>
                      </w:rPr>
                      <w:t>Gotthardská 28/8, 160 00 Praha 6</w:t>
                    </w:r>
                  </w:sdtContent>
                </w:sdt>
              </w:sdtContent>
            </w:sdt>
          </w:p>
          <w:p w14:paraId="7D9778CF" w14:textId="77777777" w:rsidR="0096281A" w:rsidRPr="006F6467" w:rsidRDefault="0096281A" w:rsidP="0096281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C652C29413C649169B4BBADC21063578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111634815"/>
                    <w:placeholder>
                      <w:docPart w:val="F68404A86AAC44AF8F81723AF60E53D2"/>
                    </w:placeholder>
                  </w:sdtPr>
                  <w:sdtEndPr/>
                  <w:sdtContent>
                    <w:r w:rsidRPr="00615A16">
                      <w:rPr>
                        <w:sz w:val="18"/>
                        <w:szCs w:val="18"/>
                        <w:shd w:val="clear" w:color="auto" w:fill="FFFFFF"/>
                      </w:rPr>
                      <w:t>26736594</w:t>
                    </w:r>
                  </w:sdtContent>
                </w:sdt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A88816AEFAF54A239582FF334B8CF8D9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62205811"/>
                    <w:placeholder>
                      <w:docPart w:val="49E5C1775F6E4FB3BBA0AD2602801A6A"/>
                    </w:placeholder>
                  </w:sdtPr>
                  <w:sdtEndPr/>
                  <w:sdtContent>
                    <w:r w:rsidRPr="00615A16">
                      <w:rPr>
                        <w:sz w:val="18"/>
                        <w:szCs w:val="18"/>
                        <w:shd w:val="clear" w:color="auto" w:fill="FFFFFF"/>
                      </w:rPr>
                      <w:t>CZ26736594</w:t>
                    </w:r>
                  </w:sdtContent>
                </w:sdt>
              </w:sdtContent>
            </w:sdt>
          </w:p>
          <w:p w14:paraId="73231020" w14:textId="2CC12459" w:rsidR="0096281A" w:rsidRPr="00A17617" w:rsidRDefault="0096281A" w:rsidP="0096281A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C0C5D7018D154DC4941689AB6740B5C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71067874"/>
                    <w:placeholder>
                      <w:docPart w:val="E5DECA1BC22547318068FC4EC06490B4"/>
                    </w:placeholder>
                  </w:sdtPr>
                  <w:sdtEndPr/>
                  <w:sdtContent>
                    <w:r w:rsidR="00FC67AA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3EFC77C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8753174"/>
                    <w:placeholder>
                      <w:docPart w:val="A3185883B7DE4F6B8612BB56333CA89F"/>
                    </w:placeholder>
                    <w15:color w:val="C0C0C0"/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Prague City Tourism, a.s.</w:t>
                    </w:r>
                  </w:sdtContent>
                </w:sdt>
              </w:sdtContent>
            </w:sdt>
          </w:p>
          <w:p w14:paraId="58C88131" w14:textId="73242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08441506"/>
                    <w:placeholder>
                      <w:docPart w:val="C29F5ACF52A4481FA4A302BC2D614BE5"/>
                    </w:placeholder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Žatecká 110/2, 110 00 Praha 1</w:t>
                    </w:r>
                  </w:sdtContent>
                </w:sdt>
              </w:sdtContent>
            </w:sdt>
          </w:p>
          <w:p w14:paraId="063E96DD" w14:textId="52689DDE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C4103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2966193"/>
                        <w:placeholder>
                          <w:docPart w:val="1CA398F361D94B2BB99DE9C04B66758F"/>
                        </w:placeholder>
                      </w:sdtPr>
                      <w:sdtEndPr/>
                      <w:sdtContent>
                        <w:r w:rsidR="00C4103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3B5DBFC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32503902"/>
                    <w:placeholder>
                      <w:docPart w:val="F8931663495A4E74AEA88E4C8E1619D4"/>
                    </w:placeholder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74EFBDA" w14:textId="6D435175" w:rsidR="005F3687" w:rsidRDefault="00C41031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vás zajištění </w:t>
                </w:r>
                <w:r w:rsidR="0096281A">
                  <w:rPr>
                    <w:noProof/>
                    <w:sz w:val="18"/>
                    <w:szCs w:val="18"/>
                  </w:rPr>
                  <w:t>programu talent pool 2.0 pro 2</w:t>
                </w:r>
                <w:r w:rsidR="006603EA">
                  <w:rPr>
                    <w:noProof/>
                    <w:sz w:val="18"/>
                    <w:szCs w:val="18"/>
                  </w:rPr>
                  <w:t>3</w:t>
                </w:r>
                <w:r w:rsidR="0096281A">
                  <w:rPr>
                    <w:noProof/>
                    <w:sz w:val="18"/>
                    <w:szCs w:val="18"/>
                  </w:rPr>
                  <w:t xml:space="preserve"> osob.</w:t>
                </w:r>
              </w:p>
              <w:p w14:paraId="3595647F" w14:textId="63617981" w:rsidR="00DF0759" w:rsidRPr="00312941" w:rsidRDefault="00DF0759" w:rsidP="005F3687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C91F93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6E3E2D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6281A">
                  <w:rPr>
                    <w:bCs/>
                    <w:noProof/>
                    <w:sz w:val="18"/>
                    <w:szCs w:val="18"/>
                  </w:rPr>
                  <w:t>299 000</w:t>
                </w:r>
                <w:r w:rsidR="00C41031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27EDFD2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96281A">
                  <w:rPr>
                    <w:bCs/>
                    <w:noProof/>
                    <w:sz w:val="18"/>
                    <w:szCs w:val="18"/>
                  </w:rPr>
                  <w:t>361 790</w:t>
                </w:r>
                <w:r w:rsidR="00C41031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999910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FC67AA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25578863" w14:textId="7F8D2A4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4103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</w:t>
                </w:r>
                <w:r w:rsidR="0096281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 </w:t>
                </w:r>
                <w:proofErr w:type="spellStart"/>
                <w:r w:rsidR="00FC67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xxxx</w:t>
                </w:r>
                <w:proofErr w:type="spellEnd"/>
              </w:sdtContent>
            </w:sdt>
          </w:p>
          <w:p w14:paraId="2A18096B" w14:textId="56DA0C9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</w:t>
            </w:r>
            <w:r w:rsidR="00C41031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-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FC67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xxxxx</w:t>
                </w:r>
                <w:proofErr w:type="spellEnd"/>
              </w:sdtContent>
            </w:sdt>
          </w:p>
          <w:p w14:paraId="772E2456" w14:textId="4677CE58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spellStart"/>
                <w:r w:rsidR="00FC67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BE89" w14:textId="77777777" w:rsidR="00E622CF" w:rsidRDefault="00E622CF" w:rsidP="009953D5">
      <w:r>
        <w:separator/>
      </w:r>
    </w:p>
    <w:p w14:paraId="2F7E4644" w14:textId="77777777" w:rsidR="00E622CF" w:rsidRDefault="00E622CF" w:rsidP="009953D5"/>
  </w:endnote>
  <w:endnote w:type="continuationSeparator" w:id="0">
    <w:p w14:paraId="1B900104" w14:textId="77777777" w:rsidR="00E622CF" w:rsidRDefault="00E622CF" w:rsidP="009953D5">
      <w:r>
        <w:continuationSeparator/>
      </w:r>
    </w:p>
    <w:p w14:paraId="7E83B76A" w14:textId="77777777" w:rsidR="00E622CF" w:rsidRDefault="00E622C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3778" w14:textId="77777777" w:rsidR="00E622CF" w:rsidRDefault="00E622CF" w:rsidP="009953D5">
      <w:r>
        <w:separator/>
      </w:r>
    </w:p>
    <w:p w14:paraId="402CCA37" w14:textId="77777777" w:rsidR="00E622CF" w:rsidRDefault="00E622CF" w:rsidP="009953D5"/>
  </w:footnote>
  <w:footnote w:type="continuationSeparator" w:id="0">
    <w:p w14:paraId="3BE2D21A" w14:textId="77777777" w:rsidR="00E622CF" w:rsidRDefault="00E622CF" w:rsidP="009953D5">
      <w:r>
        <w:continuationSeparator/>
      </w:r>
    </w:p>
    <w:p w14:paraId="07A304F1" w14:textId="77777777" w:rsidR="00E622CF" w:rsidRDefault="00E622C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B07A1"/>
    <w:rsid w:val="000B4D84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42102"/>
    <w:rsid w:val="00277AE4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234DF"/>
    <w:rsid w:val="0033083E"/>
    <w:rsid w:val="0035280C"/>
    <w:rsid w:val="00365F9F"/>
    <w:rsid w:val="003707C6"/>
    <w:rsid w:val="003743DD"/>
    <w:rsid w:val="00386E0F"/>
    <w:rsid w:val="003A688B"/>
    <w:rsid w:val="003C7FF2"/>
    <w:rsid w:val="003D62D5"/>
    <w:rsid w:val="003E2580"/>
    <w:rsid w:val="003E3017"/>
    <w:rsid w:val="00461ADA"/>
    <w:rsid w:val="00467355"/>
    <w:rsid w:val="00470ACE"/>
    <w:rsid w:val="004747B7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165B"/>
    <w:rsid w:val="005E3F27"/>
    <w:rsid w:val="005F3687"/>
    <w:rsid w:val="00605121"/>
    <w:rsid w:val="00627729"/>
    <w:rsid w:val="00632857"/>
    <w:rsid w:val="006520D5"/>
    <w:rsid w:val="00655AA9"/>
    <w:rsid w:val="00657201"/>
    <w:rsid w:val="006603EA"/>
    <w:rsid w:val="0066490E"/>
    <w:rsid w:val="006759C0"/>
    <w:rsid w:val="006A40C8"/>
    <w:rsid w:val="006B2002"/>
    <w:rsid w:val="006C4B60"/>
    <w:rsid w:val="006D7C1F"/>
    <w:rsid w:val="006E7DDE"/>
    <w:rsid w:val="006F6467"/>
    <w:rsid w:val="00710033"/>
    <w:rsid w:val="00735008"/>
    <w:rsid w:val="0075139B"/>
    <w:rsid w:val="007757D6"/>
    <w:rsid w:val="007800BE"/>
    <w:rsid w:val="007C43A3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281A"/>
    <w:rsid w:val="0096683D"/>
    <w:rsid w:val="00972DE8"/>
    <w:rsid w:val="00980CF4"/>
    <w:rsid w:val="0099185E"/>
    <w:rsid w:val="009953D5"/>
    <w:rsid w:val="009A0116"/>
    <w:rsid w:val="009A1B5B"/>
    <w:rsid w:val="009B1758"/>
    <w:rsid w:val="009B212D"/>
    <w:rsid w:val="009B4F78"/>
    <w:rsid w:val="009C238F"/>
    <w:rsid w:val="009C2B5E"/>
    <w:rsid w:val="009E0345"/>
    <w:rsid w:val="00A06C8C"/>
    <w:rsid w:val="00A17617"/>
    <w:rsid w:val="00A25FB3"/>
    <w:rsid w:val="00A36EF4"/>
    <w:rsid w:val="00A373B9"/>
    <w:rsid w:val="00A6036B"/>
    <w:rsid w:val="00A65A9E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C4F60"/>
    <w:rsid w:val="00BD2CC9"/>
    <w:rsid w:val="00BD648E"/>
    <w:rsid w:val="00C01D12"/>
    <w:rsid w:val="00C32A59"/>
    <w:rsid w:val="00C36067"/>
    <w:rsid w:val="00C3761E"/>
    <w:rsid w:val="00C41031"/>
    <w:rsid w:val="00C5141B"/>
    <w:rsid w:val="00C52CD0"/>
    <w:rsid w:val="00C575BC"/>
    <w:rsid w:val="00C7475B"/>
    <w:rsid w:val="00C845D2"/>
    <w:rsid w:val="00C85DFF"/>
    <w:rsid w:val="00C91F93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870F5"/>
    <w:rsid w:val="00D95099"/>
    <w:rsid w:val="00DC58A6"/>
    <w:rsid w:val="00DE19A5"/>
    <w:rsid w:val="00DF05AC"/>
    <w:rsid w:val="00DF0759"/>
    <w:rsid w:val="00E2032D"/>
    <w:rsid w:val="00E27100"/>
    <w:rsid w:val="00E30F5B"/>
    <w:rsid w:val="00E405C3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B3D93"/>
    <w:rsid w:val="00FC132D"/>
    <w:rsid w:val="00FC2012"/>
    <w:rsid w:val="00FC67AA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3C9D1F5D-3B60-4AAC-ABA4-1A57C6E3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85883B7DE4F6B8612BB56333CA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43194-5B07-4BF8-A392-6B68D88761EC}"/>
      </w:docPartPr>
      <w:docPartBody>
        <w:p w:rsidR="005A4D0C" w:rsidRDefault="005A4D0C" w:rsidP="005A4D0C">
          <w:pPr>
            <w:pStyle w:val="A3185883B7DE4F6B8612BB56333CA89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29F5ACF52A4481FA4A302BC2D614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AAEE5-2AAA-4CB9-B09D-69E0DADDFB95}"/>
      </w:docPartPr>
      <w:docPartBody>
        <w:p w:rsidR="005A4D0C" w:rsidRDefault="005A4D0C" w:rsidP="005A4D0C">
          <w:pPr>
            <w:pStyle w:val="C29F5ACF52A4481FA4A302BC2D614BE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CA398F361D94B2BB99DE9C04B667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9E9A9-E6DE-4DB9-B0A9-D9E7B21136A5}"/>
      </w:docPartPr>
      <w:docPartBody>
        <w:p w:rsidR="005A4D0C" w:rsidRDefault="005A4D0C" w:rsidP="005A4D0C">
          <w:pPr>
            <w:pStyle w:val="1CA398F361D94B2BB99DE9C04B66758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931663495A4E74AEA88E4C8E161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73F97-8B0A-4B0E-90E8-913A1C1CB151}"/>
      </w:docPartPr>
      <w:docPartBody>
        <w:p w:rsidR="005A4D0C" w:rsidRDefault="005A4D0C" w:rsidP="005A4D0C">
          <w:pPr>
            <w:pStyle w:val="F8931663495A4E74AEA88E4C8E1619D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1363191A5E41E5A7F379EB98884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CCCD-4643-4995-BE30-39523D7B30AE}"/>
      </w:docPartPr>
      <w:docPartBody>
        <w:p w:rsidR="00B57142" w:rsidRDefault="00B57142" w:rsidP="00B57142">
          <w:pPr>
            <w:pStyle w:val="DB1363191A5E41E5A7F379EB98884F8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EB54425B4704E1498A12B3152828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89511-6F9C-40FA-9933-38DBA143FE57}"/>
      </w:docPartPr>
      <w:docPartBody>
        <w:p w:rsidR="00B57142" w:rsidRDefault="00B57142" w:rsidP="00B57142">
          <w:pPr>
            <w:pStyle w:val="CEB54425B4704E1498A12B3152828BA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13F90F6F7984B96ACC85F5981D41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6F6BB-72E2-42A6-9E6D-E7D4DDB82132}"/>
      </w:docPartPr>
      <w:docPartBody>
        <w:p w:rsidR="00B57142" w:rsidRDefault="00B57142" w:rsidP="00B57142">
          <w:pPr>
            <w:pStyle w:val="D13F90F6F7984B96ACC85F5981D4125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8D8370007A242FAABF4D0439DA7D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E7A5B-A97A-48ED-8A8C-B7AC8A9190C0}"/>
      </w:docPartPr>
      <w:docPartBody>
        <w:p w:rsidR="00B57142" w:rsidRDefault="00B57142" w:rsidP="00B57142">
          <w:pPr>
            <w:pStyle w:val="A8D8370007A242FAABF4D0439DA7D59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5778909758A41EBA1DC9AE04186A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72566-C230-4A46-B284-630C0264CBBC}"/>
      </w:docPartPr>
      <w:docPartBody>
        <w:p w:rsidR="00B57142" w:rsidRDefault="00B57142" w:rsidP="00B57142">
          <w:pPr>
            <w:pStyle w:val="45778909758A41EBA1DC9AE04186A83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92A195EEB4445A8892F69FA850A4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6D7E7-0D62-4920-B7F9-63348D0A6B9D}"/>
      </w:docPartPr>
      <w:docPartBody>
        <w:p w:rsidR="00B57142" w:rsidRDefault="00B57142" w:rsidP="00B57142">
          <w:pPr>
            <w:pStyle w:val="292A195EEB4445A8892F69FA850A407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652C29413C649169B4BBADC21063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9ED7-8D9C-4C22-9814-0575F9C39C67}"/>
      </w:docPartPr>
      <w:docPartBody>
        <w:p w:rsidR="00B57142" w:rsidRDefault="00B57142" w:rsidP="00B57142">
          <w:pPr>
            <w:pStyle w:val="C652C29413C649169B4BBADC2106357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8404A86AAC44AF8F81723AF60E5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D678-3DD1-4679-B254-93CB95D5F77F}"/>
      </w:docPartPr>
      <w:docPartBody>
        <w:p w:rsidR="00B57142" w:rsidRDefault="00B57142" w:rsidP="00B57142">
          <w:pPr>
            <w:pStyle w:val="F68404A86AAC44AF8F81723AF60E53D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8816AEFAF54A239582FF334B8CF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A0F47-C946-4ED5-B56F-ABB3AF8E730E}"/>
      </w:docPartPr>
      <w:docPartBody>
        <w:p w:rsidR="00B57142" w:rsidRDefault="00B57142" w:rsidP="00B57142">
          <w:pPr>
            <w:pStyle w:val="A88816AEFAF54A239582FF334B8CF8D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E5C1775F6E4FB3BBA0AD2602801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12177-982B-4A0B-A7CC-4B1191543862}"/>
      </w:docPartPr>
      <w:docPartBody>
        <w:p w:rsidR="00B57142" w:rsidRDefault="00B57142" w:rsidP="00B57142">
          <w:pPr>
            <w:pStyle w:val="49E5C1775F6E4FB3BBA0AD2602801A6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C5D7018D154DC4941689AB6740B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DF8B6-9C66-4F1F-A6CE-4B9826B5FB3E}"/>
      </w:docPartPr>
      <w:docPartBody>
        <w:p w:rsidR="00B57142" w:rsidRDefault="00B57142" w:rsidP="00B57142">
          <w:pPr>
            <w:pStyle w:val="C0C5D7018D154DC4941689AB6740B5C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DECA1BC22547318068FC4EC0649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BDCF3-F169-4EEB-A38F-7A370893F049}"/>
      </w:docPartPr>
      <w:docPartBody>
        <w:p w:rsidR="00B57142" w:rsidRDefault="00B57142" w:rsidP="00B57142">
          <w:pPr>
            <w:pStyle w:val="E5DECA1BC22547318068FC4EC06490B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B07A1"/>
    <w:rsid w:val="000B4D84"/>
    <w:rsid w:val="000D4583"/>
    <w:rsid w:val="001209EE"/>
    <w:rsid w:val="002057BD"/>
    <w:rsid w:val="00320C3C"/>
    <w:rsid w:val="003234DF"/>
    <w:rsid w:val="00365F9F"/>
    <w:rsid w:val="004B0A6A"/>
    <w:rsid w:val="005A4D0C"/>
    <w:rsid w:val="006415B1"/>
    <w:rsid w:val="006657D6"/>
    <w:rsid w:val="006A5FEF"/>
    <w:rsid w:val="006B2002"/>
    <w:rsid w:val="006E35D9"/>
    <w:rsid w:val="00711EDF"/>
    <w:rsid w:val="007A363D"/>
    <w:rsid w:val="007C407D"/>
    <w:rsid w:val="00891C65"/>
    <w:rsid w:val="009A1B5B"/>
    <w:rsid w:val="009E0345"/>
    <w:rsid w:val="00B41902"/>
    <w:rsid w:val="00B55AA1"/>
    <w:rsid w:val="00B57142"/>
    <w:rsid w:val="00C84E47"/>
    <w:rsid w:val="00D37ED7"/>
    <w:rsid w:val="00D64E98"/>
    <w:rsid w:val="00E0214C"/>
    <w:rsid w:val="00E405C3"/>
    <w:rsid w:val="00EC5CDA"/>
    <w:rsid w:val="00F444A0"/>
    <w:rsid w:val="00FA482A"/>
    <w:rsid w:val="00FB3D9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7142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D516DDEAF462448F83791DB771B7E5A6">
    <w:name w:val="D516DDEAF462448F83791DB771B7E5A6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80B7463724C18BC00204B71C28350">
    <w:name w:val="40980B7463724C18BC00204B71C28350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048759C0A412BA5B08BAB099CC527">
    <w:name w:val="DB8048759C0A412BA5B08BAB099CC527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440278B4D4FCB8150ABD9CC7DAD15">
    <w:name w:val="F84440278B4D4FCB8150ABD9CC7DAD15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85883B7DE4F6B8612BB56333CA89F">
    <w:name w:val="A3185883B7DE4F6B8612BB56333CA89F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F5ACF52A4481FA4A302BC2D614BE5">
    <w:name w:val="C29F5ACF52A4481FA4A302BC2D614BE5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398F361D94B2BB99DE9C04B66758F">
    <w:name w:val="1CA398F361D94B2BB99DE9C04B66758F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31663495A4E74AEA88E4C8E1619D4">
    <w:name w:val="F8931663495A4E74AEA88E4C8E1619D4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363191A5E41E5A7F379EB98884F8E">
    <w:name w:val="DB1363191A5E41E5A7F379EB98884F8E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54425B4704E1498A12B3152828BA5">
    <w:name w:val="CEB54425B4704E1498A12B3152828BA5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F90F6F7984B96ACC85F5981D41259">
    <w:name w:val="D13F90F6F7984B96ACC85F5981D41259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8370007A242FAABF4D0439DA7D596">
    <w:name w:val="A8D8370007A242FAABF4D0439DA7D596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78909758A41EBA1DC9AE04186A830">
    <w:name w:val="45778909758A41EBA1DC9AE04186A830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2A195EEB4445A8892F69FA850A407F">
    <w:name w:val="292A195EEB4445A8892F69FA850A407F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2C29413C649169B4BBADC21063578">
    <w:name w:val="C652C29413C649169B4BBADC21063578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404A86AAC44AF8F81723AF60E53D2">
    <w:name w:val="F68404A86AAC44AF8F81723AF60E53D2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816AEFAF54A239582FF334B8CF8D9">
    <w:name w:val="A88816AEFAF54A239582FF334B8CF8D9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5C1775F6E4FB3BBA0AD2602801A6A">
    <w:name w:val="49E5C1775F6E4FB3BBA0AD2602801A6A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5D7018D154DC4941689AB6740B5CD">
    <w:name w:val="C0C5D7018D154DC4941689AB6740B5CD"/>
    <w:rsid w:val="00B571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ECA1BC22547318068FC4EC06490B4">
    <w:name w:val="E5DECA1BC22547318068FC4EC06490B4"/>
    <w:rsid w:val="00B571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Zuzana</dc:creator>
  <cp:lastModifiedBy>Kluchová Martina</cp:lastModifiedBy>
  <cp:revision>2</cp:revision>
  <dcterms:created xsi:type="dcterms:W3CDTF">2025-05-26T11:22:00Z</dcterms:created>
  <dcterms:modified xsi:type="dcterms:W3CDTF">2025-05-26T11:22:00Z</dcterms:modified>
</cp:coreProperties>
</file>