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44CFA5" w14:textId="77777777" w:rsidR="00313721" w:rsidRDefault="00492E87">
      <w:pPr>
        <w:ind w:firstLine="993"/>
        <w:rPr>
          <w:rFonts w:ascii="Arial" w:hAnsi="Arial" w:cs="Arial"/>
          <w:sz w:val="50"/>
          <w:szCs w:val="50"/>
          <w:lang w:eastAsia="cs-C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1273F213" wp14:editId="496CF699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7085" cy="1020445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310" r="-69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1020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E934D" w14:textId="77777777" w:rsidR="00313721" w:rsidRDefault="00313721">
      <w:pPr>
        <w:ind w:firstLine="993"/>
        <w:rPr>
          <w:rFonts w:ascii="Arial" w:hAnsi="Arial" w:cs="Arial"/>
          <w:sz w:val="50"/>
          <w:szCs w:val="50"/>
          <w:lang w:eastAsia="cs-CZ"/>
        </w:rPr>
      </w:pPr>
    </w:p>
    <w:p w14:paraId="1AC5F12D" w14:textId="77777777" w:rsidR="00313721" w:rsidRDefault="00492E87">
      <w:pPr>
        <w:tabs>
          <w:tab w:val="left" w:pos="3870"/>
        </w:tabs>
        <w:rPr>
          <w:rFonts w:ascii="Arial" w:hAnsi="Arial" w:cs="Arial"/>
          <w:sz w:val="52"/>
          <w:szCs w:val="52"/>
          <w:lang w:eastAsia="cs-CZ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 wp14:anchorId="6219E5F8" wp14:editId="16985514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0600" cy="454660"/>
                <wp:effectExtent l="0" t="0" r="0" b="0"/>
                <wp:wrapSquare wrapText="bothSides"/>
                <wp:docPr id="17807059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0600" cy="454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E5B4A" w14:textId="6D3C5A82" w:rsidR="00313721" w:rsidRDefault="00313721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23630D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304</w:t>
                            </w:r>
                            <w:r w:rsidR="00E5137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-2025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9E5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pt;margin-top:3.3pt;width:278pt;height:35.8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" stroked="f">
                <v:fill opacity="0"/>
                <v:path arrowok="t"/>
                <v:textbox inset="7.45pt,3.85pt,7.45pt,3.85pt">
                  <w:txbxContent>
                    <w:p w14:paraId="3B1E5B4A" w14:textId="6D3C5A82" w:rsidR="00313721" w:rsidRDefault="00313721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23630D">
                        <w:rPr>
                          <w:rFonts w:ascii="Arial" w:hAnsi="Arial" w:cs="Arial"/>
                          <w:sz w:val="50"/>
                          <w:szCs w:val="50"/>
                        </w:rPr>
                        <w:t>304</w:t>
                      </w:r>
                      <w:r w:rsidR="00E5137B">
                        <w:rPr>
                          <w:rFonts w:ascii="Arial" w:hAnsi="Arial" w:cs="Arial"/>
                          <w:sz w:val="50"/>
                          <w:szCs w:val="50"/>
                        </w:rPr>
                        <w:t>-2025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C21D05" w14:textId="77777777" w:rsidR="00313721" w:rsidRDefault="00313721">
      <w:pPr>
        <w:tabs>
          <w:tab w:val="left" w:pos="3870"/>
        </w:tabs>
        <w:rPr>
          <w:rFonts w:ascii="Arial" w:hAnsi="Arial" w:cs="Arial"/>
          <w:sz w:val="52"/>
          <w:szCs w:val="52"/>
          <w:lang w:eastAsia="cs-CZ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313721" w14:paraId="14174F70" w14:textId="77777777">
        <w:tc>
          <w:tcPr>
            <w:tcW w:w="5152" w:type="dxa"/>
            <w:shd w:val="clear" w:color="auto" w:fill="auto"/>
          </w:tcPr>
          <w:p w14:paraId="4FE02235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  <w:shd w:val="clear" w:color="auto" w:fill="auto"/>
          </w:tcPr>
          <w:p w14:paraId="648D197A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13721" w14:paraId="233A09B4" w14:textId="77777777">
        <w:tc>
          <w:tcPr>
            <w:tcW w:w="5152" w:type="dxa"/>
            <w:shd w:val="clear" w:color="auto" w:fill="auto"/>
          </w:tcPr>
          <w:p w14:paraId="5D4F47AA" w14:textId="689A6126" w:rsidR="00A13FEF" w:rsidRPr="00895699" w:rsidRDefault="007E39DF" w:rsidP="007E39D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MgA. Petr</w:t>
            </w:r>
            <w:r w:rsidR="002363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630D">
              <w:rPr>
                <w:rFonts w:ascii="Arial" w:hAnsi="Arial" w:cs="Arial"/>
                <w:sz w:val="24"/>
                <w:szCs w:val="24"/>
              </w:rPr>
              <w:t>Cabalka</w:t>
            </w:r>
            <w:proofErr w:type="spellEnd"/>
          </w:p>
          <w:p w14:paraId="457D25A4" w14:textId="4F95BCAB" w:rsidR="00A13FEF" w:rsidRDefault="0023630D" w:rsidP="007E39D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Čechova 11</w:t>
            </w:r>
          </w:p>
          <w:p w14:paraId="7D0DA28D" w14:textId="6CE88DD6" w:rsidR="0023630D" w:rsidRPr="00895699" w:rsidRDefault="0023630D" w:rsidP="007E39D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 00 Praha 7</w:t>
            </w:r>
          </w:p>
          <w:p w14:paraId="6D19D918" w14:textId="724776B5" w:rsidR="00A13FEF" w:rsidRPr="00895699" w:rsidRDefault="00A13FEF" w:rsidP="007E39D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IČO: </w:t>
            </w:r>
            <w:r w:rsidR="0023630D">
              <w:rPr>
                <w:rFonts w:ascii="Arial" w:hAnsi="Arial" w:cs="Arial"/>
                <w:sz w:val="24"/>
                <w:szCs w:val="24"/>
              </w:rPr>
              <w:t>76470211</w:t>
            </w:r>
          </w:p>
          <w:p w14:paraId="13AA69BA" w14:textId="239212EE" w:rsidR="00A13FEF" w:rsidRPr="00895699" w:rsidRDefault="00A13FEF" w:rsidP="007E39D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DIČ: </w:t>
            </w:r>
            <w:proofErr w:type="spellStart"/>
            <w:r w:rsidR="00895699" w:rsidRPr="00895699">
              <w:rPr>
                <w:rFonts w:ascii="Arial" w:hAnsi="Arial" w:cs="Arial"/>
                <w:sz w:val="24"/>
                <w:szCs w:val="24"/>
              </w:rPr>
              <w:t>CZ</w:t>
            </w:r>
            <w:r w:rsidR="0023630D">
              <w:rPr>
                <w:rFonts w:ascii="Arial" w:hAnsi="Arial" w:cs="Arial"/>
                <w:sz w:val="24"/>
                <w:szCs w:val="24"/>
              </w:rPr>
              <w:t>xxxxxx</w:t>
            </w:r>
            <w:proofErr w:type="spellEnd"/>
          </w:p>
          <w:p w14:paraId="0BA6CFBA" w14:textId="35ECE7CA" w:rsidR="00313721" w:rsidRDefault="00313721" w:rsidP="007E39DF">
            <w:pPr>
              <w:spacing w:after="0"/>
            </w:pPr>
          </w:p>
        </w:tc>
        <w:tc>
          <w:tcPr>
            <w:tcW w:w="4617" w:type="dxa"/>
            <w:shd w:val="clear" w:color="auto" w:fill="auto"/>
          </w:tcPr>
          <w:p w14:paraId="197BCD2B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3D7A9FBF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244F33E9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0D873D1A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183FBE8D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607DF239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5AC26E17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70064C15" w14:textId="77777777" w:rsidR="00313721" w:rsidRDefault="0031372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A1B8C4" w14:textId="35EF2E60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 </w:t>
            </w:r>
            <w:r w:rsidR="001D3717">
              <w:rPr>
                <w:rFonts w:ascii="Arial" w:hAnsi="Arial" w:cs="Arial"/>
                <w:sz w:val="24"/>
                <w:szCs w:val="24"/>
              </w:rPr>
              <w:t xml:space="preserve">Praze </w:t>
            </w:r>
            <w:r w:rsidR="0023630D">
              <w:rPr>
                <w:rFonts w:ascii="Arial" w:hAnsi="Arial" w:cs="Arial"/>
                <w:sz w:val="24"/>
                <w:szCs w:val="24"/>
              </w:rPr>
              <w:t>15</w:t>
            </w:r>
            <w:r w:rsidRPr="0089569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0</w:t>
            </w:r>
            <w:r w:rsidR="0023630D">
              <w:rPr>
                <w:rFonts w:ascii="Arial" w:hAnsi="Arial" w:cs="Arial"/>
                <w:sz w:val="24"/>
                <w:szCs w:val="24"/>
              </w:rPr>
              <w:t>5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. 2025</w:t>
            </w:r>
          </w:p>
        </w:tc>
      </w:tr>
    </w:tbl>
    <w:p w14:paraId="0492F159" w14:textId="77777777" w:rsidR="00313721" w:rsidRDefault="00313721">
      <w:pPr>
        <w:spacing w:after="40"/>
        <w:rPr>
          <w:rFonts w:ascii="Arial" w:hAnsi="Arial" w:cs="Arial"/>
          <w:sz w:val="16"/>
          <w:szCs w:val="16"/>
        </w:rPr>
      </w:pPr>
    </w:p>
    <w:p w14:paraId="1441843B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307A74F2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64E53384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47F6335B" w14:textId="77777777" w:rsidR="00313721" w:rsidRDefault="00313721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14:paraId="4B1D132F" w14:textId="705D571F" w:rsidR="00313721" w:rsidRDefault="0023630D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 xml:space="preserve">Řešení vizuálního stylu pro výstavy GHMP, šablony pro </w:t>
      </w:r>
      <w:proofErr w:type="spellStart"/>
      <w:r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>instagram</w:t>
      </w:r>
      <w:proofErr w:type="spellEnd"/>
    </w:p>
    <w:p w14:paraId="3575C5D8" w14:textId="77777777" w:rsidR="000219BA" w:rsidRDefault="000219BA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313721" w14:paraId="182BE876" w14:textId="77777777">
        <w:trPr>
          <w:trHeight w:val="625"/>
        </w:trPr>
        <w:tc>
          <w:tcPr>
            <w:tcW w:w="9700" w:type="dxa"/>
            <w:shd w:val="clear" w:color="auto" w:fill="auto"/>
            <w:vAlign w:val="center"/>
          </w:tcPr>
          <w:p w14:paraId="0233CC29" w14:textId="7BFC6280" w:rsidR="00313721" w:rsidRDefault="00430509" w:rsidP="000219BA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23630D">
              <w:rPr>
                <w:rStyle w:val="A1"/>
                <w:rFonts w:cs="Arial"/>
                <w:position w:val="0"/>
                <w:sz w:val="50"/>
                <w:szCs w:val="50"/>
              </w:rPr>
              <w:t>120.000</w:t>
            </w:r>
            <w:r w:rsidR="001D3717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 vč. DPH</w:t>
            </w:r>
          </w:p>
        </w:tc>
      </w:tr>
    </w:tbl>
    <w:p w14:paraId="6781A6BF" w14:textId="77777777" w:rsidR="00313721" w:rsidRDefault="00313721">
      <w:pPr>
        <w:pStyle w:val="TEXT"/>
        <w:spacing w:after="0"/>
        <w:rPr>
          <w:sz w:val="24"/>
        </w:rPr>
      </w:pPr>
    </w:p>
    <w:p w14:paraId="73E6E0D9" w14:textId="77777777" w:rsidR="00313721" w:rsidRDefault="00313721">
      <w:pPr>
        <w:pStyle w:val="TEXT"/>
        <w:spacing w:after="0"/>
        <w:rPr>
          <w:sz w:val="24"/>
        </w:rPr>
      </w:pPr>
    </w:p>
    <w:p w14:paraId="7B4CE182" w14:textId="77777777" w:rsidR="00313721" w:rsidRDefault="00313721">
      <w:pPr>
        <w:pStyle w:val="TEXT"/>
        <w:spacing w:after="0"/>
        <w:rPr>
          <w:sz w:val="24"/>
        </w:rPr>
      </w:pPr>
    </w:p>
    <w:p w14:paraId="6907E31D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6EA0C997" w14:textId="77777777" w:rsidR="00313721" w:rsidRDefault="00313721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313721" w14:paraId="5F7FA4A6" w14:textId="77777777">
        <w:trPr>
          <w:trHeight w:hRule="exact" w:val="322"/>
        </w:trPr>
        <w:tc>
          <w:tcPr>
            <w:tcW w:w="2376" w:type="dxa"/>
            <w:shd w:val="clear" w:color="auto" w:fill="auto"/>
          </w:tcPr>
          <w:p w14:paraId="2962A1F0" w14:textId="77777777" w:rsidR="00313721" w:rsidRDefault="00313721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7EB463C" w14:textId="77777777" w:rsidR="00313721" w:rsidRDefault="00313721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14:paraId="27F241AB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127" w:type="dxa"/>
            <w:shd w:val="clear" w:color="auto" w:fill="auto"/>
          </w:tcPr>
          <w:p w14:paraId="13CDF6BE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313721" w14:paraId="62B4C392" w14:textId="77777777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14:paraId="3EDC550A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2"/>
              </w:rPr>
              <w:t>Magdalena Juříková</w:t>
            </w:r>
          </w:p>
          <w:p w14:paraId="25B72738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7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E6846DD" w14:textId="20DBA43E" w:rsidR="00313721" w:rsidRDefault="0023630D">
            <w:pPr>
              <w:pStyle w:val="TEXT"/>
              <w:spacing w:after="0" w:line="240" w:lineRule="auto"/>
            </w:pPr>
            <w:r>
              <w:rPr>
                <w:position w:val="17"/>
              </w:rPr>
              <w:t>Nikola Lukešová</w:t>
            </w:r>
          </w:p>
          <w:p w14:paraId="468E63DA" w14:textId="5E43D973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F9984A7" w14:textId="77777777" w:rsidR="00313721" w:rsidRDefault="00987113">
            <w:pPr>
              <w:pStyle w:val="TEXT"/>
              <w:spacing w:after="0" w:line="240" w:lineRule="auto"/>
            </w:pPr>
            <w:r>
              <w:rPr>
                <w:position w:val="20"/>
              </w:rPr>
              <w:t>Jana Smrčková</w:t>
            </w:r>
          </w:p>
          <w:p w14:paraId="78F9F294" w14:textId="6BF9EB70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14:paraId="27DC005E" w14:textId="77777777" w:rsidR="00313721" w:rsidRDefault="00313721">
            <w:pPr>
              <w:pStyle w:val="TEXT"/>
              <w:snapToGrid w:val="0"/>
              <w:spacing w:after="0" w:line="240" w:lineRule="auto"/>
              <w:rPr>
                <w:position w:val="20"/>
              </w:rPr>
            </w:pPr>
          </w:p>
          <w:p w14:paraId="3E06DF81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Eva Koláčková</w:t>
            </w:r>
          </w:p>
          <w:p w14:paraId="28B92B09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správce rozpočtu</w:t>
            </w:r>
          </w:p>
        </w:tc>
      </w:tr>
    </w:tbl>
    <w:p w14:paraId="4BBFA6EF" w14:textId="77777777" w:rsidR="00313721" w:rsidRDefault="00313721"/>
    <w:sectPr w:rsidR="00313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4354" w14:textId="77777777" w:rsidR="0092355A" w:rsidRDefault="0092355A">
      <w:pPr>
        <w:spacing w:after="0" w:line="240" w:lineRule="auto"/>
      </w:pPr>
      <w:r>
        <w:separator/>
      </w:r>
    </w:p>
  </w:endnote>
  <w:endnote w:type="continuationSeparator" w:id="0">
    <w:p w14:paraId="1ECA3AE9" w14:textId="77777777" w:rsidR="0092355A" w:rsidRDefault="0092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AE35" w14:textId="77777777" w:rsidR="00492E87" w:rsidRDefault="00492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8934" w14:textId="77777777" w:rsidR="00313721" w:rsidRDefault="00313721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EF88" w14:textId="77777777" w:rsidR="00313721" w:rsidRDefault="003137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655C" w14:textId="77777777" w:rsidR="0092355A" w:rsidRDefault="0092355A">
      <w:pPr>
        <w:spacing w:after="0" w:line="240" w:lineRule="auto"/>
      </w:pPr>
      <w:r>
        <w:separator/>
      </w:r>
    </w:p>
  </w:footnote>
  <w:footnote w:type="continuationSeparator" w:id="0">
    <w:p w14:paraId="4B0340CE" w14:textId="77777777" w:rsidR="0092355A" w:rsidRDefault="0092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0580" w14:textId="77777777" w:rsidR="00492E87" w:rsidRDefault="00492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074C" w14:textId="77777777" w:rsidR="00492E87" w:rsidRDefault="00492E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9E3C" w14:textId="77777777" w:rsidR="00492E87" w:rsidRDefault="00492E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D2612"/>
    <w:multiLevelType w:val="multilevel"/>
    <w:tmpl w:val="8D0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4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CD"/>
    <w:rsid w:val="000219BA"/>
    <w:rsid w:val="0008178E"/>
    <w:rsid w:val="00081AD9"/>
    <w:rsid w:val="000F26CD"/>
    <w:rsid w:val="001151A0"/>
    <w:rsid w:val="001927B6"/>
    <w:rsid w:val="001D3717"/>
    <w:rsid w:val="0023630D"/>
    <w:rsid w:val="0024018A"/>
    <w:rsid w:val="002F02C1"/>
    <w:rsid w:val="00313721"/>
    <w:rsid w:val="00365A2F"/>
    <w:rsid w:val="003753C1"/>
    <w:rsid w:val="00384DC2"/>
    <w:rsid w:val="003E3F7E"/>
    <w:rsid w:val="00430509"/>
    <w:rsid w:val="00492E87"/>
    <w:rsid w:val="004C3EC9"/>
    <w:rsid w:val="004E4A1C"/>
    <w:rsid w:val="00576A37"/>
    <w:rsid w:val="00623916"/>
    <w:rsid w:val="006624A4"/>
    <w:rsid w:val="0070141D"/>
    <w:rsid w:val="007E39DF"/>
    <w:rsid w:val="00831931"/>
    <w:rsid w:val="00834B11"/>
    <w:rsid w:val="00895699"/>
    <w:rsid w:val="00897929"/>
    <w:rsid w:val="008F328B"/>
    <w:rsid w:val="0091052F"/>
    <w:rsid w:val="0092355A"/>
    <w:rsid w:val="009702A8"/>
    <w:rsid w:val="00987113"/>
    <w:rsid w:val="00A1295A"/>
    <w:rsid w:val="00A13FEF"/>
    <w:rsid w:val="00AA4301"/>
    <w:rsid w:val="00AD7A2D"/>
    <w:rsid w:val="00B44660"/>
    <w:rsid w:val="00B930FD"/>
    <w:rsid w:val="00C05A70"/>
    <w:rsid w:val="00C104CD"/>
    <w:rsid w:val="00D21C16"/>
    <w:rsid w:val="00D4733C"/>
    <w:rsid w:val="00D95D0F"/>
    <w:rsid w:val="00DD6B12"/>
    <w:rsid w:val="00DE0E2A"/>
    <w:rsid w:val="00E5137B"/>
    <w:rsid w:val="00EA4B5A"/>
    <w:rsid w:val="00F01637"/>
    <w:rsid w:val="00FD3CA7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8FBA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2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tel:%2B420%20725 033 193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2025-04-10T08:06:00Z</cp:lastPrinted>
  <dcterms:created xsi:type="dcterms:W3CDTF">2025-05-26T08:04:00Z</dcterms:created>
  <dcterms:modified xsi:type="dcterms:W3CDTF">2025-05-26T08:08:00Z</dcterms:modified>
</cp:coreProperties>
</file>