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9800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09.05.2025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20250509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100" w:after="0" w:line="165" w:lineRule="exact"/>
        <w:ind w:left="97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Spofaplast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156N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72x19mm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ALPICORT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AMITRIPTYLIN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 TBL FLM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Anticol Extra Strong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15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 SANDOZ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 500 MG 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 ORM GEL 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CANNADERM VENOSIL GEL NA ZILY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COMBAIR 100mcg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Bílá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okoláda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DAVKOVAC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LEKU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FINAL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100MCG/H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5X10MG(40CM2)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2946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EBIXA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 PP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FORXIGA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98 KAL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FUCIDIN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UNG 1X30G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675" w:right="97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HYDROCHLOROTHIAZID LECIVA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 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1600IU/G+300IU/G UNG 1X30G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 TBL FLM 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0,03MG/3MG TBL FLM 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 CHLORATUM 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Kamistad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dásn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LOCERYL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NEHTY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UGC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1X2.5ML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50MG CPS DUR 56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MAGNEROT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50MG/1000MG TBL FLM 56 KAL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Bylinková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Kop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iva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esli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FLM60X850MG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Mollers Omega 3 Natur olej 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0,05%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SOL 10ML-SK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Nutrilon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Advanced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5563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OFLOXIN 200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OVULAR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ovula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test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 EXTRA RAPIDE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500MG/65MG TBL EFF 12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 TBL ENT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125MG TBL NOB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SUP 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CRM 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9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 800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180X800MG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15ML 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TIAPRALAN 100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60X100MG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1,25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 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VELAXIN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PRO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 7,5MG/5ML + 0,005MG/5ML XAROPE 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ACTIGO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8" w:firstLine="0"/>
        <w:jc w:val="right"/>
      </w:pPr>
      <w:r>
        <w:drawing>
          <wp:anchor simplePos="0" relativeHeight="2516588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8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8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8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8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82 805,61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2025-05-26T06:06:40Z</dcterms:created>
  <dcterms:modified xsi:type="dcterms:W3CDTF">2025-05-26T06:06:40Z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