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2025-SMB-317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25943901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28307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14007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20"/>
                            <w:szCs w:val="20"/>
                          </w:rPr>
                          <w:t>A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20"/>
                            <w:szCs w:val="20"/>
                          </w:rPr>
                          <w:t>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ADVE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TISING,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CZ25943901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51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29845</wp:posOffset>
            </wp:positionV>
            <wp:extent cx="924276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6" cy="94450"/>
                    </a:xfrm>
                    <a:custGeom>
                      <a:rect l="l" t="t" r="r" b="b"/>
                      <a:pathLst>
                        <a:path w="924276" h="94450">
                          <a:moveTo>
                            <a:pt x="0" y="94450"/>
                          </a:moveTo>
                          <a:lnTo>
                            <a:pt x="924276" y="94450"/>
                          </a:lnTo>
                          <a:lnTo>
                            <a:pt x="92427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8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 Lomem 1306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514 01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05.05.2025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20987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05.05.2025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509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nfosystém výstr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4909939</wp:posOffset>
            </wp:positionH>
            <wp:positionV relativeFrom="line">
              <wp:posOffset>76200</wp:posOffset>
            </wp:positionV>
            <wp:extent cx="421362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1362" cy="94449"/>
                    </a:xfrm>
                    <a:custGeom>
                      <a:rect l="l" t="t" r="r" b="b"/>
                      <a:pathLst>
                        <a:path w="421362" h="94449">
                          <a:moveTo>
                            <a:pt x="0" y="94449"/>
                          </a:moveTo>
                          <a:lnTo>
                            <a:pt x="421362" y="94449"/>
                          </a:lnTo>
                          <a:lnTo>
                            <a:pt x="42136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6396994</wp:posOffset>
            </wp:positionH>
            <wp:positionV relativeFrom="line">
              <wp:posOffset>76200</wp:posOffset>
            </wp:positionV>
            <wp:extent cx="207433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07433" cy="94449"/>
                    </a:xfrm>
                    <a:custGeom>
                      <a:rect l="l" t="t" r="r" b="b"/>
                      <a:pathLst>
                        <a:path w="207433" h="94449">
                          <a:moveTo>
                            <a:pt x="0" y="94449"/>
                          </a:moveTo>
                          <a:lnTo>
                            <a:pt x="207433" y="94449"/>
                          </a:lnTo>
                          <a:lnTo>
                            <a:pt x="2074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formát 300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150mm, alubond s povrchovou úpravou broušený nerez (zadní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253" w:firstLine="0"/>
      </w:pPr>
      <w:r>
        <w:drawing>
          <wp:anchor simplePos="0" relativeHeight="2516584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strana tm. šedá) v kombinaci s bukovou spárovkou - viz, vzorek, tisk na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irou monomerickou fólii, matné lamino, doprava a montáž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2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6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75 400,0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92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-30071</wp:posOffset>
            </wp:positionV>
            <wp:extent cx="43688" cy="78740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-6703</wp:posOffset>
            </wp:positionV>
            <wp:extent cx="6954011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-30071</wp:posOffset>
            </wp:positionV>
            <wp:extent cx="43688" cy="787400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57" behindDoc="0" locked="0" layoutInCell="1" allowOverlap="1">
                  <wp:simplePos x="0" y="0"/>
                  <wp:positionH relativeFrom="page">
                    <wp:posOffset>1349301</wp:posOffset>
                  </wp:positionH>
                  <wp:positionV relativeFrom="line">
                    <wp:posOffset>67945</wp:posOffset>
                  </wp:positionV>
                  <wp:extent cx="1585018" cy="422825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85018" cy="422825"/>
                          </a:xfrm>
                          <a:custGeom>
                            <a:rect l="l" t="t" r="r" b="b"/>
                            <a:pathLst>
                              <a:path w="1585018" h="422825">
                                <a:moveTo>
                                  <a:pt x="0" y="422825"/>
                                </a:moveTo>
                                <a:lnTo>
                                  <a:pt x="1585018" y="422825"/>
                                </a:lnTo>
                                <a:lnTo>
                                  <a:pt x="158501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2282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4" Type="http://schemas.openxmlformats.org/officeDocument/2006/relationships/hyperlink" TargetMode="External" Target="http://www.saul-is.cz"/><Relationship Id="rId155" Type="http://schemas.openxmlformats.org/officeDocument/2006/relationships/image" Target="media/image1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2025-05-23T08:12:34Z</dcterms:created>
  <dcterms:modified xsi:type="dcterms:W3CDTF">2025-05-23T08:12:34Z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