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2609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794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260249</wp:posOffset>
            </wp:positionV>
            <wp:extent cx="6977887" cy="40640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2025-V09-026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5341" w:space="1699"/>
            <w:col w:w="1406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339"/>
        </w:tabs>
        <w:spacing w:before="228" w:after="0" w:line="228" w:lineRule="exact"/>
        <w:ind w:left="22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2075678</wp:posOffset>
            </wp:positionH>
            <wp:positionV relativeFrom="line">
              <wp:posOffset>138067</wp:posOffset>
            </wp:positionV>
            <wp:extent cx="675314" cy="231304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75678" y="13806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3866386</wp:posOffset>
            </wp:positionH>
            <wp:positionV relativeFrom="line">
              <wp:posOffset>181483</wp:posOffset>
            </wp:positionV>
            <wp:extent cx="546046" cy="373341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6" y="181483"/>
                      <a:ext cx="431746" cy="2590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9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Zna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Podklad: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7" dirty="0">
          <w:jc w:val="left"/>
          <w:rFonts w:ascii="Arial" w:hAnsi="Arial" w:cs="Arial"/>
          <w:color w:val="000000"/>
          <w:spacing w:val="-3"/>
          <w:position w:val="-7"/>
          <w:sz w:val="20"/>
          <w:szCs w:val="20"/>
        </w:rPr>
        <w:t>2994083670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20" w:after="0" w:line="148" w:lineRule="exact"/>
        <w:ind w:left="22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2075678</wp:posOffset>
            </wp:positionH>
            <wp:positionV relativeFrom="line">
              <wp:posOffset>2812</wp:posOffset>
            </wp:positionV>
            <wp:extent cx="844478" cy="231304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75678" y="2812"/>
                      <a:ext cx="730178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CZ05421888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4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6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145918</wp:posOffset>
            </wp:positionV>
            <wp:extent cx="3473195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45790884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CZ45790884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6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64" behindDoc="0" locked="0" layoutInCell="1" allowOverlap="1">
            <wp:simplePos x="0" y="0"/>
            <wp:positionH relativeFrom="page">
              <wp:posOffset>1490916</wp:posOffset>
            </wp:positionH>
            <wp:positionV relativeFrom="line">
              <wp:posOffset>31115</wp:posOffset>
            </wp:positionV>
            <wp:extent cx="957358" cy="9445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7358" cy="94451"/>
                    </a:xfrm>
                    <a:custGeom>
                      <a:rect l="l" t="t" r="r" b="b"/>
                      <a:pathLst>
                        <a:path w="957358" h="94451">
                          <a:moveTo>
                            <a:pt x="0" y="94451"/>
                          </a:moveTo>
                          <a:lnTo>
                            <a:pt x="957358" y="94451"/>
                          </a:lnTo>
                          <a:lnTo>
                            <a:pt x="9573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Fresenius Medical Care -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R,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264" w:after="0" w:line="259" w:lineRule="exact"/>
        <w:ind w:left="0" w:right="2492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Evropská 423/178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160 00	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Praha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4237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29" w:space="1500"/>
            <w:col w:w="1991" w:space="1368"/>
            <w:col w:w="1679" w:space="2956"/>
            <w:col w:w="592" w:space="0"/>
          </w:cols>
          <w:docGrid w:linePitch="360"/>
        </w:sectPr>
        <w:spacing w:before="1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20041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8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66" behindDoc="0" locked="0" layoutInCell="1" allowOverlap="1">
            <wp:simplePos x="0" y="0"/>
            <wp:positionH relativeFrom="page">
              <wp:posOffset>1609793</wp:posOffset>
            </wp:positionH>
            <wp:positionV relativeFrom="paragraph">
              <wp:posOffset>376813</wp:posOffset>
            </wp:positionV>
            <wp:extent cx="1350321" cy="19067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50321" cy="190671"/>
                    </a:xfrm>
                    <a:custGeom>
                      <a:rect l="l" t="t" r="r" b="b"/>
                      <a:pathLst>
                        <a:path w="1350321" h="190671">
                          <a:moveTo>
                            <a:pt x="0" y="190671"/>
                          </a:moveTo>
                          <a:lnTo>
                            <a:pt x="1350321" y="190671"/>
                          </a:lnTo>
                          <a:lnTo>
                            <a:pt x="135032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9067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02.05.2025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9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02.05.2025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2" w:space="0" w:equalWidth="0">
            <w:col w:w="1585" w:space="4104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8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6"/>
          <w:tab w:val="left" w:pos="9546"/>
        </w:tabs>
        <w:spacing w:before="120" w:after="0" w:line="148" w:lineRule="exact"/>
        <w:ind w:left="347" w:right="679" w:firstLine="0"/>
        <w:jc w:val="right"/>
      </w:pPr>
      <w:r>
        <w:drawing>
          <wp:anchor simplePos="0" relativeHeight="25165836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-10259</wp:posOffset>
            </wp:positionV>
            <wp:extent cx="6977888" cy="40639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8029</wp:posOffset>
            </wp:positionV>
            <wp:extent cx="43688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8029</wp:posOffset>
            </wp:positionV>
            <wp:extent cx="43687" cy="194563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5389879</wp:posOffset>
            </wp:positionH>
            <wp:positionV relativeFrom="line">
              <wp:posOffset>17173</wp:posOffset>
            </wp:positionV>
            <wp:extent cx="1262887" cy="157988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62887" cy="157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6294087</wp:posOffset>
            </wp:positionH>
            <wp:positionV relativeFrom="line">
              <wp:posOffset>57150</wp:posOffset>
            </wp:positionV>
            <wp:extent cx="85725" cy="944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5725" cy="94450"/>
                    </a:xfrm>
                    <a:custGeom>
                      <a:rect l="l" t="t" r="r" b="b"/>
                      <a:pathLst>
                        <a:path w="85725" h="94450">
                          <a:moveTo>
                            <a:pt x="0" y="94450"/>
                          </a:moveTo>
                          <a:lnTo>
                            <a:pt x="85725" y="94450"/>
                          </a:lnTo>
                          <a:lnTo>
                            <a:pt x="8572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6"/>
          <w:tab w:val="left" w:pos="9546"/>
        </w:tabs>
        <w:spacing w:before="120" w:after="0" w:line="148" w:lineRule="exact"/>
        <w:ind w:left="347" w:right="731" w:firstLine="0"/>
        <w:jc w:val="right"/>
      </w:pPr>
      <w:r>
        <w:drawing>
          <wp:anchor simplePos="0" relativeHeight="251658468" behindDoc="0" locked="0" layoutInCell="1" allowOverlap="1">
            <wp:simplePos x="0" y="0"/>
            <wp:positionH relativeFrom="page">
              <wp:posOffset>2049779</wp:posOffset>
            </wp:positionH>
            <wp:positionV relativeFrom="line">
              <wp:posOffset>-115062</wp:posOffset>
            </wp:positionV>
            <wp:extent cx="2440372" cy="772387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40372" cy="772387"/>
                    </a:xfrm>
                    <a:custGeom>
                      <a:rect l="l" t="t" r="r" b="b"/>
                      <a:pathLst>
                        <a:path w="2440372" h="772387">
                          <a:moveTo>
                            <a:pt x="0" y="772387"/>
                          </a:moveTo>
                          <a:lnTo>
                            <a:pt x="2440372" y="772387"/>
                          </a:lnTo>
                          <a:lnTo>
                            <a:pt x="244037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77238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8029</wp:posOffset>
            </wp:positionV>
            <wp:extent cx="43688" cy="194564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8029</wp:posOffset>
            </wp:positionV>
            <wp:extent cx="43687" cy="19456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5389879</wp:posOffset>
            </wp:positionH>
            <wp:positionV relativeFrom="line">
              <wp:posOffset>17173</wp:posOffset>
            </wp:positionV>
            <wp:extent cx="1262887" cy="157988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62887" cy="157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6270325</wp:posOffset>
            </wp:positionH>
            <wp:positionV relativeFrom="line">
              <wp:posOffset>57150</wp:posOffset>
            </wp:positionV>
            <wp:extent cx="109487" cy="9445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9487" cy="94450"/>
                    </a:xfrm>
                    <a:custGeom>
                      <a:rect l="l" t="t" r="r" b="b"/>
                      <a:pathLst>
                        <a:path w="109487" h="94450">
                          <a:moveTo>
                            <a:pt x="0" y="94450"/>
                          </a:moveTo>
                          <a:lnTo>
                            <a:pt x="109487" y="94450"/>
                          </a:lnTo>
                          <a:lnTo>
                            <a:pt x="10948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6"/>
          <w:tab w:val="left" w:pos="9591"/>
        </w:tabs>
        <w:spacing w:before="120" w:after="0" w:line="148" w:lineRule="exact"/>
        <w:ind w:left="347" w:right="679" w:firstLine="0"/>
        <w:jc w:val="right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8029</wp:posOffset>
            </wp:positionV>
            <wp:extent cx="43688" cy="194564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8029</wp:posOffset>
            </wp:positionV>
            <wp:extent cx="43687" cy="194564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1" locked="0" layoutInCell="1" allowOverlap="1">
            <wp:simplePos x="0" y="0"/>
            <wp:positionH relativeFrom="page">
              <wp:posOffset>5389879</wp:posOffset>
            </wp:positionH>
            <wp:positionV relativeFrom="line">
              <wp:posOffset>17173</wp:posOffset>
            </wp:positionV>
            <wp:extent cx="1262887" cy="157988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62887" cy="157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6265601</wp:posOffset>
            </wp:positionH>
            <wp:positionV relativeFrom="line">
              <wp:posOffset>57150</wp:posOffset>
            </wp:positionV>
            <wp:extent cx="142229" cy="9445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2229" cy="94450"/>
                    </a:xfrm>
                    <a:custGeom>
                      <a:rect l="l" t="t" r="r" b="b"/>
                      <a:pathLst>
                        <a:path w="142229" h="94450">
                          <a:moveTo>
                            <a:pt x="0" y="94450"/>
                          </a:moveTo>
                          <a:lnTo>
                            <a:pt x="142229" y="94450"/>
                          </a:lnTo>
                          <a:lnTo>
                            <a:pt x="14222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6"/>
          <w:tab w:val="left" w:pos="9546"/>
        </w:tabs>
        <w:spacing w:before="120" w:after="0" w:line="148" w:lineRule="exact"/>
        <w:ind w:left="347" w:right="679" w:firstLine="0"/>
        <w:jc w:val="right"/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8028</wp:posOffset>
            </wp:positionV>
            <wp:extent cx="43688" cy="194564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8028</wp:posOffset>
            </wp:positionV>
            <wp:extent cx="43687" cy="194564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5389879</wp:posOffset>
            </wp:positionH>
            <wp:positionV relativeFrom="line">
              <wp:posOffset>17173</wp:posOffset>
            </wp:positionV>
            <wp:extent cx="1262887" cy="157988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62887" cy="157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6204283</wp:posOffset>
            </wp:positionH>
            <wp:positionV relativeFrom="line">
              <wp:posOffset>57150</wp:posOffset>
            </wp:positionV>
            <wp:extent cx="175529" cy="9445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5529" cy="94450"/>
                    </a:xfrm>
                    <a:custGeom>
                      <a:rect l="l" t="t" r="r" b="b"/>
                      <a:pathLst>
                        <a:path w="175529" h="94450">
                          <a:moveTo>
                            <a:pt x="0" y="94450"/>
                          </a:moveTo>
                          <a:lnTo>
                            <a:pt x="175529" y="94450"/>
                          </a:lnTo>
                          <a:lnTo>
                            <a:pt x="17552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56"/>
        </w:tabs>
        <w:spacing w:before="120" w:after="0" w:line="148" w:lineRule="exact"/>
        <w:ind w:left="427" w:right="0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48922</wp:posOffset>
            </wp:positionV>
            <wp:extent cx="180" cy="15849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48922</wp:posOffset>
            </wp:positionV>
            <wp:extent cx="180" cy="15849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48922</wp:posOffset>
            </wp:positionV>
            <wp:extent cx="180" cy="15849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48922</wp:posOffset>
            </wp:positionV>
            <wp:extent cx="180" cy="15849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48922</wp:posOffset>
            </wp:positionV>
            <wp:extent cx="180" cy="15849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6266685</wp:posOffset>
            </wp:positionH>
            <wp:positionV relativeFrom="line">
              <wp:posOffset>76200</wp:posOffset>
            </wp:positionV>
            <wp:extent cx="113127" cy="94449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3127" cy="94449"/>
                    </a:xfrm>
                    <a:custGeom>
                      <a:rect l="l" t="t" r="r" b="b"/>
                      <a:pathLst>
                        <a:path w="113127" h="94449">
                          <a:moveTo>
                            <a:pt x="0" y="94449"/>
                          </a:moveTo>
                          <a:lnTo>
                            <a:pt x="113127" y="94449"/>
                          </a:lnTo>
                          <a:lnTo>
                            <a:pt x="11312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6379461</wp:posOffset>
            </wp:positionH>
            <wp:positionV relativeFrom="line">
              <wp:posOffset>76200</wp:posOffset>
            </wp:positionV>
            <wp:extent cx="515843" cy="208749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79461" y="76200"/>
                      <a:ext cx="40154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33682</wp:posOffset>
            </wp:positionV>
            <wp:extent cx="6946391" cy="18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30126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30126</wp:posOffset>
            </wp:positionV>
            <wp:extent cx="42163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83.490,-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3829</wp:posOffset>
            </wp:positionV>
            <wp:extent cx="6940295" cy="180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22117</wp:posOffset>
            </wp:positionV>
            <wp:extent cx="6934199" cy="180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-4299</wp:posOffset>
            </wp:positionV>
            <wp:extent cx="43688" cy="209803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-4299</wp:posOffset>
            </wp:positionV>
            <wp:extent cx="43687" cy="209803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40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3805</wp:posOffset>
            </wp:positionV>
            <wp:extent cx="51815" cy="314964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3805</wp:posOffset>
            </wp:positionV>
            <wp:extent cx="44703" cy="314964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138425</wp:posOffset>
            </wp:positionV>
            <wp:extent cx="6954011" cy="180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5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38985</wp:posOffset>
            </wp:positionV>
            <wp:extent cx="6977887" cy="42164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2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9" Type="http://schemas.openxmlformats.org/officeDocument/2006/relationships/image" Target="media/image109.png"/><Relationship Id="rId111" Type="http://schemas.openxmlformats.org/officeDocument/2006/relationships/image" Target="media/image111.png"/><Relationship Id="rId113" Type="http://schemas.openxmlformats.org/officeDocument/2006/relationships/image" Target="media/image113.png"/><Relationship Id="rId116" Type="http://schemas.openxmlformats.org/officeDocument/2006/relationships/hyperlink" TargetMode="External" Target="http://www.nemjil.cz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81" Type="http://schemas.openxmlformats.org/officeDocument/2006/relationships/image" Target="media/image181.png"/><Relationship Id="rId182" Type="http://schemas.openxmlformats.org/officeDocument/2006/relationships/hyperlink" TargetMode="External" Target="http://www.saul-is.cz"/><Relationship Id="rId183" Type="http://schemas.openxmlformats.org/officeDocument/2006/relationships/image" Target="media/image18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2025-05-22T10:20:20Z</dcterms:created>
  <dcterms:modified xsi:type="dcterms:W3CDTF">2025-05-22T10:20:20Z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