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5A354" w14:textId="04B78C6E" w:rsidR="002E0DCD" w:rsidRDefault="00890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ZOTAVOVNA PRACOV</w:t>
      </w:r>
    </w:p>
    <w:p w14:paraId="1092FFE7" w14:textId="184B0C41" w:rsidR="00890708" w:rsidRDefault="00890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Radimovice u </w:t>
      </w:r>
      <w:proofErr w:type="spellStart"/>
      <w:r>
        <w:t>Želče</w:t>
      </w:r>
      <w:proofErr w:type="spellEnd"/>
      <w:r>
        <w:t xml:space="preserve"> 118</w:t>
      </w:r>
    </w:p>
    <w:p w14:paraId="1221E1A0" w14:textId="213FC2EE" w:rsidR="00890708" w:rsidRDefault="00890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390 02 Tábor</w:t>
      </w:r>
    </w:p>
    <w:p w14:paraId="2625ED25" w14:textId="3546F0B4" w:rsidR="00890708" w:rsidRDefault="00890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6ECA">
        <w:rPr>
          <w:highlight w:val="black"/>
        </w:rPr>
        <w:t>K rukám paní Hložkové</w:t>
      </w:r>
    </w:p>
    <w:p w14:paraId="6DDE575E" w14:textId="05CA9CAD" w:rsidR="00890708" w:rsidRDefault="00890708"/>
    <w:p w14:paraId="48E93F23" w14:textId="0B708F10" w:rsidR="00890708" w:rsidRDefault="00890708">
      <w:r>
        <w:t xml:space="preserve">V Lysé nad Labem </w:t>
      </w:r>
      <w:r w:rsidR="00186C0C">
        <w:t>13</w:t>
      </w:r>
      <w:r>
        <w:t>.5.2025</w:t>
      </w:r>
    </w:p>
    <w:p w14:paraId="51DEC5D5" w14:textId="6A584D00" w:rsidR="00890708" w:rsidRDefault="00890708"/>
    <w:p w14:paraId="07C021C2" w14:textId="675FCF0A" w:rsidR="00890708" w:rsidRDefault="00890708">
      <w:r>
        <w:t xml:space="preserve"> </w:t>
      </w:r>
      <w:r w:rsidR="00186C0C">
        <w:t xml:space="preserve">Objednávka </w:t>
      </w:r>
      <w:r>
        <w:t>sportovní soustředění pro sportovní klub DANCE EMOTION Lysá nad Labem</w:t>
      </w:r>
    </w:p>
    <w:p w14:paraId="1B808480" w14:textId="2C67F4B3" w:rsidR="00890708" w:rsidRDefault="00890708"/>
    <w:p w14:paraId="2B233478" w14:textId="22D0E1B8" w:rsidR="00890708" w:rsidRDefault="00890708">
      <w:r>
        <w:t>Dobrý den,</w:t>
      </w:r>
    </w:p>
    <w:p w14:paraId="20EACFDA" w14:textId="4C94F86B" w:rsidR="00DB6BDD" w:rsidRDefault="00890708">
      <w:r>
        <w:t>dle dohody u Vás objednáváme sportovní soustředění našeho sportovního klubu DANCE EMOTION Lysá nad Labem, spolek v</w:t>
      </w:r>
      <w:r w:rsidR="00FD2BCD">
        <w:t> </w:t>
      </w:r>
      <w:r>
        <w:t>termínu</w:t>
      </w:r>
      <w:r w:rsidR="00FD2BCD">
        <w:t xml:space="preserve"> 23.8.2025 – 30.8.2025. Jedná se o sportovní pobyt závodních tanečních týmů v počtu </w:t>
      </w:r>
      <w:r w:rsidR="00186C0C">
        <w:t>71</w:t>
      </w:r>
      <w:r w:rsidR="00FD2BCD">
        <w:t xml:space="preserve"> děvčat ve věku 8-17 let včetně 4 trenérů a jedné zdravotnice. Máme zájem o pobyt s plnou penzí včetně svačin a pitného režimu (zdravější strava)</w:t>
      </w:r>
      <w:r w:rsidR="00DB6BDD">
        <w:t>,</w:t>
      </w:r>
      <w:r w:rsidR="00FD2BCD">
        <w:t xml:space="preserve"> s prostory k trénování závodních sestav, doplňkového programu a regeneraci.</w:t>
      </w:r>
      <w:r w:rsidR="00DB6BDD">
        <w:t xml:space="preserve"> Pokud by to bylo možné začali bychom v sobotu 23.8. obědem a končili 30.8. snídaní. </w:t>
      </w:r>
    </w:p>
    <w:p w14:paraId="529DBE68" w14:textId="751CE52D" w:rsidR="00FD2BCD" w:rsidRDefault="00FD2BCD">
      <w:r>
        <w:t>Faktur</w:t>
      </w:r>
      <w:r w:rsidR="00DB6BDD">
        <w:t>y</w:t>
      </w:r>
      <w:r>
        <w:t xml:space="preserve">, prosím, vystavte na: </w:t>
      </w:r>
      <w:r>
        <w:tab/>
        <w:t>DANCE EMOTION Lysá nad Labem, spolek</w:t>
      </w:r>
    </w:p>
    <w:p w14:paraId="481C1C96" w14:textId="6B555A62" w:rsidR="00FD2BCD" w:rsidRDefault="00FD2BCD">
      <w:r>
        <w:tab/>
      </w:r>
      <w:r>
        <w:tab/>
      </w:r>
      <w:r>
        <w:tab/>
      </w:r>
      <w:r>
        <w:tab/>
        <w:t>U Nadjezdu 1837</w:t>
      </w:r>
    </w:p>
    <w:p w14:paraId="447957EA" w14:textId="09615205" w:rsidR="00FD2BCD" w:rsidRDefault="00FD2BCD">
      <w:r>
        <w:tab/>
      </w:r>
      <w:r>
        <w:tab/>
      </w:r>
      <w:r>
        <w:tab/>
      </w:r>
      <w:r>
        <w:tab/>
        <w:t>28922 Lysá nad Labem</w:t>
      </w:r>
    </w:p>
    <w:p w14:paraId="75945019" w14:textId="22D71678" w:rsidR="00FD2BCD" w:rsidRDefault="00FD2BCD">
      <w:r>
        <w:tab/>
      </w:r>
      <w:r>
        <w:tab/>
      </w:r>
      <w:r>
        <w:tab/>
      </w:r>
      <w:r>
        <w:tab/>
        <w:t xml:space="preserve">IČ </w:t>
      </w:r>
      <w:r w:rsidR="00DB6BDD">
        <w:t>06324991</w:t>
      </w:r>
    </w:p>
    <w:p w14:paraId="3085CA84" w14:textId="17B70A63" w:rsidR="00DB6BDD" w:rsidRDefault="00DB6BDD"/>
    <w:p w14:paraId="64164909" w14:textId="0D945FEC" w:rsidR="00DB6BDD" w:rsidRDefault="00DB6BDD">
      <w:r>
        <w:t xml:space="preserve">Za </w:t>
      </w:r>
      <w:r w:rsidR="00186C0C">
        <w:t>potvrzení</w:t>
      </w:r>
      <w:r>
        <w:t xml:space="preserve"> objednávky předem děkujeme</w:t>
      </w:r>
    </w:p>
    <w:p w14:paraId="7F6032B6" w14:textId="28867D5C" w:rsidR="00DB6BDD" w:rsidRDefault="00DB6BDD">
      <w:bookmarkStart w:id="0" w:name="_GoBack"/>
      <w:bookmarkEnd w:id="0"/>
    </w:p>
    <w:p w14:paraId="4A83F508" w14:textId="585209EE" w:rsidR="00DB6BDD" w:rsidRDefault="00DB6BDD">
      <w:r w:rsidRPr="00AE6ECA">
        <w:rPr>
          <w:highlight w:val="black"/>
        </w:rPr>
        <w:t>Eva Rejmanová</w:t>
      </w:r>
    </w:p>
    <w:p w14:paraId="5E53DAFB" w14:textId="25A4F30B" w:rsidR="00DB6BDD" w:rsidRDefault="00DB6BDD">
      <w:r>
        <w:t>DANCE EMOTION Lysá nad Labem, spolek</w:t>
      </w:r>
    </w:p>
    <w:p w14:paraId="440CBCA5" w14:textId="529A0788" w:rsidR="00DB6BDD" w:rsidRDefault="00DB6BDD">
      <w:proofErr w:type="gramStart"/>
      <w:r>
        <w:t>Tel</w:t>
      </w:r>
      <w:r w:rsidR="00AE6ECA">
        <w:t xml:space="preserve">: </w:t>
      </w:r>
      <w:r w:rsidRPr="00AE6ECA">
        <w:rPr>
          <w:highlight w:val="black"/>
        </w:rPr>
        <w:t>. 728970254</w:t>
      </w:r>
      <w:proofErr w:type="gramEnd"/>
    </w:p>
    <w:p w14:paraId="1FCAB5D2" w14:textId="5B2319E7" w:rsidR="00DB6BDD" w:rsidRDefault="00DB6BDD">
      <w:r>
        <w:t xml:space="preserve">Email: </w:t>
      </w:r>
      <w:r w:rsidRPr="00AE6ECA">
        <w:rPr>
          <w:highlight w:val="black"/>
        </w:rPr>
        <w:t>eva@rejman.cz</w:t>
      </w:r>
    </w:p>
    <w:sectPr w:rsidR="00DB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08"/>
    <w:rsid w:val="00186C0C"/>
    <w:rsid w:val="002E0DCD"/>
    <w:rsid w:val="00890708"/>
    <w:rsid w:val="00AE6ECA"/>
    <w:rsid w:val="00DB6BDD"/>
    <w:rsid w:val="00F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84DBC2EC.dotm</Template>
  <TotalTime>11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Rejmanova Eva</dc:creator>
  <cp:keywords/>
  <dc:description/>
  <cp:lastModifiedBy>Hložková Romana, Ing.</cp:lastModifiedBy>
  <cp:revision>3</cp:revision>
  <dcterms:created xsi:type="dcterms:W3CDTF">2025-05-13T05:07:00Z</dcterms:created>
  <dcterms:modified xsi:type="dcterms:W3CDTF">2025-05-23T03:23:00Z</dcterms:modified>
</cp:coreProperties>
</file>