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BCFA" w14:textId="199062F6" w:rsidR="009B45CA" w:rsidRDefault="009B45CA" w:rsidP="009B45CA">
      <w:pPr>
        <w:rPr>
          <w:b/>
          <w:bCs/>
        </w:rPr>
      </w:pPr>
    </w:p>
    <w:p w14:paraId="51855514" w14:textId="77777777" w:rsidR="00563E9D" w:rsidRDefault="00563E9D" w:rsidP="009B45CA">
      <w:pPr>
        <w:rPr>
          <w:b/>
          <w:bCs/>
        </w:rPr>
      </w:pPr>
    </w:p>
    <w:p w14:paraId="031DCA85" w14:textId="77777777" w:rsidR="00563E9D" w:rsidRDefault="00563E9D" w:rsidP="009B45CA">
      <w:pPr>
        <w:rPr>
          <w:b/>
          <w:bCs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02"/>
        <w:gridCol w:w="6481"/>
      </w:tblGrid>
      <w:tr w:rsidR="00A03EE4" w14:paraId="4948BF99" w14:textId="77777777" w:rsidTr="00F63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749C" w14:textId="19E8F2E4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Objednávka</w:t>
            </w:r>
            <w:r w:rsidR="00812D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č. 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5AD6" w14:textId="4D9C2CE2" w:rsidR="00A03EE4" w:rsidRDefault="00812D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212763636</w:t>
            </w:r>
          </w:p>
        </w:tc>
      </w:tr>
      <w:tr w:rsidR="00A03EE4" w14:paraId="25205D75" w14:textId="77777777" w:rsidTr="00F63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42A" w14:textId="7C987BD9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 dne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F219" w14:textId="0C7B180D" w:rsidR="00A03EE4" w:rsidRDefault="00812D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22. 05</w:t>
            </w:r>
            <w:r w:rsidR="00A03EE4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F63B0F" w14:paraId="7D8F84D3" w14:textId="77777777" w:rsidTr="00F63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A11" w14:textId="645C375D" w:rsidR="00F63B0F" w:rsidRDefault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 vč. DPH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C2D6" w14:textId="3FE1ED68" w:rsidR="00F63B0F" w:rsidRPr="00812DB7" w:rsidRDefault="00812D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12DB7">
              <w:rPr>
                <w:rFonts w:asciiTheme="minorHAnsi" w:hAnsiTheme="minorHAnsi" w:cstheme="minorHAnsi"/>
                <w:bCs/>
                <w:color w:val="222222"/>
                <w:sz w:val="24"/>
              </w:rPr>
              <w:t>219 600 Kč</w:t>
            </w:r>
          </w:p>
        </w:tc>
      </w:tr>
      <w:tr w:rsidR="00F63B0F" w14:paraId="667723EF" w14:textId="77777777" w:rsidTr="00F63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80E0" w14:textId="5BA8FDDE" w:rsidR="00F63B0F" w:rsidRDefault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Ostatní</w:t>
            </w: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CC59" w14:textId="1940AAA7" w:rsidR="00F63B0F" w:rsidRDefault="00812DB7" w:rsidP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Dodací adresa: Masarykova 1102/11, 289 22 Lysá nad Labem</w:t>
            </w:r>
          </w:p>
        </w:tc>
      </w:tr>
      <w:tr w:rsidR="00F63B0F" w14:paraId="7733DB92" w14:textId="77777777" w:rsidTr="00F63B0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6B1C" w14:textId="62557435" w:rsidR="00F63B0F" w:rsidRDefault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B823" w14:textId="77777777" w:rsidR="00F63B0F" w:rsidRDefault="00F63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7B6D79" w14:textId="77777777" w:rsidR="00A03EE4" w:rsidRDefault="00A03EE4" w:rsidP="00A03EE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5954"/>
        <w:gridCol w:w="3929"/>
      </w:tblGrid>
      <w:tr w:rsidR="00A03EE4" w14:paraId="0C225776" w14:textId="77777777" w:rsidTr="004D46C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121" w14:textId="77777777" w:rsidR="00A03EE4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0FB7E558" w14:textId="77777777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1CE61918" w14:textId="77777777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425D6311" w14:textId="77777777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13AE699B" w14:textId="77777777" w:rsidR="00A03EE4" w:rsidRDefault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25161E66" w14:textId="77777777" w:rsidR="00A03EE4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06A5" w14:textId="77777777" w:rsidR="00A03EE4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20294639" w14:textId="2A1005A5" w:rsidR="00A03EE4" w:rsidRDefault="00812D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Bontia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a.s.</w:t>
            </w:r>
          </w:p>
          <w:p w14:paraId="231DAEEF" w14:textId="16ECA700" w:rsidR="00A03EE4" w:rsidRPr="00A03EE4" w:rsidRDefault="00812DB7" w:rsidP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Ohradní 1424/2B</w:t>
            </w:r>
          </w:p>
          <w:p w14:paraId="0CA2326A" w14:textId="3CF5A178" w:rsidR="00A03EE4" w:rsidRDefault="00812DB7" w:rsidP="00A03EE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140 00 Praha 4</w:t>
            </w:r>
          </w:p>
          <w:p w14:paraId="61EAEA10" w14:textId="33AB4882" w:rsidR="00A03EE4" w:rsidRDefault="00A03EE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 </w:t>
            </w:r>
            <w:r w:rsidR="00812DB7">
              <w:rPr>
                <w:rFonts w:asciiTheme="minorHAnsi" w:hAnsiTheme="minorHAnsi" w:cstheme="minorHAnsi"/>
                <w:sz w:val="24"/>
                <w:szCs w:val="24"/>
              </w:rPr>
              <w:t>25752871</w:t>
            </w:r>
          </w:p>
        </w:tc>
      </w:tr>
    </w:tbl>
    <w:p w14:paraId="127C2BD4" w14:textId="78C15820" w:rsidR="00563E9D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2C5EC0FB" w14:textId="3FE84EC7" w:rsidR="00812DB7" w:rsidRDefault="00812DB7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základě zaslané cenové nabídky objednáváme následující zboží:</w:t>
      </w:r>
    </w:p>
    <w:p w14:paraId="4E230341" w14:textId="77777777" w:rsidR="00812DB7" w:rsidRDefault="00812DB7" w:rsidP="009B45CA">
      <w:pPr>
        <w:rPr>
          <w:rFonts w:asciiTheme="minorHAnsi" w:hAnsiTheme="minorHAnsi" w:cstheme="minorHAnsi"/>
          <w:sz w:val="24"/>
          <w:szCs w:val="24"/>
        </w:rPr>
      </w:pPr>
    </w:p>
    <w:p w14:paraId="24DE8ABA" w14:textId="77777777" w:rsidR="00A03EE4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8"/>
        <w:gridCol w:w="1319"/>
        <w:gridCol w:w="1038"/>
        <w:gridCol w:w="1851"/>
      </w:tblGrid>
      <w:tr w:rsidR="00F63B0F" w:rsidRPr="00F63B0F" w14:paraId="667DFE7E" w14:textId="77777777" w:rsidTr="00F63B0F">
        <w:trPr>
          <w:trHeight w:val="333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A7CC" w14:textId="77777777" w:rsidR="00F63B0F" w:rsidRPr="00F63B0F" w:rsidRDefault="00F63B0F" w:rsidP="00F63B0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zboží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E798" w14:textId="77777777" w:rsidR="00F63B0F" w:rsidRPr="00F63B0F" w:rsidRDefault="00F63B0F" w:rsidP="00F63B0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cena/</w:t>
            </w:r>
            <w:proofErr w:type="spellStart"/>
            <w:r w:rsidRPr="00F63B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mj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8BAF" w14:textId="77777777" w:rsidR="00F63B0F" w:rsidRPr="00F63B0F" w:rsidRDefault="00F63B0F" w:rsidP="00F63B0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množství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A4C5" w14:textId="027FABA4" w:rsidR="00F63B0F" w:rsidRPr="00F63B0F" w:rsidRDefault="00B36882" w:rsidP="00F63B0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cena vč.</w:t>
            </w:r>
            <w:bookmarkStart w:id="0" w:name="_GoBack"/>
            <w:bookmarkEnd w:id="0"/>
            <w:r w:rsidR="00F63B0F" w:rsidRPr="00F63B0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DPH</w:t>
            </w:r>
          </w:p>
        </w:tc>
      </w:tr>
      <w:tr w:rsidR="00F63B0F" w:rsidRPr="00F63B0F" w14:paraId="72855A70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1B51" w14:textId="1F386EDE" w:rsidR="00F63B0F" w:rsidRPr="00F63B0F" w:rsidRDefault="00812DB7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Velká čtvercová fotokniha,    tvrdá knižní vazba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A959" w14:textId="52C60AA0" w:rsidR="00F63B0F" w:rsidRPr="00F63B0F" w:rsidRDefault="00812DB7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549</w:t>
            </w:r>
            <w:r w:rsidR="00F63B0F" w:rsidRPr="00F63B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9AA5" w14:textId="4AA3B153" w:rsidR="00F63B0F" w:rsidRPr="00F63B0F" w:rsidRDefault="00812DB7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6137" w14:textId="61FE4DEE" w:rsidR="00F63B0F" w:rsidRPr="00F63B0F" w:rsidRDefault="00812DB7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219 600</w:t>
            </w:r>
            <w:r w:rsidR="00F63B0F" w:rsidRPr="00F63B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F63B0F" w:rsidRPr="00F63B0F" w14:paraId="00CB69D2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6444" w14:textId="0B39C081" w:rsidR="00F63B0F" w:rsidRPr="00F63B0F" w:rsidRDefault="00812DB7" w:rsidP="00F63B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Doprava PPL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35A1" w14:textId="419AD766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52C7" w14:textId="77777777" w:rsidR="00F63B0F" w:rsidRPr="00F63B0F" w:rsidRDefault="00F63B0F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9A2C" w14:textId="3BC0AD86" w:rsidR="00F63B0F" w:rsidRPr="00F63B0F" w:rsidRDefault="00812DB7" w:rsidP="00F63B0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Kč</w:t>
            </w:r>
          </w:p>
        </w:tc>
      </w:tr>
      <w:tr w:rsidR="00F63B0F" w:rsidRPr="00F63B0F" w14:paraId="3D453690" w14:textId="77777777" w:rsidTr="00F63B0F">
        <w:trPr>
          <w:trHeight w:val="333"/>
        </w:trPr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A6159F" w14:textId="57250EB0" w:rsidR="00F63B0F" w:rsidRPr="00F63B0F" w:rsidRDefault="00B74FF2" w:rsidP="00F63B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  <w:r w:rsidR="00F63B0F" w:rsidRPr="00F63B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elkem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9837AD" w14:textId="77777777" w:rsidR="00F63B0F" w:rsidRPr="00F63B0F" w:rsidRDefault="00F63B0F" w:rsidP="00F63B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9CA332" w14:textId="77777777" w:rsidR="00F63B0F" w:rsidRPr="00F63B0F" w:rsidRDefault="00F63B0F" w:rsidP="00F63B0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3B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2D633E" w14:textId="49B1A53F" w:rsidR="00F63B0F" w:rsidRPr="00F63B0F" w:rsidRDefault="00812DB7" w:rsidP="00F63B0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219 600</w:t>
            </w:r>
            <w:r w:rsidR="00B74F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63B0F" w:rsidRPr="00F63B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</w:t>
            </w:r>
          </w:p>
        </w:tc>
      </w:tr>
    </w:tbl>
    <w:p w14:paraId="1D0FB4D0" w14:textId="7E98456F" w:rsidR="00F63B0F" w:rsidRDefault="00F63B0F" w:rsidP="009B45CA">
      <w:pPr>
        <w:rPr>
          <w:rFonts w:asciiTheme="minorHAnsi" w:hAnsiTheme="minorHAnsi" w:cstheme="minorHAnsi"/>
          <w:sz w:val="24"/>
          <w:szCs w:val="24"/>
        </w:rPr>
      </w:pPr>
    </w:p>
    <w:p w14:paraId="32ACA42B" w14:textId="77777777" w:rsidR="00F63B0F" w:rsidRDefault="00F63B0F" w:rsidP="009B45CA">
      <w:pPr>
        <w:rPr>
          <w:rFonts w:asciiTheme="minorHAnsi" w:hAnsiTheme="minorHAnsi" w:cstheme="minorHAnsi"/>
          <w:sz w:val="24"/>
          <w:szCs w:val="24"/>
        </w:rPr>
      </w:pPr>
    </w:p>
    <w:p w14:paraId="140639E3" w14:textId="77777777" w:rsidR="004D46CB" w:rsidRDefault="004D46CB" w:rsidP="009B45CA">
      <w:pPr>
        <w:rPr>
          <w:rFonts w:asciiTheme="minorHAnsi" w:hAnsiTheme="minorHAnsi" w:cstheme="minorHAnsi"/>
          <w:sz w:val="24"/>
          <w:szCs w:val="24"/>
        </w:rPr>
      </w:pPr>
    </w:p>
    <w:p w14:paraId="3D1FD88D" w14:textId="77777777" w:rsidR="00563E9D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6F75BA88" w:rsidR="00563E9D" w:rsidRDefault="00563E9D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D46CB">
        <w:rPr>
          <w:rFonts w:asciiTheme="minorHAnsi" w:hAnsiTheme="minorHAnsi" w:cstheme="minorHAnsi"/>
          <w:sz w:val="24"/>
          <w:szCs w:val="24"/>
        </w:rPr>
        <w:t xml:space="preserve">Bc. </w:t>
      </w:r>
      <w:r>
        <w:rPr>
          <w:rFonts w:asciiTheme="minorHAnsi" w:hAnsiTheme="minorHAnsi" w:cstheme="minorHAnsi"/>
          <w:sz w:val="24"/>
          <w:szCs w:val="24"/>
        </w:rPr>
        <w:t>Emilie Třísková</w:t>
      </w:r>
    </w:p>
    <w:p w14:paraId="572D65B4" w14:textId="1BFB9D67" w:rsidR="00563E9D" w:rsidRPr="00563E9D" w:rsidRDefault="00563E9D" w:rsidP="009B45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D46CB">
        <w:rPr>
          <w:rFonts w:asciiTheme="minorHAnsi" w:hAnsiTheme="minorHAnsi" w:cstheme="minorHAnsi"/>
          <w:sz w:val="24"/>
          <w:szCs w:val="24"/>
        </w:rPr>
        <w:tab/>
        <w:t xml:space="preserve">                    ředitelka</w:t>
      </w:r>
    </w:p>
    <w:p w14:paraId="5FB04E83" w14:textId="77777777" w:rsidR="00563E9D" w:rsidRDefault="00563E9D" w:rsidP="009B45CA">
      <w:pPr>
        <w:rPr>
          <w:sz w:val="28"/>
          <w:szCs w:val="28"/>
        </w:rPr>
      </w:pPr>
    </w:p>
    <w:p w14:paraId="47DB5BDA" w14:textId="77777777" w:rsidR="00563E9D" w:rsidRDefault="00563E9D" w:rsidP="009B45CA">
      <w:pPr>
        <w:rPr>
          <w:sz w:val="28"/>
          <w:szCs w:val="28"/>
        </w:rPr>
      </w:pPr>
    </w:p>
    <w:p w14:paraId="286F5426" w14:textId="51FBF558" w:rsidR="009B45CA" w:rsidRDefault="009B45CA" w:rsidP="009B45CA">
      <w:pPr>
        <w:rPr>
          <w:sz w:val="28"/>
          <w:szCs w:val="28"/>
        </w:rPr>
      </w:pPr>
    </w:p>
    <w:p w14:paraId="4A000C02" w14:textId="7ED976CC" w:rsidR="009B45CA" w:rsidRDefault="009B45CA" w:rsidP="009B45CA">
      <w:pPr>
        <w:rPr>
          <w:sz w:val="28"/>
          <w:szCs w:val="28"/>
        </w:rPr>
      </w:pPr>
    </w:p>
    <w:p w14:paraId="77AF7AA6" w14:textId="22012CF7" w:rsidR="009B45CA" w:rsidRDefault="009B45CA" w:rsidP="009B45CA">
      <w:pPr>
        <w:rPr>
          <w:sz w:val="28"/>
          <w:szCs w:val="28"/>
        </w:rPr>
      </w:pPr>
    </w:p>
    <w:p w14:paraId="6E2D75B9" w14:textId="433B6064" w:rsidR="00DF1317" w:rsidRPr="00F63B0F" w:rsidRDefault="00DF1317" w:rsidP="00013052">
      <w:pPr>
        <w:rPr>
          <w:sz w:val="28"/>
          <w:szCs w:val="28"/>
        </w:rPr>
      </w:pPr>
    </w:p>
    <w:sectPr w:rsidR="00DF1317" w:rsidRPr="00F63B0F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35AB8" w14:textId="77777777" w:rsidR="002249C2" w:rsidRDefault="002249C2">
      <w:r>
        <w:separator/>
      </w:r>
    </w:p>
  </w:endnote>
  <w:endnote w:type="continuationSeparator" w:id="0">
    <w:p w14:paraId="2C667C2B" w14:textId="77777777" w:rsidR="002249C2" w:rsidRDefault="0022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2249C2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CB3A3" w14:textId="77777777" w:rsidR="002249C2" w:rsidRDefault="002249C2">
      <w:r>
        <w:separator/>
      </w:r>
    </w:p>
  </w:footnote>
  <w:footnote w:type="continuationSeparator" w:id="0">
    <w:p w14:paraId="23D03561" w14:textId="77777777" w:rsidR="002249C2" w:rsidRDefault="00224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23531"/>
    <w:rsid w:val="0003497C"/>
    <w:rsid w:val="00041114"/>
    <w:rsid w:val="000631A6"/>
    <w:rsid w:val="0006662B"/>
    <w:rsid w:val="00081D4E"/>
    <w:rsid w:val="000A1C9F"/>
    <w:rsid w:val="000A1E38"/>
    <w:rsid w:val="000A2799"/>
    <w:rsid w:val="000A5284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92CF1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49C2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A4EAD"/>
    <w:rsid w:val="002A5B77"/>
    <w:rsid w:val="002C129D"/>
    <w:rsid w:val="002D30BB"/>
    <w:rsid w:val="002D4B2F"/>
    <w:rsid w:val="002E17FD"/>
    <w:rsid w:val="002E6ACE"/>
    <w:rsid w:val="00306B1E"/>
    <w:rsid w:val="00307E95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E4232"/>
    <w:rsid w:val="003E4701"/>
    <w:rsid w:val="00402164"/>
    <w:rsid w:val="0040337C"/>
    <w:rsid w:val="00404CAE"/>
    <w:rsid w:val="004109CE"/>
    <w:rsid w:val="004523A9"/>
    <w:rsid w:val="00486388"/>
    <w:rsid w:val="004B6F77"/>
    <w:rsid w:val="004B76F0"/>
    <w:rsid w:val="004C1407"/>
    <w:rsid w:val="004C370D"/>
    <w:rsid w:val="004C5673"/>
    <w:rsid w:val="004C5BFF"/>
    <w:rsid w:val="004C68A0"/>
    <w:rsid w:val="004D353F"/>
    <w:rsid w:val="004D46CB"/>
    <w:rsid w:val="00523F41"/>
    <w:rsid w:val="00532ADB"/>
    <w:rsid w:val="00534361"/>
    <w:rsid w:val="0054453A"/>
    <w:rsid w:val="0055182C"/>
    <w:rsid w:val="00554415"/>
    <w:rsid w:val="00563E9D"/>
    <w:rsid w:val="005869A3"/>
    <w:rsid w:val="005948CD"/>
    <w:rsid w:val="005A29C9"/>
    <w:rsid w:val="005A77F9"/>
    <w:rsid w:val="005B580C"/>
    <w:rsid w:val="005C523A"/>
    <w:rsid w:val="005D0EBD"/>
    <w:rsid w:val="005D5F90"/>
    <w:rsid w:val="0062198C"/>
    <w:rsid w:val="00684F5F"/>
    <w:rsid w:val="00697332"/>
    <w:rsid w:val="006E61B3"/>
    <w:rsid w:val="006F1FEE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70BE8"/>
    <w:rsid w:val="00772103"/>
    <w:rsid w:val="0077338C"/>
    <w:rsid w:val="007773B1"/>
    <w:rsid w:val="00780194"/>
    <w:rsid w:val="00794B22"/>
    <w:rsid w:val="00795350"/>
    <w:rsid w:val="007970FD"/>
    <w:rsid w:val="007D6120"/>
    <w:rsid w:val="00810180"/>
    <w:rsid w:val="00812DB7"/>
    <w:rsid w:val="0081500A"/>
    <w:rsid w:val="00817536"/>
    <w:rsid w:val="00820038"/>
    <w:rsid w:val="008259F9"/>
    <w:rsid w:val="00827B17"/>
    <w:rsid w:val="00830FC8"/>
    <w:rsid w:val="00841EA1"/>
    <w:rsid w:val="00852AF2"/>
    <w:rsid w:val="00865288"/>
    <w:rsid w:val="008714E6"/>
    <w:rsid w:val="008759AC"/>
    <w:rsid w:val="00880DF3"/>
    <w:rsid w:val="00891DE5"/>
    <w:rsid w:val="008A169C"/>
    <w:rsid w:val="008A65AB"/>
    <w:rsid w:val="008B4C3D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6F08"/>
    <w:rsid w:val="009B45CA"/>
    <w:rsid w:val="009C7023"/>
    <w:rsid w:val="009D1B0E"/>
    <w:rsid w:val="009F4ECE"/>
    <w:rsid w:val="00A03EE4"/>
    <w:rsid w:val="00A24363"/>
    <w:rsid w:val="00A26546"/>
    <w:rsid w:val="00A329BF"/>
    <w:rsid w:val="00A356BE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26F33"/>
    <w:rsid w:val="00B35784"/>
    <w:rsid w:val="00B36882"/>
    <w:rsid w:val="00B74FF2"/>
    <w:rsid w:val="00B95C17"/>
    <w:rsid w:val="00B978B8"/>
    <w:rsid w:val="00B97B7B"/>
    <w:rsid w:val="00BB0AD5"/>
    <w:rsid w:val="00BC4E2E"/>
    <w:rsid w:val="00BC58CA"/>
    <w:rsid w:val="00BC5C2A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4194"/>
    <w:rsid w:val="00CF7977"/>
    <w:rsid w:val="00D028EE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F1317"/>
    <w:rsid w:val="00E11BA5"/>
    <w:rsid w:val="00E13F4F"/>
    <w:rsid w:val="00E87341"/>
    <w:rsid w:val="00EB66ED"/>
    <w:rsid w:val="00ED2D30"/>
    <w:rsid w:val="00EE6ABC"/>
    <w:rsid w:val="00EF2701"/>
    <w:rsid w:val="00EF44A5"/>
    <w:rsid w:val="00EF4BE8"/>
    <w:rsid w:val="00F1142F"/>
    <w:rsid w:val="00F12525"/>
    <w:rsid w:val="00F13E6D"/>
    <w:rsid w:val="00F234B8"/>
    <w:rsid w:val="00F3454C"/>
    <w:rsid w:val="00F531D2"/>
    <w:rsid w:val="00F63B0F"/>
    <w:rsid w:val="00F93C24"/>
    <w:rsid w:val="00FB0144"/>
    <w:rsid w:val="00FC3AE7"/>
    <w:rsid w:val="00FC4445"/>
    <w:rsid w:val="00FD01CA"/>
    <w:rsid w:val="00FD3EDB"/>
    <w:rsid w:val="00FD53BB"/>
    <w:rsid w:val="00FE141E"/>
    <w:rsid w:val="00FE3D18"/>
    <w:rsid w:val="00FF052C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9264D-4672-419E-9098-CB554A2B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3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648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4</cp:revision>
  <cp:lastPrinted>2025-05-22T15:18:00Z</cp:lastPrinted>
  <dcterms:created xsi:type="dcterms:W3CDTF">2025-05-22T14:47:00Z</dcterms:created>
  <dcterms:modified xsi:type="dcterms:W3CDTF">2025-05-22T15:20:00Z</dcterms:modified>
</cp:coreProperties>
</file>