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3A7A" w14:textId="77777777" w:rsidR="00B40775" w:rsidRPr="005E0991" w:rsidRDefault="00E11725" w:rsidP="00E11725">
      <w:pPr>
        <w:pStyle w:val="Nzevsmlouvyodlo"/>
      </w:pPr>
      <w:r w:rsidRPr="005E0991">
        <w:t>SMLOUVA</w:t>
      </w:r>
      <w:r w:rsidR="003D43B1" w:rsidRPr="005E0991">
        <w:t xml:space="preserve"> </w:t>
      </w:r>
      <w:r w:rsidR="00A63E2B" w:rsidRPr="005E0991">
        <w:t>O</w:t>
      </w:r>
      <w:r w:rsidR="003D43B1" w:rsidRPr="005E0991">
        <w:t> </w:t>
      </w:r>
      <w:r w:rsidRPr="005E0991">
        <w:t>DÍLO</w:t>
      </w:r>
    </w:p>
    <w:p w14:paraId="43254EAF" w14:textId="24392B94" w:rsidR="00E11725" w:rsidRPr="005E0991" w:rsidRDefault="00365181" w:rsidP="00E11725">
      <w:pPr>
        <w:pStyle w:val="Nzevsmlouvyodlo"/>
      </w:pPr>
      <w:sdt>
        <w:sdtPr>
          <w:id w:val="-969822823"/>
          <w:placeholder>
            <w:docPart w:val="D91F31F671594811B5491C5B811D4DCB"/>
          </w:placeholder>
          <w:text/>
        </w:sdtPr>
        <w:sdtEndPr/>
        <w:sdtContent>
          <w:r w:rsidR="00BB3FC0" w:rsidRPr="005E0991">
            <w:t>POŘÍZENÍ A INSTALACE DIVADELNÍCH SEDAČEK DO DIVADLA V DLOUHÉ</w:t>
          </w:r>
        </w:sdtContent>
      </w:sdt>
    </w:p>
    <w:p w14:paraId="09486CCA" w14:textId="77777777" w:rsidR="00E11725" w:rsidRPr="005E0991" w:rsidRDefault="00E11725" w:rsidP="00E11725">
      <w:pPr>
        <w:pStyle w:val="Zkladnpopis"/>
      </w:pPr>
      <w:r w:rsidRPr="005E0991">
        <w:t xml:space="preserve">uzavřená </w:t>
      </w:r>
      <w:r w:rsidR="0087039F" w:rsidRPr="005E0991">
        <w:t>podle</w:t>
      </w:r>
      <w:r w:rsidRPr="005E0991">
        <w:t xml:space="preserve"> § 2586</w:t>
      </w:r>
      <w:r w:rsidR="003D43B1" w:rsidRPr="005E0991">
        <w:t xml:space="preserve"> a </w:t>
      </w:r>
      <w:r w:rsidRPr="005E0991">
        <w:t>násl. zákona č. 89/2012 Sb., občanský zákoník, ve znění pozdějších předpisů</w:t>
      </w:r>
      <w:r w:rsidR="002B408F" w:rsidRPr="005E0991">
        <w:t>,</w:t>
      </w:r>
      <w:r w:rsidRPr="005E0991">
        <w:t xml:space="preserve"> (</w:t>
      </w:r>
      <w:r w:rsidR="00313260" w:rsidRPr="005E0991">
        <w:t>„</w:t>
      </w:r>
      <w:r w:rsidRPr="005E0991">
        <w:rPr>
          <w:b/>
          <w:bCs/>
        </w:rPr>
        <w:t>občanský</w:t>
      </w:r>
      <w:r w:rsidRPr="005E0991">
        <w:t xml:space="preserve"> </w:t>
      </w:r>
      <w:r w:rsidRPr="005E0991">
        <w:rPr>
          <w:b/>
          <w:bCs/>
        </w:rPr>
        <w:t>zákoník</w:t>
      </w:r>
      <w:r w:rsidR="00313260" w:rsidRPr="005E0991">
        <w:t>“</w:t>
      </w:r>
      <w:r w:rsidRPr="005E0991">
        <w:t>)</w:t>
      </w:r>
    </w:p>
    <w:p w14:paraId="3A82335C" w14:textId="77777777" w:rsidR="00E11725" w:rsidRPr="005E0991" w:rsidRDefault="00E11725" w:rsidP="00E11725">
      <w:pPr>
        <w:pStyle w:val="Vycentrovan"/>
        <w:rPr>
          <w:color w:val="auto"/>
          <w:sz w:val="22"/>
          <w:szCs w:val="22"/>
        </w:rPr>
      </w:pPr>
    </w:p>
    <w:p w14:paraId="2FF9302E" w14:textId="77777777" w:rsidR="00E11725" w:rsidRPr="005E0991" w:rsidRDefault="00E11725" w:rsidP="00E11725">
      <w:pPr>
        <w:pStyle w:val="Obyejn"/>
        <w:rPr>
          <w:color w:val="auto"/>
          <w:sz w:val="22"/>
          <w:szCs w:val="22"/>
        </w:rPr>
      </w:pPr>
      <w:r w:rsidRPr="005E0991">
        <w:rPr>
          <w:color w:val="auto"/>
          <w:sz w:val="22"/>
          <w:szCs w:val="22"/>
        </w:rPr>
        <w:t>mezi:</w:t>
      </w:r>
    </w:p>
    <w:p w14:paraId="05BA33CC" w14:textId="77777777" w:rsidR="00E11725" w:rsidRPr="005E0991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5E0991" w14:paraId="48433A8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61DFD7" w14:textId="77777777" w:rsidR="008C74B5" w:rsidRPr="005E0991" w:rsidRDefault="008C74B5" w:rsidP="0030491F">
            <w:pPr>
              <w:pStyle w:val="Tabulka"/>
            </w:pPr>
            <w:r w:rsidRPr="005E0991">
              <w:t>Název:</w:t>
            </w:r>
          </w:p>
        </w:tc>
        <w:sdt>
          <w:sdtPr>
            <w:id w:val="-1899048256"/>
            <w:placeholder>
              <w:docPart w:val="7FC81347A5824828A247E1091845F4E2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6CD526ED" w14:textId="60BC261C" w:rsidR="008C74B5" w:rsidRPr="005E0991" w:rsidRDefault="005E0991" w:rsidP="0030491F">
                <w:pPr>
                  <w:pStyle w:val="Tabulka"/>
                  <w:rPr>
                    <w:bCs/>
                  </w:rPr>
                </w:pPr>
                <w:r w:rsidRPr="009A31C6">
                  <w:t>Divadlo v Dlouhé</w:t>
                </w:r>
              </w:p>
            </w:tc>
          </w:sdtContent>
        </w:sdt>
      </w:tr>
      <w:tr w:rsidR="00E93F29" w:rsidRPr="005E0991" w14:paraId="104E829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629EECA" w14:textId="77777777" w:rsidR="00E93F29" w:rsidRPr="005E0991" w:rsidRDefault="00E93F29" w:rsidP="00E93F29">
            <w:pPr>
              <w:pStyle w:val="Tabulka"/>
            </w:pPr>
            <w:r w:rsidRPr="005E0991">
              <w:t>Sídlo:</w:t>
            </w:r>
          </w:p>
        </w:tc>
        <w:sdt>
          <w:sdtPr>
            <w:rPr>
              <w:bCs/>
            </w:rPr>
            <w:id w:val="-1527255100"/>
            <w:placeholder>
              <w:docPart w:val="9D595FA5D9914DA7A8E35560ACE7CEA6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1BAA4BC" w14:textId="02172A6E" w:rsidR="00E93F29" w:rsidRPr="005E0991" w:rsidRDefault="005E0991" w:rsidP="00E93F29">
                <w:pPr>
                  <w:pStyle w:val="Tabulka"/>
                </w:pPr>
                <w:r w:rsidRPr="002514C6">
                  <w:rPr>
                    <w:bCs/>
                  </w:rPr>
                  <w:t>Dlouhá 727/39, 110 00 Praha 1</w:t>
                </w:r>
              </w:p>
            </w:tc>
          </w:sdtContent>
        </w:sdt>
      </w:tr>
      <w:tr w:rsidR="00E93F29" w:rsidRPr="005E0991" w14:paraId="3360369E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EF56AFF" w14:textId="77777777" w:rsidR="00E93F29" w:rsidRPr="005E0991" w:rsidRDefault="00E93F29" w:rsidP="00E93F29">
            <w:pPr>
              <w:pStyle w:val="Tabulka"/>
            </w:pPr>
            <w:r w:rsidRPr="005E0991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6FB8C565ACA542C69B6C204B38FE59D1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181687B0" w14:textId="48CB3DFA" w:rsidR="00E93F29" w:rsidRPr="005E0991" w:rsidRDefault="005E0991" w:rsidP="00E93F29">
                <w:pPr>
                  <w:pStyle w:val="Tabulka"/>
                </w:pPr>
                <w:r w:rsidRPr="005E0991">
                  <w:rPr>
                    <w:bCs/>
                  </w:rPr>
                  <w:t>00064343</w:t>
                </w:r>
              </w:p>
            </w:tc>
          </w:sdtContent>
        </w:sdt>
      </w:tr>
      <w:tr w:rsidR="00E93F29" w:rsidRPr="005E0991" w14:paraId="2177D52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D1C1069" w14:textId="77777777" w:rsidR="00E93F29" w:rsidRPr="005E0991" w:rsidRDefault="00E93F29" w:rsidP="00E93F29">
            <w:pPr>
              <w:pStyle w:val="Tabulka"/>
            </w:pPr>
            <w:r w:rsidRPr="005E0991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8AE4ACA" w14:textId="4250CDBC" w:rsidR="00E93F29" w:rsidRPr="005E0991" w:rsidRDefault="005E0991" w:rsidP="00E93F29">
            <w:pPr>
              <w:pStyle w:val="Tabulka"/>
            </w:pPr>
            <w:r>
              <w:rPr>
                <w:bCs/>
              </w:rPr>
              <w:t>CZ</w:t>
            </w:r>
            <w:r w:rsidRPr="009A31C6">
              <w:rPr>
                <w:bCs/>
              </w:rPr>
              <w:t>00064343</w:t>
            </w:r>
          </w:p>
        </w:tc>
      </w:tr>
      <w:tr w:rsidR="00E93F29" w:rsidRPr="005E0991" w14:paraId="592C927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D39856D" w14:textId="77777777" w:rsidR="00E93F29" w:rsidRPr="005E0991" w:rsidRDefault="00E93F29" w:rsidP="00E93F29">
            <w:pPr>
              <w:pStyle w:val="Tabulka"/>
            </w:pPr>
            <w:r w:rsidRPr="005E0991">
              <w:t>Právní forma: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2E658DCF59D349AC87434E5B398B70A9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72C05FEA" w14:textId="3910B3CA" w:rsidR="00E93F29" w:rsidRPr="005E0991" w:rsidRDefault="0000177C" w:rsidP="00E93F29">
                <w:pPr>
                  <w:pStyle w:val="Tabulka"/>
                  <w:rPr>
                    <w:highlight w:val="yellow"/>
                  </w:rPr>
                </w:pPr>
                <w:r w:rsidRPr="005E0991">
                  <w:t>331 - příspěvková organizace</w:t>
                </w:r>
              </w:p>
            </w:tc>
          </w:sdtContent>
        </w:sdt>
      </w:tr>
      <w:tr w:rsidR="00E93F29" w:rsidRPr="005E0991" w14:paraId="011087D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6A7AF5E" w14:textId="77777777" w:rsidR="00E93F29" w:rsidRPr="005E0991" w:rsidRDefault="00E93F29" w:rsidP="00E93F29">
            <w:pPr>
              <w:pStyle w:val="Tabulka"/>
            </w:pPr>
            <w:r w:rsidRPr="005E0991"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9FFB006" w14:textId="5EBDF713" w:rsidR="00E93F29" w:rsidRPr="005E0991" w:rsidRDefault="005E0991" w:rsidP="00E93F29">
            <w:pPr>
              <w:pStyle w:val="Tabulka"/>
            </w:pPr>
            <w:r>
              <w:rPr>
                <w:bCs/>
              </w:rPr>
              <w:t>Mgr. Daniela Šálková, ředitelka</w:t>
            </w:r>
          </w:p>
        </w:tc>
      </w:tr>
      <w:tr w:rsidR="00E93F29" w:rsidRPr="005E0991" w14:paraId="4D5BB2A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38C6CE" w14:textId="77777777" w:rsidR="00E93F29" w:rsidRPr="005E0991" w:rsidRDefault="00E93F29" w:rsidP="00E93F29">
            <w:pPr>
              <w:pStyle w:val="Tabulka"/>
            </w:pPr>
            <w:r w:rsidRPr="005E0991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72FBC69" w14:textId="035AC435" w:rsidR="00E93F29" w:rsidRPr="00673056" w:rsidRDefault="00673056" w:rsidP="00E93F29">
            <w:pPr>
              <w:pStyle w:val="Tabulka"/>
            </w:pPr>
            <w:r w:rsidRPr="00673056">
              <w:rPr>
                <w:bCs/>
              </w:rPr>
              <w:t>Československá obchodní banka a.s.</w:t>
            </w:r>
          </w:p>
        </w:tc>
      </w:tr>
      <w:tr w:rsidR="00E93F29" w:rsidRPr="005E0991" w14:paraId="0FD38560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1E0A3F4" w14:textId="77777777" w:rsidR="00E93F29" w:rsidRPr="005E0991" w:rsidRDefault="00E93F29" w:rsidP="00E93F29">
            <w:pPr>
              <w:pStyle w:val="Tabulka"/>
            </w:pPr>
            <w:r w:rsidRPr="005E0991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1FE9CD6" w14:textId="188A3270" w:rsidR="00E93F29" w:rsidRPr="00673056" w:rsidRDefault="00E93F29" w:rsidP="00E93F29">
            <w:pPr>
              <w:pStyle w:val="Tabulka"/>
            </w:pPr>
          </w:p>
        </w:tc>
      </w:tr>
      <w:tr w:rsidR="00ED1382" w:rsidRPr="005E0991" w14:paraId="141C2492" w14:textId="77777777" w:rsidTr="00673056">
        <w:trPr>
          <w:trHeight w:val="73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135B4B3" w14:textId="00EB9D82" w:rsidR="00ED1382" w:rsidRPr="005E0991" w:rsidRDefault="00ED1382" w:rsidP="00E93F29">
            <w:pPr>
              <w:pStyle w:val="Tabulka"/>
            </w:pPr>
            <w:r>
              <w:t>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62246D" w14:textId="18192AC3" w:rsidR="00ED1382" w:rsidRPr="00673056" w:rsidRDefault="00673056" w:rsidP="00BB6ECA">
            <w:pPr>
              <w:pStyle w:val="Tabulka"/>
              <w:rPr>
                <w:bCs/>
              </w:rPr>
            </w:pPr>
            <w:r w:rsidRPr="00673056">
              <w:rPr>
                <w:bCs/>
              </w:rPr>
              <w:t xml:space="preserve">Robert Štěpánek, vedoucí hospodářské správy, tel. +, e-mail: </w:t>
            </w:r>
          </w:p>
        </w:tc>
      </w:tr>
    </w:tbl>
    <w:p w14:paraId="59B17350" w14:textId="77777777" w:rsidR="00E11725" w:rsidRPr="005E0991" w:rsidRDefault="00E11725" w:rsidP="00E11725">
      <w:pPr>
        <w:pStyle w:val="Obyejn"/>
        <w:rPr>
          <w:color w:val="auto"/>
          <w:sz w:val="22"/>
          <w:szCs w:val="22"/>
        </w:rPr>
      </w:pPr>
      <w:r w:rsidRPr="005E0991">
        <w:rPr>
          <w:color w:val="auto"/>
          <w:sz w:val="22"/>
          <w:szCs w:val="22"/>
        </w:rPr>
        <w:t>(</w:t>
      </w:r>
      <w:r w:rsidR="00313260" w:rsidRPr="005E0991">
        <w:rPr>
          <w:color w:val="auto"/>
          <w:sz w:val="22"/>
          <w:szCs w:val="22"/>
        </w:rPr>
        <w:t>„</w:t>
      </w:r>
      <w:r w:rsidRPr="005E0991">
        <w:rPr>
          <w:b/>
          <w:color w:val="auto"/>
          <w:sz w:val="22"/>
          <w:szCs w:val="22"/>
        </w:rPr>
        <w:t>objednatel</w:t>
      </w:r>
      <w:r w:rsidR="00313260" w:rsidRPr="005E0991">
        <w:rPr>
          <w:bCs/>
          <w:color w:val="auto"/>
          <w:sz w:val="22"/>
          <w:szCs w:val="22"/>
        </w:rPr>
        <w:t>“</w:t>
      </w:r>
      <w:r w:rsidRPr="005E0991">
        <w:rPr>
          <w:color w:val="auto"/>
          <w:sz w:val="22"/>
          <w:szCs w:val="22"/>
        </w:rPr>
        <w:t>)</w:t>
      </w:r>
    </w:p>
    <w:p w14:paraId="07A1B043" w14:textId="77777777" w:rsidR="00E11725" w:rsidRPr="005E0991" w:rsidRDefault="00E11725" w:rsidP="00E11725">
      <w:pPr>
        <w:pStyle w:val="Obyejn"/>
        <w:rPr>
          <w:color w:val="auto"/>
          <w:sz w:val="22"/>
          <w:szCs w:val="22"/>
        </w:rPr>
      </w:pPr>
    </w:p>
    <w:p w14:paraId="60F3B8E7" w14:textId="77777777" w:rsidR="00E11725" w:rsidRPr="005E0991" w:rsidRDefault="00E11725" w:rsidP="00E11725">
      <w:pPr>
        <w:pStyle w:val="Obyejn"/>
        <w:rPr>
          <w:color w:val="auto"/>
          <w:sz w:val="22"/>
          <w:szCs w:val="22"/>
        </w:rPr>
      </w:pPr>
      <w:r w:rsidRPr="005E0991">
        <w:rPr>
          <w:color w:val="auto"/>
          <w:sz w:val="22"/>
          <w:szCs w:val="22"/>
        </w:rPr>
        <w:t>a</w:t>
      </w:r>
    </w:p>
    <w:p w14:paraId="01096976" w14:textId="77777777" w:rsidR="00E11725" w:rsidRPr="005E0991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5E0991" w14:paraId="61D0DB6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1F8ACA" w14:textId="77777777" w:rsidR="00E11725" w:rsidRPr="005E0991" w:rsidRDefault="00E11725" w:rsidP="00E11725">
            <w:pPr>
              <w:pStyle w:val="Tabulka"/>
            </w:pPr>
            <w:r w:rsidRPr="005E0991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1C46B2" w14:textId="4A1923E2" w:rsidR="00E11725" w:rsidRPr="005E0991" w:rsidRDefault="00586135" w:rsidP="00E11725">
            <w:pPr>
              <w:pStyle w:val="Tabulka"/>
              <w:rPr>
                <w:b/>
                <w:bCs/>
                <w:lang w:val="en-US"/>
              </w:rPr>
            </w:pPr>
            <w:proofErr w:type="spellStart"/>
            <w:r>
              <w:rPr>
                <w:bCs/>
              </w:rPr>
              <w:t>Kovostal</w:t>
            </w:r>
            <w:proofErr w:type="spellEnd"/>
            <w:r w:rsidR="001C2709">
              <w:rPr>
                <w:bCs/>
              </w:rPr>
              <w:t xml:space="preserve">, </w:t>
            </w:r>
            <w:r>
              <w:rPr>
                <w:bCs/>
              </w:rPr>
              <w:t>s. r.o.</w:t>
            </w:r>
          </w:p>
        </w:tc>
      </w:tr>
      <w:tr w:rsidR="00E11725" w:rsidRPr="005E0991" w14:paraId="3FBCD63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47DD5DC" w14:textId="77777777" w:rsidR="00E11725" w:rsidRPr="005E0991" w:rsidRDefault="00E11725" w:rsidP="00E11725">
            <w:pPr>
              <w:pStyle w:val="Tabulka"/>
            </w:pPr>
            <w:r w:rsidRPr="005E0991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A8231CA" w14:textId="117F7466" w:rsidR="00E11725" w:rsidRPr="005E0991" w:rsidRDefault="00586135" w:rsidP="00E11725">
            <w:pPr>
              <w:pStyle w:val="Tabulka"/>
              <w:rPr>
                <w:bCs/>
              </w:rPr>
            </w:pPr>
            <w:r>
              <w:rPr>
                <w:bCs/>
              </w:rPr>
              <w:t xml:space="preserve">Pivovarská 457, </w:t>
            </w:r>
            <w:r w:rsidR="001C2709">
              <w:rPr>
                <w:bCs/>
              </w:rPr>
              <w:t xml:space="preserve">Jarošov, </w:t>
            </w:r>
            <w:r>
              <w:rPr>
                <w:bCs/>
              </w:rPr>
              <w:t xml:space="preserve">686 01 Uherské Hradiště </w:t>
            </w:r>
          </w:p>
        </w:tc>
      </w:tr>
      <w:tr w:rsidR="00E11725" w:rsidRPr="005E0991" w14:paraId="42C1451A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A71FE66" w14:textId="77777777" w:rsidR="00E11725" w:rsidRPr="005E0991" w:rsidRDefault="00E11725" w:rsidP="00E11725">
            <w:pPr>
              <w:pStyle w:val="Tabulka"/>
            </w:pPr>
            <w:r w:rsidRPr="005E0991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397EC7" w14:textId="19AEDFE2" w:rsidR="00E11725" w:rsidRPr="005E0991" w:rsidRDefault="00586135" w:rsidP="00E11725">
            <w:pPr>
              <w:pStyle w:val="Tabulka"/>
            </w:pPr>
            <w:r>
              <w:rPr>
                <w:bCs/>
              </w:rPr>
              <w:t>15530507</w:t>
            </w:r>
          </w:p>
        </w:tc>
      </w:tr>
      <w:tr w:rsidR="00E11725" w:rsidRPr="005E0991" w14:paraId="30FCBC6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84C1C0" w14:textId="77777777" w:rsidR="00E11725" w:rsidRPr="005E0991" w:rsidRDefault="00E11725" w:rsidP="00E11725">
            <w:pPr>
              <w:pStyle w:val="Tabulka"/>
            </w:pPr>
            <w:r w:rsidRPr="005E0991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F09AB47" w14:textId="478E1585" w:rsidR="00E11725" w:rsidRPr="005E0991" w:rsidRDefault="00586135" w:rsidP="00E11725">
            <w:pPr>
              <w:pStyle w:val="Tabulka"/>
            </w:pPr>
            <w:r>
              <w:rPr>
                <w:bCs/>
              </w:rPr>
              <w:t>CZ15530507</w:t>
            </w:r>
          </w:p>
        </w:tc>
      </w:tr>
      <w:tr w:rsidR="00E11725" w:rsidRPr="005E0991" w14:paraId="3BAC1AC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D48DC3" w14:textId="77777777" w:rsidR="00E11725" w:rsidRPr="005E0991" w:rsidRDefault="00E11725" w:rsidP="00E11725">
            <w:pPr>
              <w:pStyle w:val="Tabulka"/>
            </w:pPr>
            <w:r w:rsidRPr="005E0991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74F6394" w14:textId="61843A69" w:rsidR="00E11725" w:rsidRPr="005E0991" w:rsidRDefault="00586135" w:rsidP="00E11725">
            <w:pPr>
              <w:pStyle w:val="Tabulka"/>
            </w:pPr>
            <w:r>
              <w:rPr>
                <w:bCs/>
              </w:rPr>
              <w:t>112 – Společnost s ručením omezeným</w:t>
            </w:r>
          </w:p>
        </w:tc>
      </w:tr>
      <w:tr w:rsidR="00E11725" w:rsidRPr="005E0991" w14:paraId="438F82C2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48C216E" w14:textId="77777777" w:rsidR="00E11725" w:rsidRPr="005E0991" w:rsidRDefault="00E11725" w:rsidP="00E11725">
            <w:pPr>
              <w:pStyle w:val="Tabulka"/>
            </w:pPr>
            <w:r w:rsidRPr="005E0991">
              <w:t>Zápis ve veřejném rejstříku: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EB4A56" w14:textId="64A2CCDF" w:rsidR="00E11725" w:rsidRPr="00586135" w:rsidRDefault="00E11725" w:rsidP="00E11725">
            <w:pPr>
              <w:pStyle w:val="Tabulka"/>
            </w:pPr>
            <w:r w:rsidRPr="00586135">
              <w:t>OR vedený</w:t>
            </w:r>
            <w:r w:rsidR="001B7C9F" w:rsidRPr="00586135">
              <w:t xml:space="preserve"> </w:t>
            </w:r>
            <w:r w:rsidR="00586135" w:rsidRPr="00586135">
              <w:t>u Krajského soudu Brno</w:t>
            </w:r>
            <w:r w:rsidRPr="00586135">
              <w:t xml:space="preserve">, </w:t>
            </w:r>
            <w:proofErr w:type="spellStart"/>
            <w:r w:rsidR="008F60AA" w:rsidRPr="00586135">
              <w:t>sp</w:t>
            </w:r>
            <w:proofErr w:type="spellEnd"/>
            <w:r w:rsidR="008F60AA" w:rsidRPr="00586135">
              <w:t>. zn.</w:t>
            </w:r>
            <w:r w:rsidR="00B90AB0" w:rsidRPr="00586135">
              <w:rPr>
                <w:bCs/>
              </w:rPr>
              <w:t xml:space="preserve"> </w:t>
            </w:r>
            <w:r w:rsidR="00586135" w:rsidRPr="00586135">
              <w:rPr>
                <w:bCs/>
              </w:rPr>
              <w:t>C 715</w:t>
            </w:r>
          </w:p>
        </w:tc>
      </w:tr>
      <w:tr w:rsidR="00E11725" w:rsidRPr="005E0991" w14:paraId="17E4527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982B2F" w14:textId="77777777" w:rsidR="00E11725" w:rsidRPr="005E0991" w:rsidRDefault="00E11725" w:rsidP="00E11725">
            <w:pPr>
              <w:pStyle w:val="Tabulka"/>
            </w:pPr>
            <w:r w:rsidRPr="005E0991">
              <w:t>Zastoupen</w:t>
            </w:r>
            <w:r w:rsidR="00566DB5" w:rsidRPr="005E0991">
              <w:t>í</w:t>
            </w:r>
            <w:r w:rsidRPr="005E0991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FBD9AB1" w14:textId="3C3C4B58" w:rsidR="00E11725" w:rsidRPr="005E0991" w:rsidRDefault="002561D1" w:rsidP="00E11725">
            <w:pPr>
              <w:pStyle w:val="Tabulka"/>
            </w:pPr>
            <w:r>
              <w:rPr>
                <w:bCs/>
              </w:rPr>
              <w:t>Klára Zedníková</w:t>
            </w:r>
            <w:r w:rsidR="001C2709">
              <w:rPr>
                <w:bCs/>
              </w:rPr>
              <w:t>, jednatel</w:t>
            </w:r>
            <w:r>
              <w:rPr>
                <w:bCs/>
              </w:rPr>
              <w:t>ka</w:t>
            </w:r>
          </w:p>
        </w:tc>
      </w:tr>
      <w:tr w:rsidR="00E11725" w:rsidRPr="005E0991" w14:paraId="1EAC371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D3B803C" w14:textId="77777777" w:rsidR="00E11725" w:rsidRPr="005E0991" w:rsidRDefault="00E11725" w:rsidP="00E11725">
            <w:pPr>
              <w:pStyle w:val="Tabulka"/>
            </w:pPr>
            <w:r w:rsidRPr="005E0991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EB346B3" w14:textId="641843E9" w:rsidR="00E11725" w:rsidRPr="005E0991" w:rsidRDefault="00586135" w:rsidP="00E11725">
            <w:pPr>
              <w:pStyle w:val="Tabulka"/>
            </w:pPr>
            <w:r>
              <w:rPr>
                <w:bCs/>
              </w:rPr>
              <w:t>Česká spořitelna a.s.</w:t>
            </w:r>
          </w:p>
        </w:tc>
      </w:tr>
      <w:tr w:rsidR="00E11725" w:rsidRPr="005E0991" w14:paraId="4CE34E6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CB3790" w14:textId="77777777" w:rsidR="00E11725" w:rsidRPr="005E0991" w:rsidRDefault="00E11725" w:rsidP="00E11725">
            <w:pPr>
              <w:pStyle w:val="Tabulka"/>
            </w:pPr>
            <w:r w:rsidRPr="005E0991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21F7BF5" w14:textId="08BDC3FD" w:rsidR="00E11725" w:rsidRPr="005E0991" w:rsidRDefault="00E11725" w:rsidP="00E11725">
            <w:pPr>
              <w:pStyle w:val="Tabulka"/>
              <w:rPr>
                <w:bCs/>
              </w:rPr>
            </w:pPr>
          </w:p>
        </w:tc>
      </w:tr>
      <w:tr w:rsidR="00ED1382" w:rsidRPr="005E0991" w14:paraId="0C0F2A51" w14:textId="77777777" w:rsidTr="00586135">
        <w:trPr>
          <w:trHeight w:val="228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F1AEC20" w14:textId="5296BA3A" w:rsidR="00ED1382" w:rsidRPr="005E0991" w:rsidRDefault="00ED1382" w:rsidP="00E11725">
            <w:pPr>
              <w:pStyle w:val="Tabulka"/>
            </w:pPr>
            <w:r>
              <w:t>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6E14B37" w14:textId="4F856318" w:rsidR="00ED1382" w:rsidRPr="00586135" w:rsidRDefault="00586135" w:rsidP="00E11725">
            <w:pPr>
              <w:pStyle w:val="Tabulka"/>
              <w:rPr>
                <w:bCs/>
              </w:rPr>
            </w:pPr>
            <w:r w:rsidRPr="00586135">
              <w:rPr>
                <w:bCs/>
              </w:rPr>
              <w:t xml:space="preserve">Jaroslav </w:t>
            </w:r>
            <w:proofErr w:type="spellStart"/>
            <w:r w:rsidRPr="00586135">
              <w:rPr>
                <w:bCs/>
              </w:rPr>
              <w:t>Mikulčik</w:t>
            </w:r>
            <w:proofErr w:type="spellEnd"/>
          </w:p>
        </w:tc>
      </w:tr>
    </w:tbl>
    <w:p w14:paraId="2F2928B6" w14:textId="77777777" w:rsidR="00E11725" w:rsidRPr="005E0991" w:rsidRDefault="00E11725" w:rsidP="00E11725">
      <w:pPr>
        <w:pStyle w:val="Obyejn"/>
        <w:rPr>
          <w:color w:val="auto"/>
          <w:sz w:val="22"/>
          <w:szCs w:val="22"/>
        </w:rPr>
      </w:pPr>
      <w:r w:rsidRPr="005E0991">
        <w:rPr>
          <w:color w:val="auto"/>
          <w:sz w:val="22"/>
          <w:szCs w:val="22"/>
        </w:rPr>
        <w:t>(</w:t>
      </w:r>
      <w:r w:rsidR="00A63E2B" w:rsidRPr="005E0991">
        <w:rPr>
          <w:color w:val="auto"/>
          <w:sz w:val="22"/>
          <w:szCs w:val="22"/>
        </w:rPr>
        <w:t>„</w:t>
      </w:r>
      <w:r w:rsidRPr="005E0991">
        <w:rPr>
          <w:b/>
          <w:color w:val="auto"/>
          <w:sz w:val="22"/>
          <w:szCs w:val="22"/>
        </w:rPr>
        <w:t>zhotovitel</w:t>
      </w:r>
      <w:r w:rsidR="00313260" w:rsidRPr="005E0991">
        <w:rPr>
          <w:bCs/>
          <w:color w:val="auto"/>
          <w:sz w:val="22"/>
          <w:szCs w:val="22"/>
        </w:rPr>
        <w:t>“</w:t>
      </w:r>
      <w:r w:rsidRPr="005E0991">
        <w:rPr>
          <w:color w:val="auto"/>
          <w:sz w:val="22"/>
          <w:szCs w:val="22"/>
        </w:rPr>
        <w:t>)</w:t>
      </w:r>
    </w:p>
    <w:p w14:paraId="590B8C28" w14:textId="77777777" w:rsidR="00E11725" w:rsidRPr="005E0991" w:rsidRDefault="00E11725" w:rsidP="00E11725">
      <w:pPr>
        <w:pStyle w:val="Obyejn"/>
        <w:rPr>
          <w:color w:val="auto"/>
        </w:rPr>
      </w:pPr>
      <w:r w:rsidRPr="005E0991">
        <w:rPr>
          <w:color w:val="auto"/>
        </w:rPr>
        <w:br w:type="page"/>
      </w:r>
    </w:p>
    <w:p w14:paraId="2B0CC3A8" w14:textId="77777777" w:rsidR="00E12D7E" w:rsidRPr="005E0991" w:rsidRDefault="00E12D7E" w:rsidP="00E12D7E">
      <w:pPr>
        <w:pStyle w:val="Nadpis1"/>
      </w:pPr>
      <w:bookmarkStart w:id="0" w:name="_Toc54701918"/>
      <w:r w:rsidRPr="005E0991">
        <w:lastRenderedPageBreak/>
        <w:t>Vymezení základních pojmů</w:t>
      </w:r>
      <w:bookmarkEnd w:id="0"/>
    </w:p>
    <w:p w14:paraId="23BAD7CE" w14:textId="4D04A540" w:rsidR="00E12D7E" w:rsidRPr="005E0991" w:rsidRDefault="00E12D7E" w:rsidP="00E12D7E">
      <w:pPr>
        <w:pStyle w:val="Tloslovan"/>
      </w:pPr>
      <w:r w:rsidRPr="005E0991">
        <w:t>Objednatelem je zadavatel zadávacího řízení na veřejnou zakázku</w:t>
      </w:r>
      <w:r w:rsidR="003D43B1" w:rsidRPr="005E0991">
        <w:t xml:space="preserve"> s </w:t>
      </w:r>
      <w:bookmarkStart w:id="1" w:name="_Hlk54701374"/>
      <w:r w:rsidR="00BC3AA6" w:rsidRPr="005E0991">
        <w:t xml:space="preserve">názvem </w:t>
      </w:r>
      <w:sdt>
        <w:sdtPr>
          <w:rPr>
            <w:b/>
            <w:bCs/>
          </w:rPr>
          <w:id w:val="735984150"/>
          <w:placeholder>
            <w:docPart w:val="54AFDB865A684CB2867BF00358491C32"/>
          </w:placeholder>
          <w:text/>
        </w:sdtPr>
        <w:sdtEndPr/>
        <w:sdtContent>
          <w:r w:rsidR="0000177C" w:rsidRPr="005E0991">
            <w:rPr>
              <w:b/>
              <w:bCs/>
            </w:rPr>
            <w:t>„</w:t>
          </w:r>
          <w:r w:rsidR="00150D75">
            <w:rPr>
              <w:b/>
              <w:bCs/>
            </w:rPr>
            <w:t>Pořízení a instalace divadelních sedaček do Divadla v Dlouhé</w:t>
          </w:r>
          <w:r w:rsidR="0000177C" w:rsidRPr="005E0991">
            <w:rPr>
              <w:b/>
              <w:bCs/>
            </w:rPr>
            <w:t>“</w:t>
          </w:r>
        </w:sdtContent>
      </w:sdt>
      <w:bookmarkEnd w:id="1"/>
      <w:r w:rsidR="001B00EA" w:rsidRPr="005E0991">
        <w:t xml:space="preserve"> (</w:t>
      </w:r>
      <w:r w:rsidR="00A63E2B" w:rsidRPr="005E0991">
        <w:t>„</w:t>
      </w:r>
      <w:r w:rsidRPr="005E0991">
        <w:rPr>
          <w:b/>
          <w:bCs/>
        </w:rPr>
        <w:t>zadávací</w:t>
      </w:r>
      <w:r w:rsidRPr="005E0991">
        <w:t xml:space="preserve"> </w:t>
      </w:r>
      <w:r w:rsidRPr="005E0991">
        <w:rPr>
          <w:b/>
          <w:bCs/>
        </w:rPr>
        <w:t>řízení</w:t>
      </w:r>
      <w:r w:rsidR="00313260" w:rsidRPr="005E0991">
        <w:t>“</w:t>
      </w:r>
      <w:r w:rsidRPr="005E0991">
        <w:t xml:space="preserve">) po </w:t>
      </w:r>
      <w:r w:rsidR="009D06FF" w:rsidRPr="005E0991">
        <w:t>uzavření</w:t>
      </w:r>
      <w:r w:rsidRPr="005E0991">
        <w:t xml:space="preserve"> této smlouvy</w:t>
      </w:r>
      <w:r w:rsidR="003D43B1" w:rsidRPr="005E0991">
        <w:t xml:space="preserve"> o </w:t>
      </w:r>
      <w:r w:rsidRPr="005E0991">
        <w:t>dílo</w:t>
      </w:r>
      <w:r w:rsidR="00CA446D" w:rsidRPr="005E0991">
        <w:t xml:space="preserve"> („</w:t>
      </w:r>
      <w:r w:rsidR="00CA446D" w:rsidRPr="005E0991">
        <w:rPr>
          <w:b/>
          <w:bCs/>
        </w:rPr>
        <w:t>smlouva</w:t>
      </w:r>
      <w:r w:rsidR="00CA446D" w:rsidRPr="005E0991">
        <w:t>“)</w:t>
      </w:r>
      <w:r w:rsidRPr="005E0991">
        <w:t>.</w:t>
      </w:r>
    </w:p>
    <w:p w14:paraId="51F5B028" w14:textId="77777777" w:rsidR="00E12D7E" w:rsidRPr="005E0991" w:rsidRDefault="00E12D7E" w:rsidP="00E12D7E">
      <w:pPr>
        <w:pStyle w:val="Tloslovan"/>
      </w:pPr>
      <w:bookmarkStart w:id="2" w:name="_Hlk60196056"/>
      <w:r w:rsidRPr="005E0991">
        <w:t>Zhotovitelem je dodavatel, který podal nabídku</w:t>
      </w:r>
      <w:r w:rsidR="003D43B1" w:rsidRPr="005E0991">
        <w:t xml:space="preserve"> v </w:t>
      </w:r>
      <w:r w:rsidRPr="005E0991">
        <w:t>rámci zadávacího řízení</w:t>
      </w:r>
      <w:r w:rsidR="003D43B1" w:rsidRPr="005E0991">
        <w:t xml:space="preserve"> a </w:t>
      </w:r>
      <w:r w:rsidRPr="005E0991">
        <w:t xml:space="preserve">se kterým byla na </w:t>
      </w:r>
      <w:bookmarkStart w:id="3" w:name="_Hlk73457998"/>
      <w:r w:rsidR="005855B8" w:rsidRPr="005E0991">
        <w:t xml:space="preserve">základě </w:t>
      </w:r>
      <w:bookmarkEnd w:id="3"/>
      <w:r w:rsidR="0095453D" w:rsidRPr="005E0991">
        <w:t>výsledku</w:t>
      </w:r>
      <w:r w:rsidRPr="005E0991">
        <w:t xml:space="preserve"> zadávacího řízení uzavřena smlouva</w:t>
      </w:r>
      <w:bookmarkEnd w:id="2"/>
      <w:r w:rsidRPr="005E0991">
        <w:t>.</w:t>
      </w:r>
    </w:p>
    <w:p w14:paraId="5973E2D2" w14:textId="77777777" w:rsidR="00E12D7E" w:rsidRPr="005E0991" w:rsidRDefault="00E12D7E" w:rsidP="00E12D7E">
      <w:pPr>
        <w:pStyle w:val="Tloslovan"/>
      </w:pPr>
      <w:bookmarkStart w:id="4" w:name="_Hlk60196062"/>
      <w:r w:rsidRPr="005E0991">
        <w:t xml:space="preserve">Podzhotovitelem je </w:t>
      </w:r>
      <w:r w:rsidR="00CA4C32" w:rsidRPr="005E0991">
        <w:t xml:space="preserve">i </w:t>
      </w:r>
      <w:r w:rsidRPr="005E0991">
        <w:t xml:space="preserve">poddodavatel </w:t>
      </w:r>
      <w:bookmarkStart w:id="5" w:name="_Hlk53188454"/>
      <w:r w:rsidR="009D06FF" w:rsidRPr="005E0991">
        <w:t xml:space="preserve">uvedený v nabídce podané zhotovitelem </w:t>
      </w:r>
      <w:r w:rsidR="002027DB" w:rsidRPr="005E0991">
        <w:t xml:space="preserve">v rámci zadávacího řízení </w:t>
      </w:r>
      <w:r w:rsidRPr="005E0991">
        <w:t>po uzavření smlouvy</w:t>
      </w:r>
      <w:bookmarkEnd w:id="4"/>
      <w:bookmarkEnd w:id="5"/>
      <w:r w:rsidRPr="005E0991">
        <w:t>.</w:t>
      </w:r>
    </w:p>
    <w:p w14:paraId="64D384E7" w14:textId="04720043" w:rsidR="00993C81" w:rsidRPr="00A44976" w:rsidRDefault="00993C81" w:rsidP="00E12D7E">
      <w:pPr>
        <w:pStyle w:val="Tloslovan"/>
      </w:pPr>
      <w:bookmarkStart w:id="6" w:name="_Hlk80954488"/>
      <w:r w:rsidRPr="00A44976">
        <w:t>Příslušnou dokumentací je technická specifikace předmětu plnění</w:t>
      </w:r>
      <w:r w:rsidR="00E93F29" w:rsidRPr="00A44976">
        <w:t xml:space="preserve"> a </w:t>
      </w:r>
      <w:r w:rsidR="00084A9A" w:rsidRPr="00A44976">
        <w:t>položkový rozpočet</w:t>
      </w:r>
      <w:r w:rsidR="00A14F50" w:rsidRPr="00A44976">
        <w:t>.</w:t>
      </w:r>
    </w:p>
    <w:p w14:paraId="75A405DD" w14:textId="6CA242B8" w:rsidR="00E12D7E" w:rsidRPr="005E0991" w:rsidRDefault="00693F79" w:rsidP="00E12D7E">
      <w:pPr>
        <w:pStyle w:val="Tloslovan"/>
      </w:pPr>
      <w:bookmarkStart w:id="7" w:name="_Hlk60196418"/>
      <w:bookmarkStart w:id="8" w:name="_Hlk80951604"/>
      <w:r w:rsidRPr="005E0991">
        <w:t>Položkový</w:t>
      </w:r>
      <w:r w:rsidR="00993C81" w:rsidRPr="005E0991">
        <w:t>m</w:t>
      </w:r>
      <w:r w:rsidRPr="005E0991">
        <w:t xml:space="preserve"> rozpoč</w:t>
      </w:r>
      <w:r w:rsidR="00993C81" w:rsidRPr="005E0991">
        <w:t>tem</w:t>
      </w:r>
      <w:r w:rsidRPr="005E0991">
        <w:t xml:space="preserve"> </w:t>
      </w:r>
      <w:r w:rsidR="00E12D7E" w:rsidRPr="005E0991">
        <w:t xml:space="preserve">je zhotovitelem oceněný soupis </w:t>
      </w:r>
      <w:r w:rsidR="00993C81" w:rsidRPr="005E0991">
        <w:t>položek</w:t>
      </w:r>
      <w:r w:rsidR="00943086" w:rsidRPr="005E0991">
        <w:t xml:space="preserve"> předmětu plnění</w:t>
      </w:r>
      <w:r w:rsidR="00D451BD" w:rsidRPr="005E0991">
        <w:t xml:space="preserve">, </w:t>
      </w:r>
      <w:r w:rsidR="003D43B1" w:rsidRPr="005E0991">
        <w:t>v </w:t>
      </w:r>
      <w:r w:rsidR="00E12D7E" w:rsidRPr="005E0991">
        <w:t>němž jsou zhotovitelem uvedeny jednotkové ceny</w:t>
      </w:r>
      <w:r w:rsidR="003D43B1" w:rsidRPr="005E0991">
        <w:t xml:space="preserve"> u </w:t>
      </w:r>
      <w:r w:rsidR="00E12D7E" w:rsidRPr="005E0991">
        <w:t>všech položek služeb</w:t>
      </w:r>
      <w:r w:rsidR="003D43B1" w:rsidRPr="005E0991">
        <w:t xml:space="preserve"> a </w:t>
      </w:r>
      <w:r w:rsidR="00E12D7E" w:rsidRPr="005E0991">
        <w:t>jejich celkové ceny pro zadavatelem vymezené množství, který byl součástí nabídky podané zhotovitelem</w:t>
      </w:r>
      <w:r w:rsidR="003D43B1" w:rsidRPr="005E0991">
        <w:t xml:space="preserve"> v </w:t>
      </w:r>
      <w:r w:rsidR="00E12D7E" w:rsidRPr="005E0991">
        <w:t>zadávacím řízení.</w:t>
      </w:r>
      <w:r w:rsidR="00701764" w:rsidRPr="005E0991">
        <w:t xml:space="preserve"> </w:t>
      </w:r>
      <w:r w:rsidRPr="00A44976">
        <w:t>Položkový rozpočet</w:t>
      </w:r>
      <w:r w:rsidR="00701764" w:rsidRPr="00A44976">
        <w:t xml:space="preserve"> je přílohou smlouvy.</w:t>
      </w:r>
      <w:bookmarkEnd w:id="7"/>
    </w:p>
    <w:p w14:paraId="55AEB042" w14:textId="77777777" w:rsidR="00E12D7E" w:rsidRPr="005E0991" w:rsidRDefault="00E12D7E" w:rsidP="00E12D7E">
      <w:pPr>
        <w:pStyle w:val="Nadpis1"/>
      </w:pPr>
      <w:bookmarkStart w:id="9" w:name="_Toc54701919"/>
      <w:bookmarkEnd w:id="6"/>
      <w:bookmarkEnd w:id="8"/>
      <w:r w:rsidRPr="005E0991">
        <w:t>Předmět smlouvy</w:t>
      </w:r>
      <w:bookmarkEnd w:id="9"/>
    </w:p>
    <w:p w14:paraId="29ACA653" w14:textId="4CEF04F2" w:rsidR="00E12D7E" w:rsidRPr="005E0991" w:rsidRDefault="00E12D7E" w:rsidP="00E12D7E">
      <w:pPr>
        <w:pStyle w:val="Tloslovan"/>
      </w:pPr>
      <w:r w:rsidRPr="005E0991">
        <w:t xml:space="preserve">Předmětem smlouvy je </w:t>
      </w:r>
      <w:bookmarkStart w:id="10" w:name="_Hlk60196592"/>
      <w:r w:rsidRPr="005E0991">
        <w:t>zhotovitelův závazek provést dílo</w:t>
      </w:r>
      <w:bookmarkEnd w:id="10"/>
      <w:r w:rsidRPr="005E0991">
        <w:t>, které je blíže specifikov</w:t>
      </w:r>
      <w:r w:rsidR="00766D59" w:rsidRPr="005E0991">
        <w:t>áno</w:t>
      </w:r>
      <w:r w:rsidR="003D43B1" w:rsidRPr="005E0991">
        <w:t xml:space="preserve"> v</w:t>
      </w:r>
      <w:r w:rsidR="00120C54" w:rsidRPr="005E0991">
        <w:t xml:space="preserve">e </w:t>
      </w:r>
      <w:r w:rsidRPr="005E0991">
        <w:t>smlouv</w:t>
      </w:r>
      <w:r w:rsidR="00120C54" w:rsidRPr="005E0991">
        <w:t>ě</w:t>
      </w:r>
      <w:bookmarkStart w:id="11" w:name="_Hlk60196613"/>
      <w:r w:rsidR="005D200B" w:rsidRPr="005E0991">
        <w:t xml:space="preserve"> a jejích přílohách</w:t>
      </w:r>
      <w:r w:rsidRPr="005E0991">
        <w:t>,</w:t>
      </w:r>
      <w:r w:rsidR="003D43B1" w:rsidRPr="005E0991">
        <w:t xml:space="preserve"> a </w:t>
      </w:r>
      <w:r w:rsidRPr="005E0991">
        <w:t>objednatelův závazek zaplatit cenu díla</w:t>
      </w:r>
      <w:bookmarkEnd w:id="11"/>
      <w:r w:rsidRPr="005E0991">
        <w:t>.</w:t>
      </w:r>
    </w:p>
    <w:p w14:paraId="5F758987" w14:textId="77777777" w:rsidR="00112E07" w:rsidRPr="005E0991" w:rsidRDefault="00E12D7E" w:rsidP="00E12D7E">
      <w:pPr>
        <w:pStyle w:val="Tloslovan"/>
      </w:pPr>
      <w:r w:rsidRPr="005E0991">
        <w:t>Zhotovitel se zavazuje, že provede pro objednatele dílo</w:t>
      </w:r>
      <w:r w:rsidR="003D43B1" w:rsidRPr="005E0991">
        <w:t xml:space="preserve"> v </w:t>
      </w:r>
      <w:r w:rsidRPr="005E0991">
        <w:t>rozsahu, způsobem</w:t>
      </w:r>
      <w:r w:rsidR="003D43B1" w:rsidRPr="005E0991">
        <w:t xml:space="preserve"> a </w:t>
      </w:r>
      <w:r w:rsidR="00766D59" w:rsidRPr="005E0991">
        <w:t>v </w:t>
      </w:r>
      <w:r w:rsidRPr="005E0991">
        <w:t xml:space="preserve">jakosti </w:t>
      </w:r>
      <w:r w:rsidR="0087039F" w:rsidRPr="005E0991">
        <w:t>p</w:t>
      </w:r>
      <w:r w:rsidR="00112E07" w:rsidRPr="005E0991">
        <w:t>o</w:t>
      </w:r>
      <w:r w:rsidR="0087039F" w:rsidRPr="005E0991">
        <w:t>dle</w:t>
      </w:r>
      <w:r w:rsidR="0065555F" w:rsidRPr="005E0991">
        <w:t xml:space="preserve"> </w:t>
      </w:r>
      <w:r w:rsidRPr="005E0991">
        <w:t>smlouvy</w:t>
      </w:r>
      <w:r w:rsidR="00112E07" w:rsidRPr="005E0991">
        <w:t>,</w:t>
      </w:r>
      <w:r w:rsidRPr="005E0991">
        <w:t xml:space="preserve"> na svůj náklad</w:t>
      </w:r>
      <w:r w:rsidR="003D43B1" w:rsidRPr="005E0991">
        <w:t xml:space="preserve"> a </w:t>
      </w:r>
      <w:r w:rsidRPr="005E0991">
        <w:t>nebezpečí</w:t>
      </w:r>
      <w:r w:rsidR="0065555F" w:rsidRPr="005E0991">
        <w:t>, řádně a včas</w:t>
      </w:r>
      <w:r w:rsidR="00112E07" w:rsidRPr="005E0991">
        <w:t>.</w:t>
      </w:r>
    </w:p>
    <w:p w14:paraId="3B29F5E8" w14:textId="77777777" w:rsidR="00E12D7E" w:rsidRPr="005E0991" w:rsidRDefault="00112E07" w:rsidP="00E12D7E">
      <w:pPr>
        <w:pStyle w:val="Tloslovan"/>
      </w:pPr>
      <w:r w:rsidRPr="005E0991">
        <w:t>O</w:t>
      </w:r>
      <w:r w:rsidR="00E12D7E" w:rsidRPr="005E0991">
        <w:t>bjednatel se zavazuje dílo převzít</w:t>
      </w:r>
      <w:r w:rsidR="003D43B1" w:rsidRPr="005E0991">
        <w:t xml:space="preserve"> a </w:t>
      </w:r>
      <w:r w:rsidR="00E12D7E" w:rsidRPr="005E0991">
        <w:t>zaplatit cenu</w:t>
      </w:r>
      <w:r w:rsidR="0065555F" w:rsidRPr="005E0991">
        <w:t xml:space="preserve"> díla</w:t>
      </w:r>
      <w:r w:rsidR="00E12D7E" w:rsidRPr="005E0991">
        <w:t>.</w:t>
      </w:r>
    </w:p>
    <w:p w14:paraId="53CB9468" w14:textId="77777777" w:rsidR="00E12D7E" w:rsidRPr="005E0991" w:rsidRDefault="00E12D7E" w:rsidP="00E12D7E">
      <w:pPr>
        <w:pStyle w:val="Nadpis1"/>
      </w:pPr>
      <w:bookmarkStart w:id="12" w:name="_Ref445992395"/>
      <w:bookmarkStart w:id="13" w:name="_Toc54701920"/>
      <w:r w:rsidRPr="005E0991">
        <w:t>Předmět díla</w:t>
      </w:r>
      <w:bookmarkEnd w:id="12"/>
      <w:bookmarkEnd w:id="13"/>
    </w:p>
    <w:p w14:paraId="44092C6D" w14:textId="2F2D54BE" w:rsidR="00E12D7E" w:rsidRPr="005E0991" w:rsidRDefault="00BA2F22" w:rsidP="000E194B">
      <w:pPr>
        <w:pStyle w:val="Tloslovan"/>
      </w:pPr>
      <w:r w:rsidRPr="005E0991">
        <w:t xml:space="preserve">Dílem se </w:t>
      </w:r>
      <w:r w:rsidR="000E194B" w:rsidRPr="005E0991">
        <w:t>po</w:t>
      </w:r>
      <w:r w:rsidRPr="005E0991">
        <w:t xml:space="preserve">dle smlouvy </w:t>
      </w:r>
      <w:r w:rsidRPr="0087311C">
        <w:t>rozumí</w:t>
      </w:r>
      <w:r w:rsidR="00A21020" w:rsidRPr="0087311C">
        <w:t xml:space="preserve"> </w:t>
      </w:r>
      <w:r w:rsidR="0087311C" w:rsidRPr="0087311C">
        <w:t>výměna stávajících sedadel v hledišti Divadla v Dlouhé za nové</w:t>
      </w:r>
      <w:r w:rsidR="007C7D0D">
        <w:t>,</w:t>
      </w:r>
      <w:r w:rsidR="0087311C" w:rsidRPr="0087311C">
        <w:t xml:space="preserve"> včetně demontáže a likvidace stávajících sedadel a výroba, dodání a montáž nových sedadel a související obnova podlahových krytin </w:t>
      </w:r>
      <w:r w:rsidR="007C7D0D">
        <w:t>hlediště</w:t>
      </w:r>
      <w:r w:rsidR="0087311C" w:rsidRPr="0087311C">
        <w:t xml:space="preserve">, vše dle </w:t>
      </w:r>
      <w:r w:rsidR="00C2239D">
        <w:t xml:space="preserve">technické specifikace a </w:t>
      </w:r>
      <w:r w:rsidR="00866A12" w:rsidRPr="0087311C">
        <w:t>položkové</w:t>
      </w:r>
      <w:r w:rsidR="0087311C" w:rsidRPr="0087311C">
        <w:t>ho</w:t>
      </w:r>
      <w:r w:rsidR="00866A12" w:rsidRPr="0087311C">
        <w:t xml:space="preserve"> rozpočtu</w:t>
      </w:r>
      <w:r w:rsidR="00A21020" w:rsidRPr="0087311C">
        <w:t>, který je přílohou č. 1 této smlouvy</w:t>
      </w:r>
      <w:r w:rsidR="00600588" w:rsidRPr="0087311C">
        <w:t xml:space="preserve"> </w:t>
      </w:r>
      <w:r w:rsidR="00B3527F" w:rsidRPr="0087311C">
        <w:t>(„</w:t>
      </w:r>
      <w:r w:rsidR="00B3527F" w:rsidRPr="0087311C">
        <w:rPr>
          <w:b/>
          <w:bCs/>
        </w:rPr>
        <w:t>dílo</w:t>
      </w:r>
      <w:r w:rsidR="00B3527F" w:rsidRPr="0087311C">
        <w:t>“)</w:t>
      </w:r>
      <w:r w:rsidRPr="0087311C">
        <w:t>.</w:t>
      </w:r>
      <w:r w:rsidRPr="005E0991">
        <w:t xml:space="preserve"> </w:t>
      </w:r>
    </w:p>
    <w:p w14:paraId="671622DF" w14:textId="697914F1" w:rsidR="00BA2F22" w:rsidRPr="005E0991" w:rsidRDefault="00E12D7E" w:rsidP="00BA2F22">
      <w:pPr>
        <w:pStyle w:val="Tloslovan"/>
        <w:keepNext/>
      </w:pPr>
      <w:r w:rsidRPr="005E0991">
        <w:t>Nedílnou součástí provedení díla</w:t>
      </w:r>
      <w:r w:rsidR="003D43B1" w:rsidRPr="005E0991">
        <w:t xml:space="preserve"> a </w:t>
      </w:r>
      <w:r w:rsidRPr="005E0991">
        <w:t>ceny díla je:</w:t>
      </w:r>
    </w:p>
    <w:p w14:paraId="3B1F6061" w14:textId="65944140" w:rsidR="0087311C" w:rsidRPr="0021594E" w:rsidRDefault="0087311C" w:rsidP="00E12D7E">
      <w:pPr>
        <w:pStyle w:val="Psmena"/>
      </w:pPr>
      <w:bookmarkStart w:id="14" w:name="_Hlk80951807"/>
      <w:r w:rsidRPr="0021594E">
        <w:t>výroba sedadel,</w:t>
      </w:r>
    </w:p>
    <w:p w14:paraId="7D72423A" w14:textId="17306B8B" w:rsidR="0087311C" w:rsidRPr="0021594E" w:rsidRDefault="0087311C" w:rsidP="00E12D7E">
      <w:pPr>
        <w:pStyle w:val="Psmena"/>
      </w:pPr>
      <w:r w:rsidRPr="0021594E">
        <w:t>odvoz a likvidace stávajících sedadel a koberce,</w:t>
      </w:r>
    </w:p>
    <w:p w14:paraId="3BF6D2E7" w14:textId="7756C465" w:rsidR="0087311C" w:rsidRPr="0021594E" w:rsidRDefault="0021594E" w:rsidP="00E12D7E">
      <w:pPr>
        <w:pStyle w:val="Psmena"/>
      </w:pPr>
      <w:r w:rsidRPr="0021594E">
        <w:t>dodání a montáž nových sedadel</w:t>
      </w:r>
      <w:r w:rsidR="00483095">
        <w:t>,</w:t>
      </w:r>
    </w:p>
    <w:p w14:paraId="1F97C61E" w14:textId="56B95BD7" w:rsidR="0021594E" w:rsidRPr="0021594E" w:rsidRDefault="0021594E" w:rsidP="00E12D7E">
      <w:pPr>
        <w:pStyle w:val="Psmena"/>
      </w:pPr>
      <w:r w:rsidRPr="0021594E">
        <w:t>obnova podlahových krytin sálu, včetně pokládky koberce</w:t>
      </w:r>
      <w:r w:rsidR="00483095">
        <w:t>,</w:t>
      </w:r>
    </w:p>
    <w:p w14:paraId="4CD666EA" w14:textId="6A1D2DA5" w:rsidR="00597345" w:rsidRPr="005E0991" w:rsidRDefault="00084A9A" w:rsidP="00E12D7E">
      <w:pPr>
        <w:pStyle w:val="Psmena"/>
      </w:pPr>
      <w:r w:rsidRPr="005E0991">
        <w:t xml:space="preserve">na žádost objednatele </w:t>
      </w:r>
      <w:r w:rsidR="00597345" w:rsidRPr="005E0991">
        <w:t xml:space="preserve">předkládání vzorků materiálů a výrobků určených </w:t>
      </w:r>
      <w:r w:rsidR="00075415" w:rsidRPr="005E0991">
        <w:t>o</w:t>
      </w:r>
      <w:r w:rsidR="00597345" w:rsidRPr="005E0991">
        <w:t xml:space="preserve">bjednatelem, příp. dalšími osobami určenými </w:t>
      </w:r>
      <w:r w:rsidR="00075415" w:rsidRPr="005E0991">
        <w:t>o</w:t>
      </w:r>
      <w:r w:rsidR="00597345" w:rsidRPr="005E0991">
        <w:t xml:space="preserve">bjednatelem, </w:t>
      </w:r>
      <w:r w:rsidR="009935B5" w:rsidRPr="005E0991">
        <w:t>které</w:t>
      </w:r>
      <w:r w:rsidR="00597345" w:rsidRPr="005E0991">
        <w:t xml:space="preserve"> hodlá </w:t>
      </w:r>
      <w:r w:rsidR="00075415" w:rsidRPr="005E0991">
        <w:t>z</w:t>
      </w:r>
      <w:r w:rsidR="00597345" w:rsidRPr="005E0991">
        <w:t xml:space="preserve">hotovitel použít k provedení díla, k projednání a odsouhlasení </w:t>
      </w:r>
      <w:r w:rsidR="00075415" w:rsidRPr="005E0991">
        <w:t>o</w:t>
      </w:r>
      <w:r w:rsidR="00597345" w:rsidRPr="005E0991">
        <w:t xml:space="preserve">bjednatelem, příp. dalšími osobami určenými </w:t>
      </w:r>
      <w:r w:rsidR="00075415" w:rsidRPr="005E0991">
        <w:t>o</w:t>
      </w:r>
      <w:r w:rsidR="00597345" w:rsidRPr="005E0991">
        <w:t xml:space="preserve">bjednatelem, a to v dostatečné časové lhůtě </w:t>
      </w:r>
      <w:r w:rsidR="00597345" w:rsidRPr="005E0991">
        <w:lastRenderedPageBreak/>
        <w:t>před jejich plánovaným použitím k provedení díla v souladu s harmonogramem realizace díla;</w:t>
      </w:r>
    </w:p>
    <w:p w14:paraId="2A03C5F6" w14:textId="0293E9B0" w:rsidR="00203EFD" w:rsidRPr="005E0991" w:rsidRDefault="00597345" w:rsidP="003908BC">
      <w:pPr>
        <w:pStyle w:val="Psmena"/>
      </w:pPr>
      <w:r w:rsidRPr="005E0991">
        <w:t>obstarání dodávek potřebných materiálů, zařízení a prací nezbytných pro řádné provedení díla;</w:t>
      </w:r>
      <w:bookmarkEnd w:id="14"/>
    </w:p>
    <w:p w14:paraId="243C379E" w14:textId="4BF5686B" w:rsidR="00597345" w:rsidRPr="005E0991" w:rsidRDefault="00597345" w:rsidP="00E12D7E">
      <w:pPr>
        <w:pStyle w:val="Psmena"/>
      </w:pPr>
      <w:bookmarkStart w:id="15" w:name="_Hlk80952184"/>
      <w:r w:rsidRPr="005E0991">
        <w:t>předání veškerých dokladů nezbytných k užívání díla a dokladů stanovených platnými právními předpisy, technickými normami a rozhodnutími orgánů veřejné moci, zejména záručních listů, technických listů, atestů, certifikátů, prohlášení o shodě výrobků a použitých materiálů s platnými právními předpisy, příp. technickými normami, zápisů a osvědčení o všech měřeních, zkouškách a testech, revizních zpráv, dokladů o zabezpečení likvidace odpadů v souladu s platnými právními předpisy, originálu deníku provádění díla a veškerých dalších dokladů vztahujících se k dílu;</w:t>
      </w:r>
    </w:p>
    <w:p w14:paraId="15BD0A78" w14:textId="18E2D693" w:rsidR="00597345" w:rsidRPr="005E0991" w:rsidRDefault="00597345" w:rsidP="00E12D7E">
      <w:pPr>
        <w:pStyle w:val="Psmena"/>
      </w:pPr>
      <w:bookmarkStart w:id="16" w:name="_Hlk80952213"/>
      <w:bookmarkEnd w:id="15"/>
      <w:r w:rsidRPr="005E0991">
        <w:t>zajištění a dodržování veškerých opatření souvisejících s bezpečností a</w:t>
      </w:r>
      <w:r w:rsidR="00084A9A" w:rsidRPr="005E0991">
        <w:t> </w:t>
      </w:r>
      <w:r w:rsidRPr="005E0991">
        <w:t>ochranou zdraví a majetku při práci po celou dobu provádění díla v souladu s platnými právními předpisy;</w:t>
      </w:r>
    </w:p>
    <w:p w14:paraId="3C0898E4" w14:textId="77777777" w:rsidR="00597345" w:rsidRPr="005E0991" w:rsidRDefault="00597345" w:rsidP="00E12D7E">
      <w:pPr>
        <w:pStyle w:val="Psmena"/>
      </w:pPr>
      <w:r w:rsidRPr="005E0991">
        <w:t>zajištění provádění díla osobami s odpovídající odborností a odborného dozoru nad prováděním díla;</w:t>
      </w:r>
    </w:p>
    <w:bookmarkEnd w:id="16"/>
    <w:p w14:paraId="06FA7793" w14:textId="0724BAC9" w:rsidR="001A5375" w:rsidRPr="005E0991" w:rsidRDefault="00597345" w:rsidP="00E12D7E">
      <w:pPr>
        <w:pStyle w:val="Psmena"/>
      </w:pPr>
      <w:r w:rsidRPr="005E0991">
        <w:t>provedení veškerých pr</w:t>
      </w:r>
      <w:r w:rsidR="00A63167" w:rsidRPr="005E0991">
        <w:t>a</w:t>
      </w:r>
      <w:r w:rsidRPr="005E0991">
        <w:t>cí, činností a výkonů, jakož i poskytnutí veškerých dodávek a služeb, kterých je třeba trvale nebo dočasně k zahájení, dokončení a</w:t>
      </w:r>
      <w:r w:rsidR="00A7594C" w:rsidRPr="005E0991">
        <w:t> </w:t>
      </w:r>
      <w:r w:rsidRPr="005E0991">
        <w:t xml:space="preserve">předání díla, není-li v této </w:t>
      </w:r>
      <w:r w:rsidR="00A63167" w:rsidRPr="005E0991">
        <w:t>s</w:t>
      </w:r>
      <w:r w:rsidRPr="005E0991">
        <w:t>mlouvě výslovně uvedeno jinak</w:t>
      </w:r>
      <w:r w:rsidR="001A5375" w:rsidRPr="005E0991">
        <w:t>;</w:t>
      </w:r>
    </w:p>
    <w:p w14:paraId="3BA506EC" w14:textId="48D9F4AB" w:rsidR="00E12D7E" w:rsidRPr="005E0991" w:rsidRDefault="00E12D7E" w:rsidP="00E12D7E">
      <w:pPr>
        <w:pStyle w:val="Tloslovan"/>
      </w:pPr>
      <w:bookmarkStart w:id="17" w:name="_Hlk80952295"/>
      <w:r w:rsidRPr="005E0991">
        <w:t>Zhotovitel je povinen provést dílo</w:t>
      </w:r>
      <w:r w:rsidR="003D43B1" w:rsidRPr="005E0991">
        <w:t xml:space="preserve"> v </w:t>
      </w:r>
      <w:r w:rsidRPr="005E0991">
        <w:t>souladu</w:t>
      </w:r>
      <w:r w:rsidR="003D43B1" w:rsidRPr="005E0991">
        <w:t xml:space="preserve"> s </w:t>
      </w:r>
      <w:r w:rsidRPr="005E0991">
        <w:t>příslušnou dokumentací, ustanoveními smlouvy</w:t>
      </w:r>
      <w:r w:rsidR="003D43B1" w:rsidRPr="005E0991">
        <w:t xml:space="preserve"> a </w:t>
      </w:r>
      <w:r w:rsidRPr="005E0991">
        <w:t>se svojí nabídkou podanou</w:t>
      </w:r>
      <w:r w:rsidR="003D43B1" w:rsidRPr="005E0991">
        <w:t xml:space="preserve"> v </w:t>
      </w:r>
      <w:r w:rsidRPr="005E0991">
        <w:t>rámci zadávacího řízení (</w:t>
      </w:r>
      <w:r w:rsidR="00A63E2B" w:rsidRPr="005E0991">
        <w:t>„</w:t>
      </w:r>
      <w:r w:rsidRPr="005E0991">
        <w:rPr>
          <w:b/>
          <w:bCs/>
        </w:rPr>
        <w:t>nabídka</w:t>
      </w:r>
      <w:r w:rsidR="00950C10" w:rsidRPr="005E0991">
        <w:t>“</w:t>
      </w:r>
      <w:r w:rsidRPr="005E0991">
        <w:t>)</w:t>
      </w:r>
      <w:bookmarkEnd w:id="17"/>
      <w:r w:rsidRPr="005E0991">
        <w:t>.</w:t>
      </w:r>
    </w:p>
    <w:p w14:paraId="5B99B3BA" w14:textId="4785FD02" w:rsidR="00E12D7E" w:rsidRPr="005E0991" w:rsidRDefault="00E12D7E" w:rsidP="00E12D7E">
      <w:pPr>
        <w:pStyle w:val="Tloslovan"/>
      </w:pPr>
      <w:r w:rsidRPr="005E0991">
        <w:t xml:space="preserve">Veškeré změny díla </w:t>
      </w:r>
      <w:r w:rsidR="00006C1A" w:rsidRPr="005E0991">
        <w:t xml:space="preserve">včetně </w:t>
      </w:r>
      <w:r w:rsidR="00EA1D00" w:rsidRPr="005E0991">
        <w:t xml:space="preserve">jejich </w:t>
      </w:r>
      <w:r w:rsidR="00006C1A" w:rsidRPr="005E0991">
        <w:t xml:space="preserve">vlivu na cenu díla </w:t>
      </w:r>
      <w:r w:rsidRPr="005E0991">
        <w:t>musí být objednatelem předem odsouhlaseny.</w:t>
      </w:r>
      <w:r w:rsidR="003D43B1" w:rsidRPr="005E0991">
        <w:t xml:space="preserve"> </w:t>
      </w:r>
      <w:r w:rsidR="00CA551C" w:rsidRPr="005E0991">
        <w:t>V</w:t>
      </w:r>
      <w:r w:rsidR="003D43B1" w:rsidRPr="005E0991">
        <w:t> </w:t>
      </w:r>
      <w:r w:rsidRPr="005E0991">
        <w:t>případě, že</w:t>
      </w:r>
      <w:r w:rsidR="003D43B1" w:rsidRPr="005E0991">
        <w:t xml:space="preserve"> z </w:t>
      </w:r>
      <w:r w:rsidRPr="005E0991">
        <w:t>těchto změn bude vyplývat změna ceny díla, musí být uzavřen písemný dodatek</w:t>
      </w:r>
      <w:r w:rsidR="003D43B1" w:rsidRPr="005E0991">
        <w:t xml:space="preserve"> k</w:t>
      </w:r>
      <w:r w:rsidR="00120C54" w:rsidRPr="005E0991">
        <w:t xml:space="preserve">e </w:t>
      </w:r>
      <w:r w:rsidRPr="005E0991">
        <w:t>smlouvě. Písemný dodatek bude vypracován zhotovitelem.</w:t>
      </w:r>
      <w:r w:rsidR="003D43B1" w:rsidRPr="005E0991">
        <w:t xml:space="preserve"> </w:t>
      </w:r>
      <w:bookmarkStart w:id="18" w:name="_Hlk80952319"/>
      <w:r w:rsidR="003B4BB6" w:rsidRPr="005E0991">
        <w:t>V</w:t>
      </w:r>
      <w:r w:rsidR="003D43B1" w:rsidRPr="005E0991">
        <w:t> </w:t>
      </w:r>
      <w:r w:rsidRPr="005E0991">
        <w:t xml:space="preserve">případě neodsouhlasení změn má objednatel nárok na provedení původně plánovaných </w:t>
      </w:r>
      <w:r w:rsidR="0063703C" w:rsidRPr="005E0991">
        <w:t>dodávek a služeb</w:t>
      </w:r>
      <w:r w:rsidRPr="005E0991">
        <w:t>, aniž by zhotovitel měl nárok na úhradu případných vícenákladů nebo finanční kompenzaci</w:t>
      </w:r>
      <w:bookmarkEnd w:id="18"/>
      <w:r w:rsidRPr="005E0991">
        <w:t>.</w:t>
      </w:r>
    </w:p>
    <w:p w14:paraId="76632B9D" w14:textId="77777777" w:rsidR="00F14013" w:rsidRPr="005E0991" w:rsidRDefault="00F14013" w:rsidP="00F14013">
      <w:pPr>
        <w:pStyle w:val="Tloslovan"/>
      </w:pPr>
      <w:r w:rsidRPr="005E0991">
        <w:t>Zhotovitel jako odborník prohlašuje, že se pečlivě seznámil se zadáním objednatele, rozsahem a povahou díla a příslušné dokumentace a že jsou mu známy veškeré technické, kvalitativní a jiné podmínky nezbytné k realizaci díla. Zhotovitel prohlašuje, že disponuje takovými kapacitami a odbornými znalostmi, které jsou k provedení díla nezbytné.</w:t>
      </w:r>
    </w:p>
    <w:p w14:paraId="2DAC242F" w14:textId="4C8D7060" w:rsidR="003A413E" w:rsidRPr="005E0991" w:rsidRDefault="003A413E" w:rsidP="00E12D7E">
      <w:pPr>
        <w:pStyle w:val="Tloslovan"/>
      </w:pPr>
      <w:bookmarkStart w:id="19" w:name="_Hlk53188959"/>
      <w:r w:rsidRPr="005E0991">
        <w:t xml:space="preserve">Zhotovitel je povinen provést dílo dle </w:t>
      </w:r>
      <w:r w:rsidR="00084A9A" w:rsidRPr="005E0991">
        <w:t>příslušné dokumentace</w:t>
      </w:r>
      <w:r w:rsidRPr="005E0991">
        <w:t>. Zjistí-li zhotovitel při provádění díla jakékoli vady nebo nedostatky těchto podkladů, je povinen na tuto skutečnost objednatele bez zbytečného odkladu písemně upozornit, jinak odpovídá za škodu či nemajetkovou újmu, která v důsledku toho objednateli vznikne. Zhotovitel není oprávněn použít tyto doklady pro potřebu svoji nebo třetích osob.</w:t>
      </w:r>
    </w:p>
    <w:p w14:paraId="0DD18589" w14:textId="77777777" w:rsidR="00E12D7E" w:rsidRPr="005E0991" w:rsidRDefault="00E12D7E" w:rsidP="00E12D7E">
      <w:pPr>
        <w:pStyle w:val="Nadpis1"/>
      </w:pPr>
      <w:bookmarkStart w:id="20" w:name="_Toc54701921"/>
      <w:bookmarkEnd w:id="19"/>
      <w:r w:rsidRPr="005E0991">
        <w:t xml:space="preserve">Doba </w:t>
      </w:r>
      <w:r w:rsidR="00145D25" w:rsidRPr="005E0991">
        <w:t xml:space="preserve">a místo </w:t>
      </w:r>
      <w:r w:rsidRPr="005E0991">
        <w:t>plnění</w:t>
      </w:r>
      <w:bookmarkEnd w:id="20"/>
    </w:p>
    <w:p w14:paraId="39FC8773" w14:textId="77777777" w:rsidR="00E12D7E" w:rsidRPr="005E0991" w:rsidRDefault="00E12D7E" w:rsidP="00D04678">
      <w:pPr>
        <w:pStyle w:val="Tloslovan"/>
      </w:pPr>
      <w:r w:rsidRPr="005E0991">
        <w:t>Zhotovitel se zavazuje provést dílo ve sjednané době</w:t>
      </w:r>
      <w:r w:rsidR="003D43B1" w:rsidRPr="005E0991">
        <w:t xml:space="preserve"> v </w:t>
      </w:r>
      <w:r w:rsidRPr="005E0991">
        <w:t>termínech určených objednatelem:</w:t>
      </w:r>
    </w:p>
    <w:p w14:paraId="25790F1D" w14:textId="1371C844" w:rsidR="004A551E" w:rsidRDefault="00457BA4" w:rsidP="004A551E">
      <w:pPr>
        <w:pStyle w:val="Tloneslovan"/>
        <w:numPr>
          <w:ilvl w:val="0"/>
          <w:numId w:val="0"/>
        </w:numPr>
        <w:tabs>
          <w:tab w:val="left" w:pos="4253"/>
        </w:tabs>
        <w:ind w:left="4253" w:hanging="3402"/>
      </w:pPr>
      <w:bookmarkStart w:id="21" w:name="_Hlk80953086"/>
      <w:r w:rsidRPr="005E0991">
        <w:lastRenderedPageBreak/>
        <w:t>Zahájení díla:</w:t>
      </w:r>
      <w:r w:rsidRPr="005E0991">
        <w:tab/>
      </w:r>
      <w:r w:rsidR="004A551E">
        <w:t>výroba sedadel může být zahájena bez zbytečného odkladu po nabytí účinnosti smlouvy</w:t>
      </w:r>
    </w:p>
    <w:p w14:paraId="57039DD2" w14:textId="6FDAE5C0" w:rsidR="004A551E" w:rsidRDefault="004A551E" w:rsidP="00ED1382">
      <w:pPr>
        <w:pStyle w:val="Tloneslovan"/>
        <w:numPr>
          <w:ilvl w:val="0"/>
          <w:numId w:val="0"/>
        </w:numPr>
        <w:ind w:left="851"/>
      </w:pPr>
      <w:r>
        <w:t>Zahájení přípravných, demontážních a montážních prací a související stavební úpravy</w:t>
      </w:r>
      <w:r w:rsidR="00ED1382">
        <w:t xml:space="preserve"> je možné až po protokolárním předání místa plnění.</w:t>
      </w:r>
    </w:p>
    <w:p w14:paraId="744BAEAA" w14:textId="16F5BDF8" w:rsidR="00ED1382" w:rsidRPr="005E0991" w:rsidRDefault="00ED1382" w:rsidP="00ED1382">
      <w:pPr>
        <w:pStyle w:val="Tloneslovan"/>
        <w:numPr>
          <w:ilvl w:val="0"/>
          <w:numId w:val="0"/>
        </w:numPr>
        <w:ind w:left="4241" w:hanging="3390"/>
      </w:pPr>
      <w:r>
        <w:t>Předání místa plnění:</w:t>
      </w:r>
      <w:r>
        <w:tab/>
      </w:r>
      <w:r>
        <w:tab/>
        <w:t>nejdříve 1. 7. 2025 (s ohledem na divadelní provoz)</w:t>
      </w:r>
    </w:p>
    <w:p w14:paraId="13D4AA90" w14:textId="01B8CDF2" w:rsidR="00CE0031" w:rsidRDefault="00E12D7E" w:rsidP="00BC0870">
      <w:pPr>
        <w:pStyle w:val="Tloneslovan"/>
        <w:numPr>
          <w:ilvl w:val="0"/>
          <w:numId w:val="0"/>
        </w:numPr>
        <w:tabs>
          <w:tab w:val="left" w:pos="3402"/>
        </w:tabs>
        <w:ind w:left="4241" w:hanging="3390"/>
      </w:pPr>
      <w:r w:rsidRPr="005E0991">
        <w:t>Dokončení</w:t>
      </w:r>
      <w:r w:rsidR="00E966A2" w:rsidRPr="005E0991">
        <w:t xml:space="preserve"> díla:</w:t>
      </w:r>
      <w:r w:rsidR="00E966A2" w:rsidRPr="005E0991">
        <w:tab/>
      </w:r>
      <w:r w:rsidR="00E966A2" w:rsidRPr="005E0991">
        <w:tab/>
        <w:t>do</w:t>
      </w:r>
      <w:r w:rsidR="00313F8A" w:rsidRPr="005E0991">
        <w:t xml:space="preserve"> </w:t>
      </w:r>
      <w:r w:rsidR="004A551E">
        <w:t>25. 8. 2025</w:t>
      </w:r>
    </w:p>
    <w:p w14:paraId="7E8623DA" w14:textId="0D138F0B" w:rsidR="00E12D7E" w:rsidRPr="005E0991" w:rsidRDefault="00E966A2" w:rsidP="00BC0870">
      <w:pPr>
        <w:pStyle w:val="Tloneslovan"/>
        <w:numPr>
          <w:ilvl w:val="0"/>
          <w:numId w:val="0"/>
        </w:numPr>
        <w:tabs>
          <w:tab w:val="left" w:pos="3402"/>
        </w:tabs>
        <w:ind w:left="4241" w:hanging="3390"/>
      </w:pPr>
      <w:r w:rsidRPr="005E0991">
        <w:t>P</w:t>
      </w:r>
      <w:r w:rsidR="009D1F86" w:rsidRPr="005E0991">
        <w:t xml:space="preserve">ředání </w:t>
      </w:r>
      <w:r w:rsidR="00E12D7E" w:rsidRPr="005E0991">
        <w:t>díla:</w:t>
      </w:r>
      <w:r w:rsidR="00F97A5B" w:rsidRPr="005E0991">
        <w:tab/>
      </w:r>
      <w:r w:rsidR="00BC0870" w:rsidRPr="005E0991">
        <w:tab/>
      </w:r>
      <w:r w:rsidR="00E56E24">
        <w:t xml:space="preserve">do </w:t>
      </w:r>
      <w:r w:rsidR="004A551E">
        <w:t>5 dnů od dokončení</w:t>
      </w:r>
      <w:r w:rsidR="009D1F86" w:rsidRPr="005E0991">
        <w:t>.</w:t>
      </w:r>
    </w:p>
    <w:p w14:paraId="52FDC075" w14:textId="29C54AF7" w:rsidR="00DB7522" w:rsidRPr="005E0991" w:rsidRDefault="00DB7522" w:rsidP="00DB7522">
      <w:pPr>
        <w:pStyle w:val="Tloslovan"/>
      </w:pPr>
      <w:bookmarkStart w:id="22" w:name="_Hlk53189120"/>
      <w:bookmarkEnd w:id="21"/>
      <w:r w:rsidRPr="005E0991">
        <w:t>V případě omezení postupu prací vlivem objednatele nebo</w:t>
      </w:r>
      <w:r w:rsidR="003D43B1" w:rsidRPr="005E0991">
        <w:t xml:space="preserve"> z </w:t>
      </w:r>
      <w:r w:rsidRPr="005E0991">
        <w:t>důvodů, které nevznikly jednáním, opomenutím</w:t>
      </w:r>
      <w:r w:rsidR="000D14F6" w:rsidRPr="005E0991">
        <w:t>,</w:t>
      </w:r>
      <w:r w:rsidRPr="005E0991">
        <w:t xml:space="preserve"> případně nečinností zhotovitele (např. vyšší moc, klimatické podmínky, které neumožňují dodržení technologických postupů </w:t>
      </w:r>
      <w:r w:rsidR="0087039F" w:rsidRPr="005E0991">
        <w:t>podle</w:t>
      </w:r>
      <w:r w:rsidRPr="005E0991">
        <w:t xml:space="preserve"> ČSN</w:t>
      </w:r>
      <w:r w:rsidR="003D43B1" w:rsidRPr="005E0991">
        <w:t xml:space="preserve"> </w:t>
      </w:r>
      <w:r w:rsidR="000D14F6" w:rsidRPr="005E0991">
        <w:t xml:space="preserve">nebo ČSN EN </w:t>
      </w:r>
      <w:r w:rsidR="003D43B1" w:rsidRPr="005E0991">
        <w:t>v </w:t>
      </w:r>
      <w:r w:rsidRPr="005E0991">
        <w:t xml:space="preserve">průběhu </w:t>
      </w:r>
      <w:r w:rsidR="000D14F6" w:rsidRPr="005E0991">
        <w:t>provádění</w:t>
      </w:r>
      <w:r w:rsidRPr="005E0991">
        <w:t xml:space="preserve"> díla, nebo zdržení při realizaci jinými subjekty), může být</w:t>
      </w:r>
      <w:r w:rsidR="003D43B1" w:rsidRPr="005E0991">
        <w:t xml:space="preserve"> v </w:t>
      </w:r>
      <w:r w:rsidRPr="005E0991">
        <w:t>případě vzájemné dohody smluvních stran posunut nejzazší termín dokončení díla,</w:t>
      </w:r>
      <w:r w:rsidR="003D43B1" w:rsidRPr="005E0991">
        <w:t xml:space="preserve"> a </w:t>
      </w:r>
      <w:r w:rsidRPr="005E0991">
        <w:t>to na základě odsouhlaseného návrhu</w:t>
      </w:r>
      <w:r w:rsidR="00AF7EBB" w:rsidRPr="005E0991">
        <w:t xml:space="preserve"> zhotovitele</w:t>
      </w:r>
      <w:r w:rsidRPr="005E0991">
        <w:t>.</w:t>
      </w:r>
      <w:bookmarkEnd w:id="22"/>
    </w:p>
    <w:p w14:paraId="10D9A473" w14:textId="6BC5A441" w:rsidR="00167CA4" w:rsidRPr="005E0991" w:rsidRDefault="00167CA4" w:rsidP="00DB7522">
      <w:pPr>
        <w:pStyle w:val="Tloslovan"/>
      </w:pPr>
      <w:r w:rsidRPr="005E0991">
        <w:t>Okamžikem předání a převzetí díla se rozumí sepsání protokolu o</w:t>
      </w:r>
      <w:r w:rsidR="00313F8A" w:rsidRPr="005E0991">
        <w:t> </w:t>
      </w:r>
      <w:r w:rsidRPr="005E0991">
        <w:t xml:space="preserve">předání a převzetí díla podepsaného </w:t>
      </w:r>
      <w:r w:rsidR="00693F79" w:rsidRPr="005E0991">
        <w:t>o</w:t>
      </w:r>
      <w:r w:rsidRPr="005E0991">
        <w:t>bjednatelem a zhotovitelem.</w:t>
      </w:r>
    </w:p>
    <w:p w14:paraId="2BF5C8DC" w14:textId="42509D8C" w:rsidR="00167CA4" w:rsidRPr="005E0991" w:rsidRDefault="00145D25" w:rsidP="00A21020">
      <w:pPr>
        <w:pStyle w:val="Tloslovan"/>
      </w:pPr>
      <w:r w:rsidRPr="005E0991">
        <w:t>Míst</w:t>
      </w:r>
      <w:r w:rsidR="00B91DBE" w:rsidRPr="005E0991">
        <w:t>em</w:t>
      </w:r>
      <w:r w:rsidRPr="005E0991">
        <w:t xml:space="preserve"> plnění je </w:t>
      </w:r>
      <w:sdt>
        <w:sdtPr>
          <w:id w:val="-1381624812"/>
          <w:placeholder>
            <w:docPart w:val="96EA8BDE3523474E9199F9D83EB2A559"/>
          </w:placeholder>
          <w:text/>
        </w:sdtPr>
        <w:sdtEndPr/>
        <w:sdtContent>
          <w:r w:rsidR="0000177C" w:rsidRPr="005E0991">
            <w:t xml:space="preserve">sídlo </w:t>
          </w:r>
          <w:r w:rsidR="00A44976">
            <w:t>Divadlo v Dlouhé</w:t>
          </w:r>
          <w:r w:rsidR="0000177C" w:rsidRPr="005E0991">
            <w:t xml:space="preserve"> a provozovna zhotovitele (</w:t>
          </w:r>
          <w:r w:rsidR="00A44976">
            <w:t>výroba sedadel</w:t>
          </w:r>
          <w:r w:rsidR="0000177C" w:rsidRPr="005E0991">
            <w:t>)</w:t>
          </w:r>
        </w:sdtContent>
      </w:sdt>
      <w:r w:rsidR="00B91DBE" w:rsidRPr="005E0991">
        <w:t xml:space="preserve">. </w:t>
      </w:r>
      <w:bookmarkStart w:id="23" w:name="_Hlk80952473"/>
    </w:p>
    <w:p w14:paraId="64581AC2" w14:textId="0A0E335C" w:rsidR="00313F8A" w:rsidRPr="007532A2" w:rsidRDefault="00313F8A" w:rsidP="00313F8A">
      <w:pPr>
        <w:pStyle w:val="Tloslovan"/>
      </w:pPr>
      <w:r w:rsidRPr="007532A2">
        <w:t>Kontaktní osobou zhotovitele (dále jen „oprávněný zástupce zhotovitele</w:t>
      </w:r>
      <w:r w:rsidR="009414DF" w:rsidRPr="007532A2">
        <w:t>“</w:t>
      </w:r>
      <w:r w:rsidRPr="007532A2">
        <w:t xml:space="preserve">) je pro účely této smlouvy určen </w:t>
      </w:r>
      <w:r w:rsidR="007532A2" w:rsidRPr="007532A2">
        <w:t>Jakub Holomek</w:t>
      </w:r>
      <w:r w:rsidRPr="007532A2">
        <w:t xml:space="preserve">, tel., e-mail: </w:t>
      </w:r>
      <w:bookmarkStart w:id="24" w:name="_GoBack"/>
      <w:bookmarkEnd w:id="24"/>
    </w:p>
    <w:bookmarkEnd w:id="23"/>
    <w:p w14:paraId="6BD3316D" w14:textId="33189E73" w:rsidR="00167CA4" w:rsidRPr="005E0991" w:rsidRDefault="00167CA4" w:rsidP="00145D25">
      <w:pPr>
        <w:pStyle w:val="Tloslovan"/>
      </w:pPr>
      <w:r w:rsidRPr="005E0991">
        <w:t>Zhotovitel odpovídá za bezpečnost a ochranu zdraví při práci všech osob jím pověřených k provádění díla v místě provádění díla a jejich vybavení příslušnými ochrannými pracovními pomůckami v souladu s platnými právními předpisy.</w:t>
      </w:r>
    </w:p>
    <w:p w14:paraId="52837F49" w14:textId="2F09EEAA" w:rsidR="00167CA4" w:rsidRPr="005E0991" w:rsidRDefault="00167CA4" w:rsidP="00145D25">
      <w:pPr>
        <w:pStyle w:val="Tloslovan"/>
      </w:pPr>
      <w:r w:rsidRPr="005E0991">
        <w:t>Zhotovitel je povinen při provádění díla zajistit v místě plnění dodržování veškerých platných právních předpisů vztahující se na něj v souvislosti s prováděním díla</w:t>
      </w:r>
      <w:r w:rsidR="003F50C9" w:rsidRPr="005E0991">
        <w:t xml:space="preserve">, </w:t>
      </w:r>
      <w:r w:rsidRPr="005E0991">
        <w:t xml:space="preserve">bezpečnostních, hygienických a požárních předpisů a předpisů na ochranu životního prostředí a veškerých dalších norem týkajících se jeho činnosti. Pokud porušením těchto povinností vznikne objednateli nebo třetím osobám jakákoliv škoda či nemajetková újma, je </w:t>
      </w:r>
      <w:r w:rsidR="003E475C" w:rsidRPr="005E0991">
        <w:t>z</w:t>
      </w:r>
      <w:r w:rsidRPr="005E0991">
        <w:t>hotovitel povinen nahradit škodu či nemajetkovou újmu v plném rozsahu.</w:t>
      </w:r>
    </w:p>
    <w:p w14:paraId="39746714" w14:textId="77777777" w:rsidR="00E12D7E" w:rsidRPr="005E0991" w:rsidRDefault="00E12D7E" w:rsidP="00E12D7E">
      <w:pPr>
        <w:pStyle w:val="Nadpis1"/>
      </w:pPr>
      <w:bookmarkStart w:id="25" w:name="_Ref445997553"/>
      <w:bookmarkStart w:id="26" w:name="_Toc54701922"/>
      <w:r w:rsidRPr="005E0991">
        <w:t>Cena díla</w:t>
      </w:r>
      <w:bookmarkEnd w:id="25"/>
      <w:bookmarkEnd w:id="26"/>
    </w:p>
    <w:p w14:paraId="41A340A8" w14:textId="14D65F1F" w:rsidR="00E12D7E" w:rsidRPr="005E0991" w:rsidRDefault="00E12D7E" w:rsidP="00D04678">
      <w:pPr>
        <w:pStyle w:val="Tloslovan"/>
      </w:pPr>
      <w:r w:rsidRPr="005E0991">
        <w:t>Cena díla byla stanovena dohodou smluvních stran na základě nabídky zhotovitele</w:t>
      </w:r>
      <w:r w:rsidR="003D43B1" w:rsidRPr="005E0991">
        <w:t xml:space="preserve"> a </w:t>
      </w:r>
      <w:r w:rsidR="00693F79" w:rsidRPr="005E0991">
        <w:t>položkového rozpočtu</w:t>
      </w:r>
      <w:r w:rsidRPr="005E0991">
        <w:t xml:space="preserve"> </w:t>
      </w:r>
      <w:r w:rsidR="003D43B1" w:rsidRPr="005E0991">
        <w:t>a </w:t>
      </w:r>
      <w:r w:rsidRPr="005E0991">
        <w:t>činí:</w:t>
      </w:r>
    </w:p>
    <w:p w14:paraId="2EF4576E" w14:textId="5E587310" w:rsidR="00E12D7E" w:rsidRPr="005E0991" w:rsidRDefault="00E12D7E" w:rsidP="0099685D">
      <w:pPr>
        <w:pStyle w:val="Tloneslovan"/>
        <w:ind w:left="851"/>
      </w:pPr>
      <w:bookmarkStart w:id="27" w:name="_Hlk53189544"/>
      <w:r w:rsidRPr="005E0991">
        <w:t>Cena bez DPH</w:t>
      </w:r>
      <w:bookmarkEnd w:id="27"/>
      <w:r w:rsidRPr="005E0991">
        <w:t>:</w:t>
      </w:r>
      <w:r w:rsidRPr="005E0991">
        <w:tab/>
      </w:r>
      <w:r w:rsidR="00CE1899">
        <w:rPr>
          <w:bCs/>
        </w:rPr>
        <w:t xml:space="preserve">4 480 452,00 </w:t>
      </w:r>
      <w:r w:rsidRPr="005E0991">
        <w:t>Kč</w:t>
      </w:r>
    </w:p>
    <w:p w14:paraId="6ECAEE1A" w14:textId="4659F4DC" w:rsidR="004F5450" w:rsidRPr="005E0991" w:rsidRDefault="004F5450" w:rsidP="0099685D">
      <w:pPr>
        <w:pStyle w:val="Tloneslovan"/>
        <w:ind w:left="851"/>
      </w:pPr>
      <w:r w:rsidRPr="005E0991">
        <w:t>Sazba DPH:</w:t>
      </w:r>
      <w:r w:rsidRPr="005E0991">
        <w:tab/>
      </w:r>
      <w:r w:rsidRPr="005E0991">
        <w:tab/>
      </w:r>
      <w:r w:rsidR="00CE1899">
        <w:rPr>
          <w:bCs/>
        </w:rPr>
        <w:t xml:space="preserve">21 </w:t>
      </w:r>
      <w:r w:rsidRPr="005E0991">
        <w:t>%</w:t>
      </w:r>
    </w:p>
    <w:p w14:paraId="7A1D3ECC" w14:textId="42F7716C" w:rsidR="00E12D7E" w:rsidRPr="005E0991" w:rsidRDefault="004F5450" w:rsidP="0099685D">
      <w:pPr>
        <w:pStyle w:val="Tloneslovan"/>
        <w:ind w:left="851"/>
      </w:pPr>
      <w:r w:rsidRPr="005E0991">
        <w:t xml:space="preserve">Výše </w:t>
      </w:r>
      <w:r w:rsidR="00E12D7E" w:rsidRPr="005E0991">
        <w:t>DPH</w:t>
      </w:r>
      <w:r w:rsidRPr="005E0991">
        <w:t>:</w:t>
      </w:r>
      <w:r w:rsidRPr="005E0991">
        <w:tab/>
      </w:r>
      <w:r w:rsidRPr="005E0991">
        <w:tab/>
      </w:r>
      <w:r w:rsidR="00CE1899">
        <w:rPr>
          <w:bCs/>
        </w:rPr>
        <w:t xml:space="preserve">940 894,92 </w:t>
      </w:r>
      <w:r w:rsidR="00E12D7E" w:rsidRPr="005E0991">
        <w:t>Kč</w:t>
      </w:r>
    </w:p>
    <w:p w14:paraId="4EFF12EB" w14:textId="590E6CD8" w:rsidR="00E12D7E" w:rsidRPr="005E0991" w:rsidRDefault="00E12D7E" w:rsidP="0099685D">
      <w:pPr>
        <w:pStyle w:val="Tloneslovan"/>
        <w:ind w:left="851"/>
      </w:pPr>
      <w:r w:rsidRPr="005E0991">
        <w:t>Cena</w:t>
      </w:r>
      <w:r w:rsidR="003D43B1" w:rsidRPr="005E0991">
        <w:t xml:space="preserve"> s</w:t>
      </w:r>
      <w:r w:rsidR="003F50C9" w:rsidRPr="005E0991">
        <w:t> </w:t>
      </w:r>
      <w:r w:rsidRPr="005E0991">
        <w:t>DPH</w:t>
      </w:r>
      <w:r w:rsidR="003F50C9" w:rsidRPr="005E0991">
        <w:t>:</w:t>
      </w:r>
      <w:r w:rsidRPr="005E0991">
        <w:tab/>
      </w:r>
      <w:r w:rsidR="00CE1899">
        <w:rPr>
          <w:bCs/>
        </w:rPr>
        <w:t xml:space="preserve">5 421 346,92 </w:t>
      </w:r>
      <w:r w:rsidRPr="005E0991">
        <w:t>Kč</w:t>
      </w:r>
    </w:p>
    <w:p w14:paraId="2A85901F" w14:textId="5DA300F5" w:rsidR="00E12D7E" w:rsidRPr="005E0991" w:rsidRDefault="00E12D7E" w:rsidP="00D04678">
      <w:pPr>
        <w:pStyle w:val="Tloslovan"/>
      </w:pPr>
      <w:r w:rsidRPr="005E0991">
        <w:t>Cena bez DPH je dohodnuta jako nejvýše přípustná po celou dobu platnosti smlouvy. Dojde-li</w:t>
      </w:r>
      <w:r w:rsidR="003D43B1" w:rsidRPr="005E0991">
        <w:t xml:space="preserve"> v </w:t>
      </w:r>
      <w:r w:rsidRPr="005E0991">
        <w:t>průběhu realizace s</w:t>
      </w:r>
      <w:r w:rsidR="00147EBA" w:rsidRPr="005E0991">
        <w:t>mlouvy</w:t>
      </w:r>
      <w:r w:rsidRPr="005E0991">
        <w:t xml:space="preserve"> ke změnám sazeb daně</w:t>
      </w:r>
      <w:r w:rsidR="003D43B1" w:rsidRPr="005E0991">
        <w:t xml:space="preserve"> z </w:t>
      </w:r>
      <w:r w:rsidRPr="005E0991">
        <w:t xml:space="preserve">přidané </w:t>
      </w:r>
      <w:r w:rsidRPr="005E0991">
        <w:lastRenderedPageBreak/>
        <w:t>hodnoty, bude</w:t>
      </w:r>
      <w:r w:rsidR="003D43B1" w:rsidRPr="005E0991">
        <w:t xml:space="preserve"> v </w:t>
      </w:r>
      <w:r w:rsidRPr="005E0991">
        <w:t>takovém případě</w:t>
      </w:r>
      <w:r w:rsidR="003D43B1" w:rsidRPr="005E0991">
        <w:t xml:space="preserve"> k </w:t>
      </w:r>
      <w:r w:rsidRPr="005E0991">
        <w:t>ceně díla bez DPH připočtena DPH</w:t>
      </w:r>
      <w:r w:rsidR="003D43B1" w:rsidRPr="005E0991">
        <w:t xml:space="preserve"> v </w:t>
      </w:r>
      <w:r w:rsidRPr="005E0991">
        <w:t>aktuální sazbě platné</w:t>
      </w:r>
      <w:r w:rsidR="003D43B1" w:rsidRPr="005E0991">
        <w:t xml:space="preserve"> v </w:t>
      </w:r>
      <w:r w:rsidRPr="005E0991">
        <w:t>době vzniku zdanitelného plnění.</w:t>
      </w:r>
    </w:p>
    <w:p w14:paraId="60F6CB6D" w14:textId="77777777" w:rsidR="00E12D7E" w:rsidRPr="005E0991" w:rsidRDefault="00E12D7E" w:rsidP="00D04678">
      <w:pPr>
        <w:pStyle w:val="Tloslovan"/>
      </w:pPr>
      <w:r w:rsidRPr="005E0991">
        <w:t xml:space="preserve">Cenu </w:t>
      </w:r>
      <w:r w:rsidR="002C791B" w:rsidRPr="005E0991">
        <w:t xml:space="preserve">díla </w:t>
      </w:r>
      <w:r w:rsidRPr="005E0991">
        <w:t>lze změnit pouze</w:t>
      </w:r>
      <w:r w:rsidR="003D43B1" w:rsidRPr="005E0991">
        <w:t xml:space="preserve"> v </w:t>
      </w:r>
      <w:r w:rsidRPr="005E0991">
        <w:t>případě, že:</w:t>
      </w:r>
    </w:p>
    <w:p w14:paraId="76E71073" w14:textId="79779E17" w:rsidR="00E12D7E" w:rsidRPr="005E0991" w:rsidRDefault="00E12D7E" w:rsidP="000B354C">
      <w:pPr>
        <w:pStyle w:val="Psmena"/>
        <w:numPr>
          <w:ilvl w:val="2"/>
          <w:numId w:val="35"/>
        </w:numPr>
      </w:pPr>
      <w:r w:rsidRPr="005E0991">
        <w:t xml:space="preserve">objednatel požaduje </w:t>
      </w:r>
      <w:r w:rsidR="00693F79" w:rsidRPr="005E0991">
        <w:t>činnosti</w:t>
      </w:r>
      <w:r w:rsidRPr="005E0991">
        <w:t>, které nejsou</w:t>
      </w:r>
      <w:r w:rsidR="003D43B1" w:rsidRPr="005E0991">
        <w:t xml:space="preserve"> v </w:t>
      </w:r>
      <w:r w:rsidRPr="005E0991">
        <w:t>předmětu díla,</w:t>
      </w:r>
    </w:p>
    <w:p w14:paraId="196F15A6" w14:textId="779BDA27" w:rsidR="00E12D7E" w:rsidRPr="005E0991" w:rsidRDefault="00E12D7E" w:rsidP="00D04678">
      <w:pPr>
        <w:pStyle w:val="Psmena"/>
        <w:numPr>
          <w:ilvl w:val="2"/>
          <w:numId w:val="27"/>
        </w:numPr>
      </w:pPr>
      <w:r w:rsidRPr="005E0991">
        <w:t>objednatel požaduje vypustit někter</w:t>
      </w:r>
      <w:r w:rsidR="00693F79" w:rsidRPr="005E0991">
        <w:t>ou činnost</w:t>
      </w:r>
      <w:r w:rsidR="003D43B1" w:rsidRPr="005E0991">
        <w:t xml:space="preserve"> z </w:t>
      </w:r>
      <w:r w:rsidRPr="005E0991">
        <w:t>předmětu díla,</w:t>
      </w:r>
    </w:p>
    <w:p w14:paraId="559E3D2C" w14:textId="77777777" w:rsidR="00E12D7E" w:rsidRPr="005E0991" w:rsidRDefault="00E12D7E" w:rsidP="00D04678">
      <w:pPr>
        <w:pStyle w:val="Psmena"/>
        <w:numPr>
          <w:ilvl w:val="2"/>
          <w:numId w:val="27"/>
        </w:numPr>
      </w:pPr>
      <w:r w:rsidRPr="005E0991">
        <w:t>při realizaci se zjistí skutečnosti, které nebyly</w:t>
      </w:r>
      <w:r w:rsidR="003D43B1" w:rsidRPr="005E0991">
        <w:t xml:space="preserve"> v </w:t>
      </w:r>
      <w:r w:rsidRPr="005E0991">
        <w:t>době podpisu smlouvy známy</w:t>
      </w:r>
      <w:r w:rsidR="003D43B1" w:rsidRPr="005E0991">
        <w:t xml:space="preserve"> a </w:t>
      </w:r>
      <w:r w:rsidRPr="005E0991">
        <w:t>zhotovitel je nezavinil ani nemohl předvídat</w:t>
      </w:r>
      <w:r w:rsidR="003D43B1" w:rsidRPr="005E0991">
        <w:t xml:space="preserve"> a </w:t>
      </w:r>
      <w:r w:rsidRPr="005E0991">
        <w:t>mají vliv na cenu díla,</w:t>
      </w:r>
    </w:p>
    <w:p w14:paraId="5349F9BB" w14:textId="5A59C705" w:rsidR="00693F79" w:rsidRPr="005E0991" w:rsidRDefault="00E12D7E" w:rsidP="00693F79">
      <w:pPr>
        <w:pStyle w:val="Psmena"/>
        <w:numPr>
          <w:ilvl w:val="2"/>
          <w:numId w:val="27"/>
        </w:numPr>
      </w:pPr>
      <w:r w:rsidRPr="005E0991">
        <w:t>při realizaci se zjistí skutečnosti odlišné od příslušné dokumentace</w:t>
      </w:r>
      <w:r w:rsidR="00693F79" w:rsidRPr="005E0991">
        <w:t>.</w:t>
      </w:r>
    </w:p>
    <w:p w14:paraId="6409F9A8" w14:textId="4342C332" w:rsidR="00E12D7E" w:rsidRPr="005E0991" w:rsidRDefault="0008055B" w:rsidP="00D04678">
      <w:pPr>
        <w:pStyle w:val="Tloslovan"/>
      </w:pPr>
      <w:r w:rsidRPr="005E0991">
        <w:t>V případě změn díla zhotovitel zpracuje cenovou kalkulaci změn díla podle jednotkových cen použitých v položkovém rozpočtu. Tam, kde nelze použít způsob ocenění změn díla podle předchozí věty, bude zhotovitelem provedena individuální kalkulace podle cen v místě a čase obvyklých</w:t>
      </w:r>
      <w:r w:rsidR="00E12D7E" w:rsidRPr="005E0991">
        <w:t>.</w:t>
      </w:r>
    </w:p>
    <w:p w14:paraId="6DBB9A37" w14:textId="36090AFD" w:rsidR="00E12D7E" w:rsidRPr="005E0991" w:rsidRDefault="00E12D7E" w:rsidP="00D04678">
      <w:pPr>
        <w:pStyle w:val="Tloslovan"/>
      </w:pPr>
      <w:r w:rsidRPr="005E0991">
        <w:t>Pokud zhotovitel nedodrží postup</w:t>
      </w:r>
      <w:r w:rsidR="00411B21" w:rsidRPr="005E0991">
        <w:t xml:space="preserve"> stanovený v předchozím odstavci</w:t>
      </w:r>
      <w:r w:rsidRPr="005E0991">
        <w:t>, má se za to, že</w:t>
      </w:r>
      <w:r w:rsidR="00E94490" w:rsidRPr="005E0991">
        <w:t> </w:t>
      </w:r>
      <w:r w:rsidR="00147EBA" w:rsidRPr="005E0991">
        <w:t>plnění</w:t>
      </w:r>
      <w:r w:rsidR="00411B21" w:rsidRPr="005E0991">
        <w:t xml:space="preserve"> </w:t>
      </w:r>
      <w:r w:rsidRPr="005E0991">
        <w:t xml:space="preserve">jím </w:t>
      </w:r>
      <w:r w:rsidR="00627EBB" w:rsidRPr="005E0991">
        <w:t>p</w:t>
      </w:r>
      <w:r w:rsidR="00147EBA" w:rsidRPr="005E0991">
        <w:t>oskytnuté</w:t>
      </w:r>
      <w:r w:rsidR="00627EBB" w:rsidRPr="005E0991">
        <w:t xml:space="preserve"> nad rámec původního rozsahu díla</w:t>
      </w:r>
      <w:r w:rsidRPr="005E0991">
        <w:t xml:space="preserve"> byly předmětem díla</w:t>
      </w:r>
      <w:r w:rsidR="003D43B1" w:rsidRPr="005E0991">
        <w:t xml:space="preserve"> a </w:t>
      </w:r>
      <w:r w:rsidRPr="005E0991">
        <w:t>jsou</w:t>
      </w:r>
      <w:r w:rsidR="003D43B1" w:rsidRPr="005E0991">
        <w:t xml:space="preserve"> v</w:t>
      </w:r>
      <w:r w:rsidR="00411B21" w:rsidRPr="005E0991">
        <w:t> </w:t>
      </w:r>
      <w:r w:rsidRPr="005E0991">
        <w:t>ceně</w:t>
      </w:r>
      <w:r w:rsidR="00411B21" w:rsidRPr="005E0991">
        <w:t xml:space="preserve"> díla</w:t>
      </w:r>
      <w:r w:rsidRPr="005E0991">
        <w:t xml:space="preserve"> zahrnuty.</w:t>
      </w:r>
    </w:p>
    <w:p w14:paraId="5118174E" w14:textId="77777777" w:rsidR="00E12D7E" w:rsidRPr="005E0991" w:rsidRDefault="00E12D7E" w:rsidP="00E12D7E">
      <w:pPr>
        <w:pStyle w:val="Nadpis1"/>
      </w:pPr>
      <w:bookmarkStart w:id="28" w:name="_Toc54701923"/>
      <w:r w:rsidRPr="005E0991">
        <w:t>Platební podmínky</w:t>
      </w:r>
      <w:bookmarkEnd w:id="28"/>
    </w:p>
    <w:p w14:paraId="2442F7C2" w14:textId="77777777" w:rsidR="002D551B" w:rsidRPr="005E0991" w:rsidRDefault="00E12D7E" w:rsidP="00D04678">
      <w:pPr>
        <w:pStyle w:val="Tloslovan"/>
      </w:pPr>
      <w:bookmarkStart w:id="29" w:name="_Hlk60200647"/>
      <w:bookmarkStart w:id="30" w:name="_Hlk60200732"/>
      <w:r w:rsidRPr="005E0991">
        <w:t xml:space="preserve">Úhrada ceny díla bude objednatelem </w:t>
      </w:r>
      <w:r w:rsidR="003C7D0E" w:rsidRPr="005E0991">
        <w:t xml:space="preserve">prováděna </w:t>
      </w:r>
      <w:bookmarkEnd w:id="29"/>
      <w:r w:rsidRPr="005E0991">
        <w:t>na základě daňových dokladů.</w:t>
      </w:r>
    </w:p>
    <w:p w14:paraId="3827A0F3" w14:textId="2D33AAFA" w:rsidR="00E12D7E" w:rsidRPr="005E0991" w:rsidRDefault="006F4B50" w:rsidP="00D04678">
      <w:pPr>
        <w:pStyle w:val="Tloslovan"/>
      </w:pPr>
      <w:bookmarkStart w:id="31" w:name="_Hlk80955321"/>
      <w:bookmarkEnd w:id="30"/>
      <w:r w:rsidRPr="005E0991">
        <w:t>Zhotovitel</w:t>
      </w:r>
      <w:r w:rsidR="00B30AB9" w:rsidRPr="005E0991">
        <w:t xml:space="preserve"> je oprávněn vystavit fakturu</w:t>
      </w:r>
      <w:r w:rsidR="00313F8A" w:rsidRPr="005E0991">
        <w:t xml:space="preserve"> za </w:t>
      </w:r>
      <w:r w:rsidR="00B30AB9" w:rsidRPr="005E0991">
        <w:t xml:space="preserve">ke dni podepsání předávacího protokolu oběma smluvními stranami. Splatnost faktury činí 30 dnů ode dne prokazatelného doručení faktury </w:t>
      </w:r>
      <w:r w:rsidRPr="005E0991">
        <w:t>objednateli</w:t>
      </w:r>
      <w:r w:rsidR="00B30AB9" w:rsidRPr="005E0991">
        <w:t xml:space="preserve"> včetně všech příloh. Přílohou faktury musí být kopie předávacího protokolu</w:t>
      </w:r>
      <w:r w:rsidR="00A906DA" w:rsidRPr="005E0991">
        <w:t>.</w:t>
      </w:r>
      <w:bookmarkEnd w:id="31"/>
    </w:p>
    <w:p w14:paraId="008B8FC5" w14:textId="77777777" w:rsidR="00E12D7E" w:rsidRPr="005E0991" w:rsidRDefault="00E12D7E" w:rsidP="00D04678">
      <w:pPr>
        <w:pStyle w:val="Tloslovan"/>
      </w:pPr>
      <w:bookmarkStart w:id="32" w:name="_Hlk503248225"/>
      <w:bookmarkStart w:id="33" w:name="_Hlk80955392"/>
      <w:r w:rsidRPr="005E0991">
        <w:t>Zálohové platby se nesjednávají</w:t>
      </w:r>
      <w:r w:rsidR="003D43B1" w:rsidRPr="005E0991">
        <w:t xml:space="preserve"> a </w:t>
      </w:r>
      <w:r w:rsidRPr="005E0991">
        <w:t>nebudou poskytovány.</w:t>
      </w:r>
      <w:bookmarkStart w:id="34" w:name="_Hlk503248236"/>
      <w:bookmarkEnd w:id="32"/>
    </w:p>
    <w:bookmarkEnd w:id="34"/>
    <w:p w14:paraId="390B2B71" w14:textId="6852CDE7" w:rsidR="00E12D7E" w:rsidRPr="005E0991" w:rsidRDefault="00C01224" w:rsidP="00D04678">
      <w:pPr>
        <w:pStyle w:val="Tloslovan"/>
      </w:pPr>
      <w:r w:rsidRPr="005E0991">
        <w:t>Daňový doklad</w:t>
      </w:r>
      <w:r w:rsidR="00E12D7E" w:rsidRPr="005E0991">
        <w:t xml:space="preserve"> bude zaslán</w:t>
      </w:r>
      <w:r w:rsidR="003D43B1" w:rsidRPr="005E0991">
        <w:t xml:space="preserve"> </w:t>
      </w:r>
      <w:r w:rsidRPr="005E0991">
        <w:t xml:space="preserve">objednateli </w:t>
      </w:r>
      <w:r w:rsidR="003D43B1" w:rsidRPr="005E0991">
        <w:t>v </w:t>
      </w:r>
      <w:r w:rsidR="00E12D7E" w:rsidRPr="005E0991">
        <w:t xml:space="preserve">elektronické podobě </w:t>
      </w:r>
      <w:r w:rsidR="00385ABA" w:rsidRPr="005E0991">
        <w:t>e-mailem na</w:t>
      </w:r>
      <w:r w:rsidR="00E94490" w:rsidRPr="005E0991">
        <w:t> </w:t>
      </w:r>
      <w:r w:rsidR="00385ABA" w:rsidRPr="005E0991">
        <w:t>e</w:t>
      </w:r>
      <w:r w:rsidR="00385ABA" w:rsidRPr="005E0991">
        <w:noBreakHyphen/>
        <w:t xml:space="preserve">mailovou adresu: </w:t>
      </w:r>
      <w:r w:rsidR="00E12D7E" w:rsidRPr="005E0991">
        <w:t>Splatnost faktury je 30 dnů ode dne doručení objednateli.</w:t>
      </w:r>
    </w:p>
    <w:p w14:paraId="7C8E7034" w14:textId="77777777" w:rsidR="00E12D7E" w:rsidRPr="005E0991" w:rsidRDefault="00155ED9" w:rsidP="00D04678">
      <w:pPr>
        <w:pStyle w:val="Tloslovan"/>
      </w:pPr>
      <w:r w:rsidRPr="005E0991">
        <w:t>D</w:t>
      </w:r>
      <w:r w:rsidR="00E12D7E" w:rsidRPr="005E0991">
        <w:t>aňový doklad je uhrazen dnem odepsání příslušné částky</w:t>
      </w:r>
      <w:r w:rsidR="003D43B1" w:rsidRPr="005E0991">
        <w:t xml:space="preserve"> z </w:t>
      </w:r>
      <w:r w:rsidR="00E12D7E" w:rsidRPr="005E0991">
        <w:t xml:space="preserve">účtu objednatele. Platba bude provedena na účet zhotovitele uvedený </w:t>
      </w:r>
      <w:r w:rsidR="00F87642" w:rsidRPr="005E0991">
        <w:t>ve smlouvě, pokud se smluvní strany nedohodnou jinak</w:t>
      </w:r>
      <w:r w:rsidR="00E12D7E" w:rsidRPr="005E0991">
        <w:t>.</w:t>
      </w:r>
    </w:p>
    <w:p w14:paraId="7F737924" w14:textId="00D514D9" w:rsidR="00E12D7E" w:rsidRPr="005E0991" w:rsidRDefault="00ED2B20" w:rsidP="00D04678">
      <w:pPr>
        <w:pStyle w:val="Tloslovan"/>
      </w:pPr>
      <w:r w:rsidRPr="005E0991">
        <w:t>D</w:t>
      </w:r>
      <w:r w:rsidR="00E12D7E" w:rsidRPr="005E0991">
        <w:t>aňové doklad</w:t>
      </w:r>
      <w:r w:rsidRPr="005E0991">
        <w:t xml:space="preserve">y musí obsahovat veškeré </w:t>
      </w:r>
      <w:r w:rsidR="00E12D7E" w:rsidRPr="005E0991">
        <w:t xml:space="preserve">náležitosti </w:t>
      </w:r>
      <w:r w:rsidRPr="005E0991">
        <w:t>daňového dokladu podle</w:t>
      </w:r>
      <w:r w:rsidR="00E94490" w:rsidRPr="005E0991">
        <w:t> </w:t>
      </w:r>
      <w:r w:rsidRPr="005E0991">
        <w:t xml:space="preserve">příslušných právních předpisů a náležitosti </w:t>
      </w:r>
      <w:r w:rsidR="00E12D7E" w:rsidRPr="005E0991">
        <w:t>uvedené</w:t>
      </w:r>
      <w:r w:rsidR="003D43B1" w:rsidRPr="005E0991">
        <w:t xml:space="preserve"> v</w:t>
      </w:r>
      <w:r w:rsidR="00297034" w:rsidRPr="005E0991">
        <w:t>e</w:t>
      </w:r>
      <w:r w:rsidR="00E12D7E" w:rsidRPr="005E0991">
        <w:t xml:space="preserve"> smlouvě</w:t>
      </w:r>
      <w:r w:rsidR="00E12D7E" w:rsidRPr="005E0991">
        <w:rPr>
          <w:color w:val="000000"/>
          <w:shd w:val="clear" w:color="auto" w:fill="FFFFFF"/>
        </w:rPr>
        <w:t xml:space="preserve">, </w:t>
      </w:r>
      <w:r w:rsidR="00E12D7E" w:rsidRPr="005E0991">
        <w:t>případně</w:t>
      </w:r>
      <w:r w:rsidR="003D43B1" w:rsidRPr="005E0991">
        <w:t xml:space="preserve"> i </w:t>
      </w:r>
      <w:r w:rsidR="00E12D7E" w:rsidRPr="005E0991">
        <w:t>další náležitosti, jejichž požadavek objednatel písemně sdělí zhotoviteli po podpisu smlouvy.</w:t>
      </w:r>
      <w:r w:rsidR="003D43B1" w:rsidRPr="005E0991">
        <w:t xml:space="preserve"> </w:t>
      </w:r>
      <w:r w:rsidR="00D84C14" w:rsidRPr="005E0991">
        <w:t>V</w:t>
      </w:r>
      <w:r w:rsidR="003D43B1" w:rsidRPr="005E0991">
        <w:t> </w:t>
      </w:r>
      <w:r w:rsidR="00E12D7E" w:rsidRPr="005E0991">
        <w:t xml:space="preserve">případě, že </w:t>
      </w:r>
      <w:r w:rsidR="00D84C14" w:rsidRPr="005E0991">
        <w:t>daňové</w:t>
      </w:r>
      <w:r w:rsidR="00E12D7E" w:rsidRPr="005E0991">
        <w:t xml:space="preserve"> doklady nebudou obsahovat požadované náležitosti, je objednatel oprávněn je vrátit zpět</w:t>
      </w:r>
      <w:r w:rsidR="003D43B1" w:rsidRPr="005E0991">
        <w:t xml:space="preserve"> k </w:t>
      </w:r>
      <w:r w:rsidR="00E12D7E" w:rsidRPr="005E0991">
        <w:t xml:space="preserve">doplnění, lhůta splatnosti počne běžet znovu od doručení řádně opraveného </w:t>
      </w:r>
      <w:r w:rsidR="00D84C14" w:rsidRPr="005E0991">
        <w:t xml:space="preserve">daňového </w:t>
      </w:r>
      <w:r w:rsidR="00E12D7E" w:rsidRPr="005E0991">
        <w:t>dokladu.</w:t>
      </w:r>
    </w:p>
    <w:p w14:paraId="79EC851C" w14:textId="0C4E826B" w:rsidR="00CA6F9F" w:rsidRPr="005E0991" w:rsidRDefault="00B97B44" w:rsidP="00D51A95">
      <w:pPr>
        <w:pStyle w:val="Nadpis1"/>
      </w:pPr>
      <w:bookmarkStart w:id="35" w:name="_Toc54701925"/>
      <w:bookmarkStart w:id="36" w:name="_Toc54701926"/>
      <w:bookmarkEnd w:id="33"/>
      <w:r w:rsidRPr="005E0991">
        <w:t>Provádění díla</w:t>
      </w:r>
      <w:bookmarkStart w:id="37" w:name="_Ref460255082"/>
      <w:bookmarkStart w:id="38" w:name="_Ref67159865"/>
      <w:bookmarkEnd w:id="35"/>
    </w:p>
    <w:p w14:paraId="38633D9D" w14:textId="23A52AFE" w:rsidR="008254E6" w:rsidRPr="005E0991" w:rsidRDefault="008254E6" w:rsidP="00CA6F9F">
      <w:pPr>
        <w:pStyle w:val="Tloslovan"/>
      </w:pPr>
      <w:r w:rsidRPr="005E0991">
        <w:t xml:space="preserve">Zhotovitel je povinen se bezprostředně po uzavření této smlouvy dohodnout s objednatelem na </w:t>
      </w:r>
      <w:r w:rsidR="002955BE">
        <w:t xml:space="preserve">dílčích </w:t>
      </w:r>
      <w:r w:rsidRPr="005E0991">
        <w:t>termínech plnění</w:t>
      </w:r>
      <w:r w:rsidR="002955BE">
        <w:t xml:space="preserve"> a předložit objednateli harmonogram plnění</w:t>
      </w:r>
      <w:r w:rsidRPr="005E0991">
        <w:t>.</w:t>
      </w:r>
    </w:p>
    <w:p w14:paraId="74E0A534" w14:textId="6C8DD3F9" w:rsidR="00B97B44" w:rsidRPr="005E0991" w:rsidRDefault="00B97B44" w:rsidP="00B97B44">
      <w:pPr>
        <w:pStyle w:val="Tloslovan"/>
      </w:pPr>
      <w:r w:rsidRPr="005E0991">
        <w:lastRenderedPageBreak/>
        <w:t xml:space="preserve">Podzhotovitelé jsou uvedeni v seznamu poddodavatelů, který byl součástí nabídky. </w:t>
      </w:r>
      <w:r w:rsidR="002955BE">
        <w:t>Přitom zhotovitel bere na vědomí, že výrobu</w:t>
      </w:r>
      <w:r w:rsidR="00D51A95">
        <w:t xml:space="preserve"> nových sedadel musí realizovat sám, neboť se jedná o činnosti, které objednatel v souladu s ustanovením § 105 odst. 2 ZZVZ určil jako významné. </w:t>
      </w:r>
      <w:r w:rsidRPr="005E0991">
        <w:t>Změna v seznamu poddodavatelů podléhá písemnému schválení objednatele. Objednatel je oprávněn odepřít souhlas jen ze závažných důvodu. Ke změně podzhotovitele (poddodavatele), prostřednictvím kterého zhotovitel prokazoval v zadávacím řízení kvalifikaci, může dojít jen ve výjimečných případech. Nový podzhotovitel (poddodavatel) musí splňovat minimálně ty kvalifikační požadavky kladené na zhotovitele v zadávacím řízení, které v rámci zadávacího řízení zhotovitel prokázal původním podzhotovitelem (poddodavatelem).</w:t>
      </w:r>
      <w:bookmarkEnd w:id="37"/>
      <w:bookmarkEnd w:id="38"/>
    </w:p>
    <w:p w14:paraId="692EB815" w14:textId="77777777" w:rsidR="00B97B44" w:rsidRPr="005E0991" w:rsidRDefault="00B97B44" w:rsidP="00B97B44">
      <w:pPr>
        <w:pStyle w:val="Tloslovan"/>
      </w:pPr>
      <w:bookmarkStart w:id="39" w:name="_Ref67159879"/>
      <w:r w:rsidRPr="005E0991">
        <w:t>Má-li být část díla provedena prostřednictvím podzhotovitele (poddodavatele), prostřednictvím kterého zhotovitel prokazoval v zadávacím řízení kvalifikaci, musí se tento podzhotovitel (poddodavatel) podílet na provedení díla nejméně v tom rozsahu, v jakém jeho prostřednictvím zhotovitel prokazoval v zadávacím řízení kvalifikaci.</w:t>
      </w:r>
      <w:bookmarkEnd w:id="39"/>
    </w:p>
    <w:p w14:paraId="4058ED59" w14:textId="2BFB6CD8" w:rsidR="00B97B44" w:rsidRPr="005E0991" w:rsidRDefault="00B97B44" w:rsidP="00B97B44">
      <w:pPr>
        <w:pStyle w:val="Tloslovan"/>
      </w:pPr>
      <w:r w:rsidRPr="005E0991">
        <w:t>Zhotovitel nese odpovědnost původce odpadů a zavazuje se nezpůsobit únik ropných, toxických či jiných škodlivých látek na místě plnění.</w:t>
      </w:r>
    </w:p>
    <w:p w14:paraId="55821A2A" w14:textId="77777777" w:rsidR="00B97B44" w:rsidRPr="005E0991" w:rsidRDefault="00B97B44" w:rsidP="00B97B44">
      <w:pPr>
        <w:pStyle w:val="Tloslovan"/>
      </w:pPr>
      <w:r w:rsidRPr="005E0991">
        <w:t>Zjistí-li zhotovitel při provádění díla skryté překážky bránící řádnému provádění díla, je povinen tuto skutečnost bez odkladu oznámit objednateli a navrhnout další postup.</w:t>
      </w:r>
    </w:p>
    <w:p w14:paraId="7B32AC26" w14:textId="77777777" w:rsidR="00B97B44" w:rsidRPr="005E0991" w:rsidRDefault="00B97B44" w:rsidP="00B97B44">
      <w:pPr>
        <w:pStyle w:val="Tloslovan"/>
      </w:pPr>
      <w:r w:rsidRPr="005E0991">
        <w:t>Zhotovitel je povinen bez odkladu upozornit objednatele na případnou nevhodnost realizace díla. Povinnou součástí tohoto upozornění musí být i výslovné sdělení zhotovitele, v čem nevhodnost realizace díla spočívá. V případě, že tak neučiní, nese jako odborník veškeré náklady spojené s následným odstraněním vady díla.</w:t>
      </w:r>
    </w:p>
    <w:p w14:paraId="62032769" w14:textId="77777777" w:rsidR="00B97B44" w:rsidRDefault="00B97B44" w:rsidP="00B97B44">
      <w:pPr>
        <w:pStyle w:val="Tloslovan"/>
      </w:pPr>
      <w:bookmarkStart w:id="40" w:name="_Hlk66653432"/>
      <w:bookmarkStart w:id="41" w:name="_Hlk73458362"/>
      <w:r w:rsidRPr="005E0991"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40"/>
    </w:p>
    <w:p w14:paraId="4D595EE0" w14:textId="4D4333F5" w:rsidR="00243C42" w:rsidRDefault="005424E3" w:rsidP="005424E3">
      <w:pPr>
        <w:pStyle w:val="Tloslovan"/>
      </w:pPr>
      <w:r w:rsidRPr="005424E3">
        <w:t>Zhotovitel se zavazuje předložit vzorky výrobků či materiálů použitých pro provedení díla, u kterých si to objednatel vyžádá. Zejména je požadavek na vzorkování</w:t>
      </w:r>
      <w:r>
        <w:t xml:space="preserve"> čalounění a</w:t>
      </w:r>
      <w:r w:rsidRPr="005424E3">
        <w:t xml:space="preserve"> koberce. Vzorkování proběhne níže uvedeným způsobem, nebude-li v případě konkrétního vzorku dohodnuto jinak. Zhotovitel je povinen dodat výrobky, které svojí kvalitou, technickými vlastnostmi, funkcionalitami a zpracováním (včetně číslování řad a míst) budou odpovídat jeho nabídce</w:t>
      </w:r>
      <w:r>
        <w:t xml:space="preserve"> </w:t>
      </w:r>
      <w:r w:rsidR="001B1891">
        <w:t xml:space="preserve">a </w:t>
      </w:r>
      <w:r>
        <w:t>technické specifikaci objednatele</w:t>
      </w:r>
      <w:r w:rsidRPr="005424E3">
        <w:t xml:space="preserve">. Před zahájením výroby si smluvní strany potvrdí výběr odstínu čalounění a moření dřevěných částí sedadel. </w:t>
      </w:r>
    </w:p>
    <w:p w14:paraId="72E74706" w14:textId="4768EE42" w:rsidR="005424E3" w:rsidRPr="005424E3" w:rsidRDefault="005424E3" w:rsidP="005424E3">
      <w:pPr>
        <w:pStyle w:val="Tloslovan"/>
      </w:pPr>
      <w:r w:rsidRPr="005424E3">
        <w:rPr>
          <w:szCs w:val="24"/>
        </w:rPr>
        <w:t>Objednatel zhotoviteli sdělí, že u konkrétního prvku požaduje provést vzorkování. Vzorky budou objednateli předloženy v místě plnění v termínu, na kterém se smluvní strany dohodnou. Na vzorcích bude ověřováno, že vyhovují technickým podmínkám stanoveným v technické specifikaci.</w:t>
      </w:r>
    </w:p>
    <w:p w14:paraId="2DE21DFA" w14:textId="58C561BD" w:rsidR="005424E3" w:rsidRPr="005424E3" w:rsidRDefault="005424E3" w:rsidP="005424E3">
      <w:pPr>
        <w:pStyle w:val="Tloslovan"/>
      </w:pPr>
      <w:r w:rsidRPr="005424E3">
        <w:rPr>
          <w:szCs w:val="24"/>
        </w:rPr>
        <w:t xml:space="preserve">Posouzení vzorku provede objednatel do 7 dnů od jejich předložení. Shledá-li objednatel, že vzorek nevyhovuje stanoveným technickým podmínkám, informuje o tom zhotovitele. Zhotovitel je povinen vzorek upravit nebo nahradit novým a </w:t>
      </w:r>
      <w:r w:rsidRPr="005424E3">
        <w:rPr>
          <w:szCs w:val="24"/>
        </w:rPr>
        <w:lastRenderedPageBreak/>
        <w:t>předložit jej objednateli nejpozději do 7 dnů k novému posouzení a schválení. Bez schválení vzorku nesmí být jemu odpovídající výrobek či materiál použit pro provedení díla.</w:t>
      </w:r>
    </w:p>
    <w:p w14:paraId="68A3517D" w14:textId="7979B38D" w:rsidR="005424E3" w:rsidRPr="005424E3" w:rsidRDefault="005424E3" w:rsidP="005424E3">
      <w:pPr>
        <w:pStyle w:val="Tloslovan"/>
      </w:pPr>
      <w:r w:rsidRPr="005424E3">
        <w:rPr>
          <w:szCs w:val="24"/>
        </w:rPr>
        <w:t>Nesplní-li ani upravený nebo nahrazený vzorek technické podmínky</w:t>
      </w:r>
      <w:r>
        <w:rPr>
          <w:szCs w:val="24"/>
        </w:rPr>
        <w:t xml:space="preserve"> </w:t>
      </w:r>
      <w:r w:rsidRPr="005424E3">
        <w:rPr>
          <w:szCs w:val="24"/>
        </w:rPr>
        <w:t>technické specifikace dodávek, popř. není-li vzorek předložen v dohodnutém termínu, považují to smluvní strany za podstatné porušení smlouvy.</w:t>
      </w:r>
    </w:p>
    <w:bookmarkEnd w:id="41"/>
    <w:p w14:paraId="1628A810" w14:textId="77777777" w:rsidR="00E12D7E" w:rsidRPr="005E0991" w:rsidRDefault="00E12D7E" w:rsidP="00E12D7E">
      <w:pPr>
        <w:pStyle w:val="Nadpis1"/>
      </w:pPr>
      <w:r w:rsidRPr="005E0991">
        <w:t>Předání</w:t>
      </w:r>
      <w:r w:rsidR="003D43B1" w:rsidRPr="005E0991">
        <w:t xml:space="preserve"> a </w:t>
      </w:r>
      <w:r w:rsidRPr="005E0991">
        <w:t>převzetí díla</w:t>
      </w:r>
      <w:bookmarkEnd w:id="36"/>
    </w:p>
    <w:p w14:paraId="30C418E6" w14:textId="37B48483" w:rsidR="00631642" w:rsidRPr="005E0991" w:rsidRDefault="00E12D7E" w:rsidP="00631642">
      <w:pPr>
        <w:pStyle w:val="Tloslovan"/>
      </w:pPr>
      <w:r w:rsidRPr="005E0991">
        <w:t>Podmínkou předání</w:t>
      </w:r>
      <w:r w:rsidR="003D43B1" w:rsidRPr="005E0991">
        <w:t xml:space="preserve"> a </w:t>
      </w:r>
      <w:r w:rsidRPr="005E0991">
        <w:t xml:space="preserve">převzetí díla objednatelem je řádné </w:t>
      </w:r>
      <w:r w:rsidR="00D75551" w:rsidRPr="005E0991">
        <w:t xml:space="preserve">dokončení </w:t>
      </w:r>
      <w:r w:rsidRPr="005E0991">
        <w:t>díla bez vad</w:t>
      </w:r>
      <w:r w:rsidR="003D43B1" w:rsidRPr="005E0991">
        <w:t xml:space="preserve"> s </w:t>
      </w:r>
      <w:r w:rsidRPr="005E0991">
        <w:t xml:space="preserve">výjimkou </w:t>
      </w:r>
      <w:r w:rsidR="00E21D9E" w:rsidRPr="005E0991">
        <w:t>ojedinělých drobn</w:t>
      </w:r>
      <w:r w:rsidR="00D75551" w:rsidRPr="005E0991">
        <w:t>ých</w:t>
      </w:r>
      <w:r w:rsidR="00E21D9E" w:rsidRPr="005E0991">
        <w:t xml:space="preserve"> vad, které samy o sobě ani ve spojení s jinými nebrání užívání díla. Objednatel v takovém případě dílo převezme a zhotovitel je povinen drobné vady odstranit v dohodnutých lhůtách</w:t>
      </w:r>
      <w:r w:rsidRPr="005E0991">
        <w:t xml:space="preserve">. </w:t>
      </w:r>
      <w:r w:rsidR="00631642" w:rsidRPr="005E0991">
        <w:t>O předání a převzetí díla bude sepsán protokol s uvedením vad a lhůt pro</w:t>
      </w:r>
      <w:r w:rsidR="00B67C59" w:rsidRPr="005E0991">
        <w:t> </w:t>
      </w:r>
      <w:r w:rsidR="005356D4" w:rsidRPr="005E0991">
        <w:t xml:space="preserve">jejich </w:t>
      </w:r>
      <w:r w:rsidR="00631642" w:rsidRPr="005E0991">
        <w:t>odstranění</w:t>
      </w:r>
      <w:r w:rsidR="004B0FD2" w:rsidRPr="005E0991">
        <w:t xml:space="preserve"> </w:t>
      </w:r>
      <w:r w:rsidR="00631642" w:rsidRPr="005E0991">
        <w:t>apod.</w:t>
      </w:r>
    </w:p>
    <w:p w14:paraId="6DFBF409" w14:textId="77777777" w:rsidR="00E12D7E" w:rsidRPr="005E0991" w:rsidRDefault="00E12D7E" w:rsidP="00D04678">
      <w:pPr>
        <w:pStyle w:val="Tloslovan"/>
      </w:pPr>
      <w:bookmarkStart w:id="42" w:name="_Hlk80955459"/>
      <w:r w:rsidRPr="005E0991">
        <w:t>K zahájení přejímacího řízení je zhotovitel povinen předložit zejména</w:t>
      </w:r>
      <w:r w:rsidR="00E572EA" w:rsidRPr="005E0991">
        <w:t xml:space="preserve"> tyto doklady</w:t>
      </w:r>
      <w:r w:rsidRPr="005E0991">
        <w:t>:</w:t>
      </w:r>
    </w:p>
    <w:p w14:paraId="7A9E9B68" w14:textId="77777777" w:rsidR="00A37ED5" w:rsidRPr="005E0991" w:rsidRDefault="00E12D7E" w:rsidP="00283355">
      <w:pPr>
        <w:pStyle w:val="Odrky"/>
        <w:numPr>
          <w:ilvl w:val="4"/>
          <w:numId w:val="33"/>
        </w:numPr>
      </w:pPr>
      <w:r w:rsidRPr="005E0991">
        <w:t>atesty použitých materiálů</w:t>
      </w:r>
      <w:r w:rsidR="009748FA" w:rsidRPr="005E0991">
        <w:t xml:space="preserve"> a výrobků</w:t>
      </w:r>
      <w:r w:rsidR="00A37ED5" w:rsidRPr="005E0991">
        <w:t xml:space="preserve">, </w:t>
      </w:r>
      <w:r w:rsidRPr="005E0991">
        <w:t>doklady</w:t>
      </w:r>
      <w:r w:rsidR="003D43B1" w:rsidRPr="005E0991">
        <w:t xml:space="preserve"> o </w:t>
      </w:r>
      <w:r w:rsidRPr="005E0991">
        <w:t>provedených zkouškách</w:t>
      </w:r>
      <w:r w:rsidR="003D43B1" w:rsidRPr="005E0991">
        <w:t xml:space="preserve"> a </w:t>
      </w:r>
      <w:r w:rsidRPr="005E0991">
        <w:t>měření</w:t>
      </w:r>
      <w:r w:rsidR="00A37ED5" w:rsidRPr="005E0991">
        <w:t>ch, revizní zprávy</w:t>
      </w:r>
      <w:r w:rsidR="009748FA" w:rsidRPr="005E0991">
        <w:t xml:space="preserve">, </w:t>
      </w:r>
      <w:r w:rsidR="00A37ED5" w:rsidRPr="005E0991">
        <w:t>prohlášení o shodě</w:t>
      </w:r>
      <w:r w:rsidR="009748FA" w:rsidRPr="005E0991">
        <w:t xml:space="preserve"> apod.,</w:t>
      </w:r>
    </w:p>
    <w:p w14:paraId="25F9F124" w14:textId="7C4A5F84" w:rsidR="00697CE9" w:rsidRPr="005E0991" w:rsidRDefault="00697CE9" w:rsidP="00697CE9">
      <w:pPr>
        <w:pStyle w:val="Odrky"/>
        <w:numPr>
          <w:ilvl w:val="4"/>
          <w:numId w:val="33"/>
        </w:numPr>
      </w:pPr>
      <w:r w:rsidRPr="005E0991">
        <w:t>fotodokumentaci</w:t>
      </w:r>
      <w:r w:rsidR="0097395B" w:rsidRPr="005E0991">
        <w:t xml:space="preserve">, případně videodokumentaci </w:t>
      </w:r>
      <w:r w:rsidR="00A44840" w:rsidRPr="005E0991">
        <w:t xml:space="preserve">o průběhu provádění díla </w:t>
      </w:r>
      <w:r w:rsidRPr="005E0991">
        <w:t>v elektronické podobě</w:t>
      </w:r>
      <w:r w:rsidR="00CA6F9F" w:rsidRPr="005E0991">
        <w:t>.</w:t>
      </w:r>
    </w:p>
    <w:p w14:paraId="2BF41EDE" w14:textId="4088EAFA" w:rsidR="00E12D7E" w:rsidRPr="005E0991" w:rsidRDefault="009B2D42" w:rsidP="00D04678">
      <w:pPr>
        <w:pStyle w:val="Tloslovan"/>
      </w:pPr>
      <w:bookmarkStart w:id="43" w:name="_Ref445998129"/>
      <w:bookmarkEnd w:id="42"/>
      <w:r w:rsidRPr="005E0991">
        <w:t xml:space="preserve">Předávací řízení </w:t>
      </w:r>
      <w:r w:rsidR="00E12D7E" w:rsidRPr="005E0991">
        <w:t>je ukončen</w:t>
      </w:r>
      <w:r w:rsidRPr="005E0991">
        <w:t>o</w:t>
      </w:r>
      <w:r w:rsidR="00E12D7E" w:rsidRPr="005E0991">
        <w:t xml:space="preserve"> podpisem předávacího protokolu</w:t>
      </w:r>
      <w:r w:rsidRPr="005E0991">
        <w:t xml:space="preserve">. </w:t>
      </w:r>
      <w:r w:rsidR="00E12D7E" w:rsidRPr="005E0991">
        <w:t xml:space="preserve">Podpis předávacího protokolu je datem předání </w:t>
      </w:r>
      <w:r w:rsidR="00EF4D90" w:rsidRPr="005E0991">
        <w:t xml:space="preserve">a převzetí díla </w:t>
      </w:r>
      <w:r w:rsidR="00E12D7E" w:rsidRPr="005E0991">
        <w:t>ve smyslu smlouvy.</w:t>
      </w:r>
    </w:p>
    <w:p w14:paraId="188E88A5" w14:textId="77777777" w:rsidR="00E12D7E" w:rsidRPr="005E0991" w:rsidRDefault="00E12D7E" w:rsidP="00E12D7E">
      <w:pPr>
        <w:pStyle w:val="Nadpis1"/>
      </w:pPr>
      <w:bookmarkStart w:id="44" w:name="_Toc54701927"/>
      <w:bookmarkEnd w:id="43"/>
      <w:r w:rsidRPr="005E0991">
        <w:t>Záruční podmínky</w:t>
      </w:r>
      <w:bookmarkEnd w:id="44"/>
    </w:p>
    <w:p w14:paraId="2F1CDD96" w14:textId="276AE90D" w:rsidR="00E12D7E" w:rsidRPr="005E0991" w:rsidRDefault="00E12D7E" w:rsidP="00D04678">
      <w:pPr>
        <w:pStyle w:val="Tloslovan"/>
      </w:pPr>
      <w:bookmarkStart w:id="45" w:name="_Ref445999404"/>
      <w:bookmarkStart w:id="46" w:name="_Ref67159049"/>
      <w:r w:rsidRPr="00243C42">
        <w:t xml:space="preserve">Zhotovitel poskytuje </w:t>
      </w:r>
      <w:r w:rsidR="00234800" w:rsidRPr="00243C42">
        <w:t xml:space="preserve">objednateli </w:t>
      </w:r>
      <w:r w:rsidRPr="00243C42">
        <w:t>záruku</w:t>
      </w:r>
      <w:r w:rsidR="00234800" w:rsidRPr="00243C42">
        <w:t xml:space="preserve"> za jakost díla v délce </w:t>
      </w:r>
      <w:r w:rsidR="00D51A95" w:rsidRPr="00243C42">
        <w:t>60</w:t>
      </w:r>
      <w:r w:rsidR="00CA6F9F" w:rsidRPr="00243C42">
        <w:t xml:space="preserve"> </w:t>
      </w:r>
      <w:r w:rsidRPr="00243C42">
        <w:t>měsíců,</w:t>
      </w:r>
      <w:r w:rsidR="00D7602B" w:rsidRPr="005E0991">
        <w:t xml:space="preserve"> není-li dál</w:t>
      </w:r>
      <w:r w:rsidR="00FB3AD7" w:rsidRPr="005E0991">
        <w:t>e</w:t>
      </w:r>
      <w:r w:rsidR="00D7602B" w:rsidRPr="005E0991">
        <w:t xml:space="preserve"> stanoveno jinak,</w:t>
      </w:r>
      <w:r w:rsidRPr="005E0991">
        <w:t xml:space="preserve"> která začíná plynout ode dne předání</w:t>
      </w:r>
      <w:r w:rsidR="003D43B1" w:rsidRPr="005E0991">
        <w:t xml:space="preserve"> a </w:t>
      </w:r>
      <w:r w:rsidRPr="005E0991">
        <w:t>převzetí díla</w:t>
      </w:r>
      <w:r w:rsidR="00BD131A" w:rsidRPr="005E0991">
        <w:t xml:space="preserve"> („</w:t>
      </w:r>
      <w:r w:rsidR="00BD131A" w:rsidRPr="005E0991">
        <w:rPr>
          <w:b/>
          <w:bCs/>
        </w:rPr>
        <w:t>záruční doba</w:t>
      </w:r>
      <w:r w:rsidR="00BD131A" w:rsidRPr="005E0991">
        <w:t>“)</w:t>
      </w:r>
      <w:r w:rsidRPr="005E0991">
        <w:t>.</w:t>
      </w:r>
      <w:bookmarkEnd w:id="45"/>
      <w:r w:rsidR="00D7602B" w:rsidRPr="005E0991">
        <w:t xml:space="preserve"> </w:t>
      </w:r>
      <w:bookmarkEnd w:id="46"/>
    </w:p>
    <w:p w14:paraId="016D8D73" w14:textId="77777777" w:rsidR="00E12D7E" w:rsidRPr="005E0991" w:rsidRDefault="00E12D7E" w:rsidP="00D04678">
      <w:pPr>
        <w:pStyle w:val="Tloslovan"/>
      </w:pPr>
      <w:r w:rsidRPr="005E0991">
        <w:t>Dílo má vady, pokud jeho provedení neodpovídá požadavkům uvedeným ve smlouvě.</w:t>
      </w:r>
    </w:p>
    <w:p w14:paraId="62D832F7" w14:textId="77777777" w:rsidR="00E12D7E" w:rsidRPr="005E0991" w:rsidRDefault="00E12D7E" w:rsidP="00D04678">
      <w:pPr>
        <w:pStyle w:val="Tloslovan"/>
      </w:pPr>
      <w:r w:rsidRPr="005E0991">
        <w:t>Zhotovitel odpovídá za vady, které má dílo</w:t>
      </w:r>
      <w:r w:rsidR="003D43B1" w:rsidRPr="005E0991">
        <w:t xml:space="preserve"> v </w:t>
      </w:r>
      <w:r w:rsidRPr="005E0991">
        <w:t>době předání nebo které se vyskytly</w:t>
      </w:r>
      <w:r w:rsidR="003D43B1" w:rsidRPr="005E0991">
        <w:t xml:space="preserve"> v </w:t>
      </w:r>
      <w:r w:rsidRPr="005E0991">
        <w:t>záruční době. Za vady díla, které se projevily po záruční době, odpovídá zhotovitel</w:t>
      </w:r>
      <w:r w:rsidR="003D43B1" w:rsidRPr="005E0991">
        <w:t xml:space="preserve"> v </w:t>
      </w:r>
      <w:r w:rsidRPr="005E0991"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1B2824CC" w14:textId="77777777" w:rsidR="00E12D7E" w:rsidRPr="005E0991" w:rsidRDefault="00E12D7E" w:rsidP="00D04678">
      <w:pPr>
        <w:pStyle w:val="Tloslovan"/>
      </w:pPr>
      <w:r w:rsidRPr="005E0991">
        <w:t>Objednatel je povinen zjištěné vady písemně reklamovat</w:t>
      </w:r>
      <w:r w:rsidR="003D43B1" w:rsidRPr="005E0991">
        <w:t xml:space="preserve"> u </w:t>
      </w:r>
      <w:r w:rsidRPr="005E0991">
        <w:t>zhotovitele,</w:t>
      </w:r>
      <w:r w:rsidR="003D43B1" w:rsidRPr="005E0991">
        <w:t xml:space="preserve"> a </w:t>
      </w:r>
      <w:r w:rsidRPr="005E0991">
        <w:t>to</w:t>
      </w:r>
      <w:r w:rsidR="009453D8" w:rsidRPr="005E0991">
        <w:t> </w:t>
      </w:r>
      <w:r w:rsidRPr="005E0991">
        <w:t>do</w:t>
      </w:r>
      <w:r w:rsidR="009453D8" w:rsidRPr="005E0991">
        <w:t> </w:t>
      </w:r>
      <w:r w:rsidRPr="005E0991">
        <w:t>1</w:t>
      </w:r>
      <w:r w:rsidR="009465A9" w:rsidRPr="005E0991">
        <w:t>0</w:t>
      </w:r>
      <w:r w:rsidR="009453D8" w:rsidRPr="005E0991">
        <w:t> </w:t>
      </w:r>
      <w:r w:rsidRPr="005E0991">
        <w:t>pracovních dnů ode dne, kdy tuto vadu zjistil.</w:t>
      </w:r>
      <w:r w:rsidR="003D43B1" w:rsidRPr="005E0991">
        <w:t xml:space="preserve"> </w:t>
      </w:r>
      <w:r w:rsidR="00ED6383" w:rsidRPr="005E0991">
        <w:t>V</w:t>
      </w:r>
      <w:r w:rsidR="003D43B1" w:rsidRPr="005E0991">
        <w:t> </w:t>
      </w:r>
      <w:r w:rsidRPr="005E0991">
        <w:t>reklamaci objednatel uvede popis vady, jak se projevuje, zda požaduje vadu odstranit nebo zda požaduje finanční náhradu.</w:t>
      </w:r>
    </w:p>
    <w:p w14:paraId="6E1856BC" w14:textId="36AC6D52" w:rsidR="00E12D7E" w:rsidRPr="005E0991" w:rsidRDefault="00E12D7E" w:rsidP="00D04678">
      <w:pPr>
        <w:pStyle w:val="Tloslovan"/>
      </w:pPr>
      <w:r w:rsidRPr="005E0991">
        <w:t>Zhotovitel započne</w:t>
      </w:r>
      <w:r w:rsidR="003D43B1" w:rsidRPr="005E0991">
        <w:t xml:space="preserve"> s </w:t>
      </w:r>
      <w:r w:rsidRPr="005E0991">
        <w:t>odstraňováním reklamované vady do</w:t>
      </w:r>
      <w:r w:rsidR="009453D8" w:rsidRPr="005E0991">
        <w:t> </w:t>
      </w:r>
      <w:r w:rsidR="00097351" w:rsidRPr="005E0991">
        <w:t>5 pracovních</w:t>
      </w:r>
      <w:r w:rsidRPr="005E0991">
        <w:t xml:space="preserve"> dnů ode dne doručení písemného oznámení</w:t>
      </w:r>
      <w:r w:rsidR="003D43B1" w:rsidRPr="005E0991">
        <w:t xml:space="preserve"> o </w:t>
      </w:r>
      <w:r w:rsidRPr="005E0991">
        <w:t>vadě, pokud se smluvní strany nedohodnou jinak.</w:t>
      </w:r>
      <w:r w:rsidR="003D43B1" w:rsidRPr="005E0991">
        <w:t xml:space="preserve"> </w:t>
      </w:r>
    </w:p>
    <w:p w14:paraId="36C46614" w14:textId="697EA8BC" w:rsidR="00E12D7E" w:rsidRPr="005E0991" w:rsidRDefault="00F974A6" w:rsidP="00D04678">
      <w:pPr>
        <w:pStyle w:val="Tloslovan"/>
      </w:pPr>
      <w:r w:rsidRPr="005E0991">
        <w:t>O</w:t>
      </w:r>
      <w:r w:rsidR="003D43B1" w:rsidRPr="005E0991">
        <w:t> </w:t>
      </w:r>
      <w:r w:rsidR="00E12D7E" w:rsidRPr="005E0991">
        <w:t>ukončení odstranění vady</w:t>
      </w:r>
      <w:r w:rsidR="003D43B1" w:rsidRPr="005E0991">
        <w:t xml:space="preserve"> a </w:t>
      </w:r>
      <w:r w:rsidR="00E12D7E" w:rsidRPr="005E0991">
        <w:t xml:space="preserve">předání provedené opravy </w:t>
      </w:r>
      <w:r w:rsidRPr="005E0991">
        <w:t>bude sepsán protokol</w:t>
      </w:r>
      <w:r w:rsidR="00E12D7E" w:rsidRPr="005E0991">
        <w:t>. Na</w:t>
      </w:r>
      <w:r w:rsidR="009453D8" w:rsidRPr="005E0991">
        <w:t> </w:t>
      </w:r>
      <w:r w:rsidR="00E12D7E" w:rsidRPr="005E0991">
        <w:t>provedenou opravu poskyt</w:t>
      </w:r>
      <w:r w:rsidR="00DE75F9" w:rsidRPr="005E0991">
        <w:t xml:space="preserve">uje </w:t>
      </w:r>
      <w:r w:rsidR="00E12D7E" w:rsidRPr="005E0991">
        <w:t xml:space="preserve">zhotovitel novou záruku </w:t>
      </w:r>
      <w:r w:rsidR="00DE75F9" w:rsidRPr="005E0991">
        <w:t xml:space="preserve">za jakost </w:t>
      </w:r>
      <w:r w:rsidR="00E12D7E" w:rsidRPr="005E0991">
        <w:t xml:space="preserve">ve stejné délce </w:t>
      </w:r>
      <w:r w:rsidR="00E12D7E" w:rsidRPr="005E0991">
        <w:lastRenderedPageBreak/>
        <w:t>jako je uvedena</w:t>
      </w:r>
      <w:r w:rsidR="003D43B1" w:rsidRPr="005E0991">
        <w:t xml:space="preserve"> v </w:t>
      </w:r>
      <w:proofErr w:type="gramStart"/>
      <w:r w:rsidR="00C253C1" w:rsidRPr="005E0991">
        <w:t>odst</w:t>
      </w:r>
      <w:r w:rsidR="00E12D7E" w:rsidRPr="005E0991">
        <w:t xml:space="preserve">. </w:t>
      </w:r>
      <w:r w:rsidR="00C253C1" w:rsidRPr="005E0991">
        <w:fldChar w:fldCharType="begin"/>
      </w:r>
      <w:r w:rsidR="00C253C1" w:rsidRPr="005E0991">
        <w:instrText xml:space="preserve"> REF _Ref67159049 \n \h </w:instrText>
      </w:r>
      <w:r w:rsidR="005F6320" w:rsidRPr="005E0991">
        <w:instrText xml:space="preserve"> \* MERGEFORMAT </w:instrText>
      </w:r>
      <w:r w:rsidR="00C253C1" w:rsidRPr="005E0991">
        <w:fldChar w:fldCharType="separate"/>
      </w:r>
      <w:r w:rsidR="005A3A89">
        <w:t>9.1</w:t>
      </w:r>
      <w:r w:rsidR="00C253C1" w:rsidRPr="005E0991">
        <w:fldChar w:fldCharType="end"/>
      </w:r>
      <w:r w:rsidR="00C253C1" w:rsidRPr="005E0991">
        <w:t>.</w:t>
      </w:r>
      <w:r w:rsidR="00E12D7E" w:rsidRPr="005E0991">
        <w:t xml:space="preserve"> smlouvy</w:t>
      </w:r>
      <w:proofErr w:type="gramEnd"/>
      <w:r w:rsidR="00E12D7E" w:rsidRPr="005E0991">
        <w:t>, která počíná běžet dnem předání</w:t>
      </w:r>
      <w:r w:rsidR="003D43B1" w:rsidRPr="005E0991">
        <w:t xml:space="preserve"> a </w:t>
      </w:r>
      <w:r w:rsidR="00E12D7E" w:rsidRPr="005E0991">
        <w:t>převzetí opravy</w:t>
      </w:r>
      <w:r w:rsidR="00A17324" w:rsidRPr="005E0991">
        <w:t xml:space="preserve">, nejdéle však do uplynutí </w:t>
      </w:r>
      <w:r w:rsidR="00D51A95">
        <w:t>60</w:t>
      </w:r>
      <w:r w:rsidR="00A17324" w:rsidRPr="005E0991">
        <w:t xml:space="preserve"> měsíců ode dne předání a převzetí díla</w:t>
      </w:r>
      <w:r w:rsidR="00E12D7E" w:rsidRPr="005E0991">
        <w:t>.</w:t>
      </w:r>
    </w:p>
    <w:p w14:paraId="278CE9CE" w14:textId="77777777" w:rsidR="007D7422" w:rsidRPr="005E0991" w:rsidRDefault="007D7422" w:rsidP="007D7422">
      <w:pPr>
        <w:pStyle w:val="Nadpis1"/>
      </w:pPr>
      <w:bookmarkStart w:id="47" w:name="_Toc54701928"/>
      <w:r w:rsidRPr="005E0991">
        <w:t>Odpovědnost za škodu</w:t>
      </w:r>
    </w:p>
    <w:p w14:paraId="63F243D3" w14:textId="3888EECE" w:rsidR="007D7422" w:rsidRPr="005F5901" w:rsidRDefault="007D7422" w:rsidP="007D7422">
      <w:pPr>
        <w:pStyle w:val="Tloslovan"/>
      </w:pPr>
      <w:r w:rsidRPr="005F5901">
        <w:t>Nebezpečí škody na realizovaném díle nese zhotovitel v plném rozsahu až do dne předání a převzetí díla.</w:t>
      </w:r>
      <w:r w:rsidR="005F5901" w:rsidRPr="005F5901">
        <w:t xml:space="preserve"> </w:t>
      </w:r>
    </w:p>
    <w:p w14:paraId="061B42CE" w14:textId="6D833A8E" w:rsidR="005F5901" w:rsidRDefault="005F5901" w:rsidP="007D7422">
      <w:pPr>
        <w:pStyle w:val="Tloslovan"/>
      </w:pPr>
      <w:r>
        <w:t>Z</w:t>
      </w:r>
      <w:r w:rsidRPr="00D04678">
        <w:t>hotovitel</w:t>
      </w:r>
      <w:r>
        <w:t xml:space="preserve"> odpovídá</w:t>
      </w:r>
      <w:r w:rsidRPr="006E28B6">
        <w:t xml:space="preserve"> za škody, které vzniknou z jeho činnosti v</w:t>
      </w:r>
      <w:r>
        <w:t> </w:t>
      </w:r>
      <w:r w:rsidRPr="006E28B6">
        <w:t>souvislosti s</w:t>
      </w:r>
      <w:r>
        <w:t> prováděním díla.</w:t>
      </w:r>
    </w:p>
    <w:p w14:paraId="30513426" w14:textId="32F87066" w:rsidR="005F5901" w:rsidRDefault="005F5901" w:rsidP="007D7422">
      <w:pPr>
        <w:pStyle w:val="Tloslovan"/>
      </w:pPr>
      <w:r w:rsidRPr="006E28B6">
        <w:t xml:space="preserve">Způsobí-li </w:t>
      </w:r>
      <w:r w:rsidRPr="00D04678">
        <w:t>zhotovitel</w:t>
      </w:r>
      <w:r>
        <w:t xml:space="preserve"> </w:t>
      </w:r>
      <w:r w:rsidRPr="006E28B6">
        <w:t xml:space="preserve">při </w:t>
      </w:r>
      <w:r>
        <w:t>provádění díla</w:t>
      </w:r>
      <w:r w:rsidRPr="006E28B6">
        <w:t xml:space="preserve"> škodu </w:t>
      </w:r>
      <w:bookmarkStart w:id="48" w:name="_Hlk86604297"/>
      <w:r w:rsidRPr="006E28B6">
        <w:t>na majetku</w:t>
      </w:r>
      <w:r>
        <w:t>, zdraví nebo životě</w:t>
      </w:r>
      <w:r w:rsidRPr="006E28B6">
        <w:t xml:space="preserve"> </w:t>
      </w:r>
      <w:r>
        <w:t>o</w:t>
      </w:r>
      <w:r w:rsidRPr="006E28B6">
        <w:t xml:space="preserve">bjednatele nebo jiné osoby, </w:t>
      </w:r>
      <w:r>
        <w:t xml:space="preserve">je povinen bez zbytečného odkladu </w:t>
      </w:r>
      <w:r w:rsidRPr="006E28B6">
        <w:t>na vlastní náklady</w:t>
      </w:r>
      <w:r>
        <w:t xml:space="preserve"> uvést 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 či jinou újmu</w:t>
      </w:r>
      <w:bookmarkEnd w:id="48"/>
      <w:r>
        <w:t>.</w:t>
      </w:r>
    </w:p>
    <w:p w14:paraId="1D1FFBD0" w14:textId="4FA573C5" w:rsidR="005F5901" w:rsidRPr="005F5901" w:rsidRDefault="005F5901" w:rsidP="007D7422">
      <w:pPr>
        <w:pStyle w:val="Tloslovan"/>
      </w:pPr>
      <w:r>
        <w:t>Z</w:t>
      </w:r>
      <w:r w:rsidRPr="00D04678">
        <w:t>hotovitel</w:t>
      </w:r>
      <w:r>
        <w:t xml:space="preserve"> </w:t>
      </w:r>
      <w:r w:rsidRPr="006E28B6">
        <w:t xml:space="preserve">je za škodu odpovědný i v případě, pokud ji způsobí jakákoli třetí osoba, prostřednictvím které </w:t>
      </w:r>
      <w:r w:rsidRPr="00D04678">
        <w:t>zhotovitel</w:t>
      </w:r>
      <w:r>
        <w:t xml:space="preserve"> </w:t>
      </w:r>
      <w:r w:rsidRPr="006E28B6">
        <w:t xml:space="preserve">plnil závazky vyplývající </w:t>
      </w:r>
      <w:r>
        <w:t>ze s</w:t>
      </w:r>
      <w:r w:rsidRPr="006E28B6">
        <w:t>mlouvy</w:t>
      </w:r>
      <w:r>
        <w:t>.</w:t>
      </w:r>
    </w:p>
    <w:p w14:paraId="124125A3" w14:textId="77777777" w:rsidR="00E12D7E" w:rsidRPr="005E0991" w:rsidRDefault="00293793" w:rsidP="00E12D7E">
      <w:pPr>
        <w:pStyle w:val="Nadpis1"/>
      </w:pPr>
      <w:bookmarkStart w:id="49" w:name="_Hlk80953524"/>
      <w:r w:rsidRPr="005E0991">
        <w:t>P</w:t>
      </w:r>
      <w:r w:rsidR="00F46FAE" w:rsidRPr="005E0991">
        <w:t>ojištění</w:t>
      </w:r>
      <w:bookmarkEnd w:id="47"/>
    </w:p>
    <w:p w14:paraId="684D8F71" w14:textId="44F99F2A" w:rsidR="00E12D7E" w:rsidRPr="005E0991" w:rsidRDefault="00E12D7E" w:rsidP="00D04678">
      <w:pPr>
        <w:pStyle w:val="Tloslovan"/>
      </w:pPr>
      <w:bookmarkStart w:id="50" w:name="_Ref459372254"/>
      <w:r w:rsidRPr="005E0991">
        <w:t xml:space="preserve">Zhotovitel prohlašuje, že má </w:t>
      </w:r>
      <w:r w:rsidR="00FF5B32" w:rsidRPr="005E0991">
        <w:t xml:space="preserve">nebo bude mít </w:t>
      </w:r>
      <w:r w:rsidR="00C7236B" w:rsidRPr="005E0991">
        <w:t xml:space="preserve">do </w:t>
      </w:r>
      <w:r w:rsidR="00CA6F9F" w:rsidRPr="005E0991">
        <w:t xml:space="preserve">5 </w:t>
      </w:r>
      <w:r w:rsidR="00C7236B" w:rsidRPr="005E0991">
        <w:t xml:space="preserve">pracovních dnů od uzavření smlouvy </w:t>
      </w:r>
      <w:r w:rsidRPr="005E0991">
        <w:t>uzavřenou pojistnou smlouvu proti škodám způsobeným činností zhotovitele včetně možných škod způsobených pracovníky zhotovitele,</w:t>
      </w:r>
      <w:r w:rsidR="003D43B1" w:rsidRPr="005E0991">
        <w:t xml:space="preserve"> a </w:t>
      </w:r>
      <w:r w:rsidRPr="005E0991">
        <w:t xml:space="preserve">to </w:t>
      </w:r>
      <w:r w:rsidR="002602D5" w:rsidRPr="005E0991">
        <w:t xml:space="preserve">s limitem pojistného plnění </w:t>
      </w:r>
      <w:r w:rsidR="00413902" w:rsidRPr="005E0991">
        <w:t xml:space="preserve">minimálně </w:t>
      </w:r>
      <w:r w:rsidR="002602D5" w:rsidRPr="005E0991">
        <w:t>ve</w:t>
      </w:r>
      <w:r w:rsidRPr="005E0991">
        <w:t xml:space="preserve"> výš</w:t>
      </w:r>
      <w:r w:rsidR="002602D5" w:rsidRPr="005E0991">
        <w:t>i</w:t>
      </w:r>
      <w:r w:rsidRPr="005E0991">
        <w:t xml:space="preserve"> </w:t>
      </w:r>
      <w:sdt>
        <w:sdtPr>
          <w:id w:val="-829293111"/>
          <w:placeholder>
            <w:docPart w:val="4E5C07473C104DAE89FED39654506A06"/>
          </w:placeholder>
          <w:text/>
        </w:sdtPr>
        <w:sdtEndPr/>
        <w:sdtContent>
          <w:r w:rsidR="0000177C" w:rsidRPr="005E0991">
            <w:t>1 mil Kč</w:t>
          </w:r>
        </w:sdtContent>
      </w:sdt>
      <w:r w:rsidR="0022762B" w:rsidRPr="005E0991">
        <w:t>,</w:t>
      </w:r>
      <w:r w:rsidR="003D43B1" w:rsidRPr="005E0991">
        <w:t xml:space="preserve"> s </w:t>
      </w:r>
      <w:r w:rsidRPr="005E0991">
        <w:t xml:space="preserve">maximální spoluúčastí 10 %. Zhotovitel se zavazuje, že bude po celou dobu </w:t>
      </w:r>
      <w:r w:rsidR="00FD166F" w:rsidRPr="005E0991">
        <w:t>provádění díla</w:t>
      </w:r>
      <w:r w:rsidRPr="005E0991">
        <w:t xml:space="preserve"> takto pojištěn. </w:t>
      </w:r>
      <w:r w:rsidR="00F3570B" w:rsidRPr="005E0991">
        <w:t xml:space="preserve">Zhotovitel předloží objednateli </w:t>
      </w:r>
      <w:r w:rsidR="00C7236B" w:rsidRPr="005E0991">
        <w:t xml:space="preserve">do </w:t>
      </w:r>
      <w:r w:rsidR="00CA6F9F" w:rsidRPr="005E0991">
        <w:t xml:space="preserve">5 </w:t>
      </w:r>
      <w:r w:rsidR="00C7236B" w:rsidRPr="005E0991">
        <w:t>pracovních dnů od uzavření smlouvy</w:t>
      </w:r>
      <w:r w:rsidR="004D3357" w:rsidRPr="005E0991">
        <w:t xml:space="preserve"> </w:t>
      </w:r>
      <w:r w:rsidR="00F3570B" w:rsidRPr="005E0991">
        <w:t>pojistnou smlouvu nebo jiný doklad o pojištění podle tohoto odstavce</w:t>
      </w:r>
      <w:r w:rsidRPr="005E0991">
        <w:t>.</w:t>
      </w:r>
      <w:bookmarkEnd w:id="50"/>
    </w:p>
    <w:p w14:paraId="35E5F269" w14:textId="77777777" w:rsidR="00E12D7E" w:rsidRPr="005E0991" w:rsidRDefault="00E12D7E" w:rsidP="00E12D7E">
      <w:pPr>
        <w:pStyle w:val="Nadpis1"/>
      </w:pPr>
      <w:bookmarkStart w:id="51" w:name="_Ref445997483"/>
      <w:bookmarkStart w:id="52" w:name="_Toc54701929"/>
      <w:bookmarkEnd w:id="49"/>
      <w:r w:rsidRPr="005E0991">
        <w:t>Sankce</w:t>
      </w:r>
      <w:bookmarkEnd w:id="51"/>
      <w:bookmarkEnd w:id="52"/>
    </w:p>
    <w:p w14:paraId="51917F62" w14:textId="77777777" w:rsidR="00E12D7E" w:rsidRPr="005E0991" w:rsidRDefault="00A33BB2" w:rsidP="00D04678">
      <w:pPr>
        <w:pStyle w:val="Tloslovan"/>
      </w:pPr>
      <w:bookmarkStart w:id="53" w:name="_Hlk53194999"/>
      <w:r w:rsidRPr="005E0991">
        <w:t xml:space="preserve">Zhotovitel </w:t>
      </w:r>
      <w:r w:rsidR="00D235D8" w:rsidRPr="005E0991">
        <w:t>je povinen</w:t>
      </w:r>
      <w:r w:rsidR="003D43B1" w:rsidRPr="005E0991">
        <w:t xml:space="preserve"> v </w:t>
      </w:r>
      <w:r w:rsidRPr="005E0991">
        <w:t xml:space="preserve">případě </w:t>
      </w:r>
      <w:r w:rsidR="00215A1F" w:rsidRPr="005E0991">
        <w:t>prodlení zhotovitele s </w:t>
      </w:r>
      <w:r w:rsidRPr="005E0991">
        <w:t>termín</w:t>
      </w:r>
      <w:r w:rsidR="00215A1F" w:rsidRPr="005E0991">
        <w:t>em</w:t>
      </w:r>
      <w:r w:rsidRPr="005E0991">
        <w:t xml:space="preserve"> </w:t>
      </w:r>
      <w:r w:rsidR="00DA4F37" w:rsidRPr="005E0991">
        <w:t>dokončení nebo</w:t>
      </w:r>
      <w:r w:rsidR="00381F2E" w:rsidRPr="005E0991">
        <w:t> </w:t>
      </w:r>
      <w:r w:rsidRPr="005E0991">
        <w:t xml:space="preserve">předání díla </w:t>
      </w:r>
      <w:r w:rsidR="00215A1F" w:rsidRPr="005E0991">
        <w:t xml:space="preserve">podle smlouvy </w:t>
      </w:r>
      <w:r w:rsidRPr="005E0991">
        <w:t>zaplat</w:t>
      </w:r>
      <w:r w:rsidR="00D235D8" w:rsidRPr="005E0991">
        <w:t>it</w:t>
      </w:r>
      <w:r w:rsidRPr="005E0991">
        <w:t xml:space="preserve"> objednateli smluvní pokutu ve výši 0,2</w:t>
      </w:r>
      <w:r w:rsidR="00B67F8D" w:rsidRPr="005E0991">
        <w:t> </w:t>
      </w:r>
      <w:r w:rsidRPr="005E0991">
        <w:t>%</w:t>
      </w:r>
      <w:r w:rsidR="003D43B1" w:rsidRPr="005E0991">
        <w:t xml:space="preserve"> z </w:t>
      </w:r>
      <w:r w:rsidRPr="005E0991">
        <w:t xml:space="preserve">ceny díla </w:t>
      </w:r>
      <w:r w:rsidR="00D235D8" w:rsidRPr="005E0991">
        <w:t>bez</w:t>
      </w:r>
      <w:r w:rsidRPr="005E0991">
        <w:t xml:space="preserve"> DPH </w:t>
      </w:r>
      <w:r w:rsidR="00B67F8D" w:rsidRPr="005E0991">
        <w:t xml:space="preserve">(ve znění dodatků ke smlouvě) </w:t>
      </w:r>
      <w:r w:rsidRPr="005E0991">
        <w:t>za každý</w:t>
      </w:r>
      <w:r w:rsidR="003D43B1" w:rsidRPr="005E0991">
        <w:t xml:space="preserve"> i </w:t>
      </w:r>
      <w:r w:rsidR="00097BC6" w:rsidRPr="005E0991">
        <w:t xml:space="preserve">jen </w:t>
      </w:r>
      <w:r w:rsidRPr="005E0991">
        <w:t>započatý den prodlení</w:t>
      </w:r>
      <w:bookmarkEnd w:id="53"/>
      <w:r w:rsidR="00E12D7E" w:rsidRPr="005E0991">
        <w:t>.</w:t>
      </w:r>
    </w:p>
    <w:p w14:paraId="591E8559" w14:textId="77777777" w:rsidR="004A6A9A" w:rsidRPr="005E0991" w:rsidRDefault="004A6A9A" w:rsidP="004A6A9A">
      <w:pPr>
        <w:pStyle w:val="Tloslovan"/>
      </w:pPr>
      <w:r w:rsidRPr="005E0991">
        <w:t xml:space="preserve">Objednatel </w:t>
      </w:r>
      <w:r w:rsidR="00AB1E2F" w:rsidRPr="005E0991">
        <w:t xml:space="preserve">je povinen </w:t>
      </w:r>
      <w:r w:rsidR="003D43B1" w:rsidRPr="005E0991">
        <w:t>v </w:t>
      </w:r>
      <w:r w:rsidRPr="005E0991">
        <w:t>případě prodlení</w:t>
      </w:r>
      <w:r w:rsidR="003D43B1" w:rsidRPr="005E0991">
        <w:t xml:space="preserve"> s </w:t>
      </w:r>
      <w:r w:rsidRPr="005E0991">
        <w:t xml:space="preserve">úhradou peněžní </w:t>
      </w:r>
      <w:r w:rsidR="005C6E85" w:rsidRPr="005E0991">
        <w:t>částky podle smlouvy</w:t>
      </w:r>
      <w:r w:rsidRPr="005E0991">
        <w:t xml:space="preserve"> vůči zhotoviteli zaplatit </w:t>
      </w:r>
      <w:r w:rsidR="005C6E85" w:rsidRPr="005E0991">
        <w:t xml:space="preserve">zhotoviteli </w:t>
      </w:r>
      <w:r w:rsidRPr="005E0991">
        <w:t>úrok</w:t>
      </w:r>
      <w:r w:rsidR="003D43B1" w:rsidRPr="005E0991">
        <w:t xml:space="preserve"> z </w:t>
      </w:r>
      <w:r w:rsidRPr="005E0991">
        <w:t>prodlení</w:t>
      </w:r>
      <w:r w:rsidR="003D43B1" w:rsidRPr="005E0991">
        <w:t xml:space="preserve"> v </w:t>
      </w:r>
      <w:r w:rsidRPr="005E0991">
        <w:t>zákonné výši.</w:t>
      </w:r>
    </w:p>
    <w:p w14:paraId="02EE939C" w14:textId="77777777" w:rsidR="00E12D7E" w:rsidRPr="005E0991" w:rsidRDefault="00E12D7E" w:rsidP="00D04678">
      <w:pPr>
        <w:pStyle w:val="Tloslovan"/>
      </w:pPr>
      <w:r w:rsidRPr="005E0991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 w:rsidRPr="005E0991">
        <w:t xml:space="preserve"> z </w:t>
      </w:r>
      <w:r w:rsidRPr="005E0991">
        <w:t>prodlení</w:t>
      </w:r>
      <w:r w:rsidR="003D43B1" w:rsidRPr="005E0991">
        <w:t xml:space="preserve"> s </w:t>
      </w:r>
      <w:r w:rsidRPr="005E0991">
        <w:t>plněním či plnění ze záruky za odstranění vad.</w:t>
      </w:r>
    </w:p>
    <w:p w14:paraId="15A166D8" w14:textId="77777777" w:rsidR="00E12D7E" w:rsidRPr="005E0991" w:rsidRDefault="00FA5F6B" w:rsidP="00D04678">
      <w:pPr>
        <w:pStyle w:val="Tloslovan"/>
      </w:pPr>
      <w:r w:rsidRPr="005E0991">
        <w:t xml:space="preserve">Objednatel má nárok na </w:t>
      </w:r>
      <w:r w:rsidR="00E12D7E" w:rsidRPr="005E0991">
        <w:t>náhradu případn</w:t>
      </w:r>
      <w:r w:rsidR="003C271F" w:rsidRPr="005E0991">
        <w:t>é</w:t>
      </w:r>
      <w:r w:rsidR="00E12D7E" w:rsidRPr="005E0991">
        <w:t xml:space="preserve"> vzniklé škody</w:t>
      </w:r>
      <w:r w:rsidRPr="005E0991">
        <w:t xml:space="preserve"> v plné výši vedle smluvní pokuty</w:t>
      </w:r>
      <w:r w:rsidR="00E12D7E" w:rsidRPr="005E0991">
        <w:t>.</w:t>
      </w:r>
    </w:p>
    <w:p w14:paraId="6BF33586" w14:textId="77777777" w:rsidR="00E12D7E" w:rsidRPr="005E0991" w:rsidRDefault="00E12D7E" w:rsidP="00D04678">
      <w:pPr>
        <w:pStyle w:val="Tloslovan"/>
      </w:pPr>
      <w:r w:rsidRPr="005E0991">
        <w:t>Smluvní pokuty je objednatel oprávněn započítat proti pohledávce zhotovitele,</w:t>
      </w:r>
      <w:r w:rsidR="003D43B1" w:rsidRPr="005E0991">
        <w:t xml:space="preserve"> a </w:t>
      </w:r>
      <w:r w:rsidRPr="005E0991">
        <w:t>to</w:t>
      </w:r>
      <w:r w:rsidR="00381F2E" w:rsidRPr="005E0991">
        <w:t> </w:t>
      </w:r>
      <w:r w:rsidR="003D43B1" w:rsidRPr="005E0991">
        <w:t>i </w:t>
      </w:r>
      <w:r w:rsidRPr="005E0991">
        <w:t>před datem její splatnosti.</w:t>
      </w:r>
    </w:p>
    <w:p w14:paraId="6C594A57" w14:textId="77777777" w:rsidR="00E12D7E" w:rsidRPr="005E0991" w:rsidRDefault="00E12D7E" w:rsidP="00D04678">
      <w:pPr>
        <w:pStyle w:val="Tloslovan"/>
      </w:pPr>
      <w:r w:rsidRPr="005E0991">
        <w:t>Splatnost smluvní pokut</w:t>
      </w:r>
      <w:r w:rsidR="0042243F" w:rsidRPr="005E0991">
        <w:t>y</w:t>
      </w:r>
      <w:r w:rsidRPr="005E0991">
        <w:t xml:space="preserve"> </w:t>
      </w:r>
      <w:r w:rsidR="005847DA" w:rsidRPr="005E0991">
        <w:t xml:space="preserve">činí </w:t>
      </w:r>
      <w:r w:rsidRPr="005E0991">
        <w:t xml:space="preserve">30 dnů </w:t>
      </w:r>
      <w:r w:rsidR="005847DA" w:rsidRPr="005E0991">
        <w:t xml:space="preserve">od doručení vyčíslení </w:t>
      </w:r>
      <w:r w:rsidRPr="005E0991">
        <w:t>smluvní pokuty.</w:t>
      </w:r>
    </w:p>
    <w:p w14:paraId="3885E4C4" w14:textId="77777777" w:rsidR="00E12D7E" w:rsidRPr="005E0991" w:rsidRDefault="00F34507" w:rsidP="00E12D7E">
      <w:pPr>
        <w:pStyle w:val="Nadpis1"/>
      </w:pPr>
      <w:bookmarkStart w:id="54" w:name="_Toc54701930"/>
      <w:r w:rsidRPr="005E0991">
        <w:lastRenderedPageBreak/>
        <w:t>Ukončení</w:t>
      </w:r>
      <w:r w:rsidR="00E12D7E" w:rsidRPr="005E0991">
        <w:t xml:space="preserve"> smlouvy</w:t>
      </w:r>
      <w:bookmarkEnd w:id="54"/>
    </w:p>
    <w:p w14:paraId="03A6021B" w14:textId="77777777" w:rsidR="00E12D7E" w:rsidRPr="005E0991" w:rsidRDefault="00E12D7E" w:rsidP="00A96912">
      <w:pPr>
        <w:pStyle w:val="Tloslovan"/>
      </w:pPr>
      <w:r w:rsidRPr="005E0991">
        <w:t xml:space="preserve">Za podstatné porušení smlouvy </w:t>
      </w:r>
      <w:r w:rsidR="0087039F" w:rsidRPr="005E0991">
        <w:t>podle</w:t>
      </w:r>
      <w:r w:rsidRPr="005E0991">
        <w:t xml:space="preserve"> § 2002</w:t>
      </w:r>
      <w:r w:rsidR="003D43B1" w:rsidRPr="005E0991">
        <w:t xml:space="preserve"> a </w:t>
      </w:r>
      <w:r w:rsidRPr="005E0991">
        <w:t>násl. občanského zákoníku, při</w:t>
      </w:r>
      <w:r w:rsidR="003C271F" w:rsidRPr="005E0991">
        <w:t> </w:t>
      </w:r>
      <w:r w:rsidRPr="005E0991">
        <w:t>kterém je druhá strana oprávněna odstoupit od smlouvy, se považuje zejména:</w:t>
      </w:r>
    </w:p>
    <w:p w14:paraId="12AB838D" w14:textId="77777777" w:rsidR="00E12D7E" w:rsidRPr="005E0991" w:rsidRDefault="00E12D7E" w:rsidP="00A96912">
      <w:pPr>
        <w:pStyle w:val="Psmena"/>
        <w:numPr>
          <w:ilvl w:val="2"/>
          <w:numId w:val="29"/>
        </w:numPr>
      </w:pPr>
      <w:r w:rsidRPr="005E0991">
        <w:t>vadnost díla již</w:t>
      </w:r>
      <w:r w:rsidR="003D43B1" w:rsidRPr="005E0991">
        <w:t xml:space="preserve"> v </w:t>
      </w:r>
      <w:r w:rsidRPr="005E0991">
        <w:t>průběhu jeho provádění, pokud zhotovitel na písemnou výzvu objednatele vady neodstraní ve stanovené lhůtě,</w:t>
      </w:r>
    </w:p>
    <w:p w14:paraId="58E28579" w14:textId="354389E9" w:rsidR="00E12D7E" w:rsidRPr="005E0991" w:rsidRDefault="00E12D7E" w:rsidP="00A96912">
      <w:pPr>
        <w:pStyle w:val="Psmena"/>
        <w:numPr>
          <w:ilvl w:val="2"/>
          <w:numId w:val="29"/>
        </w:numPr>
      </w:pPr>
      <w:r w:rsidRPr="005E0991">
        <w:t>prodlení zhotovitele se zahájením nebo dokončením díla</w:t>
      </w:r>
      <w:r w:rsidR="003D43B1" w:rsidRPr="005E0991">
        <w:t xml:space="preserve"> </w:t>
      </w:r>
      <w:r w:rsidR="00CA6F9F" w:rsidRPr="005E0991">
        <w:t xml:space="preserve">nebo jeho části </w:t>
      </w:r>
      <w:r w:rsidR="003D43B1" w:rsidRPr="005E0991">
        <w:t>o </w:t>
      </w:r>
      <w:r w:rsidRPr="005E0991">
        <w:t xml:space="preserve">více než </w:t>
      </w:r>
      <w:r w:rsidR="00BD596E">
        <w:t>15</w:t>
      </w:r>
      <w:r w:rsidRPr="005E0991">
        <w:t xml:space="preserve"> dnů,</w:t>
      </w:r>
    </w:p>
    <w:p w14:paraId="51498DCE" w14:textId="77777777" w:rsidR="00E12D7E" w:rsidRPr="005E0991" w:rsidRDefault="00E12D7E" w:rsidP="00A96912">
      <w:pPr>
        <w:pStyle w:val="Psmena"/>
        <w:numPr>
          <w:ilvl w:val="2"/>
          <w:numId w:val="29"/>
        </w:numPr>
      </w:pPr>
      <w:r w:rsidRPr="005E0991">
        <w:t xml:space="preserve">úpadek zhotovitele </w:t>
      </w:r>
      <w:r w:rsidR="0042243F" w:rsidRPr="005E0991">
        <w:t xml:space="preserve">nebo objednatele </w:t>
      </w:r>
      <w:r w:rsidRPr="005E0991">
        <w:t>ve smyslu zák</w:t>
      </w:r>
      <w:r w:rsidR="0042243F" w:rsidRPr="005E0991">
        <w:t xml:space="preserve">ona </w:t>
      </w:r>
      <w:r w:rsidRPr="005E0991">
        <w:t xml:space="preserve">č. 182/2006 Sb., </w:t>
      </w:r>
      <w:r w:rsidR="00D7290E" w:rsidRPr="005E0991">
        <w:t>o úpadku a způsobech jeho řešení (</w:t>
      </w:r>
      <w:r w:rsidRPr="005E0991">
        <w:t>insolvenční zákon</w:t>
      </w:r>
      <w:r w:rsidR="00D7290E" w:rsidRPr="005E0991">
        <w:t>)</w:t>
      </w:r>
      <w:r w:rsidRPr="005E0991">
        <w:t>,</w:t>
      </w:r>
      <w:r w:rsidR="00D7290E" w:rsidRPr="005E0991">
        <w:t xml:space="preserve"> ve znění pozdějších předpisů,</w:t>
      </w:r>
    </w:p>
    <w:p w14:paraId="0DD1F3DA" w14:textId="77777777" w:rsidR="00661160" w:rsidRPr="005E0991" w:rsidRDefault="00E12D7E" w:rsidP="00661160">
      <w:pPr>
        <w:pStyle w:val="Psmena"/>
        <w:numPr>
          <w:ilvl w:val="2"/>
          <w:numId w:val="29"/>
        </w:numPr>
      </w:pPr>
      <w:r w:rsidRPr="005E0991">
        <w:t xml:space="preserve">vstup zhotovitele </w:t>
      </w:r>
      <w:r w:rsidR="00D7290E" w:rsidRPr="005E0991">
        <w:t xml:space="preserve">nebo objednatele </w:t>
      </w:r>
      <w:r w:rsidRPr="005E0991">
        <w:t>do likvidace,</w:t>
      </w:r>
    </w:p>
    <w:p w14:paraId="4A84A7C5" w14:textId="3F84F8CF" w:rsidR="00E12D7E" w:rsidRPr="005E0991" w:rsidRDefault="00E12D7E" w:rsidP="00661160">
      <w:pPr>
        <w:pStyle w:val="Psmena"/>
        <w:numPr>
          <w:ilvl w:val="2"/>
          <w:numId w:val="29"/>
        </w:numPr>
      </w:pPr>
      <w:r w:rsidRPr="005E0991">
        <w:t>nedodržování povinností stanovených</w:t>
      </w:r>
      <w:r w:rsidR="003D43B1" w:rsidRPr="005E0991">
        <w:t xml:space="preserve"> v </w:t>
      </w:r>
      <w:r w:rsidRPr="005E0991">
        <w:t xml:space="preserve">odst. </w:t>
      </w:r>
      <w:r w:rsidR="00CA6F9F" w:rsidRPr="005E0991">
        <w:fldChar w:fldCharType="begin"/>
      </w:r>
      <w:r w:rsidR="00CA6F9F" w:rsidRPr="005E0991">
        <w:instrText xml:space="preserve"> REF _Ref459372254 \n \h  \* MERGEFORMAT </w:instrText>
      </w:r>
      <w:r w:rsidR="00CA6F9F" w:rsidRPr="005E0991">
        <w:fldChar w:fldCharType="separate"/>
      </w:r>
      <w:proofErr w:type="gramStart"/>
      <w:r w:rsidR="005A3A89">
        <w:t>11.1</w:t>
      </w:r>
      <w:r w:rsidR="00CA6F9F" w:rsidRPr="005E0991">
        <w:fldChar w:fldCharType="end"/>
      </w:r>
      <w:r w:rsidR="00D57C56" w:rsidRPr="005E0991">
        <w:t>.</w:t>
      </w:r>
      <w:r w:rsidR="003A413E" w:rsidRPr="005E0991">
        <w:t xml:space="preserve"> s</w:t>
      </w:r>
      <w:r w:rsidRPr="005E0991">
        <w:t>mlouvy</w:t>
      </w:r>
      <w:proofErr w:type="gramEnd"/>
      <w:r w:rsidRPr="005E0991">
        <w:t>.</w:t>
      </w:r>
    </w:p>
    <w:p w14:paraId="5E250589" w14:textId="77777777" w:rsidR="00E12D7E" w:rsidRPr="005E0991" w:rsidRDefault="00E12D7E" w:rsidP="00A96912">
      <w:pPr>
        <w:pStyle w:val="Tloslovan"/>
      </w:pPr>
      <w:r w:rsidRPr="005E0991">
        <w:t>Účinky odstoupení od smlouvy nastávají dnem doručení oznámení</w:t>
      </w:r>
      <w:r w:rsidR="003D43B1" w:rsidRPr="005E0991">
        <w:t xml:space="preserve"> o </w:t>
      </w:r>
      <w:r w:rsidRPr="005E0991">
        <w:t>odstoupení druhé straně smlouvy.</w:t>
      </w:r>
    </w:p>
    <w:p w14:paraId="654F9DA3" w14:textId="77777777" w:rsidR="00F34507" w:rsidRPr="005E0991" w:rsidRDefault="00F34507" w:rsidP="00F34507">
      <w:pPr>
        <w:pStyle w:val="Tloslovan"/>
      </w:pPr>
      <w:r w:rsidRPr="005E0991">
        <w:t>Objednatel může smlouvu vypovědět písemnou výpovědí s jednoměsíční výpovědní lhůtou, která začíná běžet prvním dnem kalendářního měsíce následujícího po kalendářním měsíci, v němž byla výpověď doručena zhotoviteli.</w:t>
      </w:r>
    </w:p>
    <w:p w14:paraId="3A5F5274" w14:textId="77777777" w:rsidR="00F34507" w:rsidRPr="005E0991" w:rsidRDefault="00F34507" w:rsidP="00F34507">
      <w:pPr>
        <w:pStyle w:val="Tloslovan"/>
      </w:pPr>
      <w:r w:rsidRPr="005E0991">
        <w:t>Smlouvu je možno ukončit písemnou dohodou smluvních stran.</w:t>
      </w:r>
    </w:p>
    <w:p w14:paraId="75EAF69E" w14:textId="77777777" w:rsidR="0037431E" w:rsidRPr="005E0991" w:rsidRDefault="0037431E" w:rsidP="0037431E">
      <w:pPr>
        <w:pStyle w:val="Tloslovan"/>
      </w:pPr>
      <w:r w:rsidRPr="005E0991">
        <w:t>Pro případ zániku závazku před řádným dokončením díla je zhotovitel povinen ihned předat objednateli nedokončené dílo včetně věcí, které opatřil a které jsou součástí díla a uhradit případně vzniklou škodu. Objednatel je povinen uhradit zhotoviteli cenu věcí, které opatřil a které se staly součástí díla. Smluvní strany uzavřou dohodu, ve</w:t>
      </w:r>
      <w:r w:rsidR="003C271F" w:rsidRPr="005E0991">
        <w:t> </w:t>
      </w:r>
      <w:r w:rsidRPr="005E0991">
        <w:t>které upraví vzájemná práva a povinnosti.</w:t>
      </w:r>
    </w:p>
    <w:p w14:paraId="5203FA5E" w14:textId="77777777" w:rsidR="00E12D7E" w:rsidRPr="005E0991" w:rsidRDefault="00E12D7E" w:rsidP="00E12D7E">
      <w:pPr>
        <w:pStyle w:val="Nadpis1"/>
      </w:pPr>
      <w:bookmarkStart w:id="55" w:name="_Toc54701931"/>
      <w:r w:rsidRPr="005E0991">
        <w:t>Závěrečná ustanovení</w:t>
      </w:r>
      <w:bookmarkEnd w:id="55"/>
    </w:p>
    <w:p w14:paraId="7DA8C26F" w14:textId="77777777" w:rsidR="00E12D7E" w:rsidRPr="005E0991" w:rsidRDefault="00E12D7E" w:rsidP="00A96912">
      <w:pPr>
        <w:pStyle w:val="Tloslovan"/>
      </w:pPr>
      <w:r w:rsidRPr="005E0991">
        <w:t>Veškerá jednání</w:t>
      </w:r>
      <w:r w:rsidR="003D43B1" w:rsidRPr="005E0991">
        <w:t xml:space="preserve"> </w:t>
      </w:r>
      <w:r w:rsidRPr="005E0991">
        <w:t>budou probíhat</w:t>
      </w:r>
      <w:r w:rsidR="003D43B1" w:rsidRPr="005E0991">
        <w:t xml:space="preserve"> v </w:t>
      </w:r>
      <w:r w:rsidRPr="005E0991">
        <w:t xml:space="preserve">českém jazyce. Veškeré </w:t>
      </w:r>
      <w:r w:rsidR="007C7700" w:rsidRPr="005E0991">
        <w:t>písemnosti b</w:t>
      </w:r>
      <w:r w:rsidRPr="005E0991">
        <w:t>udou</w:t>
      </w:r>
      <w:r w:rsidR="003D43B1" w:rsidRPr="005E0991">
        <w:t xml:space="preserve"> </w:t>
      </w:r>
      <w:r w:rsidR="007C7700" w:rsidRPr="005E0991">
        <w:t xml:space="preserve">vyhotoveny </w:t>
      </w:r>
      <w:r w:rsidR="003D43B1" w:rsidRPr="005E0991">
        <w:t>v </w:t>
      </w:r>
      <w:r w:rsidRPr="005E0991">
        <w:t>českém jazyce.</w:t>
      </w:r>
    </w:p>
    <w:p w14:paraId="4E3817CE" w14:textId="77777777" w:rsidR="00E12D7E" w:rsidRPr="005E0991" w:rsidRDefault="00F34507" w:rsidP="00A96912">
      <w:pPr>
        <w:pStyle w:val="Tloslovan"/>
      </w:pPr>
      <w:r w:rsidRPr="005E0991">
        <w:t>S</w:t>
      </w:r>
      <w:r w:rsidR="00E12D7E" w:rsidRPr="005E0991">
        <w:t>mlouvu lze měnit pouze písemnými číslovanými dodatky podepsanými oběma smluvními stranami.</w:t>
      </w:r>
    </w:p>
    <w:p w14:paraId="58F620DC" w14:textId="77777777" w:rsidR="00E12D7E" w:rsidRPr="005E0991" w:rsidRDefault="00E12D7E" w:rsidP="00A96912">
      <w:pPr>
        <w:pStyle w:val="Tloslovan"/>
      </w:pPr>
      <w:r w:rsidRPr="005E0991">
        <w:t>Zhotovitel není oprávněn bez</w:t>
      </w:r>
      <w:r w:rsidR="00421E41" w:rsidRPr="005E0991">
        <w:t xml:space="preserve"> předchozího písemného </w:t>
      </w:r>
      <w:r w:rsidRPr="005E0991">
        <w:t>souhlasu objednatele postoupit práva</w:t>
      </w:r>
      <w:r w:rsidR="003D43B1" w:rsidRPr="005E0991">
        <w:t xml:space="preserve"> a </w:t>
      </w:r>
      <w:r w:rsidRPr="005E0991">
        <w:t>povinnosti vyplývající</w:t>
      </w:r>
      <w:r w:rsidR="003D43B1" w:rsidRPr="005E0991">
        <w:t xml:space="preserve"> z</w:t>
      </w:r>
      <w:r w:rsidR="00297034" w:rsidRPr="005E0991">
        <w:t>e</w:t>
      </w:r>
      <w:r w:rsidRPr="005E0991">
        <w:t xml:space="preserve"> smlouvy třetí osobě.</w:t>
      </w:r>
    </w:p>
    <w:p w14:paraId="75578EC1" w14:textId="77777777" w:rsidR="00E12D7E" w:rsidRPr="005E0991" w:rsidRDefault="00E12D7E" w:rsidP="00A96912">
      <w:pPr>
        <w:pStyle w:val="Tloslovan"/>
      </w:pPr>
      <w:r w:rsidRPr="005E0991">
        <w:t>Smlouva se řídí českým právním řádem. Obě strany se dohodly, že pro neupravené vztahy plynoucí</w:t>
      </w:r>
      <w:r w:rsidR="003D43B1" w:rsidRPr="005E0991">
        <w:t xml:space="preserve"> z</w:t>
      </w:r>
      <w:r w:rsidR="00297034" w:rsidRPr="005E0991">
        <w:t>e</w:t>
      </w:r>
      <w:r w:rsidRPr="005E0991">
        <w:t xml:space="preserve"> smlouvy platí příslušná ustanovení občanského zákoníku.</w:t>
      </w:r>
    </w:p>
    <w:p w14:paraId="3B0C8577" w14:textId="77777777" w:rsidR="00E12D7E" w:rsidRPr="005E0991" w:rsidRDefault="00E12D7E" w:rsidP="00A96912">
      <w:pPr>
        <w:pStyle w:val="Tloslovan"/>
      </w:pPr>
      <w:r w:rsidRPr="005E0991">
        <w:t>Smluvní strany se dohodly, že případné spory budou přednostně řešeny dohodou.</w:t>
      </w:r>
      <w:r w:rsidR="003D43B1" w:rsidRPr="005E0991">
        <w:t xml:space="preserve"> </w:t>
      </w:r>
      <w:r w:rsidR="001A4495" w:rsidRPr="005E0991">
        <w:t>V</w:t>
      </w:r>
      <w:r w:rsidR="003D43B1" w:rsidRPr="005E0991">
        <w:t> </w:t>
      </w:r>
      <w:r w:rsidRPr="005E0991">
        <w:t>případě, že nedojde</w:t>
      </w:r>
      <w:r w:rsidR="003D43B1" w:rsidRPr="005E0991">
        <w:t xml:space="preserve"> k </w:t>
      </w:r>
      <w:r w:rsidRPr="005E0991">
        <w:t>dohodě stran, bude spor řešen místně</w:t>
      </w:r>
      <w:r w:rsidR="003D43B1" w:rsidRPr="005E0991">
        <w:t xml:space="preserve"> a </w:t>
      </w:r>
      <w:r w:rsidRPr="005E0991">
        <w:t>věcně příslušným soudem.</w:t>
      </w:r>
    </w:p>
    <w:p w14:paraId="6A68E9BD" w14:textId="77777777" w:rsidR="00E12D7E" w:rsidRPr="005E0991" w:rsidRDefault="00E12D7E" w:rsidP="00A96912">
      <w:pPr>
        <w:pStyle w:val="Tloslovan"/>
      </w:pPr>
      <w:r w:rsidRPr="005E0991">
        <w:t>Zhotovitel je na základě § 2 písm. e) zákona č. 320/2001 Sb.,</w:t>
      </w:r>
      <w:r w:rsidR="003D43B1" w:rsidRPr="005E0991">
        <w:t xml:space="preserve"> o </w:t>
      </w:r>
      <w:r w:rsidRPr="005E0991">
        <w:t>finanční kontrole, ve</w:t>
      </w:r>
      <w:r w:rsidR="003C271F" w:rsidRPr="005E0991">
        <w:t> </w:t>
      </w:r>
      <w:r w:rsidRPr="005E0991">
        <w:t>znění pozdějších předpisů</w:t>
      </w:r>
      <w:r w:rsidR="001A4495" w:rsidRPr="005E0991">
        <w:t>,</w:t>
      </w:r>
      <w:r w:rsidRPr="005E0991">
        <w:t xml:space="preserve"> osobou povinnou spolupůsobit při výkonu finanční </w:t>
      </w:r>
      <w:r w:rsidRPr="005E0991">
        <w:lastRenderedPageBreak/>
        <w:t>kontroly. Zhotovitel je</w:t>
      </w:r>
      <w:r w:rsidR="003D43B1" w:rsidRPr="005E0991">
        <w:t xml:space="preserve"> v </w:t>
      </w:r>
      <w:r w:rsidRPr="005E0991">
        <w:t>tomto případě povinen vykonat veškerou součinnost</w:t>
      </w:r>
      <w:r w:rsidR="003D43B1" w:rsidRPr="005E0991">
        <w:t xml:space="preserve"> s </w:t>
      </w:r>
      <w:r w:rsidRPr="005E0991">
        <w:t xml:space="preserve">kontrolou. </w:t>
      </w:r>
    </w:p>
    <w:p w14:paraId="55DBEAC0" w14:textId="0AD1BE55" w:rsidR="00E12D7E" w:rsidRPr="005E0991" w:rsidRDefault="00DA2EDF" w:rsidP="00A96912">
      <w:pPr>
        <w:pStyle w:val="Tloslovan"/>
      </w:pPr>
      <w:bookmarkStart w:id="56" w:name="_Hlk53191826"/>
      <w:r w:rsidRPr="005E0991">
        <w:t xml:space="preserve">Smlouva nabývá platnosti </w:t>
      </w:r>
      <w:r w:rsidR="00067828" w:rsidRPr="005E0991">
        <w:t>podpisem obou smluvních stran. Smlouva nabývá účinnosti dnem uveřejnění</w:t>
      </w:r>
      <w:r w:rsidR="003D43B1" w:rsidRPr="005E0991">
        <w:t xml:space="preserve"> v </w:t>
      </w:r>
      <w:r w:rsidR="00067828" w:rsidRPr="005E0991">
        <w:t>registru smluv</w:t>
      </w:r>
      <w:r w:rsidR="00E12D7E" w:rsidRPr="005E0991">
        <w:t>.</w:t>
      </w:r>
      <w:bookmarkEnd w:id="56"/>
    </w:p>
    <w:p w14:paraId="70C9A196" w14:textId="77777777" w:rsidR="00E12D7E" w:rsidRPr="005E0991" w:rsidRDefault="00E12D7E" w:rsidP="00A96912">
      <w:pPr>
        <w:pStyle w:val="Tloslovan"/>
      </w:pPr>
      <w:bookmarkStart w:id="57" w:name="_Hlk53191908"/>
      <w:r w:rsidRPr="005E0991">
        <w:t>Smluvní strany berou na vědomí, že smlouva podléhá uveřejnění</w:t>
      </w:r>
      <w:r w:rsidR="003D43B1" w:rsidRPr="005E0991">
        <w:t xml:space="preserve"> v </w:t>
      </w:r>
      <w:r w:rsidRPr="005E0991">
        <w:t>registru smluv podle zákona č. 340/2015 Sb.,</w:t>
      </w:r>
      <w:r w:rsidR="003D43B1" w:rsidRPr="005E0991">
        <w:t xml:space="preserve"> o </w:t>
      </w:r>
      <w:r w:rsidRPr="005E0991">
        <w:t>zvláštních podmínkách účinnosti některých smluv, uveřejňování těchto smluv</w:t>
      </w:r>
      <w:r w:rsidR="003D43B1" w:rsidRPr="005E0991">
        <w:t xml:space="preserve"> a o </w:t>
      </w:r>
      <w:r w:rsidRPr="005E0991">
        <w:t>registru smluv (zákon</w:t>
      </w:r>
      <w:r w:rsidR="003D43B1" w:rsidRPr="005E0991">
        <w:t xml:space="preserve"> o </w:t>
      </w:r>
      <w:r w:rsidRPr="005E0991">
        <w:t>registru smluv), ve znění pozdějších předpisů. Za účelem splnění povinnosti uveřejnění smlouvy se</w:t>
      </w:r>
      <w:r w:rsidR="003C271F" w:rsidRPr="005E0991">
        <w:t> </w:t>
      </w:r>
      <w:r w:rsidRPr="005E0991">
        <w:t>smluvní strany dohodly, že smlouvu</w:t>
      </w:r>
      <w:r w:rsidR="003D43B1" w:rsidRPr="005E0991">
        <w:t xml:space="preserve"> v </w:t>
      </w:r>
      <w:r w:rsidRPr="005E0991">
        <w:t>registru smluv uveřejní</w:t>
      </w:r>
      <w:r w:rsidR="00A96912" w:rsidRPr="005E0991">
        <w:t xml:space="preserve"> objednatel</w:t>
      </w:r>
      <w:r w:rsidRPr="005E0991">
        <w:t>.</w:t>
      </w:r>
      <w:bookmarkEnd w:id="57"/>
    </w:p>
    <w:p w14:paraId="0248EF88" w14:textId="77777777" w:rsidR="00E12D7E" w:rsidRPr="005E0991" w:rsidRDefault="00E12D7E" w:rsidP="00A96912">
      <w:pPr>
        <w:pStyle w:val="Tloslovan"/>
      </w:pPr>
      <w:r w:rsidRPr="005E0991">
        <w:t>Smluvní strany prohlašují, že skutečnosti uvedené</w:t>
      </w:r>
      <w:r w:rsidR="003D43B1" w:rsidRPr="005E0991">
        <w:t xml:space="preserve"> v</w:t>
      </w:r>
      <w:r w:rsidR="00587BBB" w:rsidRPr="005E0991">
        <w:t>e</w:t>
      </w:r>
      <w:r w:rsidRPr="005E0991">
        <w:t xml:space="preserve"> smlouvě </w:t>
      </w:r>
      <w:r w:rsidR="00587BBB" w:rsidRPr="005E0991">
        <w:t xml:space="preserve">nebo jejích přílohách </w:t>
      </w:r>
      <w:r w:rsidRPr="005E0991">
        <w:t>nepovažují za obchodní tajemství podle § 504 občanského zákoníku</w:t>
      </w:r>
      <w:r w:rsidR="003D43B1" w:rsidRPr="005E0991">
        <w:t xml:space="preserve"> a </w:t>
      </w:r>
      <w:r w:rsidRPr="005E0991">
        <w:t>udělují svolení</w:t>
      </w:r>
      <w:r w:rsidR="003D43B1" w:rsidRPr="005E0991">
        <w:t xml:space="preserve"> k </w:t>
      </w:r>
      <w:r w:rsidRPr="005E0991">
        <w:t>jejich užití</w:t>
      </w:r>
      <w:r w:rsidR="003D43B1" w:rsidRPr="005E0991">
        <w:t xml:space="preserve"> a </w:t>
      </w:r>
      <w:r w:rsidRPr="005E0991">
        <w:t>zveřejnění bez stanovení jakýchkoliv dalších podmínek.</w:t>
      </w:r>
    </w:p>
    <w:p w14:paraId="57E1E6C2" w14:textId="77777777" w:rsidR="00E12D7E" w:rsidRPr="005E0991" w:rsidRDefault="00297034" w:rsidP="00A96912">
      <w:pPr>
        <w:pStyle w:val="Tloslovan"/>
      </w:pPr>
      <w:r w:rsidRPr="005E0991">
        <w:t>S</w:t>
      </w:r>
      <w:r w:rsidR="00E12D7E" w:rsidRPr="005E0991">
        <w:t>mlouva je vyhotovena</w:t>
      </w:r>
      <w:r w:rsidR="003D43B1" w:rsidRPr="005E0991">
        <w:t xml:space="preserve"> v </w:t>
      </w:r>
      <w:r w:rsidR="00E12D7E" w:rsidRPr="005E0991">
        <w:t>elektronickém originále</w:t>
      </w:r>
      <w:r w:rsidR="0093485B" w:rsidRPr="005E0991">
        <w:t xml:space="preserve"> a podepsána uznávanými elektronickými podpisy</w:t>
      </w:r>
      <w:r w:rsidR="00E12D7E" w:rsidRPr="005E0991">
        <w:t>.</w:t>
      </w:r>
    </w:p>
    <w:p w14:paraId="105E8A81" w14:textId="77777777" w:rsidR="00E12D7E" w:rsidRPr="005E0991" w:rsidRDefault="00956E15" w:rsidP="00A96912">
      <w:pPr>
        <w:pStyle w:val="Tloslovan"/>
      </w:pPr>
      <w:bookmarkStart w:id="58" w:name="_Hlk80951637"/>
      <w:r w:rsidRPr="005E0991">
        <w:t>Přílohy smlouvy</w:t>
      </w:r>
      <w:r w:rsidR="00E12D7E" w:rsidRPr="005E0991">
        <w:t>:</w:t>
      </w:r>
    </w:p>
    <w:p w14:paraId="5328BBDB" w14:textId="0FB251F8" w:rsidR="00525526" w:rsidRPr="005E0991" w:rsidRDefault="00E12D7E" w:rsidP="003A413E">
      <w:pPr>
        <w:pStyle w:val="Plohy"/>
        <w:numPr>
          <w:ilvl w:val="0"/>
          <w:numId w:val="34"/>
        </w:numPr>
        <w:ind w:left="1134" w:hanging="283"/>
      </w:pPr>
      <w:r w:rsidRPr="005E0991">
        <w:t>položkový rozpočet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:rsidRPr="005E0991" w14:paraId="30FD21C9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bookmarkEnd w:id="58"/>
          <w:p w14:paraId="5CBB92FA" w14:textId="5013CBD9" w:rsidR="00334798" w:rsidRPr="005E0991" w:rsidRDefault="00334798" w:rsidP="00E43C98">
            <w:pPr>
              <w:keepNext/>
              <w:spacing w:before="0" w:after="0"/>
            </w:pPr>
            <w:r w:rsidRPr="005E0991">
              <w:t>V </w:t>
            </w:r>
            <w:r w:rsidR="00CE1899">
              <w:t>Praze</w:t>
            </w:r>
            <w:r w:rsidRPr="005E0991">
              <w:t xml:space="preserve"> dne </w:t>
            </w:r>
            <w:r w:rsidR="00CE1899">
              <w:t>dle el. podpisu</w:t>
            </w:r>
          </w:p>
        </w:tc>
        <w:tc>
          <w:tcPr>
            <w:tcW w:w="4536" w:type="dxa"/>
            <w:vAlign w:val="bottom"/>
            <w:hideMark/>
          </w:tcPr>
          <w:p w14:paraId="23027988" w14:textId="07817049" w:rsidR="00334798" w:rsidRPr="005E0991" w:rsidRDefault="00334798" w:rsidP="00E43C98">
            <w:pPr>
              <w:keepNext/>
              <w:spacing w:before="0" w:after="0"/>
            </w:pPr>
            <w:r w:rsidRPr="005E0991">
              <w:t>V </w:t>
            </w:r>
            <w:r w:rsidR="00CE1899">
              <w:t>Uherském Hradišti dne dle el. podpisu</w:t>
            </w:r>
          </w:p>
        </w:tc>
      </w:tr>
      <w:tr w:rsidR="00334798" w:rsidRPr="005E0991" w14:paraId="2047356B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7A05EB84" w14:textId="71C22275" w:rsidR="00334798" w:rsidRPr="006C6616" w:rsidRDefault="00334798" w:rsidP="00E43C98">
            <w:pPr>
              <w:keepNext/>
              <w:spacing w:before="0" w:after="0"/>
            </w:pPr>
            <w:r w:rsidRPr="006C6616">
              <w:t>_____________________</w:t>
            </w:r>
          </w:p>
          <w:p w14:paraId="50291C71" w14:textId="7A6E3C79" w:rsidR="00805B26" w:rsidRPr="006C6616" w:rsidRDefault="00CE1899" w:rsidP="00E43C98">
            <w:pPr>
              <w:keepNext/>
              <w:spacing w:before="0" w:after="0"/>
              <w:rPr>
                <w:bCs/>
              </w:rPr>
            </w:pPr>
            <w:r w:rsidRPr="006C6616">
              <w:rPr>
                <w:bCs/>
              </w:rPr>
              <w:t>Divadlo v Dlouhé</w:t>
            </w:r>
          </w:p>
          <w:p w14:paraId="7B38F99D" w14:textId="13F30655" w:rsidR="00CE1899" w:rsidRPr="006C6616" w:rsidRDefault="00CE1899" w:rsidP="00E43C98">
            <w:pPr>
              <w:keepNext/>
              <w:spacing w:before="0" w:after="0"/>
            </w:pPr>
            <w:r w:rsidRPr="006C6616">
              <w:rPr>
                <w:bCs/>
              </w:rPr>
              <w:t>Mgr. Daniela Šálková</w:t>
            </w:r>
          </w:p>
          <w:p w14:paraId="5434EDB2" w14:textId="4C0CC172" w:rsidR="00334798" w:rsidRPr="006C6616" w:rsidRDefault="00334798" w:rsidP="00E43C98">
            <w:pPr>
              <w:keepNext/>
              <w:spacing w:before="0" w:after="0"/>
            </w:pPr>
            <w:r w:rsidRPr="006C6616"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1EFE5C3F" w14:textId="77777777" w:rsidR="00CE1899" w:rsidRPr="006C6616" w:rsidRDefault="00CE1899" w:rsidP="00E43C98">
            <w:pPr>
              <w:keepNext/>
              <w:spacing w:before="0" w:after="0"/>
            </w:pPr>
          </w:p>
          <w:p w14:paraId="169C73DB" w14:textId="77777777" w:rsidR="00CE1899" w:rsidRPr="006C6616" w:rsidRDefault="00CE1899" w:rsidP="00E43C98">
            <w:pPr>
              <w:keepNext/>
              <w:spacing w:before="0" w:after="0"/>
            </w:pPr>
          </w:p>
          <w:p w14:paraId="4C4938F9" w14:textId="77777777" w:rsidR="00CE1899" w:rsidRPr="006C6616" w:rsidRDefault="00CE1899" w:rsidP="00E43C98">
            <w:pPr>
              <w:keepNext/>
              <w:spacing w:before="0" w:after="0"/>
            </w:pPr>
          </w:p>
          <w:p w14:paraId="2C9B95AD" w14:textId="77777777" w:rsidR="00CE1899" w:rsidRPr="006C6616" w:rsidRDefault="00CE1899" w:rsidP="00E43C98">
            <w:pPr>
              <w:keepNext/>
              <w:spacing w:before="0" w:after="0"/>
            </w:pPr>
          </w:p>
          <w:p w14:paraId="01B253D8" w14:textId="77777777" w:rsidR="00CE1899" w:rsidRPr="006C6616" w:rsidRDefault="00CE1899" w:rsidP="00E43C98">
            <w:pPr>
              <w:keepNext/>
              <w:spacing w:before="0" w:after="0"/>
            </w:pPr>
          </w:p>
          <w:p w14:paraId="0D8FACEB" w14:textId="1F25A186" w:rsidR="00334798" w:rsidRPr="006C6616" w:rsidRDefault="00334798" w:rsidP="00E43C98">
            <w:pPr>
              <w:keepNext/>
              <w:spacing w:before="0" w:after="0"/>
            </w:pPr>
            <w:r w:rsidRPr="006C6616">
              <w:t>_____________________</w:t>
            </w:r>
          </w:p>
          <w:p w14:paraId="27C5FE86" w14:textId="77777777" w:rsidR="00CE1899" w:rsidRPr="006C6616" w:rsidRDefault="00CE1899" w:rsidP="00E43C98">
            <w:pPr>
              <w:keepNext/>
              <w:spacing w:before="0" w:after="0"/>
              <w:rPr>
                <w:bCs/>
              </w:rPr>
            </w:pPr>
            <w:proofErr w:type="spellStart"/>
            <w:r w:rsidRPr="006C6616">
              <w:rPr>
                <w:bCs/>
              </w:rPr>
              <w:t>Kovostal</w:t>
            </w:r>
            <w:proofErr w:type="spellEnd"/>
            <w:r w:rsidRPr="006C6616">
              <w:rPr>
                <w:bCs/>
              </w:rPr>
              <w:t xml:space="preserve"> s.r.o.</w:t>
            </w:r>
          </w:p>
          <w:p w14:paraId="5BE97262" w14:textId="4B1982F0" w:rsidR="00805B26" w:rsidRPr="006C6616" w:rsidRDefault="002561D1" w:rsidP="00E43C98">
            <w:pPr>
              <w:keepNext/>
              <w:spacing w:before="0" w:after="0"/>
            </w:pPr>
            <w:r>
              <w:rPr>
                <w:bCs/>
              </w:rPr>
              <w:t>Klára Zedníková</w:t>
            </w:r>
          </w:p>
          <w:p w14:paraId="25D61097" w14:textId="77777777" w:rsidR="00334798" w:rsidRPr="006C6616" w:rsidRDefault="00334798" w:rsidP="00E43C98">
            <w:pPr>
              <w:keepNext/>
              <w:spacing w:before="0" w:after="0"/>
            </w:pPr>
            <w:r w:rsidRPr="006C6616">
              <w:t>zhotovitel</w:t>
            </w:r>
          </w:p>
        </w:tc>
      </w:tr>
    </w:tbl>
    <w:p w14:paraId="66D90510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494B0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875B6" w14:textId="77777777" w:rsidR="00365181" w:rsidRDefault="00365181" w:rsidP="005066D2">
      <w:r>
        <w:separator/>
      </w:r>
    </w:p>
  </w:endnote>
  <w:endnote w:type="continuationSeparator" w:id="0">
    <w:p w14:paraId="4977EF07" w14:textId="77777777" w:rsidR="00365181" w:rsidRDefault="00365181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4647D" w14:textId="52C50423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6F53A3">
      <w:rPr>
        <w:rFonts w:eastAsia="Calibri"/>
        <w:noProof/>
        <w:sz w:val="20"/>
        <w:szCs w:val="20"/>
        <w:lang w:val="en-US"/>
      </w:rPr>
      <w:t>9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6F53A3">
      <w:rPr>
        <w:rFonts w:eastAsia="Calibri"/>
        <w:noProof/>
        <w:sz w:val="20"/>
        <w:szCs w:val="20"/>
        <w:lang w:val="en-US"/>
      </w:rPr>
      <w:t>10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53B2" w14:textId="77777777" w:rsidR="003C7D0E" w:rsidRPr="00515259" w:rsidRDefault="0036518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9726" w14:textId="77777777" w:rsidR="00365181" w:rsidRDefault="00365181" w:rsidP="005066D2">
      <w:r>
        <w:separator/>
      </w:r>
    </w:p>
  </w:footnote>
  <w:footnote w:type="continuationSeparator" w:id="0">
    <w:p w14:paraId="28D4607C" w14:textId="77777777" w:rsidR="00365181" w:rsidRDefault="00365181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9" w:name="_Hlk56076085"/>
  <w:bookmarkStart w:id="60" w:name="_Hlk56076086"/>
  <w:bookmarkStart w:id="61" w:name="_Hlk56076143"/>
  <w:bookmarkStart w:id="62" w:name="_Hlk56076144"/>
  <w:bookmarkStart w:id="63" w:name="_Hlk56076311"/>
  <w:bookmarkStart w:id="64" w:name="_Hlk56076312"/>
  <w:bookmarkStart w:id="65" w:name="_Hlk56076395"/>
  <w:bookmarkStart w:id="66" w:name="_Hlk56076396"/>
  <w:bookmarkStart w:id="67" w:name="_Hlk56077050"/>
  <w:bookmarkStart w:id="68" w:name="_Hlk56077051"/>
  <w:bookmarkStart w:id="69" w:name="_Hlk56077108"/>
  <w:bookmarkStart w:id="70" w:name="_Hlk56077109"/>
  <w:bookmarkStart w:id="71" w:name="_Hlk56077280"/>
  <w:bookmarkStart w:id="72" w:name="_Hlk56077281"/>
  <w:bookmarkStart w:id="73" w:name="_Hlk56077394"/>
  <w:bookmarkStart w:id="74" w:name="_Hlk56077395"/>
  <w:bookmarkStart w:id="75" w:name="_Hlk56197623"/>
  <w:bookmarkStart w:id="76" w:name="_Hlk56197624"/>
  <w:p w14:paraId="1068BEE4" w14:textId="39699C50" w:rsidR="003C7D0E" w:rsidRPr="006A1D29" w:rsidRDefault="00365181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6A1D29">
          <w:rPr>
            <w:sz w:val="20"/>
            <w:szCs w:val="20"/>
          </w:rPr>
          <w:t>Smlouva o dílo</w:t>
        </w:r>
      </w:sdtContent>
    </w:sdt>
    <w:r w:rsidR="003C7D0E" w:rsidRPr="006A1D29">
      <w:rPr>
        <w:sz w:val="20"/>
        <w:szCs w:val="20"/>
      </w:rPr>
      <w:t xml:space="preserve"> – „</w:t>
    </w:r>
    <w:sdt>
      <w:sdtPr>
        <w:rPr>
          <w:sz w:val="20"/>
          <w:szCs w:val="20"/>
        </w:rPr>
        <w:id w:val="-168094433"/>
        <w:placeholder>
          <w:docPart w:val="510327D8F8A042E880935725EC3BBE67"/>
        </w:placeholder>
        <w:text/>
      </w:sdtPr>
      <w:sdtEndPr/>
      <w:sdtContent>
        <w:r w:rsidR="006A1D29" w:rsidRPr="006A1D29">
          <w:rPr>
            <w:sz w:val="20"/>
            <w:szCs w:val="20"/>
          </w:rPr>
          <w:t>Pořízení a instalace divadelních sedaček do Divadla v Dlouhé</w:t>
        </w:r>
      </w:sdtContent>
    </w:sdt>
    <w:r w:rsidR="003C7D0E" w:rsidRPr="006A1D29">
      <w:rPr>
        <w:sz w:val="20"/>
        <w:szCs w:val="20"/>
      </w:rPr>
      <w:t>“</w:t>
    </w:r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08A6A" w14:textId="50D658F0" w:rsidR="003C7D0E" w:rsidRPr="00BA50CE" w:rsidRDefault="003C7D0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>
    <w:nsid w:val="7D4D4052"/>
    <w:multiLevelType w:val="multilevel"/>
    <w:tmpl w:val="281AD38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cs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66"/>
    <w:rsid w:val="0000177C"/>
    <w:rsid w:val="00005098"/>
    <w:rsid w:val="00006266"/>
    <w:rsid w:val="00006C1A"/>
    <w:rsid w:val="00010B76"/>
    <w:rsid w:val="00017005"/>
    <w:rsid w:val="00020641"/>
    <w:rsid w:val="00023D3E"/>
    <w:rsid w:val="00024F36"/>
    <w:rsid w:val="000364E7"/>
    <w:rsid w:val="0003783E"/>
    <w:rsid w:val="00044D69"/>
    <w:rsid w:val="00054BAD"/>
    <w:rsid w:val="0005755C"/>
    <w:rsid w:val="00067828"/>
    <w:rsid w:val="0007295B"/>
    <w:rsid w:val="0007445D"/>
    <w:rsid w:val="00075415"/>
    <w:rsid w:val="0008055B"/>
    <w:rsid w:val="00084054"/>
    <w:rsid w:val="00084321"/>
    <w:rsid w:val="00084A9A"/>
    <w:rsid w:val="00084B74"/>
    <w:rsid w:val="00086195"/>
    <w:rsid w:val="00095D67"/>
    <w:rsid w:val="00097351"/>
    <w:rsid w:val="00097BC6"/>
    <w:rsid w:val="000A4276"/>
    <w:rsid w:val="000B16C6"/>
    <w:rsid w:val="000B354C"/>
    <w:rsid w:val="000B7A7D"/>
    <w:rsid w:val="000D14F6"/>
    <w:rsid w:val="000D1F59"/>
    <w:rsid w:val="000E0710"/>
    <w:rsid w:val="000E194B"/>
    <w:rsid w:val="000E1FD3"/>
    <w:rsid w:val="000E30BC"/>
    <w:rsid w:val="000E32D4"/>
    <w:rsid w:val="000F3FB1"/>
    <w:rsid w:val="000F64C3"/>
    <w:rsid w:val="00101B38"/>
    <w:rsid w:val="00104391"/>
    <w:rsid w:val="00105702"/>
    <w:rsid w:val="001128B6"/>
    <w:rsid w:val="00112908"/>
    <w:rsid w:val="00112E07"/>
    <w:rsid w:val="00114E36"/>
    <w:rsid w:val="00120BD1"/>
    <w:rsid w:val="00120C54"/>
    <w:rsid w:val="001300BF"/>
    <w:rsid w:val="00131B93"/>
    <w:rsid w:val="001363FD"/>
    <w:rsid w:val="0013795A"/>
    <w:rsid w:val="001426CD"/>
    <w:rsid w:val="0014305D"/>
    <w:rsid w:val="00145D25"/>
    <w:rsid w:val="00147C12"/>
    <w:rsid w:val="00147DCD"/>
    <w:rsid w:val="00147EBA"/>
    <w:rsid w:val="00150D75"/>
    <w:rsid w:val="00155ED9"/>
    <w:rsid w:val="00160629"/>
    <w:rsid w:val="001616E8"/>
    <w:rsid w:val="00165C44"/>
    <w:rsid w:val="00167CA4"/>
    <w:rsid w:val="00170B8F"/>
    <w:rsid w:val="00173FF0"/>
    <w:rsid w:val="00180429"/>
    <w:rsid w:val="001925B0"/>
    <w:rsid w:val="001A4495"/>
    <w:rsid w:val="001A5375"/>
    <w:rsid w:val="001A6975"/>
    <w:rsid w:val="001B00EA"/>
    <w:rsid w:val="001B1891"/>
    <w:rsid w:val="001B7C9F"/>
    <w:rsid w:val="001C1F95"/>
    <w:rsid w:val="001C2709"/>
    <w:rsid w:val="001D5F55"/>
    <w:rsid w:val="001E78AD"/>
    <w:rsid w:val="001F115C"/>
    <w:rsid w:val="001F2ED9"/>
    <w:rsid w:val="002027DB"/>
    <w:rsid w:val="00203EFD"/>
    <w:rsid w:val="002119EA"/>
    <w:rsid w:val="0021594E"/>
    <w:rsid w:val="00215A1F"/>
    <w:rsid w:val="0021622E"/>
    <w:rsid w:val="002260D6"/>
    <w:rsid w:val="0022762B"/>
    <w:rsid w:val="00231280"/>
    <w:rsid w:val="002335B2"/>
    <w:rsid w:val="00234800"/>
    <w:rsid w:val="002410A6"/>
    <w:rsid w:val="00243C42"/>
    <w:rsid w:val="00245926"/>
    <w:rsid w:val="002561D1"/>
    <w:rsid w:val="002602D5"/>
    <w:rsid w:val="00264E26"/>
    <w:rsid w:val="0027797A"/>
    <w:rsid w:val="00280CBC"/>
    <w:rsid w:val="00283355"/>
    <w:rsid w:val="00283E3A"/>
    <w:rsid w:val="00286CE2"/>
    <w:rsid w:val="002905A3"/>
    <w:rsid w:val="00293248"/>
    <w:rsid w:val="00293793"/>
    <w:rsid w:val="00294092"/>
    <w:rsid w:val="002955BE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0DE9"/>
    <w:rsid w:val="002E24A7"/>
    <w:rsid w:val="002F43E7"/>
    <w:rsid w:val="002F5B79"/>
    <w:rsid w:val="002F7908"/>
    <w:rsid w:val="00302513"/>
    <w:rsid w:val="0030491F"/>
    <w:rsid w:val="003103EB"/>
    <w:rsid w:val="00311828"/>
    <w:rsid w:val="003131ED"/>
    <w:rsid w:val="00313260"/>
    <w:rsid w:val="00313F8A"/>
    <w:rsid w:val="003172BE"/>
    <w:rsid w:val="00317CA2"/>
    <w:rsid w:val="003215C5"/>
    <w:rsid w:val="003218CA"/>
    <w:rsid w:val="00327F08"/>
    <w:rsid w:val="003302ED"/>
    <w:rsid w:val="00334798"/>
    <w:rsid w:val="00334CC2"/>
    <w:rsid w:val="003362A3"/>
    <w:rsid w:val="00336B34"/>
    <w:rsid w:val="00340270"/>
    <w:rsid w:val="003504CC"/>
    <w:rsid w:val="00352E80"/>
    <w:rsid w:val="00355EF7"/>
    <w:rsid w:val="00357F72"/>
    <w:rsid w:val="00365017"/>
    <w:rsid w:val="00365181"/>
    <w:rsid w:val="003662D3"/>
    <w:rsid w:val="0037431E"/>
    <w:rsid w:val="00380823"/>
    <w:rsid w:val="00381F2E"/>
    <w:rsid w:val="00385ABA"/>
    <w:rsid w:val="003908BC"/>
    <w:rsid w:val="003919EA"/>
    <w:rsid w:val="00393585"/>
    <w:rsid w:val="003959F3"/>
    <w:rsid w:val="003977F2"/>
    <w:rsid w:val="003A413E"/>
    <w:rsid w:val="003A5695"/>
    <w:rsid w:val="003B2326"/>
    <w:rsid w:val="003B253D"/>
    <w:rsid w:val="003B47DF"/>
    <w:rsid w:val="003B4BB6"/>
    <w:rsid w:val="003B766D"/>
    <w:rsid w:val="003C271F"/>
    <w:rsid w:val="003C7D0E"/>
    <w:rsid w:val="003D03A5"/>
    <w:rsid w:val="003D166F"/>
    <w:rsid w:val="003D43B1"/>
    <w:rsid w:val="003E475C"/>
    <w:rsid w:val="003E7094"/>
    <w:rsid w:val="003F50C9"/>
    <w:rsid w:val="00401F89"/>
    <w:rsid w:val="00404D34"/>
    <w:rsid w:val="004118A4"/>
    <w:rsid w:val="00411B21"/>
    <w:rsid w:val="00413902"/>
    <w:rsid w:val="00413DC4"/>
    <w:rsid w:val="00417806"/>
    <w:rsid w:val="00420B21"/>
    <w:rsid w:val="00421E41"/>
    <w:rsid w:val="0042243F"/>
    <w:rsid w:val="00423041"/>
    <w:rsid w:val="00426D37"/>
    <w:rsid w:val="00427027"/>
    <w:rsid w:val="00427F19"/>
    <w:rsid w:val="00434283"/>
    <w:rsid w:val="00435F47"/>
    <w:rsid w:val="00437142"/>
    <w:rsid w:val="00445F0D"/>
    <w:rsid w:val="0045128F"/>
    <w:rsid w:val="0045260F"/>
    <w:rsid w:val="00457BA4"/>
    <w:rsid w:val="00467682"/>
    <w:rsid w:val="00471A5C"/>
    <w:rsid w:val="0047316E"/>
    <w:rsid w:val="00475818"/>
    <w:rsid w:val="00475BFE"/>
    <w:rsid w:val="00483095"/>
    <w:rsid w:val="00484657"/>
    <w:rsid w:val="00486EEF"/>
    <w:rsid w:val="00493A1A"/>
    <w:rsid w:val="00494B02"/>
    <w:rsid w:val="004A2F77"/>
    <w:rsid w:val="004A551E"/>
    <w:rsid w:val="004A63F8"/>
    <w:rsid w:val="004A6A9A"/>
    <w:rsid w:val="004B0FD2"/>
    <w:rsid w:val="004B29FE"/>
    <w:rsid w:val="004B4C06"/>
    <w:rsid w:val="004D3357"/>
    <w:rsid w:val="004E0798"/>
    <w:rsid w:val="004E274D"/>
    <w:rsid w:val="004F5450"/>
    <w:rsid w:val="004F75A6"/>
    <w:rsid w:val="005066D2"/>
    <w:rsid w:val="00506D17"/>
    <w:rsid w:val="00512223"/>
    <w:rsid w:val="005145B4"/>
    <w:rsid w:val="00514913"/>
    <w:rsid w:val="00515259"/>
    <w:rsid w:val="00515522"/>
    <w:rsid w:val="00517721"/>
    <w:rsid w:val="0052040A"/>
    <w:rsid w:val="005227BD"/>
    <w:rsid w:val="005238FA"/>
    <w:rsid w:val="0052532E"/>
    <w:rsid w:val="00525526"/>
    <w:rsid w:val="005356D4"/>
    <w:rsid w:val="00536C1A"/>
    <w:rsid w:val="00537F6A"/>
    <w:rsid w:val="005424E3"/>
    <w:rsid w:val="00543159"/>
    <w:rsid w:val="00547FD1"/>
    <w:rsid w:val="005518B5"/>
    <w:rsid w:val="005545E1"/>
    <w:rsid w:val="00554BC0"/>
    <w:rsid w:val="00556A99"/>
    <w:rsid w:val="005646B1"/>
    <w:rsid w:val="00566DB5"/>
    <w:rsid w:val="00570A63"/>
    <w:rsid w:val="0057156E"/>
    <w:rsid w:val="005847DA"/>
    <w:rsid w:val="005855B8"/>
    <w:rsid w:val="00585763"/>
    <w:rsid w:val="00586135"/>
    <w:rsid w:val="00587BBB"/>
    <w:rsid w:val="00597345"/>
    <w:rsid w:val="0059779B"/>
    <w:rsid w:val="005A0EC7"/>
    <w:rsid w:val="005A3A89"/>
    <w:rsid w:val="005A5802"/>
    <w:rsid w:val="005B2810"/>
    <w:rsid w:val="005B363C"/>
    <w:rsid w:val="005C15F8"/>
    <w:rsid w:val="005C1886"/>
    <w:rsid w:val="005C22C3"/>
    <w:rsid w:val="005C6E85"/>
    <w:rsid w:val="005D0118"/>
    <w:rsid w:val="005D200B"/>
    <w:rsid w:val="005D3F30"/>
    <w:rsid w:val="005D4AB7"/>
    <w:rsid w:val="005E0991"/>
    <w:rsid w:val="005E19E3"/>
    <w:rsid w:val="005E1A3C"/>
    <w:rsid w:val="005E3263"/>
    <w:rsid w:val="005E6193"/>
    <w:rsid w:val="005F0352"/>
    <w:rsid w:val="005F26B5"/>
    <w:rsid w:val="005F4920"/>
    <w:rsid w:val="005F5901"/>
    <w:rsid w:val="005F6320"/>
    <w:rsid w:val="00600588"/>
    <w:rsid w:val="006025D8"/>
    <w:rsid w:val="00602B2E"/>
    <w:rsid w:val="0060406B"/>
    <w:rsid w:val="00610B79"/>
    <w:rsid w:val="0061126A"/>
    <w:rsid w:val="00620866"/>
    <w:rsid w:val="006208C2"/>
    <w:rsid w:val="00621883"/>
    <w:rsid w:val="006256BA"/>
    <w:rsid w:val="00627218"/>
    <w:rsid w:val="00627EBB"/>
    <w:rsid w:val="00631642"/>
    <w:rsid w:val="006331DC"/>
    <w:rsid w:val="00633B6D"/>
    <w:rsid w:val="0063703C"/>
    <w:rsid w:val="0064549C"/>
    <w:rsid w:val="006470C1"/>
    <w:rsid w:val="0065230E"/>
    <w:rsid w:val="00654A59"/>
    <w:rsid w:val="0065555F"/>
    <w:rsid w:val="0066001A"/>
    <w:rsid w:val="00661160"/>
    <w:rsid w:val="006612C5"/>
    <w:rsid w:val="00667B50"/>
    <w:rsid w:val="00672AAE"/>
    <w:rsid w:val="00673056"/>
    <w:rsid w:val="00673CA0"/>
    <w:rsid w:val="00681AF1"/>
    <w:rsid w:val="00682188"/>
    <w:rsid w:val="00687F08"/>
    <w:rsid w:val="006939C0"/>
    <w:rsid w:val="00693F79"/>
    <w:rsid w:val="00696757"/>
    <w:rsid w:val="00697CE9"/>
    <w:rsid w:val="006A1D29"/>
    <w:rsid w:val="006A32B8"/>
    <w:rsid w:val="006A37D7"/>
    <w:rsid w:val="006A46C3"/>
    <w:rsid w:val="006B6DD5"/>
    <w:rsid w:val="006C1329"/>
    <w:rsid w:val="006C6616"/>
    <w:rsid w:val="006D46E3"/>
    <w:rsid w:val="006D609E"/>
    <w:rsid w:val="006F4B50"/>
    <w:rsid w:val="006F53A3"/>
    <w:rsid w:val="00701764"/>
    <w:rsid w:val="0071146D"/>
    <w:rsid w:val="007174DC"/>
    <w:rsid w:val="00717F01"/>
    <w:rsid w:val="007324D3"/>
    <w:rsid w:val="00732C74"/>
    <w:rsid w:val="00734DC4"/>
    <w:rsid w:val="00735CD9"/>
    <w:rsid w:val="00740213"/>
    <w:rsid w:val="00741EA3"/>
    <w:rsid w:val="00745876"/>
    <w:rsid w:val="00753289"/>
    <w:rsid w:val="007532A2"/>
    <w:rsid w:val="00761177"/>
    <w:rsid w:val="00762919"/>
    <w:rsid w:val="00766D59"/>
    <w:rsid w:val="00785D69"/>
    <w:rsid w:val="00792245"/>
    <w:rsid w:val="00794F87"/>
    <w:rsid w:val="007A0CB7"/>
    <w:rsid w:val="007B1A27"/>
    <w:rsid w:val="007B4752"/>
    <w:rsid w:val="007C48FA"/>
    <w:rsid w:val="007C7700"/>
    <w:rsid w:val="007C7D0D"/>
    <w:rsid w:val="007D49B2"/>
    <w:rsid w:val="007D7422"/>
    <w:rsid w:val="007D7679"/>
    <w:rsid w:val="007E57E2"/>
    <w:rsid w:val="007E5E22"/>
    <w:rsid w:val="007F7217"/>
    <w:rsid w:val="00800C18"/>
    <w:rsid w:val="008030A6"/>
    <w:rsid w:val="00805B0C"/>
    <w:rsid w:val="00805B26"/>
    <w:rsid w:val="008103A3"/>
    <w:rsid w:val="00812A69"/>
    <w:rsid w:val="00812BA3"/>
    <w:rsid w:val="00813D66"/>
    <w:rsid w:val="00823A7F"/>
    <w:rsid w:val="0082539A"/>
    <w:rsid w:val="008254E6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A12"/>
    <w:rsid w:val="00866C9F"/>
    <w:rsid w:val="00866F0F"/>
    <w:rsid w:val="0087039F"/>
    <w:rsid w:val="00871370"/>
    <w:rsid w:val="00872296"/>
    <w:rsid w:val="0087311C"/>
    <w:rsid w:val="00881CAC"/>
    <w:rsid w:val="00887208"/>
    <w:rsid w:val="0088723E"/>
    <w:rsid w:val="00887695"/>
    <w:rsid w:val="00891C5A"/>
    <w:rsid w:val="00896D8E"/>
    <w:rsid w:val="008A2914"/>
    <w:rsid w:val="008A3705"/>
    <w:rsid w:val="008A3ACB"/>
    <w:rsid w:val="008A6541"/>
    <w:rsid w:val="008A6959"/>
    <w:rsid w:val="008A7407"/>
    <w:rsid w:val="008A78FE"/>
    <w:rsid w:val="008B393F"/>
    <w:rsid w:val="008C629C"/>
    <w:rsid w:val="008C74B5"/>
    <w:rsid w:val="008D0E08"/>
    <w:rsid w:val="008D389D"/>
    <w:rsid w:val="008E41DB"/>
    <w:rsid w:val="008E6AEE"/>
    <w:rsid w:val="008F60AA"/>
    <w:rsid w:val="008F643D"/>
    <w:rsid w:val="00902DE2"/>
    <w:rsid w:val="00904155"/>
    <w:rsid w:val="009052D6"/>
    <w:rsid w:val="009075D2"/>
    <w:rsid w:val="00907B1E"/>
    <w:rsid w:val="00925943"/>
    <w:rsid w:val="009279B0"/>
    <w:rsid w:val="00933444"/>
    <w:rsid w:val="0093485B"/>
    <w:rsid w:val="0094116E"/>
    <w:rsid w:val="009414DF"/>
    <w:rsid w:val="00943086"/>
    <w:rsid w:val="009453D8"/>
    <w:rsid w:val="009465A9"/>
    <w:rsid w:val="00950C10"/>
    <w:rsid w:val="00951F38"/>
    <w:rsid w:val="00953D09"/>
    <w:rsid w:val="0095453D"/>
    <w:rsid w:val="00955CCD"/>
    <w:rsid w:val="00956107"/>
    <w:rsid w:val="00956E15"/>
    <w:rsid w:val="00966166"/>
    <w:rsid w:val="009714BE"/>
    <w:rsid w:val="0097395B"/>
    <w:rsid w:val="00974309"/>
    <w:rsid w:val="0097478D"/>
    <w:rsid w:val="009748FA"/>
    <w:rsid w:val="00982E0B"/>
    <w:rsid w:val="00987113"/>
    <w:rsid w:val="00987CCB"/>
    <w:rsid w:val="00992C64"/>
    <w:rsid w:val="009935B5"/>
    <w:rsid w:val="00993C81"/>
    <w:rsid w:val="0099685D"/>
    <w:rsid w:val="009A02B1"/>
    <w:rsid w:val="009B2D42"/>
    <w:rsid w:val="009B3B15"/>
    <w:rsid w:val="009D06FF"/>
    <w:rsid w:val="009D1F86"/>
    <w:rsid w:val="009D2355"/>
    <w:rsid w:val="009E2450"/>
    <w:rsid w:val="009E24C9"/>
    <w:rsid w:val="009E57BE"/>
    <w:rsid w:val="009F06B4"/>
    <w:rsid w:val="009F16EF"/>
    <w:rsid w:val="00A10C56"/>
    <w:rsid w:val="00A14F50"/>
    <w:rsid w:val="00A17324"/>
    <w:rsid w:val="00A173CF"/>
    <w:rsid w:val="00A21020"/>
    <w:rsid w:val="00A257BC"/>
    <w:rsid w:val="00A324F7"/>
    <w:rsid w:val="00A33BB2"/>
    <w:rsid w:val="00A37ED5"/>
    <w:rsid w:val="00A44840"/>
    <w:rsid w:val="00A44976"/>
    <w:rsid w:val="00A5020F"/>
    <w:rsid w:val="00A54496"/>
    <w:rsid w:val="00A57C4D"/>
    <w:rsid w:val="00A61E27"/>
    <w:rsid w:val="00A62799"/>
    <w:rsid w:val="00A63167"/>
    <w:rsid w:val="00A63E2B"/>
    <w:rsid w:val="00A677BA"/>
    <w:rsid w:val="00A7594C"/>
    <w:rsid w:val="00A77111"/>
    <w:rsid w:val="00A903CD"/>
    <w:rsid w:val="00A906DA"/>
    <w:rsid w:val="00A93B6E"/>
    <w:rsid w:val="00A96912"/>
    <w:rsid w:val="00AA377F"/>
    <w:rsid w:val="00AA65B6"/>
    <w:rsid w:val="00AA68DC"/>
    <w:rsid w:val="00AB1E2F"/>
    <w:rsid w:val="00AD10DE"/>
    <w:rsid w:val="00AE10C1"/>
    <w:rsid w:val="00AF2F6F"/>
    <w:rsid w:val="00AF5BCB"/>
    <w:rsid w:val="00AF7EBB"/>
    <w:rsid w:val="00B1301D"/>
    <w:rsid w:val="00B21EA3"/>
    <w:rsid w:val="00B30AB9"/>
    <w:rsid w:val="00B31C78"/>
    <w:rsid w:val="00B33305"/>
    <w:rsid w:val="00B3527F"/>
    <w:rsid w:val="00B37533"/>
    <w:rsid w:val="00B40775"/>
    <w:rsid w:val="00B40ABF"/>
    <w:rsid w:val="00B5462F"/>
    <w:rsid w:val="00B6431D"/>
    <w:rsid w:val="00B651D1"/>
    <w:rsid w:val="00B65337"/>
    <w:rsid w:val="00B65DE6"/>
    <w:rsid w:val="00B67C59"/>
    <w:rsid w:val="00B67F8D"/>
    <w:rsid w:val="00B74A58"/>
    <w:rsid w:val="00B755E7"/>
    <w:rsid w:val="00B75C78"/>
    <w:rsid w:val="00B80756"/>
    <w:rsid w:val="00B83C99"/>
    <w:rsid w:val="00B86C96"/>
    <w:rsid w:val="00B90AB0"/>
    <w:rsid w:val="00B90E9E"/>
    <w:rsid w:val="00B91DBE"/>
    <w:rsid w:val="00B9477B"/>
    <w:rsid w:val="00B9549F"/>
    <w:rsid w:val="00B9678B"/>
    <w:rsid w:val="00B97172"/>
    <w:rsid w:val="00B97B44"/>
    <w:rsid w:val="00BA2F22"/>
    <w:rsid w:val="00BA4617"/>
    <w:rsid w:val="00BA50CE"/>
    <w:rsid w:val="00BA736A"/>
    <w:rsid w:val="00BB2CEB"/>
    <w:rsid w:val="00BB3FC0"/>
    <w:rsid w:val="00BB6ECA"/>
    <w:rsid w:val="00BB70AB"/>
    <w:rsid w:val="00BB7F56"/>
    <w:rsid w:val="00BC0870"/>
    <w:rsid w:val="00BC3AA6"/>
    <w:rsid w:val="00BD131A"/>
    <w:rsid w:val="00BD1D12"/>
    <w:rsid w:val="00BD1D42"/>
    <w:rsid w:val="00BD565E"/>
    <w:rsid w:val="00BD596E"/>
    <w:rsid w:val="00BD6456"/>
    <w:rsid w:val="00BE045C"/>
    <w:rsid w:val="00BE0B99"/>
    <w:rsid w:val="00BF080F"/>
    <w:rsid w:val="00BF0B4A"/>
    <w:rsid w:val="00BF0E95"/>
    <w:rsid w:val="00BF5452"/>
    <w:rsid w:val="00BF79F3"/>
    <w:rsid w:val="00C01224"/>
    <w:rsid w:val="00C11F30"/>
    <w:rsid w:val="00C15B0E"/>
    <w:rsid w:val="00C20EE1"/>
    <w:rsid w:val="00C2239D"/>
    <w:rsid w:val="00C253C1"/>
    <w:rsid w:val="00C3285C"/>
    <w:rsid w:val="00C32EA5"/>
    <w:rsid w:val="00C35DE8"/>
    <w:rsid w:val="00C40F64"/>
    <w:rsid w:val="00C430EE"/>
    <w:rsid w:val="00C43ABE"/>
    <w:rsid w:val="00C7236B"/>
    <w:rsid w:val="00C74702"/>
    <w:rsid w:val="00C76D5E"/>
    <w:rsid w:val="00C77004"/>
    <w:rsid w:val="00C77953"/>
    <w:rsid w:val="00C8309B"/>
    <w:rsid w:val="00C843A1"/>
    <w:rsid w:val="00C92C87"/>
    <w:rsid w:val="00C946B5"/>
    <w:rsid w:val="00CA0AEA"/>
    <w:rsid w:val="00CA446D"/>
    <w:rsid w:val="00CA4A7B"/>
    <w:rsid w:val="00CA4C32"/>
    <w:rsid w:val="00CA551C"/>
    <w:rsid w:val="00CA6F9F"/>
    <w:rsid w:val="00CB0884"/>
    <w:rsid w:val="00CB2187"/>
    <w:rsid w:val="00CB2402"/>
    <w:rsid w:val="00CB5151"/>
    <w:rsid w:val="00CC1399"/>
    <w:rsid w:val="00CC1C54"/>
    <w:rsid w:val="00CD5108"/>
    <w:rsid w:val="00CE0031"/>
    <w:rsid w:val="00CE1899"/>
    <w:rsid w:val="00CE2103"/>
    <w:rsid w:val="00CE5D50"/>
    <w:rsid w:val="00CF0EBD"/>
    <w:rsid w:val="00D04678"/>
    <w:rsid w:val="00D100FD"/>
    <w:rsid w:val="00D15035"/>
    <w:rsid w:val="00D16EE5"/>
    <w:rsid w:val="00D21CBC"/>
    <w:rsid w:val="00D235D8"/>
    <w:rsid w:val="00D34A9B"/>
    <w:rsid w:val="00D410A1"/>
    <w:rsid w:val="00D44314"/>
    <w:rsid w:val="00D451BD"/>
    <w:rsid w:val="00D45AD8"/>
    <w:rsid w:val="00D47635"/>
    <w:rsid w:val="00D51A95"/>
    <w:rsid w:val="00D541AC"/>
    <w:rsid w:val="00D5483C"/>
    <w:rsid w:val="00D555B5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92886"/>
    <w:rsid w:val="00D92C8D"/>
    <w:rsid w:val="00D96146"/>
    <w:rsid w:val="00D962D6"/>
    <w:rsid w:val="00D979FE"/>
    <w:rsid w:val="00DA1779"/>
    <w:rsid w:val="00DA18AC"/>
    <w:rsid w:val="00DA293C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51AA"/>
    <w:rsid w:val="00DB633A"/>
    <w:rsid w:val="00DB69D9"/>
    <w:rsid w:val="00DB7522"/>
    <w:rsid w:val="00DC1404"/>
    <w:rsid w:val="00DC54D7"/>
    <w:rsid w:val="00DC61AA"/>
    <w:rsid w:val="00DC6AB2"/>
    <w:rsid w:val="00DD0A94"/>
    <w:rsid w:val="00DD26D9"/>
    <w:rsid w:val="00DE75F9"/>
    <w:rsid w:val="00DF3B8A"/>
    <w:rsid w:val="00E00219"/>
    <w:rsid w:val="00E0041B"/>
    <w:rsid w:val="00E00E07"/>
    <w:rsid w:val="00E03237"/>
    <w:rsid w:val="00E03796"/>
    <w:rsid w:val="00E0529A"/>
    <w:rsid w:val="00E07C1B"/>
    <w:rsid w:val="00E10256"/>
    <w:rsid w:val="00E1058F"/>
    <w:rsid w:val="00E11725"/>
    <w:rsid w:val="00E12D7E"/>
    <w:rsid w:val="00E16FCE"/>
    <w:rsid w:val="00E17012"/>
    <w:rsid w:val="00E21D9E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192C"/>
    <w:rsid w:val="00E54CC7"/>
    <w:rsid w:val="00E56E24"/>
    <w:rsid w:val="00E572EA"/>
    <w:rsid w:val="00E66213"/>
    <w:rsid w:val="00E7034B"/>
    <w:rsid w:val="00E7285D"/>
    <w:rsid w:val="00E73EF4"/>
    <w:rsid w:val="00E76D12"/>
    <w:rsid w:val="00E91A72"/>
    <w:rsid w:val="00E93F29"/>
    <w:rsid w:val="00E94490"/>
    <w:rsid w:val="00E946C9"/>
    <w:rsid w:val="00E966A2"/>
    <w:rsid w:val="00EA1D00"/>
    <w:rsid w:val="00EB2304"/>
    <w:rsid w:val="00EB2A15"/>
    <w:rsid w:val="00EC2648"/>
    <w:rsid w:val="00EC2D40"/>
    <w:rsid w:val="00EC2DAE"/>
    <w:rsid w:val="00ED1382"/>
    <w:rsid w:val="00ED2B20"/>
    <w:rsid w:val="00ED6096"/>
    <w:rsid w:val="00ED6383"/>
    <w:rsid w:val="00ED7DEB"/>
    <w:rsid w:val="00EE01F7"/>
    <w:rsid w:val="00EE2F0E"/>
    <w:rsid w:val="00EE4D14"/>
    <w:rsid w:val="00EF1C4A"/>
    <w:rsid w:val="00EF4D90"/>
    <w:rsid w:val="00F0171B"/>
    <w:rsid w:val="00F14013"/>
    <w:rsid w:val="00F14823"/>
    <w:rsid w:val="00F153BA"/>
    <w:rsid w:val="00F34507"/>
    <w:rsid w:val="00F34745"/>
    <w:rsid w:val="00F3570B"/>
    <w:rsid w:val="00F374F3"/>
    <w:rsid w:val="00F37CF6"/>
    <w:rsid w:val="00F421B8"/>
    <w:rsid w:val="00F437BA"/>
    <w:rsid w:val="00F43EE9"/>
    <w:rsid w:val="00F46FAE"/>
    <w:rsid w:val="00F53D29"/>
    <w:rsid w:val="00F57F79"/>
    <w:rsid w:val="00F660BC"/>
    <w:rsid w:val="00F66B41"/>
    <w:rsid w:val="00F85625"/>
    <w:rsid w:val="00F87642"/>
    <w:rsid w:val="00F92449"/>
    <w:rsid w:val="00F9506D"/>
    <w:rsid w:val="00F974A6"/>
    <w:rsid w:val="00F97A5B"/>
    <w:rsid w:val="00FA2B16"/>
    <w:rsid w:val="00FA5F6B"/>
    <w:rsid w:val="00FA7E91"/>
    <w:rsid w:val="00FB3AD7"/>
    <w:rsid w:val="00FB3F36"/>
    <w:rsid w:val="00FB60BA"/>
    <w:rsid w:val="00FC5C8F"/>
    <w:rsid w:val="00FD1280"/>
    <w:rsid w:val="00FD166F"/>
    <w:rsid w:val="00FD30A1"/>
    <w:rsid w:val="00FD3438"/>
    <w:rsid w:val="00FE0336"/>
    <w:rsid w:val="00FE2953"/>
    <w:rsid w:val="00FE4CED"/>
    <w:rsid w:val="00FE4E5B"/>
    <w:rsid w:val="00FE67E4"/>
    <w:rsid w:val="00FE7DD5"/>
    <w:rsid w:val="00FF076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FA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titul">
    <w:name w:val="Subtitle"/>
    <w:aliases w:val="Podstyl"/>
    <w:basedOn w:val="Normln"/>
    <w:next w:val="Tloneslovan"/>
    <w:link w:val="Podtitul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84A9A"/>
    <w:pPr>
      <w:spacing w:after="0" w:line="240" w:lineRule="auto"/>
    </w:pPr>
    <w:rPr>
      <w:rFonts w:ascii="Arial" w:hAnsi="Arial" w:cs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30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titul">
    <w:name w:val="Subtitle"/>
    <w:aliases w:val="Podstyl"/>
    <w:basedOn w:val="Normln"/>
    <w:next w:val="Tloneslovan"/>
    <w:link w:val="Podtitul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84A9A"/>
    <w:pPr>
      <w:spacing w:after="0" w:line="240" w:lineRule="auto"/>
    </w:pPr>
    <w:rPr>
      <w:rFonts w:ascii="Arial" w:hAnsi="Arial" w:cs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1_VZ\02_Sablony_knowhow\03_Vzorove_dokumenty\01_ZD\05_OR_nadlimit_stavba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1F31F671594811B5491C5B811D4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252A1-57D8-471C-81B3-E540FC828334}"/>
      </w:docPartPr>
      <w:docPartBody>
        <w:p w:rsidR="00BB0B19" w:rsidRDefault="00BB0B19">
          <w:pPr>
            <w:pStyle w:val="D91F31F671594811B5491C5B811D4DCB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54AFDB865A684CB2867BF00358491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2EED8-60AA-4877-8090-03D394ACD21E}"/>
      </w:docPartPr>
      <w:docPartBody>
        <w:p w:rsidR="00BB0B19" w:rsidRDefault="00BB0B19">
          <w:pPr>
            <w:pStyle w:val="54AFDB865A684CB2867BF00358491C3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96EA8BDE3523474E9199F9D83EB2A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08215-50EF-41E9-84E6-7CDF26D86F86}"/>
      </w:docPartPr>
      <w:docPartBody>
        <w:p w:rsidR="00BB0B19" w:rsidRDefault="00BB0B19">
          <w:pPr>
            <w:pStyle w:val="96EA8BDE3523474E9199F9D83EB2A559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5C07473C104DAE89FED39654506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0554C-E005-45D5-B06D-2CB224BB19C0}"/>
      </w:docPartPr>
      <w:docPartBody>
        <w:p w:rsidR="00BB0B19" w:rsidRDefault="00BB0B19">
          <w:pPr>
            <w:pStyle w:val="4E5C07473C104DAE89FED39654506A06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595FA5D9914DA7A8E35560ACE7C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F0E2A-2E43-4AC7-8E93-DE64F9AD9D3E}"/>
      </w:docPartPr>
      <w:docPartBody>
        <w:p w:rsidR="00591D65" w:rsidRDefault="00591D65" w:rsidP="00591D65">
          <w:pPr>
            <w:pStyle w:val="9D595FA5D9914DA7A8E35560ACE7CEA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FB8C565ACA542C69B6C204B38FE5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44490-B484-4239-AACD-8036728A4485}"/>
      </w:docPartPr>
      <w:docPartBody>
        <w:p w:rsidR="00591D65" w:rsidRDefault="00591D65" w:rsidP="00591D65">
          <w:pPr>
            <w:pStyle w:val="6FB8C565ACA542C69B6C204B38FE59D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E658DCF59D349AC87434E5B398B70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78A66-B181-4426-846C-55BE68EE46D8}"/>
      </w:docPartPr>
      <w:docPartBody>
        <w:p w:rsidR="00591D65" w:rsidRDefault="00591D65" w:rsidP="00591D65">
          <w:pPr>
            <w:pStyle w:val="2E658DCF59D349AC87434E5B398B70A9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FC81347A5824828A247E1091845F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CBC1A-DF6E-404E-B337-D0C70C9162DA}"/>
      </w:docPartPr>
      <w:docPartBody>
        <w:p w:rsidR="00AF1ADA" w:rsidRDefault="00AF1ADA" w:rsidP="00AF1ADA">
          <w:pPr>
            <w:pStyle w:val="7FC81347A5824828A247E1091845F4E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19"/>
    <w:rsid w:val="00093D4D"/>
    <w:rsid w:val="00130150"/>
    <w:rsid w:val="00190D61"/>
    <w:rsid w:val="00404D34"/>
    <w:rsid w:val="00434283"/>
    <w:rsid w:val="00591D65"/>
    <w:rsid w:val="00892F07"/>
    <w:rsid w:val="00AF1ADA"/>
    <w:rsid w:val="00B1301D"/>
    <w:rsid w:val="00BB0B19"/>
    <w:rsid w:val="00BF5452"/>
    <w:rsid w:val="00CA3E4D"/>
    <w:rsid w:val="00D34A9B"/>
    <w:rsid w:val="00D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1ADA"/>
  </w:style>
  <w:style w:type="paragraph" w:customStyle="1" w:styleId="D91F31F671594811B5491C5B811D4DCB">
    <w:name w:val="D91F31F671594811B5491C5B811D4DCB"/>
  </w:style>
  <w:style w:type="paragraph" w:customStyle="1" w:styleId="54AFDB865A684CB2867BF00358491C32">
    <w:name w:val="54AFDB865A684CB2867BF00358491C32"/>
  </w:style>
  <w:style w:type="paragraph" w:customStyle="1" w:styleId="96EA8BDE3523474E9199F9D83EB2A559">
    <w:name w:val="96EA8BDE3523474E9199F9D83EB2A559"/>
  </w:style>
  <w:style w:type="paragraph" w:customStyle="1" w:styleId="4E5C07473C104DAE89FED39654506A06">
    <w:name w:val="4E5C07473C104DAE89FED39654506A06"/>
  </w:style>
  <w:style w:type="paragraph" w:customStyle="1" w:styleId="510327D8F8A042E880935725EC3BBE67">
    <w:name w:val="510327D8F8A042E880935725EC3BBE67"/>
  </w:style>
  <w:style w:type="paragraph" w:customStyle="1" w:styleId="9D595FA5D9914DA7A8E35560ACE7CEA6">
    <w:name w:val="9D595FA5D9914DA7A8E35560ACE7CEA6"/>
    <w:rsid w:val="00591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8C565ACA542C69B6C204B38FE59D1">
    <w:name w:val="6FB8C565ACA542C69B6C204B38FE59D1"/>
    <w:rsid w:val="00591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58DCF59D349AC87434E5B398B70A9">
    <w:name w:val="2E658DCF59D349AC87434E5B398B70A9"/>
    <w:rsid w:val="00591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81347A5824828A247E1091845F4E2">
    <w:name w:val="7FC81347A5824828A247E1091845F4E2"/>
    <w:rsid w:val="00AF1A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1ADA"/>
  </w:style>
  <w:style w:type="paragraph" w:customStyle="1" w:styleId="D91F31F671594811B5491C5B811D4DCB">
    <w:name w:val="D91F31F671594811B5491C5B811D4DCB"/>
  </w:style>
  <w:style w:type="paragraph" w:customStyle="1" w:styleId="54AFDB865A684CB2867BF00358491C32">
    <w:name w:val="54AFDB865A684CB2867BF00358491C32"/>
  </w:style>
  <w:style w:type="paragraph" w:customStyle="1" w:styleId="96EA8BDE3523474E9199F9D83EB2A559">
    <w:name w:val="96EA8BDE3523474E9199F9D83EB2A559"/>
  </w:style>
  <w:style w:type="paragraph" w:customStyle="1" w:styleId="4E5C07473C104DAE89FED39654506A06">
    <w:name w:val="4E5C07473C104DAE89FED39654506A06"/>
  </w:style>
  <w:style w:type="paragraph" w:customStyle="1" w:styleId="510327D8F8A042E880935725EC3BBE67">
    <w:name w:val="510327D8F8A042E880935725EC3BBE67"/>
  </w:style>
  <w:style w:type="paragraph" w:customStyle="1" w:styleId="9D595FA5D9914DA7A8E35560ACE7CEA6">
    <w:name w:val="9D595FA5D9914DA7A8E35560ACE7CEA6"/>
    <w:rsid w:val="00591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8C565ACA542C69B6C204B38FE59D1">
    <w:name w:val="6FB8C565ACA542C69B6C204B38FE59D1"/>
    <w:rsid w:val="00591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58DCF59D349AC87434E5B398B70A9">
    <w:name w:val="2E658DCF59D349AC87434E5B398B70A9"/>
    <w:rsid w:val="00591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81347A5824828A247E1091845F4E2">
    <w:name w:val="7FC81347A5824828A247E1091845F4E2"/>
    <w:rsid w:val="00AF1A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BEC8-4304-4E7E-80A9-4036D5628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94CB0-A80F-4815-9111-0B4CEA842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12B6C-1234-4A00-89FC-8BC16A85BA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17227B-961C-4415-B11C-568641C4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03_SoD_stavba_VZOR.dotx</Template>
  <TotalTime>26</TotalTime>
  <Pages>1</Pages>
  <Words>3154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6</cp:revision>
  <cp:lastPrinted>2025-05-15T07:17:00Z</cp:lastPrinted>
  <dcterms:created xsi:type="dcterms:W3CDTF">2025-05-15T07:14:00Z</dcterms:created>
  <dcterms:modified xsi:type="dcterms:W3CDTF">2025-05-22T10:01:00Z</dcterms:modified>
</cp:coreProperties>
</file>