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7127" w14:textId="4CB644A8" w:rsidR="009449D6" w:rsidRDefault="00C70FD5" w:rsidP="009449D6">
      <w:pPr>
        <w:pStyle w:val="PPZkladntext"/>
        <w:jc w:val="right"/>
      </w:pPr>
      <w:r>
        <w:t>OS-2</w:t>
      </w:r>
      <w:sdt>
        <w:sdtPr>
          <w:id w:val="1624734326"/>
          <w:placeholder>
            <w:docPart w:val="2A6883688E2649B1A4E0DB0DF998621B"/>
          </w:placeholder>
        </w:sdtPr>
        <w:sdtEndPr/>
        <w:sdtContent>
          <w:r w:rsidR="00FB3352">
            <w:t>5</w:t>
          </w:r>
        </w:sdtContent>
      </w:sdt>
      <w:r>
        <w:t xml:space="preserve"> </w:t>
      </w:r>
      <w:r w:rsidR="009449D6">
        <w:t>/</w:t>
      </w:r>
      <w:sdt>
        <w:sdtPr>
          <w:rPr>
            <w:rStyle w:val="PPVplformule"/>
          </w:rPr>
          <w:alias w:val="Jednací číslo 1"/>
          <w:tag w:val="JC1"/>
          <w:id w:val="985048498"/>
          <w:lock w:val="sdtLocked"/>
          <w:placeholder>
            <w:docPart w:val="0C930E9462444024B4CD07881CA46B61"/>
          </w:placeholder>
          <w:text/>
        </w:sdtPr>
        <w:sdtEndPr>
          <w:rPr>
            <w:rStyle w:val="PPVplformule"/>
          </w:rPr>
        </w:sdtEndPr>
        <w:sdtContent>
          <w:r w:rsidR="00FB3352">
            <w:rPr>
              <w:rStyle w:val="PPVplformule"/>
            </w:rPr>
            <w:t>055</w:t>
          </w:r>
        </w:sdtContent>
      </w:sdt>
      <w:r w:rsidR="009449D6">
        <w:t>/</w:t>
      </w:r>
      <w:sdt>
        <w:sdtPr>
          <w:rPr>
            <w:rStyle w:val="PPVplformule"/>
          </w:rPr>
          <w:alias w:val="Jednací číslo 2"/>
          <w:tag w:val="Jednací číslo 2"/>
          <w:id w:val="1272820396"/>
          <w:lock w:val="sdtLocked"/>
          <w:placeholder>
            <w:docPart w:val="0C930E9462444024B4CD07881CA46B61"/>
          </w:placeholder>
          <w:text/>
        </w:sdtPr>
        <w:sdtEndPr>
          <w:rPr>
            <w:rStyle w:val="PPVplformule"/>
          </w:rPr>
        </w:sdtEndPr>
        <w:sdtContent>
          <w:r w:rsidR="00FB3352">
            <w:rPr>
              <w:rStyle w:val="PPVplformule"/>
            </w:rPr>
            <w:t>1200</w:t>
          </w:r>
        </w:sdtContent>
      </w:sdt>
    </w:p>
    <w:p w14:paraId="2413D051" w14:textId="77777777" w:rsidR="009449D6" w:rsidRDefault="009449D6" w:rsidP="009449D6">
      <w:pPr>
        <w:pStyle w:val="PPHlavnnadpis"/>
      </w:pPr>
      <w:r>
        <w:t>OBJEDNÁVKA UŽÍVÁNÍ SPORTOVIŠTĚ</w:t>
      </w:r>
    </w:p>
    <w:p w14:paraId="272B83AD" w14:textId="77777777" w:rsidR="00D548E2" w:rsidRDefault="00EE0779" w:rsidP="009449D6">
      <w:pPr>
        <w:pStyle w:val="PPHlavnnadpis"/>
      </w:pPr>
      <w:r>
        <w:t>Školní plavecká výuka</w:t>
      </w:r>
    </w:p>
    <w:p w14:paraId="4B674BEE" w14:textId="77777777" w:rsidR="00D548E2" w:rsidRDefault="00D548E2" w:rsidP="00D548E2">
      <w:pPr>
        <w:pStyle w:val="PPMezinadpis"/>
      </w:pPr>
      <w:r>
        <w:t>Objednatel: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098"/>
        <w:gridCol w:w="4111"/>
      </w:tblGrid>
      <w:tr w:rsidR="009449D6" w:rsidRPr="009449D6" w14:paraId="318238EF" w14:textId="77777777" w:rsidTr="009449D6">
        <w:tc>
          <w:tcPr>
            <w:tcW w:w="5098" w:type="dxa"/>
          </w:tcPr>
          <w:p w14:paraId="54D8B942" w14:textId="77777777" w:rsidR="009449D6" w:rsidRPr="009449D6" w:rsidRDefault="009449D6" w:rsidP="009449D6">
            <w:pPr>
              <w:pStyle w:val="PPTabulkovpole"/>
            </w:pPr>
            <w:r w:rsidRPr="009449D6">
              <w:t>Jméno/obchodní firma:</w:t>
            </w:r>
          </w:p>
        </w:tc>
        <w:tc>
          <w:tcPr>
            <w:tcW w:w="4111" w:type="dxa"/>
          </w:tcPr>
          <w:p w14:paraId="194803FA" w14:textId="77777777" w:rsidR="0076752B" w:rsidRDefault="00662542" w:rsidP="0076752B">
            <w:pPr>
              <w:pStyle w:val="PPTabulkovpole"/>
              <w:rPr>
                <w:rFonts w:ascii="Open Sans" w:hAnsi="Open Sans"/>
                <w:b/>
                <w:bCs/>
                <w:sz w:val="20"/>
                <w:szCs w:val="20"/>
              </w:rPr>
            </w:pPr>
            <w:sdt>
              <w:sdtPr>
                <w:rPr>
                  <w:rStyle w:val="PPVplformule"/>
                </w:rPr>
                <w:alias w:val="Jméno/obch. firma"/>
                <w:tag w:val="Jméno/obch. firma"/>
                <w:id w:val="-1983999822"/>
                <w:lock w:val="sdtLocked"/>
                <w:placeholder>
                  <w:docPart w:val="0C930E9462444024B4CD07881CA46B61"/>
                </w:placeholder>
                <w:text w:multiLine="1"/>
              </w:sdtPr>
              <w:sdtEndPr>
                <w:rPr>
                  <w:rStyle w:val="PPVplformule"/>
                </w:rPr>
              </w:sdtEndPr>
              <w:sdtContent>
                <w:r w:rsidR="009449D6" w:rsidRPr="009449D6">
                  <w:rPr>
                    <w:rStyle w:val="PPVplformule"/>
                  </w:rPr>
                  <w:t>…</w:t>
                </w:r>
              </w:sdtContent>
            </w:sdt>
            <w:r w:rsidR="0076752B">
              <w:rPr>
                <w:rFonts w:ascii="Open Sans" w:hAnsi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/>
                  <w:b/>
                  <w:bCs/>
                  <w:sz w:val="20"/>
                  <w:szCs w:val="20"/>
                </w:rPr>
                <w:alias w:val="Jméno/obch. firma"/>
                <w:tag w:val="Jméno/obch. firma"/>
                <w:id w:val="-685289873"/>
                <w:placeholder>
                  <w:docPart w:val="75840C9A96FC4559A5B451AF456C9629"/>
                </w:placeholder>
                <w:text w:multiLine="1"/>
              </w:sdtPr>
              <w:sdtEndPr/>
              <w:sdtContent>
                <w:r w:rsidR="0076752B" w:rsidRPr="00213602">
                  <w:rPr>
                    <w:rFonts w:ascii="Open Sans" w:hAnsi="Open Sans"/>
                    <w:b/>
                    <w:bCs/>
                    <w:sz w:val="20"/>
                    <w:szCs w:val="20"/>
                  </w:rPr>
                  <w:t>SŠ, ZŠ a MŠ pro zdravotně znevýhodněné</w:t>
                </w:r>
                <w:r w:rsidR="0076752B">
                  <w:rPr>
                    <w:rFonts w:ascii="Open Sans" w:hAnsi="Open Sans"/>
                    <w:b/>
                    <w:bCs/>
                    <w:sz w:val="20"/>
                    <w:szCs w:val="20"/>
                  </w:rPr>
                  <w:t>, Brno, Kamenomlýnská 2</w:t>
                </w:r>
              </w:sdtContent>
            </w:sdt>
          </w:p>
          <w:p w14:paraId="7ACD4FFB" w14:textId="77777777" w:rsidR="009449D6" w:rsidRPr="009449D6" w:rsidRDefault="009449D6" w:rsidP="009449D6">
            <w:pPr>
              <w:pStyle w:val="PPTabulkovpole"/>
            </w:pPr>
          </w:p>
        </w:tc>
      </w:tr>
      <w:tr w:rsidR="009449D6" w:rsidRPr="009449D6" w14:paraId="565DE9FF" w14:textId="77777777" w:rsidTr="009449D6">
        <w:tc>
          <w:tcPr>
            <w:tcW w:w="5098" w:type="dxa"/>
          </w:tcPr>
          <w:p w14:paraId="6BCF0043" w14:textId="77777777" w:rsidR="009449D6" w:rsidRPr="009449D6" w:rsidRDefault="009449D6" w:rsidP="009449D6">
            <w:pPr>
              <w:pStyle w:val="PPTabulkovpole"/>
            </w:pPr>
            <w:r w:rsidRPr="009449D6">
              <w:t>Bydliště/sídlo:</w:t>
            </w:r>
          </w:p>
        </w:tc>
        <w:tc>
          <w:tcPr>
            <w:tcW w:w="4111" w:type="dxa"/>
          </w:tcPr>
          <w:sdt>
            <w:sdtPr>
              <w:rPr>
                <w:rStyle w:val="ZhlavChar"/>
                <w:rFonts w:eastAsia="Calibri"/>
                <w:bdr w:val="none" w:sz="0" w:space="0" w:color="auto" w:frame="1"/>
              </w:rPr>
              <w:alias w:val="Bydliště/sídlo"/>
              <w:tag w:val="Bydliště/sídlo"/>
              <w:id w:val="1607156323"/>
              <w:lock w:val="sdtLocked"/>
              <w:placeholder>
                <w:docPart w:val="0C930E9462444024B4CD07881CA46B61"/>
              </w:placeholder>
              <w:text w:multiLine="1"/>
            </w:sdtPr>
            <w:sdtEndPr>
              <w:rPr>
                <w:rStyle w:val="ZhlavChar"/>
              </w:rPr>
            </w:sdtEndPr>
            <w:sdtContent>
              <w:p w14:paraId="7F4A0991" w14:textId="77777777" w:rsidR="009449D6" w:rsidRPr="009449D6" w:rsidRDefault="0076752B" w:rsidP="009449D6">
                <w:pPr>
                  <w:pStyle w:val="PPTabulkovpole"/>
                </w:pPr>
                <w:r w:rsidRPr="0076752B">
                  <w:rPr>
                    <w:rStyle w:val="ZhlavChar"/>
                    <w:rFonts w:eastAsia="Calibri"/>
                    <w:bdr w:val="none" w:sz="0" w:space="0" w:color="auto" w:frame="1"/>
                  </w:rPr>
                  <w:t xml:space="preserve">Kamenomlýnská 124/2, Brno, 60300 </w:t>
                </w:r>
              </w:p>
            </w:sdtContent>
          </w:sdt>
        </w:tc>
      </w:tr>
      <w:tr w:rsidR="009449D6" w:rsidRPr="009449D6" w14:paraId="1398F1D5" w14:textId="77777777" w:rsidTr="009449D6">
        <w:tc>
          <w:tcPr>
            <w:tcW w:w="5098" w:type="dxa"/>
          </w:tcPr>
          <w:p w14:paraId="6BE6D23F" w14:textId="77777777" w:rsidR="009449D6" w:rsidRPr="009449D6" w:rsidRDefault="009449D6" w:rsidP="009449D6">
            <w:pPr>
              <w:pStyle w:val="PPTabulkovpole"/>
            </w:pPr>
            <w:r w:rsidRPr="009449D6">
              <w:t>IČO, DIČ/neplátce DPH:</w:t>
            </w:r>
          </w:p>
        </w:tc>
        <w:tc>
          <w:tcPr>
            <w:tcW w:w="4111" w:type="dxa"/>
          </w:tcPr>
          <w:sdt>
            <w:sdtPr>
              <w:rPr>
                <w:rStyle w:val="ZhlavChar"/>
                <w:rFonts w:eastAsia="Calibri"/>
                <w:bdr w:val="none" w:sz="0" w:space="0" w:color="auto" w:frame="1"/>
              </w:rPr>
              <w:alias w:val="IČO, DIČ"/>
              <w:tag w:val="IČO, DIČ"/>
              <w:id w:val="808897346"/>
              <w:lock w:val="sdtLocked"/>
              <w:placeholder>
                <w:docPart w:val="0C930E9462444024B4CD07881CA46B61"/>
              </w:placeholder>
              <w:text w:multiLine="1"/>
            </w:sdtPr>
            <w:sdtEndPr>
              <w:rPr>
                <w:rStyle w:val="ZhlavChar"/>
              </w:rPr>
            </w:sdtEndPr>
            <w:sdtContent>
              <w:p w14:paraId="111CA956" w14:textId="77777777" w:rsidR="009449D6" w:rsidRPr="009449D6" w:rsidRDefault="009404B2" w:rsidP="009449D6">
                <w:pPr>
                  <w:pStyle w:val="PPTabulkovpole"/>
                </w:pPr>
                <w:r w:rsidRPr="009404B2">
                  <w:rPr>
                    <w:rStyle w:val="ZhlavChar"/>
                    <w:rFonts w:eastAsia="Calibri"/>
                    <w:bdr w:val="none" w:sz="0" w:space="0" w:color="auto" w:frame="1"/>
                  </w:rPr>
                  <w:t>65353650,CZ65353650 …</w:t>
                </w:r>
              </w:p>
            </w:sdtContent>
          </w:sdt>
        </w:tc>
      </w:tr>
      <w:tr w:rsidR="009449D6" w:rsidRPr="009449D6" w14:paraId="22208B81" w14:textId="77777777" w:rsidTr="009449D6">
        <w:tc>
          <w:tcPr>
            <w:tcW w:w="5098" w:type="dxa"/>
          </w:tcPr>
          <w:p w14:paraId="6D822496" w14:textId="77777777" w:rsidR="009449D6" w:rsidRPr="009449D6" w:rsidRDefault="009449D6" w:rsidP="009449D6">
            <w:pPr>
              <w:pStyle w:val="PPTabulkovpole"/>
            </w:pPr>
            <w:r w:rsidRPr="009449D6">
              <w:t>Bankovní spojení:</w:t>
            </w:r>
          </w:p>
        </w:tc>
        <w:tc>
          <w:tcPr>
            <w:tcW w:w="4111" w:type="dxa"/>
          </w:tcPr>
          <w:sdt>
            <w:sdtPr>
              <w:rPr>
                <w:rStyle w:val="ZhlavChar"/>
                <w:rFonts w:eastAsia="Calibri"/>
                <w:bdr w:val="none" w:sz="0" w:space="0" w:color="auto" w:frame="1"/>
              </w:rPr>
              <w:alias w:val="Banka"/>
              <w:tag w:val="Banka"/>
              <w:id w:val="-672727115"/>
              <w:lock w:val="sdtLocked"/>
              <w:placeholder>
                <w:docPart w:val="0C930E9462444024B4CD07881CA46B61"/>
              </w:placeholder>
              <w:text w:multiLine="1"/>
            </w:sdtPr>
            <w:sdtEndPr>
              <w:rPr>
                <w:rStyle w:val="ZhlavChar"/>
              </w:rPr>
            </w:sdtEndPr>
            <w:sdtContent>
              <w:p w14:paraId="34C26EC7" w14:textId="77777777" w:rsidR="009449D6" w:rsidRPr="009449D6" w:rsidRDefault="009404B2" w:rsidP="009404B2">
                <w:pPr>
                  <w:pStyle w:val="PPTabulkovpole"/>
                </w:pPr>
                <w:r>
                  <w:rPr>
                    <w:rStyle w:val="ZhlavChar"/>
                    <w:rFonts w:eastAsia="Calibri"/>
                    <w:bdr w:val="none" w:sz="0" w:space="0" w:color="auto" w:frame="1"/>
                  </w:rPr>
                  <w:t>195333621/0710</w:t>
                </w:r>
              </w:p>
            </w:sdtContent>
          </w:sdt>
        </w:tc>
      </w:tr>
      <w:tr w:rsidR="009449D6" w:rsidRPr="009449D6" w14:paraId="557A5907" w14:textId="77777777" w:rsidTr="009449D6">
        <w:tc>
          <w:tcPr>
            <w:tcW w:w="5098" w:type="dxa"/>
          </w:tcPr>
          <w:p w14:paraId="5594AB14" w14:textId="77777777" w:rsidR="009449D6" w:rsidRPr="009449D6" w:rsidRDefault="009449D6" w:rsidP="009449D6">
            <w:pPr>
              <w:pStyle w:val="PPTabulkovpole"/>
            </w:pPr>
            <w:r w:rsidRPr="009449D6">
              <w:t>Kontaktní osoba, email</w:t>
            </w:r>
            <w:r w:rsidR="008C479E">
              <w:t>, tel.</w:t>
            </w:r>
            <w:r w:rsidR="005E5C4E">
              <w:t xml:space="preserve"> </w:t>
            </w:r>
            <w:r w:rsidR="008C479E">
              <w:t>číslo</w:t>
            </w:r>
            <w:r w:rsidRPr="009449D6">
              <w:t>:</w:t>
            </w:r>
          </w:p>
        </w:tc>
        <w:tc>
          <w:tcPr>
            <w:tcW w:w="4111" w:type="dxa"/>
          </w:tcPr>
          <w:sdt>
            <w:sdtPr>
              <w:rPr>
                <w:rStyle w:val="PPVplformule"/>
              </w:rPr>
              <w:alias w:val="Kontakt"/>
              <w:tag w:val="Kontakt"/>
              <w:id w:val="745688906"/>
              <w:lock w:val="sdtLocked"/>
              <w:placeholder>
                <w:docPart w:val="0C930E9462444024B4CD07881CA46B6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14:paraId="43740897" w14:textId="4014146C"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  <w:proofErr w:type="spellStart"/>
                <w:r w:rsidR="00662542">
                  <w:rPr>
                    <w:rStyle w:val="PPVplformule"/>
                  </w:rPr>
                  <w:t>xxxxxxxx</w:t>
                </w:r>
                <w:proofErr w:type="spellEnd"/>
                <w:r w:rsidR="009404B2">
                  <w:rPr>
                    <w:rStyle w:val="PPVplformule"/>
                  </w:rPr>
                  <w:t xml:space="preserve"> </w:t>
                </w:r>
                <w:proofErr w:type="spellStart"/>
                <w:r w:rsidR="00662542">
                  <w:rPr>
                    <w:rStyle w:val="PPVplformule"/>
                  </w:rPr>
                  <w:t>xxxxxxx</w:t>
                </w:r>
                <w:proofErr w:type="spellEnd"/>
                <w:r w:rsidR="009404B2">
                  <w:rPr>
                    <w:rStyle w:val="PPVplformule"/>
                  </w:rPr>
                  <w:t xml:space="preserve">, </w:t>
                </w:r>
                <w:r w:rsidR="00E922AE">
                  <w:rPr>
                    <w:rStyle w:val="PPVplformule"/>
                  </w:rPr>
                  <w:t>xxxxxxxx</w:t>
                </w:r>
                <w:r w:rsidR="009404B2">
                  <w:rPr>
                    <w:rStyle w:val="PPVplformule"/>
                  </w:rPr>
                  <w:t>@sss-ou.cz</w:t>
                </w:r>
              </w:p>
            </w:sdtContent>
          </w:sdt>
        </w:tc>
      </w:tr>
      <w:tr w:rsidR="009449D6" w:rsidRPr="009449D6" w14:paraId="25EDCEEC" w14:textId="77777777" w:rsidTr="009449D6">
        <w:tc>
          <w:tcPr>
            <w:tcW w:w="5098" w:type="dxa"/>
          </w:tcPr>
          <w:p w14:paraId="51B64905" w14:textId="77777777" w:rsidR="009449D6" w:rsidRPr="009449D6" w:rsidRDefault="009449D6" w:rsidP="009449D6">
            <w:pPr>
              <w:pStyle w:val="PPTabulkovpolevyznaen"/>
            </w:pPr>
            <w:r w:rsidRPr="009449D6">
              <w:t>E</w:t>
            </w:r>
            <w:r>
              <w:t>-</w:t>
            </w:r>
            <w:r w:rsidRPr="009449D6">
              <w:t>mail pro zaslání elektronické faktury:</w:t>
            </w:r>
          </w:p>
        </w:tc>
        <w:tc>
          <w:tcPr>
            <w:tcW w:w="4111" w:type="dxa"/>
          </w:tcPr>
          <w:sdt>
            <w:sdtPr>
              <w:rPr>
                <w:rStyle w:val="PPVplformule"/>
              </w:rPr>
              <w:alias w:val="E-mail faktura"/>
              <w:tag w:val="E-mail faktura"/>
              <w:id w:val="422224960"/>
              <w:lock w:val="sdtLocked"/>
              <w:placeholder>
                <w:docPart w:val="0C930E9462444024B4CD07881CA46B6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14:paraId="591C18BC" w14:textId="77777777" w:rsidR="009449D6" w:rsidRPr="009449D6" w:rsidRDefault="009449D6" w:rsidP="009449D6">
                <w:pPr>
                  <w:pStyle w:val="PPTabulkovpole"/>
                </w:pPr>
                <w:r w:rsidRPr="009449D6">
                  <w:rPr>
                    <w:rStyle w:val="PPVplformule"/>
                  </w:rPr>
                  <w:t>…</w:t>
                </w:r>
                <w:r w:rsidR="009404B2">
                  <w:rPr>
                    <w:rStyle w:val="PPVplformule"/>
                  </w:rPr>
                  <w:t>zalesakova.veronika@sss-ou.cz</w:t>
                </w:r>
              </w:p>
            </w:sdtContent>
          </w:sdt>
        </w:tc>
      </w:tr>
    </w:tbl>
    <w:p w14:paraId="2F27F96B" w14:textId="77777777" w:rsidR="009449D6" w:rsidRDefault="00EF2B96" w:rsidP="009449D6">
      <w:pPr>
        <w:pStyle w:val="PPMezinadpis"/>
      </w:pPr>
      <w:r>
        <w:t>Vyberte požadované bazény</w:t>
      </w:r>
      <w:r w:rsidR="009449D6">
        <w:t>:</w:t>
      </w:r>
    </w:p>
    <w:p w14:paraId="2B9854DD" w14:textId="77777777" w:rsidR="008C479E" w:rsidRPr="008C479E" w:rsidRDefault="008C479E" w:rsidP="008C479E">
      <w:pPr>
        <w:pStyle w:val="PPZkladntext"/>
        <w:numPr>
          <w:ilvl w:val="0"/>
          <w:numId w:val="8"/>
        </w:numPr>
        <w:ind w:left="426"/>
        <w:rPr>
          <w:b/>
        </w:rPr>
      </w:pPr>
      <w:r w:rsidRPr="008C479E">
        <w:rPr>
          <w:b/>
        </w:rPr>
        <w:t>Plavecké dráhy</w:t>
      </w:r>
    </w:p>
    <w:p w14:paraId="0DFC77B5" w14:textId="77777777" w:rsidR="00D548E2" w:rsidRDefault="00662542" w:rsidP="008C479E">
      <w:pPr>
        <w:pStyle w:val="PPZkladntext"/>
        <w:ind w:left="426"/>
      </w:pPr>
      <w:sdt>
        <w:sdtPr>
          <w:rPr>
            <w:rStyle w:val="PPVplformule"/>
          </w:rPr>
          <w:alias w:val="bazén PON"/>
          <w:tag w:val="bazén PON"/>
          <w:id w:val="757727417"/>
          <w:lock w:val="sdtLocked"/>
          <w14:checkbox>
            <w14:checked w14:val="1"/>
            <w14:checkedState w14:val="00FC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76752B">
            <w:rPr>
              <w:rStyle w:val="PPVplformule"/>
            </w:rPr>
            <w:sym w:font="Wingdings" w:char="F0FC"/>
          </w:r>
        </w:sdtContent>
      </w:sdt>
      <w:r w:rsidR="00D548E2">
        <w:rPr>
          <w:rStyle w:val="PPVplformule"/>
        </w:rPr>
        <w:t xml:space="preserve"> </w:t>
      </w:r>
      <w:r w:rsidR="008C479E">
        <w:t>B</w:t>
      </w:r>
      <w:r w:rsidR="00447C90">
        <w:t>azén Ponávka (PON)</w:t>
      </w:r>
      <w:r w:rsidR="00447C90">
        <w:tab/>
      </w:r>
    </w:p>
    <w:p w14:paraId="298910EE" w14:textId="77777777" w:rsidR="00D548E2" w:rsidRDefault="00662542" w:rsidP="008C479E">
      <w:pPr>
        <w:pStyle w:val="PPZkladntext"/>
        <w:ind w:left="426"/>
      </w:pPr>
      <w:sdt>
        <w:sdtPr>
          <w:rPr>
            <w:rStyle w:val="PPVplformule"/>
          </w:rPr>
          <w:alias w:val="dráhy Aquapark "/>
          <w:tag w:val="dráhy Aquapark "/>
          <w:id w:val="-427121123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8C479E">
            <w:rPr>
              <w:rStyle w:val="PPVplformule"/>
            </w:rPr>
            <w:sym w:font="Wingdings" w:char="F0A8"/>
          </w:r>
        </w:sdtContent>
      </w:sdt>
      <w:r w:rsidR="00D548E2">
        <w:t xml:space="preserve"> </w:t>
      </w:r>
      <w:r w:rsidR="00447C90">
        <w:t xml:space="preserve">Aquapark Kohoutovice (AQP) </w:t>
      </w:r>
      <w:r w:rsidR="00447C90">
        <w:tab/>
      </w:r>
    </w:p>
    <w:p w14:paraId="0A5B3A74" w14:textId="77777777" w:rsidR="009449D6" w:rsidRDefault="00662542" w:rsidP="008C479E">
      <w:pPr>
        <w:pStyle w:val="PPZkladntext"/>
        <w:ind w:left="426"/>
      </w:pPr>
      <w:sdt>
        <w:sdtPr>
          <w:rPr>
            <w:rStyle w:val="PPVplformule"/>
          </w:rPr>
          <w:alias w:val="Bazén LR"/>
          <w:tag w:val="Bazén LR"/>
          <w:id w:val="-125856145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DF1031">
            <w:rPr>
              <w:rStyle w:val="PPVplformule"/>
            </w:rPr>
            <w:sym w:font="Wingdings" w:char="F0A8"/>
          </w:r>
        </w:sdtContent>
      </w:sdt>
      <w:r w:rsidR="00D548E2">
        <w:t xml:space="preserve"> </w:t>
      </w:r>
      <w:r w:rsidR="008C479E">
        <w:t xml:space="preserve">Bazén </w:t>
      </w:r>
      <w:r w:rsidR="00447C90">
        <w:t>Lázně Rašínova (LR)</w:t>
      </w:r>
      <w:r w:rsidR="00447C90">
        <w:tab/>
      </w:r>
      <w:r w:rsidR="00FD41D0">
        <w:tab/>
      </w:r>
    </w:p>
    <w:p w14:paraId="68DE2C42" w14:textId="77777777" w:rsidR="00FD41D0" w:rsidRDefault="00662542" w:rsidP="005E5C4E">
      <w:pPr>
        <w:pStyle w:val="PPZkladntext"/>
        <w:ind w:left="426"/>
      </w:pPr>
      <w:sdt>
        <w:sdtPr>
          <w:rPr>
            <w:rStyle w:val="PPVplformule"/>
          </w:rPr>
          <w:alias w:val="bazén Lužánky"/>
          <w:tag w:val="bazén Lužánky"/>
          <w:id w:val="-1809153968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C6204A">
            <w:rPr>
              <w:rStyle w:val="PPVplformule"/>
            </w:rPr>
            <w:sym w:font="Wingdings" w:char="F0A8"/>
          </w:r>
        </w:sdtContent>
      </w:sdt>
      <w:r w:rsidR="008C479E">
        <w:t xml:space="preserve"> </w:t>
      </w:r>
      <w:r w:rsidR="00C6204A">
        <w:t>B</w:t>
      </w:r>
      <w:r w:rsidR="00FD41D0">
        <w:t>azén</w:t>
      </w:r>
      <w:r w:rsidR="00DF1031">
        <w:t>y</w:t>
      </w:r>
      <w:r w:rsidR="00FD41D0">
        <w:t xml:space="preserve"> Lužánky</w:t>
      </w:r>
      <w:r w:rsidR="00DF1031">
        <w:t xml:space="preserve">  </w:t>
      </w:r>
    </w:p>
    <w:p w14:paraId="2E54E20E" w14:textId="77777777" w:rsidR="009758C6" w:rsidRDefault="00662542" w:rsidP="005E5C4E">
      <w:pPr>
        <w:pStyle w:val="PPZkladntext"/>
        <w:ind w:left="426"/>
        <w:rPr>
          <w:rStyle w:val="PPVplformule"/>
        </w:rPr>
      </w:pPr>
      <w:sdt>
        <w:sdtPr>
          <w:rPr>
            <w:rStyle w:val="PPVplformule"/>
          </w:rPr>
          <w:alias w:val="Jiný bazén"/>
          <w:tag w:val="Jiný bazén"/>
          <w:id w:val="-1423563436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9758C6">
            <w:rPr>
              <w:rStyle w:val="PPVplformule"/>
            </w:rPr>
            <w:sym w:font="Wingdings" w:char="F0A8"/>
          </w:r>
        </w:sdtContent>
      </w:sdt>
      <w:r w:rsidR="008C479E">
        <w:t xml:space="preserve"> jiný bazén</w:t>
      </w:r>
      <w:r w:rsidR="00EF2B96">
        <w:t xml:space="preserve"> (doplňte)</w:t>
      </w:r>
      <w:r w:rsidR="009758C6">
        <w:t xml:space="preserve"> </w:t>
      </w:r>
      <w:sdt>
        <w:sdtPr>
          <w:rPr>
            <w:rStyle w:val="PPVplformule"/>
          </w:rPr>
          <w:alias w:val="(doplňte)"/>
          <w:tag w:val="Jiné -- text"/>
          <w:id w:val="-1865347179"/>
          <w:lock w:val="sdtLocked"/>
          <w:placeholder>
            <w:docPart w:val="0C930E9462444024B4CD07881CA46B61"/>
          </w:placeholder>
        </w:sdtPr>
        <w:sdtEndPr>
          <w:rPr>
            <w:rStyle w:val="PPVplformule"/>
          </w:rPr>
        </w:sdtEndPr>
        <w:sdtContent>
          <w:r w:rsidR="009758C6" w:rsidRPr="003C3E43">
            <w:rPr>
              <w:rStyle w:val="PPVplformule"/>
            </w:rPr>
            <w:t>…</w:t>
          </w:r>
        </w:sdtContent>
      </w:sdt>
    </w:p>
    <w:p w14:paraId="0970F327" w14:textId="77777777" w:rsidR="008C479E" w:rsidRDefault="008C479E" w:rsidP="008C479E">
      <w:pPr>
        <w:pStyle w:val="PPZkladntext"/>
        <w:numPr>
          <w:ilvl w:val="0"/>
          <w:numId w:val="8"/>
        </w:numPr>
        <w:ind w:left="426"/>
        <w:rPr>
          <w:rStyle w:val="PPVplformule"/>
          <w:b/>
        </w:rPr>
      </w:pPr>
      <w:r w:rsidRPr="008C479E">
        <w:rPr>
          <w:rStyle w:val="PPVplformule"/>
          <w:b/>
        </w:rPr>
        <w:t>Služby na těchto bazénech</w:t>
      </w:r>
    </w:p>
    <w:p w14:paraId="4D2CDE42" w14:textId="77777777" w:rsidR="008C479E" w:rsidRDefault="00662542" w:rsidP="008C479E">
      <w:pPr>
        <w:pStyle w:val="PPZkladntext"/>
        <w:ind w:left="426"/>
        <w:rPr>
          <w:rStyle w:val="PPVplformule"/>
        </w:rPr>
      </w:pPr>
      <w:sdt>
        <w:sdtPr>
          <w:rPr>
            <w:rStyle w:val="PPVplformule"/>
            <w:b/>
          </w:rPr>
          <w:id w:val="2285923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PVplformule"/>
          </w:rPr>
        </w:sdtEndPr>
        <w:sdtContent>
          <w:r w:rsidR="008C479E">
            <w:rPr>
              <w:rStyle w:val="PPVplformule"/>
              <w:rFonts w:ascii="MS Gothic" w:eastAsia="MS Gothic" w:hAnsi="MS Gothic" w:hint="eastAsia"/>
              <w:b/>
            </w:rPr>
            <w:t>☐</w:t>
          </w:r>
        </w:sdtContent>
      </w:sdt>
      <w:r w:rsidR="008C479E">
        <w:rPr>
          <w:rStyle w:val="PPVplformule"/>
          <w:b/>
        </w:rPr>
        <w:t xml:space="preserve"> </w:t>
      </w:r>
      <w:r w:rsidR="005E5C4E" w:rsidRPr="005E5C4E">
        <w:rPr>
          <w:rStyle w:val="PPVplformule"/>
        </w:rPr>
        <w:t>instruktoři plavání</w:t>
      </w:r>
      <w:r w:rsidR="005E5C4E">
        <w:rPr>
          <w:rStyle w:val="PPVplformule"/>
        </w:rPr>
        <w:t xml:space="preserve"> (výuka)</w:t>
      </w:r>
    </w:p>
    <w:p w14:paraId="4D576191" w14:textId="77777777" w:rsidR="008C479E" w:rsidRPr="005E5C4E" w:rsidRDefault="00662542" w:rsidP="005E5C4E">
      <w:pPr>
        <w:pStyle w:val="PPZkladntext"/>
        <w:ind w:left="426"/>
      </w:pPr>
      <w:sdt>
        <w:sdtPr>
          <w:rPr>
            <w:rStyle w:val="PPVplformule"/>
            <w:b/>
          </w:rPr>
          <w:id w:val="-397981289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PPVplformule"/>
          </w:rPr>
        </w:sdtEndPr>
        <w:sdtContent>
          <w:r w:rsidR="0076752B">
            <w:rPr>
              <w:rStyle w:val="PPVplformule"/>
              <w:rFonts w:ascii="MS Gothic" w:eastAsia="MS Gothic" w:hAnsi="MS Gothic" w:hint="eastAsia"/>
              <w:b/>
            </w:rPr>
            <w:t>☒</w:t>
          </w:r>
        </w:sdtContent>
      </w:sdt>
      <w:r w:rsidR="005E5C4E">
        <w:rPr>
          <w:rStyle w:val="PPVplformule"/>
          <w:b/>
        </w:rPr>
        <w:t xml:space="preserve"> </w:t>
      </w:r>
      <w:r w:rsidR="005E5C4E" w:rsidRPr="005E5C4E">
        <w:rPr>
          <w:rStyle w:val="PPVplformule"/>
        </w:rPr>
        <w:t>úložný box</w:t>
      </w:r>
    </w:p>
    <w:p w14:paraId="2C46DE7B" w14:textId="77777777" w:rsidR="009449D6" w:rsidRDefault="009449D6" w:rsidP="009449D6">
      <w:pPr>
        <w:pStyle w:val="PPMezinadpis"/>
      </w:pPr>
      <w:r>
        <w:t>Uveďte termíny užívání: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475"/>
        <w:gridCol w:w="1911"/>
        <w:gridCol w:w="1056"/>
        <w:gridCol w:w="1259"/>
        <w:gridCol w:w="1274"/>
        <w:gridCol w:w="1120"/>
        <w:gridCol w:w="1256"/>
      </w:tblGrid>
      <w:tr w:rsidR="0076752B" w:rsidRPr="009449D6" w14:paraId="7EA2AC09" w14:textId="77777777" w:rsidTr="005E5C4E">
        <w:trPr>
          <w:trHeight w:val="845"/>
        </w:trPr>
        <w:tc>
          <w:tcPr>
            <w:tcW w:w="1500" w:type="dxa"/>
            <w:vAlign w:val="center"/>
          </w:tcPr>
          <w:p w14:paraId="35D1D041" w14:textId="77777777" w:rsidR="005E5C4E" w:rsidRDefault="005E5C4E" w:rsidP="005E5C4E">
            <w:pPr>
              <w:pStyle w:val="PPTabpolevyzna"/>
            </w:pPr>
            <w:r>
              <w:t>Bazén*</w:t>
            </w:r>
          </w:p>
          <w:p w14:paraId="4D2F1099" w14:textId="77777777" w:rsidR="005E5C4E" w:rsidRPr="009449D6" w:rsidRDefault="005E5C4E" w:rsidP="005E5C4E">
            <w:pPr>
              <w:pStyle w:val="PPTabpolevyzna"/>
            </w:pPr>
          </w:p>
        </w:tc>
        <w:tc>
          <w:tcPr>
            <w:tcW w:w="1929" w:type="dxa"/>
            <w:vAlign w:val="center"/>
          </w:tcPr>
          <w:p w14:paraId="219CA642" w14:textId="77777777" w:rsidR="005E5C4E" w:rsidRPr="009449D6" w:rsidRDefault="005E5C4E" w:rsidP="005E5C4E">
            <w:pPr>
              <w:pStyle w:val="PPTabpolevyzna"/>
            </w:pPr>
            <w:r>
              <w:t>Doba plnění/</w:t>
            </w:r>
            <w:r w:rsidRPr="009449D6">
              <w:t xml:space="preserve">Datum </w:t>
            </w:r>
            <w:r>
              <w:t>(případně dle online rezervace)</w:t>
            </w:r>
          </w:p>
        </w:tc>
        <w:tc>
          <w:tcPr>
            <w:tcW w:w="961" w:type="dxa"/>
            <w:vAlign w:val="center"/>
          </w:tcPr>
          <w:p w14:paraId="11A3024E" w14:textId="77777777" w:rsidR="005E5C4E" w:rsidRPr="009449D6" w:rsidRDefault="005E5C4E" w:rsidP="005E5C4E">
            <w:pPr>
              <w:pStyle w:val="PPTabpolevyzna"/>
            </w:pPr>
            <w:r w:rsidRPr="009449D6">
              <w:t>Čas</w:t>
            </w:r>
            <w:r>
              <w:br/>
              <w:t>(od–do)</w:t>
            </w:r>
          </w:p>
        </w:tc>
        <w:tc>
          <w:tcPr>
            <w:tcW w:w="1275" w:type="dxa"/>
            <w:vAlign w:val="center"/>
          </w:tcPr>
          <w:p w14:paraId="359C1306" w14:textId="77777777" w:rsidR="005E5C4E" w:rsidRDefault="005E5C4E" w:rsidP="005E5C4E">
            <w:pPr>
              <w:pStyle w:val="PPTabpolevyzna"/>
            </w:pPr>
            <w:r>
              <w:t>Počet drah /</w:t>
            </w:r>
          </w:p>
          <w:p w14:paraId="3F9298DC" w14:textId="77777777" w:rsidR="005E5C4E" w:rsidRPr="009449D6" w:rsidRDefault="005E5C4E" w:rsidP="005E5C4E">
            <w:pPr>
              <w:pStyle w:val="PPTabpolevyzna"/>
            </w:pPr>
            <w:r>
              <w:t>celý bazén</w:t>
            </w:r>
            <w:r>
              <w:br/>
            </w:r>
          </w:p>
        </w:tc>
        <w:tc>
          <w:tcPr>
            <w:tcW w:w="1276" w:type="dxa"/>
            <w:vAlign w:val="center"/>
          </w:tcPr>
          <w:p w14:paraId="75FEF4EE" w14:textId="77777777" w:rsidR="005E5C4E" w:rsidRPr="009449D6" w:rsidRDefault="005E5C4E" w:rsidP="005E5C4E">
            <w:pPr>
              <w:pStyle w:val="PPTabpolevyzna"/>
            </w:pPr>
            <w:r>
              <w:t>Počet instruktorů</w:t>
            </w:r>
          </w:p>
        </w:tc>
        <w:tc>
          <w:tcPr>
            <w:tcW w:w="1134" w:type="dxa"/>
            <w:vAlign w:val="center"/>
          </w:tcPr>
          <w:p w14:paraId="51073377" w14:textId="77777777" w:rsidR="005E5C4E" w:rsidRPr="009449D6" w:rsidRDefault="005E5C4E" w:rsidP="005E5C4E">
            <w:pPr>
              <w:pStyle w:val="PPTabpolevyzna"/>
            </w:pPr>
            <w:r>
              <w:t>Počet dětí</w:t>
            </w:r>
            <w:r w:rsidR="00315D20">
              <w:t>*</w:t>
            </w:r>
            <w:r w:rsidR="005E1D8B">
              <w:t>*</w:t>
            </w:r>
          </w:p>
        </w:tc>
        <w:tc>
          <w:tcPr>
            <w:tcW w:w="1276" w:type="dxa"/>
            <w:vAlign w:val="center"/>
          </w:tcPr>
          <w:p w14:paraId="1C4E3061" w14:textId="77777777" w:rsidR="005E5C4E" w:rsidRPr="009449D6" w:rsidRDefault="005E5C4E" w:rsidP="005E5C4E">
            <w:pPr>
              <w:pStyle w:val="PPTabpolevyzna"/>
            </w:pPr>
            <w:r>
              <w:t>Školní třída</w:t>
            </w:r>
          </w:p>
        </w:tc>
      </w:tr>
      <w:tr w:rsidR="0076752B" w:rsidRPr="009449D6" w14:paraId="2883777D" w14:textId="77777777" w:rsidTr="00E02115">
        <w:trPr>
          <w:trHeight w:val="332"/>
        </w:trPr>
        <w:tc>
          <w:tcPr>
            <w:tcW w:w="1500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Středisko 1"/>
              <w:tag w:val="Středisko 1"/>
              <w:id w:val="-785186472"/>
              <w:lock w:val="sdtLocked"/>
              <w:placeholder>
                <w:docPart w:val="C28C8B6E311243EE9EF34E70698F01BD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14:paraId="41AEDB51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929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oba 1"/>
              <w:tag w:val="Doba 1"/>
              <w:id w:val="-2005810795"/>
              <w:lock w:val="sdtLocked"/>
              <w:placeholder>
                <w:docPart w:val="CD73EFCB12124854B74D72E3F85ABA8F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14:paraId="6C208A9D" w14:textId="77777777" w:rsidR="005E5C4E" w:rsidRPr="009449D6" w:rsidRDefault="0076752B" w:rsidP="005E5C4E">
                <w:pPr>
                  <w:pStyle w:val="PPTabulkovpole"/>
                  <w:jc w:val="center"/>
                </w:pPr>
                <w:r>
                  <w:rPr>
                    <w:rStyle w:val="PPVplformule"/>
                  </w:rPr>
                  <w:t xml:space="preserve">Každé pondělí od </w:t>
                </w:r>
                <w:r w:rsidR="00E4139E">
                  <w:rPr>
                    <w:rStyle w:val="PPVplformule"/>
                  </w:rPr>
                  <w:t>22. 9. 2025</w:t>
                </w:r>
                <w:r>
                  <w:rPr>
                    <w:rStyle w:val="PPVplformule"/>
                  </w:rPr>
                  <w:t xml:space="preserve"> – 15. 6. 2026</w:t>
                </w:r>
              </w:p>
            </w:sdtContent>
          </w:sdt>
        </w:tc>
        <w:tc>
          <w:tcPr>
            <w:tcW w:w="961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Čas 1"/>
              <w:tag w:val="Čas 1"/>
              <w:id w:val="-2084667993"/>
              <w:lock w:val="sdtLocked"/>
              <w:placeholder>
                <w:docPart w:val="C28C8B6E311243EE9EF34E70698F01BD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14:paraId="3772A139" w14:textId="600C9E71" w:rsidR="005E5C4E" w:rsidRPr="009449D6" w:rsidRDefault="0076752B" w:rsidP="005E5C4E">
                <w:pPr>
                  <w:pStyle w:val="PPTabulkovpole"/>
                  <w:jc w:val="center"/>
                </w:pPr>
                <w:r>
                  <w:rPr>
                    <w:rStyle w:val="PPVplformule"/>
                  </w:rPr>
                  <w:t>13:00 – 1</w:t>
                </w:r>
                <w:r w:rsidR="00E922AE">
                  <w:rPr>
                    <w:rStyle w:val="PPVplformule"/>
                  </w:rPr>
                  <w:t>5</w:t>
                </w:r>
                <w:r>
                  <w:rPr>
                    <w:rStyle w:val="PPVplformule"/>
                  </w:rPr>
                  <w:t>:</w:t>
                </w:r>
                <w:r w:rsidR="00E922AE">
                  <w:rPr>
                    <w:rStyle w:val="PPVplformule"/>
                  </w:rPr>
                  <w:t>0</w:t>
                </w:r>
                <w:r>
                  <w:rPr>
                    <w:rStyle w:val="PPVplformule"/>
                  </w:rPr>
                  <w:t>0</w:t>
                </w:r>
                <w:r w:rsidR="005E5C4E"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rah 1"/>
              <w:tag w:val="Drah 1"/>
              <w:id w:val="1392849687"/>
              <w:lock w:val="sdtLocked"/>
              <w:placeholder>
                <w:docPart w:val="C28C8B6E311243EE9EF34E70698F01BD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14:paraId="439FC8AC" w14:textId="77777777" w:rsidR="005E5C4E" w:rsidRPr="009449D6" w:rsidRDefault="0076752B" w:rsidP="005E5C4E">
                <w:pPr>
                  <w:pStyle w:val="PPTabulkovpole"/>
                  <w:jc w:val="center"/>
                </w:pPr>
                <w:r>
                  <w:rPr>
                    <w:rStyle w:val="PPVplformule"/>
                  </w:rPr>
                  <w:t>Celý bazén</w:t>
                </w:r>
              </w:p>
            </w:sdtContent>
          </w:sdt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ětí 3"/>
              <w:tag w:val="Dětí 3"/>
              <w:id w:val="-1798292218"/>
              <w:placeholder>
                <w:docPart w:val="5F8F2D013A2B4E76B883C076508200FE"/>
              </w:placeholder>
              <w:text/>
            </w:sdtPr>
            <w:sdtEndPr>
              <w:rPr>
                <w:rStyle w:val="PPVplformule"/>
              </w:rPr>
            </w:sdtEndPr>
            <w:sdtContent>
              <w:p w14:paraId="63E23477" w14:textId="77777777" w:rsidR="005E5C4E" w:rsidRPr="00E02115" w:rsidRDefault="00E02115" w:rsidP="00E02115">
                <w:pPr>
                  <w:pStyle w:val="PPTabulkovpole"/>
                  <w:jc w:val="center"/>
                  <w:rPr>
                    <w:rFonts w:cstheme="minorBidi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Style w:val="PPVplformule"/>
              </w:rPr>
              <w:alias w:val="Dětí 1"/>
              <w:tag w:val="Dětí 1"/>
              <w:id w:val="341826273"/>
              <w:placeholder>
                <w:docPart w:val="268F2030EBC740E7AEA2BB26DE2ABF1D"/>
              </w:placeholder>
              <w:text/>
            </w:sdtPr>
            <w:sdtEndPr>
              <w:rPr>
                <w:rStyle w:val="PPVplformule"/>
              </w:rPr>
            </w:sdtEndPr>
            <w:sdtContent>
              <w:p w14:paraId="7803AC18" w14:textId="77777777" w:rsidR="005E5C4E" w:rsidRPr="009449D6" w:rsidRDefault="00E02115" w:rsidP="00E02115">
                <w:pPr>
                  <w:pStyle w:val="PPTabulkovpole"/>
                  <w:jc w:val="center"/>
                </w:pPr>
                <w:r>
                  <w:rPr>
                    <w:rStyle w:val="PPVplformule"/>
                  </w:rPr>
                  <w:t>…</w:t>
                </w:r>
                <w:r w:rsidR="0076752B">
                  <w:rPr>
                    <w:rStyle w:val="PPVplformule"/>
                  </w:rPr>
                  <w:t>17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Style w:val="PPVplformule"/>
              </w:rPr>
              <w:alias w:val="Dětí 1"/>
              <w:tag w:val="Dětí 1"/>
              <w:id w:val="368273569"/>
              <w:placeholder>
                <w:docPart w:val="A9E524A65D31476F9A27EF67F3774E5F"/>
              </w:placeholder>
              <w:text/>
            </w:sdtPr>
            <w:sdtEndPr>
              <w:rPr>
                <w:rStyle w:val="PPVplformule"/>
              </w:rPr>
            </w:sdtEndPr>
            <w:sdtContent>
              <w:p w14:paraId="3FEE0004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76752B" w:rsidRPr="009449D6" w14:paraId="5062D345" w14:textId="77777777" w:rsidTr="005E5C4E">
        <w:tc>
          <w:tcPr>
            <w:tcW w:w="1500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Středisko 2"/>
              <w:tag w:val="Středisko 2"/>
              <w:id w:val="-162555911"/>
              <w:lock w:val="sdtLocked"/>
              <w:placeholder>
                <w:docPart w:val="9244CCE0E4E44ABA92B2331BA808546B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14:paraId="568BCEAD" w14:textId="77777777" w:rsidR="005E5C4E" w:rsidRPr="009449D6" w:rsidRDefault="005E5C4E" w:rsidP="005E5C4E">
                <w:pPr>
                  <w:pStyle w:val="PPTabulkovpole"/>
                  <w:jc w:val="center"/>
                  <w:rPr>
                    <w:rFonts w:cstheme="minorBidi"/>
                    <w:shd w:val="clear" w:color="auto" w:fill="F2F2F2" w:themeFill="background1" w:themeFillShade="F2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929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oba 2"/>
              <w:tag w:val="Doba 2"/>
              <w:id w:val="-1333295748"/>
              <w:lock w:val="sdtLocked"/>
              <w:placeholder>
                <w:docPart w:val="3FFAAF70759E46D6A5B5E5402A6EA28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14:paraId="4C849BA3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961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Čas 2"/>
              <w:tag w:val="Čas 2"/>
              <w:id w:val="1811293658"/>
              <w:lock w:val="sdtLocked"/>
              <w:placeholder>
                <w:docPart w:val="D6149C8202F748E3BC1D99AF305E2390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14:paraId="16539F6C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rah 2"/>
              <w:tag w:val="Drah 2"/>
              <w:id w:val="-510687403"/>
              <w:lock w:val="sdtLocked"/>
              <w:placeholder>
                <w:docPart w:val="71D2CAC9D7A9477D8CE4AD5766EE2366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14:paraId="2117B898" w14:textId="77777777" w:rsidR="005E5C4E" w:rsidRPr="009449D6" w:rsidRDefault="00E02115" w:rsidP="00E02115">
                <w:pPr>
                  <w:pStyle w:val="PPTabulkovpole"/>
                  <w:jc w:val="center"/>
                </w:pPr>
                <w:r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ětí 2"/>
              <w:tag w:val="Dětí 2"/>
              <w:id w:val="681936220"/>
              <w:lock w:val="sdtLocked"/>
              <w:placeholder>
                <w:docPart w:val="E01E78BEAD3E4F9AB6B693584B53B5B9"/>
              </w:placeholder>
              <w:text/>
            </w:sdtPr>
            <w:sdtEndPr>
              <w:rPr>
                <w:rStyle w:val="PPVplformule"/>
              </w:rPr>
            </w:sdtEndPr>
            <w:sdtContent>
              <w:p w14:paraId="26116833" w14:textId="77777777" w:rsidR="005E5C4E" w:rsidRPr="009449D6" w:rsidRDefault="00E02115" w:rsidP="00E02115">
                <w:pPr>
                  <w:pStyle w:val="PPTabulkovpole"/>
                  <w:jc w:val="center"/>
                </w:pPr>
                <w:r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Style w:val="PPVplformule"/>
              </w:rPr>
              <w:alias w:val="Dětí 2"/>
              <w:tag w:val="Dětí 2"/>
              <w:id w:val="-389412140"/>
              <w:placeholder>
                <w:docPart w:val="3262B1821AB74A9BB450DFF94E10FC6A"/>
              </w:placeholder>
              <w:text/>
            </w:sdtPr>
            <w:sdtEndPr>
              <w:rPr>
                <w:rStyle w:val="PPVplformule"/>
              </w:rPr>
            </w:sdtEndPr>
            <w:sdtContent>
              <w:p w14:paraId="04D74339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Style w:val="PPVplformule"/>
              </w:rPr>
              <w:alias w:val="Dětí 2"/>
              <w:tag w:val="Dětí 2"/>
              <w:id w:val="-1240856835"/>
              <w:placeholder>
                <w:docPart w:val="5C7DA259453D44758A5FD7131F13425F"/>
              </w:placeholder>
              <w:text/>
            </w:sdtPr>
            <w:sdtEndPr>
              <w:rPr>
                <w:rStyle w:val="PPVplformule"/>
              </w:rPr>
            </w:sdtEndPr>
            <w:sdtContent>
              <w:p w14:paraId="513A9B40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76752B" w:rsidRPr="009449D6" w14:paraId="04840A1E" w14:textId="77777777" w:rsidTr="005E5C4E">
        <w:tc>
          <w:tcPr>
            <w:tcW w:w="1500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Středisko 3"/>
              <w:tag w:val="Středisko 3"/>
              <w:id w:val="137627322"/>
              <w:lock w:val="sdtLocked"/>
              <w:placeholder>
                <w:docPart w:val="4BE4E92058744A9EB78531D49D59726D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14:paraId="7A4FE2EB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929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oba 3"/>
              <w:tag w:val="Doba 3"/>
              <w:id w:val="231586552"/>
              <w:lock w:val="sdtLocked"/>
              <w:placeholder>
                <w:docPart w:val="FC246F3E96CB4259A2D66BCFF98539A7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14:paraId="65C13DF1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961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Čas 3"/>
              <w:tag w:val="Čas 3"/>
              <w:id w:val="1681473692"/>
              <w:lock w:val="sdtLocked"/>
              <w:placeholder>
                <w:docPart w:val="413AFABD4D3D4592BE261FB493C983E8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14:paraId="41722808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rah 3"/>
              <w:tag w:val="Drah 3"/>
              <w:id w:val="552121016"/>
              <w:lock w:val="sdtLocked"/>
              <w:placeholder>
                <w:docPart w:val="63A5F8A2A40141A188083A908F15685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14:paraId="5376A0CF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ětí 3"/>
              <w:tag w:val="Dětí 3"/>
              <w:id w:val="-775951305"/>
              <w:lock w:val="sdtLocked"/>
              <w:placeholder>
                <w:docPart w:val="4CD253D7D31D42E0A5237FEE98C90059"/>
              </w:placeholder>
              <w:text/>
            </w:sdtPr>
            <w:sdtEndPr>
              <w:rPr>
                <w:rStyle w:val="PPVplformule"/>
              </w:rPr>
            </w:sdtEndPr>
            <w:sdtContent>
              <w:p w14:paraId="0904003E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Style w:val="PPVplformule"/>
              </w:rPr>
              <w:alias w:val="Dětí 3"/>
              <w:tag w:val="Dětí 3"/>
              <w:id w:val="656964489"/>
              <w:placeholder>
                <w:docPart w:val="C55F4CF9970E4FAAABC73FA5364E6122"/>
              </w:placeholder>
              <w:text/>
            </w:sdtPr>
            <w:sdtEndPr>
              <w:rPr>
                <w:rStyle w:val="PPVplformule"/>
              </w:rPr>
            </w:sdtEndPr>
            <w:sdtContent>
              <w:p w14:paraId="7989F23B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Style w:val="PPVplformule"/>
              </w:rPr>
              <w:alias w:val="Dětí 3"/>
              <w:tag w:val="Dětí 3"/>
              <w:id w:val="-1264909338"/>
              <w:placeholder>
                <w:docPart w:val="D9F7766557174C0998D6C2B52D99668E"/>
              </w:placeholder>
              <w:text/>
            </w:sdtPr>
            <w:sdtEndPr>
              <w:rPr>
                <w:rStyle w:val="PPVplformule"/>
              </w:rPr>
            </w:sdtEndPr>
            <w:sdtContent>
              <w:p w14:paraId="3C1ECBFA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76752B" w:rsidRPr="009449D6" w14:paraId="20C3C79D" w14:textId="77777777" w:rsidTr="005E5C4E">
        <w:tc>
          <w:tcPr>
            <w:tcW w:w="1500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Středisko 4"/>
              <w:tag w:val="Středisko 4"/>
              <w:id w:val="-350886411"/>
              <w:lock w:val="sdtLocked"/>
              <w:placeholder>
                <w:docPart w:val="FD30DAEE8A68468CBFC417D6A60B774A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14:paraId="5884E1A3" w14:textId="77777777" w:rsidR="005E5C4E" w:rsidRPr="009449D6" w:rsidRDefault="005E5C4E" w:rsidP="005E5C4E">
                <w:pPr>
                  <w:pStyle w:val="PPTabulkovpole"/>
                  <w:jc w:val="center"/>
                  <w:rPr>
                    <w:rFonts w:cstheme="minorBidi"/>
                    <w:shd w:val="clear" w:color="auto" w:fill="F2F2F2" w:themeFill="background1" w:themeFillShade="F2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929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oba 4"/>
              <w:tag w:val="Doba 4"/>
              <w:id w:val="342285086"/>
              <w:lock w:val="sdtLocked"/>
              <w:placeholder>
                <w:docPart w:val="F1462CE05B2D478E84275898586CA9DC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14:paraId="7CD101A7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961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Čas 4"/>
              <w:tag w:val="Čas 4"/>
              <w:id w:val="288566102"/>
              <w:lock w:val="sdtLocked"/>
              <w:placeholder>
                <w:docPart w:val="69AF84B802D848DAA910BD370E513591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14:paraId="793962E5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rah 4"/>
              <w:tag w:val="Drah 4"/>
              <w:id w:val="816305520"/>
              <w:lock w:val="sdtLocked"/>
              <w:placeholder>
                <w:docPart w:val="2CE56D1C7C9248F683FB2EBE83BB30F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14:paraId="2993D584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ětí 4"/>
              <w:tag w:val="Dětí 4"/>
              <w:id w:val="483894500"/>
              <w:lock w:val="sdtLocked"/>
              <w:placeholder>
                <w:docPart w:val="0C4737AE32614122BF16A4AC07DDB8A5"/>
              </w:placeholder>
              <w:text/>
            </w:sdtPr>
            <w:sdtEndPr>
              <w:rPr>
                <w:rStyle w:val="PPVplformule"/>
              </w:rPr>
            </w:sdtEndPr>
            <w:sdtContent>
              <w:p w14:paraId="2772F934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Style w:val="PPVplformule"/>
              </w:rPr>
              <w:alias w:val="Dětí 4"/>
              <w:tag w:val="Dětí 4"/>
              <w:id w:val="-1982759400"/>
              <w:placeholder>
                <w:docPart w:val="12CDE37F483F4A479E80A9E19FF555F1"/>
              </w:placeholder>
              <w:text/>
            </w:sdtPr>
            <w:sdtEndPr>
              <w:rPr>
                <w:rStyle w:val="PPVplformule"/>
              </w:rPr>
            </w:sdtEndPr>
            <w:sdtContent>
              <w:p w14:paraId="00CF07FA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Style w:val="PPVplformule"/>
              </w:rPr>
              <w:alias w:val="Dětí 4"/>
              <w:tag w:val="Dětí 4"/>
              <w:id w:val="-953562114"/>
              <w:placeholder>
                <w:docPart w:val="51CA35FB1D904978BD5BFC026CF5DC47"/>
              </w:placeholder>
              <w:text/>
            </w:sdtPr>
            <w:sdtEndPr>
              <w:rPr>
                <w:rStyle w:val="PPVplformule"/>
              </w:rPr>
            </w:sdtEndPr>
            <w:sdtContent>
              <w:p w14:paraId="2171AB42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  <w:tr w:rsidR="0076752B" w:rsidRPr="009449D6" w14:paraId="70BFFAAC" w14:textId="77777777" w:rsidTr="005E5C4E">
        <w:tc>
          <w:tcPr>
            <w:tcW w:w="1500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Středisko 5"/>
              <w:tag w:val="Středisko 5"/>
              <w:id w:val="-1651361234"/>
              <w:lock w:val="sdtLocked"/>
              <w:placeholder>
                <w:docPart w:val="A6A9C8AB1F734C43B121C5C31A9DE4ED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14:paraId="11CD9FB4" w14:textId="77777777" w:rsidR="005E5C4E" w:rsidRPr="009449D6" w:rsidRDefault="005E5C4E" w:rsidP="005E5C4E">
                <w:pPr>
                  <w:pStyle w:val="PPTabulkovpole"/>
                  <w:jc w:val="center"/>
                  <w:rPr>
                    <w:rFonts w:cstheme="minorBidi"/>
                    <w:shd w:val="clear" w:color="auto" w:fill="F2F2F2" w:themeFill="background1" w:themeFillShade="F2"/>
                  </w:rPr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929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oba 5"/>
              <w:tag w:val="Doba 5"/>
              <w:id w:val="587509292"/>
              <w:lock w:val="sdtLocked"/>
              <w:placeholder>
                <w:docPart w:val="7C282406C2A54DFA83C93ADFF4DBEED5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14:paraId="18746711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961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Čas 5"/>
              <w:tag w:val="Čas 5"/>
              <w:id w:val="-1425720001"/>
              <w:lock w:val="sdtLocked"/>
              <w:placeholder>
                <w:docPart w:val="EFD00878F2C748FBAF0487182C2E717F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14:paraId="44A2A884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rah 5"/>
              <w:tag w:val="Drah 5"/>
              <w:id w:val="433868768"/>
              <w:lock w:val="sdtLocked"/>
              <w:placeholder>
                <w:docPart w:val="84089331EE644DCD8E71852A917E0C9B"/>
              </w:placeholder>
              <w:text w:multiLine="1"/>
            </w:sdtPr>
            <w:sdtEndPr>
              <w:rPr>
                <w:rStyle w:val="PPVplformule"/>
              </w:rPr>
            </w:sdtEndPr>
            <w:sdtContent>
              <w:p w14:paraId="2F27AE07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sdt>
            <w:sdtPr>
              <w:rPr>
                <w:rStyle w:val="PPVplformule"/>
              </w:rPr>
              <w:alias w:val="Dětí 5"/>
              <w:tag w:val="Dětí 5"/>
              <w:id w:val="573625512"/>
              <w:lock w:val="sdtLocked"/>
              <w:placeholder>
                <w:docPart w:val="01E2C0A4A61A4324835916E31EBE09B7"/>
              </w:placeholder>
              <w:text/>
            </w:sdtPr>
            <w:sdtEndPr>
              <w:rPr>
                <w:rStyle w:val="PPVplformule"/>
              </w:rPr>
            </w:sdtEndPr>
            <w:sdtContent>
              <w:p w14:paraId="204C0B13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Style w:val="PPVplformule"/>
              </w:rPr>
              <w:alias w:val="Dětí 5"/>
              <w:tag w:val="Dětí 5"/>
              <w:id w:val="-151530409"/>
              <w:placeholder>
                <w:docPart w:val="B45503D1F9F44C699BE28B63D98EF1D4"/>
              </w:placeholder>
              <w:text/>
            </w:sdtPr>
            <w:sdtEndPr>
              <w:rPr>
                <w:rStyle w:val="PPVplformule"/>
              </w:rPr>
            </w:sdtEndPr>
            <w:sdtContent>
              <w:p w14:paraId="2051AB26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Style w:val="PPVplformule"/>
              </w:rPr>
              <w:alias w:val="Dětí 5"/>
              <w:tag w:val="Dětí 5"/>
              <w:id w:val="1380283158"/>
              <w:placeholder>
                <w:docPart w:val="43AAFE831F59447788DC86D5C128797F"/>
              </w:placeholder>
              <w:text/>
            </w:sdtPr>
            <w:sdtEndPr>
              <w:rPr>
                <w:rStyle w:val="PPVplformule"/>
              </w:rPr>
            </w:sdtEndPr>
            <w:sdtContent>
              <w:p w14:paraId="781FA313" w14:textId="77777777" w:rsidR="005E5C4E" w:rsidRPr="009449D6" w:rsidRDefault="005E5C4E" w:rsidP="005E5C4E">
                <w:pPr>
                  <w:pStyle w:val="PPTabulkovpole"/>
                  <w:jc w:val="center"/>
                </w:pPr>
                <w:r w:rsidRPr="009449D6">
                  <w:rPr>
                    <w:rStyle w:val="PPVplformule"/>
                  </w:rPr>
                  <w:t>…</w:t>
                </w:r>
              </w:p>
            </w:sdtContent>
          </w:sdt>
        </w:tc>
      </w:tr>
    </w:tbl>
    <w:p w14:paraId="1000928C" w14:textId="77777777" w:rsidR="000C5944" w:rsidRPr="00C6204A" w:rsidRDefault="00C6204A" w:rsidP="00315D20">
      <w:pPr>
        <w:pStyle w:val="PPTabseparace"/>
        <w:spacing w:before="0"/>
        <w:rPr>
          <w:sz w:val="16"/>
          <w:szCs w:val="16"/>
        </w:rPr>
      </w:pPr>
      <w:r w:rsidRPr="00C6204A">
        <w:rPr>
          <w:sz w:val="16"/>
          <w:szCs w:val="16"/>
        </w:rPr>
        <w:t xml:space="preserve">*Bazény Lužánky </w:t>
      </w:r>
      <w:r>
        <w:rPr>
          <w:sz w:val="16"/>
          <w:szCs w:val="16"/>
        </w:rPr>
        <w:t xml:space="preserve">– prosím </w:t>
      </w:r>
      <w:r w:rsidRPr="00C6204A">
        <w:rPr>
          <w:sz w:val="16"/>
          <w:szCs w:val="16"/>
        </w:rPr>
        <w:t>specifikujte, zda jd</w:t>
      </w:r>
      <w:r>
        <w:rPr>
          <w:sz w:val="16"/>
          <w:szCs w:val="16"/>
        </w:rPr>
        <w:t>e o bazén 50m, 25m</w:t>
      </w:r>
      <w:r w:rsidRPr="00C6204A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C6204A">
        <w:rPr>
          <w:sz w:val="16"/>
          <w:szCs w:val="16"/>
        </w:rPr>
        <w:t>16m nebo RELAX</w:t>
      </w:r>
    </w:p>
    <w:p w14:paraId="0102B44B" w14:textId="77777777" w:rsidR="00315D20" w:rsidRDefault="00C6204A" w:rsidP="00315D20">
      <w:pPr>
        <w:pStyle w:val="PPZkladntext"/>
        <w:spacing w:after="0"/>
        <w:rPr>
          <w:sz w:val="16"/>
          <w:szCs w:val="16"/>
        </w:rPr>
      </w:pPr>
      <w:r w:rsidRPr="00C6204A">
        <w:rPr>
          <w:sz w:val="16"/>
          <w:szCs w:val="16"/>
        </w:rPr>
        <w:t xml:space="preserve">*AQP Kohoutovice </w:t>
      </w:r>
      <w:r>
        <w:rPr>
          <w:sz w:val="16"/>
          <w:szCs w:val="16"/>
        </w:rPr>
        <w:t xml:space="preserve">– prosím </w:t>
      </w:r>
      <w:r w:rsidRPr="00C6204A">
        <w:rPr>
          <w:sz w:val="16"/>
          <w:szCs w:val="16"/>
        </w:rPr>
        <w:t>specifikujte</w:t>
      </w:r>
      <w:r>
        <w:rPr>
          <w:sz w:val="16"/>
          <w:szCs w:val="16"/>
        </w:rPr>
        <w:t>,</w:t>
      </w:r>
      <w:r w:rsidRPr="00C6204A">
        <w:rPr>
          <w:sz w:val="16"/>
          <w:szCs w:val="16"/>
        </w:rPr>
        <w:t xml:space="preserve"> zda jde o bazén 25m nebo RELAX</w:t>
      </w:r>
    </w:p>
    <w:p w14:paraId="5FCB53E5" w14:textId="77777777" w:rsidR="00315D20" w:rsidRPr="00C6204A" w:rsidRDefault="00315D20" w:rsidP="00315D20">
      <w:pPr>
        <w:pStyle w:val="PPZkladntext"/>
        <w:spacing w:after="0"/>
        <w:rPr>
          <w:sz w:val="16"/>
          <w:szCs w:val="16"/>
        </w:rPr>
      </w:pPr>
      <w:r>
        <w:rPr>
          <w:sz w:val="16"/>
          <w:szCs w:val="16"/>
        </w:rPr>
        <w:t>*</w:t>
      </w:r>
      <w:r w:rsidR="005E1D8B">
        <w:rPr>
          <w:sz w:val="16"/>
          <w:szCs w:val="16"/>
        </w:rPr>
        <w:t>*</w:t>
      </w:r>
      <w:r>
        <w:rPr>
          <w:sz w:val="16"/>
          <w:szCs w:val="16"/>
        </w:rPr>
        <w:t xml:space="preserve"> lze upřesnit před začátkem kurzu</w:t>
      </w:r>
    </w:p>
    <w:p w14:paraId="165E704E" w14:textId="77777777" w:rsidR="00315D20" w:rsidRDefault="00315D20" w:rsidP="00FD41D0">
      <w:pPr>
        <w:pStyle w:val="PPZkladntext"/>
      </w:pPr>
    </w:p>
    <w:p w14:paraId="400725CB" w14:textId="77777777" w:rsidR="00FD41D0" w:rsidRDefault="00FD41D0" w:rsidP="00FD41D0">
      <w:pPr>
        <w:pStyle w:val="PPZkladntext"/>
        <w:rPr>
          <w:rStyle w:val="PPVplformule"/>
        </w:rPr>
      </w:pPr>
      <w:r>
        <w:t xml:space="preserve">Uveďte termíny, kdy nebudete sportoviště užívat: </w:t>
      </w:r>
      <w:r w:rsidRPr="009B5008">
        <w:rPr>
          <w:rStyle w:val="PPVyznaen"/>
        </w:rPr>
        <w:t>Prázdniny a státní svátky dle platné vyhlášky nebo</w:t>
      </w:r>
      <w:r>
        <w:t xml:space="preserve"> (vypište): </w:t>
      </w:r>
      <w:sdt>
        <w:sdtPr>
          <w:rPr>
            <w:rStyle w:val="PPVplformule"/>
          </w:rPr>
          <w:alias w:val="Další ujednání"/>
          <w:tag w:val="Další ujednání"/>
          <w:id w:val="689567710"/>
          <w:placeholder>
            <w:docPart w:val="8E57BDB8116A4E4EB910CD1618222124"/>
          </w:placeholder>
          <w:text w:multiLine="1"/>
        </w:sdtPr>
        <w:sdtEndPr>
          <w:rPr>
            <w:rStyle w:val="PPVplformule"/>
          </w:rPr>
        </w:sdtEndPr>
        <w:sdtContent>
          <w:r w:rsidR="0095579A">
            <w:rPr>
              <w:rStyle w:val="PPVplformule"/>
            </w:rPr>
            <w:br/>
            <w:t xml:space="preserve">27.10 2025, </w:t>
          </w:r>
          <w:r w:rsidR="0095579A">
            <w:rPr>
              <w:rStyle w:val="PPVplformule"/>
            </w:rPr>
            <w:br/>
            <w:t>17.11 2025,</w:t>
          </w:r>
          <w:r w:rsidR="0095579A">
            <w:rPr>
              <w:rStyle w:val="PPVplformule"/>
            </w:rPr>
            <w:br/>
            <w:t>8</w:t>
          </w:r>
          <w:r w:rsidR="00E4139E">
            <w:rPr>
              <w:rStyle w:val="PPVplformule"/>
            </w:rPr>
            <w:t xml:space="preserve">. 12. 2025 </w:t>
          </w:r>
          <w:r w:rsidR="00E4139E">
            <w:rPr>
              <w:rStyle w:val="PPVplformule"/>
            </w:rPr>
            <w:br/>
            <w:t xml:space="preserve">22. 12. 2025, </w:t>
          </w:r>
          <w:r w:rsidR="00E4139E">
            <w:rPr>
              <w:rStyle w:val="PPVplformule"/>
            </w:rPr>
            <w:br/>
            <w:t>8. 2. 2026</w:t>
          </w:r>
          <w:r w:rsidR="00E4139E">
            <w:rPr>
              <w:rStyle w:val="PPVplformule"/>
            </w:rPr>
            <w:br/>
            <w:t>16.2. 2026</w:t>
          </w:r>
          <w:r w:rsidR="00E4139E">
            <w:rPr>
              <w:rStyle w:val="PPVplformule"/>
            </w:rPr>
            <w:br/>
            <w:t>6.4.2026</w:t>
          </w:r>
        </w:sdtContent>
      </w:sdt>
    </w:p>
    <w:p w14:paraId="6D41C532" w14:textId="656A05F9" w:rsidR="00FD41D0" w:rsidRPr="009B5008" w:rsidRDefault="00662542" w:rsidP="00FD41D0">
      <w:pPr>
        <w:pStyle w:val="PPZkladntext"/>
      </w:pPr>
      <w:sdt>
        <w:sdtPr>
          <w:rPr>
            <w:rStyle w:val="PPVplformule"/>
          </w:rPr>
          <w:alias w:val="Odhlášky"/>
          <w:tag w:val="Odhlášky"/>
          <w:id w:val="1647698548"/>
          <w14:checkbox>
            <w14:checked w14:val="0"/>
            <w14:checkedState w14:val="00FE" w14:font="Wingdings"/>
            <w14:uncheckedState w14:val="00A8" w14:font="Wingdings"/>
          </w14:checkbox>
        </w:sdtPr>
        <w:sdtEndPr>
          <w:rPr>
            <w:rStyle w:val="PPVplformule"/>
          </w:rPr>
        </w:sdtEndPr>
        <w:sdtContent>
          <w:r w:rsidR="00FD41D0">
            <w:rPr>
              <w:rStyle w:val="PPVplformule"/>
            </w:rPr>
            <w:sym w:font="Wingdings" w:char="F0A8"/>
          </w:r>
        </w:sdtContent>
      </w:sdt>
      <w:r w:rsidR="00FD41D0">
        <w:rPr>
          <w:rStyle w:val="PPVplformule"/>
        </w:rPr>
        <w:t xml:space="preserve"> </w:t>
      </w:r>
      <w:r w:rsidR="00FD41D0" w:rsidRPr="009B5008">
        <w:t xml:space="preserve">možný počet odhlášek do limitu </w:t>
      </w:r>
      <w:r w:rsidR="00EF2B96">
        <w:t>dle VOP</w:t>
      </w:r>
      <w:r w:rsidR="00EE0779">
        <w:t xml:space="preserve"> – Školní plavecká výuka </w:t>
      </w:r>
      <w:r w:rsidR="00EF2B96">
        <w:t>– max. počet hodin</w:t>
      </w:r>
      <w:r w:rsidR="00FD41D0" w:rsidRPr="009B5008">
        <w:t xml:space="preserve"> – (doplní poskytovatel)</w:t>
      </w:r>
      <w:r w:rsidR="00FD41D0">
        <w:t xml:space="preserve"> </w:t>
      </w:r>
      <w:sdt>
        <w:sdtPr>
          <w:rPr>
            <w:rStyle w:val="PPVplformule"/>
          </w:rPr>
          <w:alias w:val="Odhlášky poskytovatel"/>
          <w:tag w:val="Odhlášky poskytovatel"/>
          <w:id w:val="-842015044"/>
          <w:placeholder>
            <w:docPart w:val="8E57BDB8116A4E4EB910CD1618222124"/>
          </w:placeholder>
        </w:sdtPr>
        <w:sdtEndPr>
          <w:rPr>
            <w:rStyle w:val="PPVplformule"/>
          </w:rPr>
        </w:sdtEndPr>
        <w:sdtContent>
          <w:r w:rsidR="003805A2">
            <w:rPr>
              <w:rStyle w:val="PPVplformule"/>
            </w:rPr>
            <w:t>1 hod/měsíc</w:t>
          </w:r>
        </w:sdtContent>
      </w:sdt>
    </w:p>
    <w:p w14:paraId="0F36F0F3" w14:textId="77777777" w:rsidR="00FD41D0" w:rsidRDefault="00FD41D0" w:rsidP="00FD41D0">
      <w:pPr>
        <w:pStyle w:val="PPTabseparace"/>
        <w:rPr>
          <w:rStyle w:val="PPVyznaen"/>
        </w:rPr>
      </w:pPr>
    </w:p>
    <w:p w14:paraId="49C64F67" w14:textId="77777777" w:rsidR="009449D6" w:rsidRPr="000C5944" w:rsidRDefault="009449D6" w:rsidP="006B46D8">
      <w:pPr>
        <w:pStyle w:val="PPZkladntext"/>
        <w:jc w:val="both"/>
        <w:rPr>
          <w:rStyle w:val="PPVyznaen"/>
        </w:rPr>
      </w:pPr>
      <w:r w:rsidRPr="000C5944">
        <w:rPr>
          <w:rStyle w:val="PPVyznaen"/>
        </w:rPr>
        <w:t>Smluvní strany prohlašují a</w:t>
      </w:r>
      <w:r w:rsidR="000C5944" w:rsidRPr="000C5944">
        <w:rPr>
          <w:rStyle w:val="PPVyznaen"/>
        </w:rPr>
        <w:t> </w:t>
      </w:r>
      <w:r w:rsidRPr="000C5944">
        <w:rPr>
          <w:rStyle w:val="PPVyznaen"/>
        </w:rPr>
        <w:t xml:space="preserve">svým podpisem stvrzují, že nedílnou součástí této objednávky jsou </w:t>
      </w:r>
      <w:r w:rsidR="00EE0779">
        <w:rPr>
          <w:rStyle w:val="PPVyznaen"/>
        </w:rPr>
        <w:t>VOP – Školní plavecká výuka</w:t>
      </w:r>
      <w:r w:rsidR="00C6204A">
        <w:rPr>
          <w:rStyle w:val="PPVyznaen"/>
        </w:rPr>
        <w:t>, které byly k objednávce</w:t>
      </w:r>
      <w:r w:rsidRPr="000C5944">
        <w:rPr>
          <w:rStyle w:val="PPVyznaen"/>
        </w:rPr>
        <w:t xml:space="preserve"> přiloženy a</w:t>
      </w:r>
      <w:r w:rsidR="000C5944" w:rsidRPr="000C5944">
        <w:rPr>
          <w:rStyle w:val="PPVyznaen"/>
        </w:rPr>
        <w:t> </w:t>
      </w:r>
      <w:r w:rsidRPr="000C5944">
        <w:rPr>
          <w:rStyle w:val="PPVyznaen"/>
        </w:rPr>
        <w:t>s</w:t>
      </w:r>
      <w:r w:rsidR="000C5944" w:rsidRPr="000C5944">
        <w:rPr>
          <w:rStyle w:val="PPVyznaen"/>
        </w:rPr>
        <w:t> </w:t>
      </w:r>
      <w:r w:rsidRPr="000C5944">
        <w:rPr>
          <w:rStyle w:val="PPVyznaen"/>
        </w:rPr>
        <w:t>nimiž byly obě strany před jejím podpisem seznámeny</w:t>
      </w:r>
      <w:r w:rsidR="00C851FE">
        <w:rPr>
          <w:rStyle w:val="PPVyznaen"/>
        </w:rPr>
        <w:t xml:space="preserve"> a aktuální Ceník</w:t>
      </w:r>
      <w:r w:rsidR="00647917">
        <w:rPr>
          <w:rStyle w:val="PPVyznaen"/>
        </w:rPr>
        <w:t xml:space="preserve"> na daný šk.rok.</w:t>
      </w:r>
    </w:p>
    <w:p w14:paraId="57E0F3F0" w14:textId="77777777" w:rsidR="009449D6" w:rsidRDefault="009449D6" w:rsidP="009449D6">
      <w:pPr>
        <w:pStyle w:val="PPTabseparace"/>
      </w:pPr>
    </w:p>
    <w:p w14:paraId="6BFB3000" w14:textId="77777777" w:rsidR="009449D6" w:rsidRDefault="009449D6" w:rsidP="009449D6">
      <w:pPr>
        <w:pStyle w:val="PPZkladntext"/>
        <w:rPr>
          <w:rStyle w:val="PPVplformule"/>
        </w:rPr>
      </w:pPr>
      <w:r w:rsidRPr="000C5944">
        <w:rPr>
          <w:rStyle w:val="PPVyznaen"/>
        </w:rPr>
        <w:t>Další ujednání objednatele a poskytovatele:</w:t>
      </w:r>
      <w:r>
        <w:t xml:space="preserve"> </w:t>
      </w:r>
      <w:sdt>
        <w:sdtPr>
          <w:rPr>
            <w:rStyle w:val="PPVplformule"/>
          </w:rPr>
          <w:alias w:val="Další ujednání"/>
          <w:tag w:val="Další ujednání"/>
          <w:id w:val="-1713564407"/>
          <w:lock w:val="sdtLocked"/>
          <w:placeholder>
            <w:docPart w:val="0C930E9462444024B4CD07881CA46B61"/>
          </w:placeholder>
          <w:text w:multiLine="1"/>
        </w:sdtPr>
        <w:sdtEndPr>
          <w:rPr>
            <w:rStyle w:val="PPVplformule"/>
          </w:rPr>
        </w:sdtEndPr>
        <w:sdtContent>
          <w:r w:rsidRPr="009449D6">
            <w:rPr>
              <w:rStyle w:val="PPVplformule"/>
            </w:rPr>
            <w:t>…</w:t>
          </w:r>
        </w:sdtContent>
      </w:sdt>
    </w:p>
    <w:p w14:paraId="1E6D6CD5" w14:textId="77777777" w:rsidR="000C5944" w:rsidRDefault="000C5944" w:rsidP="009449D6">
      <w:pPr>
        <w:pStyle w:val="PPZkladntext"/>
      </w:pPr>
      <w:r w:rsidRPr="00CA2D2B">
        <w:rPr>
          <w:rStyle w:val="PPVyznaen"/>
        </w:rPr>
        <w:t>Jiná ujednání:</w:t>
      </w:r>
      <w:r>
        <w:t xml:space="preserve"> </w:t>
      </w:r>
      <w:sdt>
        <w:sdtPr>
          <w:rPr>
            <w:rStyle w:val="PPVplformule"/>
          </w:rPr>
          <w:alias w:val="Jiná ujednání"/>
          <w:tag w:val="Jiná ujednání"/>
          <w:id w:val="1372884216"/>
          <w:lock w:val="sdtLocked"/>
          <w:placeholder>
            <w:docPart w:val="1D6EED6B835A44748F277490B44640DA"/>
          </w:placeholder>
          <w:showingPlcHdr/>
        </w:sdtPr>
        <w:sdtEndPr>
          <w:rPr>
            <w:rStyle w:val="Standardnpsmoodstavce"/>
          </w:rPr>
        </w:sdtEndPr>
        <w:sdtContent>
          <w:r>
            <w:rPr>
              <w:rStyle w:val="Zstupntext"/>
            </w:rPr>
            <w:t>…</w:t>
          </w:r>
        </w:sdtContent>
      </w:sdt>
    </w:p>
    <w:p w14:paraId="66F4F288" w14:textId="77777777" w:rsidR="009449D6" w:rsidRDefault="009449D6" w:rsidP="009449D6">
      <w:pPr>
        <w:pStyle w:val="PPTabseparace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49D6" w:rsidRPr="009449D6" w14:paraId="31B2F118" w14:textId="77777777" w:rsidTr="009449D6">
        <w:trPr>
          <w:trHeight w:val="629"/>
        </w:trPr>
        <w:tc>
          <w:tcPr>
            <w:tcW w:w="3020" w:type="dxa"/>
            <w:tcMar>
              <w:top w:w="170" w:type="dxa"/>
              <w:bottom w:w="170" w:type="dxa"/>
            </w:tcMar>
            <w:vAlign w:val="center"/>
          </w:tcPr>
          <w:p w14:paraId="5E092C5D" w14:textId="77777777" w:rsidR="009449D6" w:rsidRPr="009449D6" w:rsidRDefault="009449D6" w:rsidP="009449D6">
            <w:pPr>
              <w:pStyle w:val="PPTabulkovpolevyznaen"/>
            </w:pPr>
            <w:r w:rsidRPr="009449D6">
              <w:t>Za objednatele</w:t>
            </w:r>
          </w:p>
        </w:tc>
        <w:tc>
          <w:tcPr>
            <w:tcW w:w="3021" w:type="dxa"/>
            <w:tcMar>
              <w:top w:w="170" w:type="dxa"/>
              <w:bottom w:w="170" w:type="dxa"/>
            </w:tcMar>
            <w:vAlign w:val="center"/>
          </w:tcPr>
          <w:p w14:paraId="20F7C746" w14:textId="2116DBFC" w:rsidR="009449D6" w:rsidRPr="009449D6" w:rsidRDefault="009449D6" w:rsidP="009449D6">
            <w:pPr>
              <w:pStyle w:val="PPTabulkovpole"/>
            </w:pPr>
            <w:r w:rsidRPr="009449D6">
              <w:t>datum</w:t>
            </w:r>
            <w:r>
              <w:t xml:space="preserve">: </w:t>
            </w:r>
            <w:sdt>
              <w:sdtPr>
                <w:rPr>
                  <w:rStyle w:val="PPVplformule"/>
                </w:rPr>
                <w:alias w:val="Datum podpisu objed"/>
                <w:tag w:val="Datum podpisu objed"/>
                <w:id w:val="-1493937565"/>
                <w:lock w:val="sdtLocked"/>
                <w:placeholder>
                  <w:docPart w:val="F4713CF8B1E14CA884910CA3C2D3BE56"/>
                </w:placeholder>
                <w:text/>
              </w:sdtPr>
              <w:sdtEndPr>
                <w:rPr>
                  <w:rStyle w:val="Standardnpsmoodstavce"/>
                </w:rPr>
              </w:sdtEndPr>
              <w:sdtContent>
                <w:r w:rsidR="001068C8">
                  <w:rPr>
                    <w:rStyle w:val="PPVplformule"/>
                  </w:rPr>
                  <w:t>14.4.2025</w:t>
                </w:r>
              </w:sdtContent>
            </w:sdt>
          </w:p>
        </w:tc>
        <w:tc>
          <w:tcPr>
            <w:tcW w:w="3021" w:type="dxa"/>
            <w:tcMar>
              <w:top w:w="170" w:type="dxa"/>
              <w:bottom w:w="170" w:type="dxa"/>
            </w:tcMar>
            <w:vAlign w:val="center"/>
          </w:tcPr>
          <w:p w14:paraId="5CA499F3" w14:textId="77777777" w:rsidR="009449D6" w:rsidRPr="009449D6" w:rsidRDefault="009449D6" w:rsidP="009449D6">
            <w:pPr>
              <w:pStyle w:val="PPTabulkovpole"/>
            </w:pPr>
            <w:r w:rsidRPr="009449D6">
              <w:t>podpis</w:t>
            </w:r>
            <w:r>
              <w:t>:</w:t>
            </w:r>
          </w:p>
        </w:tc>
      </w:tr>
      <w:tr w:rsidR="009449D6" w:rsidRPr="009449D6" w14:paraId="747FD844" w14:textId="77777777" w:rsidTr="009449D6">
        <w:trPr>
          <w:trHeight w:val="629"/>
        </w:trPr>
        <w:tc>
          <w:tcPr>
            <w:tcW w:w="3020" w:type="dxa"/>
            <w:tcMar>
              <w:top w:w="170" w:type="dxa"/>
              <w:bottom w:w="170" w:type="dxa"/>
            </w:tcMar>
            <w:vAlign w:val="center"/>
          </w:tcPr>
          <w:p w14:paraId="38D7FC30" w14:textId="77777777" w:rsidR="009449D6" w:rsidRPr="009449D6" w:rsidRDefault="009449D6" w:rsidP="009449D6">
            <w:pPr>
              <w:pStyle w:val="PPTabulkovpolevyznaen"/>
            </w:pPr>
            <w:r w:rsidRPr="009449D6">
              <w:t>Za poskytovatele</w:t>
            </w:r>
          </w:p>
        </w:tc>
        <w:tc>
          <w:tcPr>
            <w:tcW w:w="3021" w:type="dxa"/>
            <w:tcMar>
              <w:top w:w="170" w:type="dxa"/>
              <w:bottom w:w="170" w:type="dxa"/>
            </w:tcMar>
            <w:vAlign w:val="center"/>
          </w:tcPr>
          <w:p w14:paraId="50F28871" w14:textId="75DB76BD" w:rsidR="009449D6" w:rsidRPr="009449D6" w:rsidRDefault="009449D6" w:rsidP="009449D6">
            <w:pPr>
              <w:pStyle w:val="PPTabulkovpole"/>
            </w:pPr>
            <w:r w:rsidRPr="009449D6">
              <w:t>datum:</w:t>
            </w:r>
            <w:r>
              <w:t xml:space="preserve"> </w:t>
            </w:r>
            <w:sdt>
              <w:sdtPr>
                <w:rPr>
                  <w:rStyle w:val="PPVplformule"/>
                </w:rPr>
                <w:alias w:val="Datum podpisu poskyt"/>
                <w:tag w:val="Datum podpisu poskyt"/>
                <w:id w:val="-970438643"/>
                <w:lock w:val="sdtLocked"/>
                <w:placeholder>
                  <w:docPart w:val="0C930E9462444024B4CD07881CA46B61"/>
                </w:placeholder>
                <w:text/>
              </w:sdtPr>
              <w:sdtEndPr>
                <w:rPr>
                  <w:rStyle w:val="PPVplformule"/>
                </w:rPr>
              </w:sdtEndPr>
              <w:sdtContent>
                <w:r w:rsidR="001068C8">
                  <w:rPr>
                    <w:rStyle w:val="PPVplformule"/>
                  </w:rPr>
                  <w:t>19.5.2025</w:t>
                </w:r>
              </w:sdtContent>
            </w:sdt>
          </w:p>
        </w:tc>
        <w:tc>
          <w:tcPr>
            <w:tcW w:w="3021" w:type="dxa"/>
            <w:tcMar>
              <w:top w:w="170" w:type="dxa"/>
              <w:bottom w:w="170" w:type="dxa"/>
            </w:tcMar>
            <w:vAlign w:val="center"/>
          </w:tcPr>
          <w:p w14:paraId="03692A13" w14:textId="77777777" w:rsidR="009449D6" w:rsidRPr="009449D6" w:rsidRDefault="009449D6" w:rsidP="009449D6">
            <w:pPr>
              <w:pStyle w:val="PPTabulkovpole"/>
            </w:pPr>
            <w:r w:rsidRPr="009449D6">
              <w:t>podpis</w:t>
            </w:r>
            <w:r>
              <w:t>:</w:t>
            </w:r>
          </w:p>
        </w:tc>
      </w:tr>
    </w:tbl>
    <w:p w14:paraId="67989FD6" w14:textId="77777777" w:rsidR="00626B27" w:rsidRPr="005E5C4E" w:rsidRDefault="00626B27" w:rsidP="005E5C4E">
      <w:pPr>
        <w:spacing w:after="160" w:line="259" w:lineRule="auto"/>
        <w:rPr>
          <w:rFonts w:cs="Open Sans"/>
        </w:rPr>
      </w:pPr>
    </w:p>
    <w:sectPr w:rsidR="00626B27" w:rsidRPr="005E5C4E" w:rsidSect="006650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5" w:left="1417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BA06" w14:textId="77777777" w:rsidR="00315D20" w:rsidRDefault="00315D20" w:rsidP="00912308">
      <w:pPr>
        <w:spacing w:after="0"/>
      </w:pPr>
      <w:r>
        <w:separator/>
      </w:r>
    </w:p>
  </w:endnote>
  <w:endnote w:type="continuationSeparator" w:id="0">
    <w:p w14:paraId="46753A61" w14:textId="77777777" w:rsidR="00315D20" w:rsidRDefault="00315D20" w:rsidP="009123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5F21" w14:textId="77777777" w:rsidR="00BD0AF9" w:rsidRDefault="00BD0AF9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D2E5" w14:textId="77777777" w:rsidR="00912308" w:rsidRPr="0041212F" w:rsidRDefault="00667281" w:rsidP="0041212F">
    <w:pPr>
      <w:rPr>
        <w:rFonts w:eastAsia="Times New Roman" w:cs="Open Sans"/>
        <w:sz w:val="16"/>
        <w:szCs w:val="16"/>
        <w:lang w:eastAsia="cs-CZ"/>
      </w:rPr>
    </w:pPr>
    <w:r w:rsidRPr="00792FC2">
      <w:rPr>
        <w:rFonts w:cs="Open Sans"/>
        <w:noProof/>
        <w:sz w:val="16"/>
        <w:szCs w:val="16"/>
        <w:lang w:eastAsia="cs-CZ"/>
      </w:rPr>
      <w:t>STAREZ – SPORT, a.</w:t>
    </w:r>
    <w:r w:rsidR="0041212F">
      <w:rPr>
        <w:rFonts w:cs="Open Sans"/>
        <w:noProof/>
        <w:sz w:val="16"/>
        <w:szCs w:val="16"/>
        <w:lang w:eastAsia="cs-CZ"/>
      </w:rPr>
      <w:t> </w:t>
    </w:r>
    <w:r w:rsidRPr="00792FC2">
      <w:rPr>
        <w:rFonts w:cs="Open Sans"/>
        <w:noProof/>
        <w:sz w:val="16"/>
        <w:szCs w:val="16"/>
        <w:lang w:eastAsia="cs-CZ"/>
      </w:rPr>
      <w:t>s., Křídlovická 911/</w:t>
    </w:r>
    <w:r w:rsidR="00EC1005">
      <w:rPr>
        <w:rFonts w:cs="Open Sans"/>
        <w:noProof/>
        <w:sz w:val="16"/>
        <w:szCs w:val="16"/>
        <w:lang w:eastAsia="cs-CZ"/>
      </w:rPr>
      <w:t xml:space="preserve">34, 603 00, </w:t>
    </w:r>
    <w:r w:rsidRPr="00792FC2">
      <w:rPr>
        <w:rFonts w:cs="Open Sans"/>
        <w:noProof/>
        <w:sz w:val="16"/>
        <w:szCs w:val="16"/>
        <w:lang w:eastAsia="cs-CZ"/>
      </w:rPr>
      <w:t>Brno, IČ:</w:t>
    </w:r>
    <w:r w:rsidR="00792FC2" w:rsidRPr="00792FC2">
      <w:rPr>
        <w:rFonts w:cs="Open Sans"/>
        <w:sz w:val="16"/>
        <w:szCs w:val="16"/>
      </w:rPr>
      <w:t xml:space="preserve"> </w:t>
    </w:r>
    <w:r w:rsidR="00792FC2" w:rsidRPr="00792FC2">
      <w:rPr>
        <w:rFonts w:eastAsia="Times New Roman" w:cs="Open Sans"/>
        <w:sz w:val="16"/>
        <w:szCs w:val="16"/>
        <w:lang w:eastAsia="cs-CZ"/>
      </w:rPr>
      <w:t xml:space="preserve">26932211, DIČ: CZ26932211, </w:t>
    </w:r>
    <w:r w:rsidR="00792FC2">
      <w:rPr>
        <w:rFonts w:eastAsia="Times New Roman" w:cs="Open Sans"/>
        <w:sz w:val="16"/>
        <w:szCs w:val="16"/>
        <w:lang w:eastAsia="cs-CZ"/>
      </w:rPr>
      <w:t xml:space="preserve">tel: </w:t>
    </w:r>
    <w:hyperlink r:id="rId1" w:history="1">
      <w:r w:rsidR="00792FC2" w:rsidRPr="00792FC2">
        <w:rPr>
          <w:rFonts w:eastAsia="Times New Roman"/>
          <w:sz w:val="16"/>
          <w:szCs w:val="16"/>
          <w:lang w:eastAsia="cs-CZ"/>
        </w:rPr>
        <w:t>533 033 800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8FB6" w14:textId="77777777" w:rsidR="00BD0AF9" w:rsidRDefault="00BD0AF9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2600" w14:textId="77777777" w:rsidR="00315D20" w:rsidRDefault="00315D20" w:rsidP="00912308">
      <w:pPr>
        <w:spacing w:after="0"/>
      </w:pPr>
      <w:r>
        <w:separator/>
      </w:r>
    </w:p>
  </w:footnote>
  <w:footnote w:type="continuationSeparator" w:id="0">
    <w:p w14:paraId="557E60DC" w14:textId="77777777" w:rsidR="00315D20" w:rsidRDefault="00315D20" w:rsidP="009123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F19C" w14:textId="77777777" w:rsidR="00BD0AF9" w:rsidRDefault="00BD0AF9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77B0" w14:textId="77777777" w:rsidR="00912308" w:rsidRDefault="00E61913">
    <w:pPr>
      <w:pStyle w:val="Zhlav"/>
    </w:pPr>
    <w:r>
      <w:rPr>
        <w:noProof/>
        <w:lang w:eastAsia="cs-CZ"/>
      </w:rPr>
      <w:drawing>
        <wp:inline distT="0" distB="0" distL="0" distR="0" wp14:anchorId="6DEDF20D" wp14:editId="5C6BD761">
          <wp:extent cx="1571625" cy="234912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AREZ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21" cy="24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7856" w14:textId="77777777" w:rsidR="00BD0AF9" w:rsidRDefault="00BD0AF9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0A2F"/>
    <w:multiLevelType w:val="hybridMultilevel"/>
    <w:tmpl w:val="B4B4E6EC"/>
    <w:lvl w:ilvl="0" w:tplc="8A0A2704">
      <w:start w:val="1"/>
      <w:numFmt w:val="bullet"/>
      <w:pStyle w:val="PPNeslovan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660C2"/>
    <w:multiLevelType w:val="hybridMultilevel"/>
    <w:tmpl w:val="8D462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676C"/>
    <w:multiLevelType w:val="hybridMultilevel"/>
    <w:tmpl w:val="E160C5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06E87"/>
    <w:multiLevelType w:val="hybridMultilevel"/>
    <w:tmpl w:val="8068A000"/>
    <w:lvl w:ilvl="0" w:tplc="27A420E0">
      <w:start w:val="639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A7BD3"/>
    <w:multiLevelType w:val="hybridMultilevel"/>
    <w:tmpl w:val="5C2EEE9C"/>
    <w:lvl w:ilvl="0" w:tplc="3CFABFDC">
      <w:start w:val="1"/>
      <w:numFmt w:val="decimal"/>
      <w:pStyle w:val="PPslovansezna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697079">
    <w:abstractNumId w:val="1"/>
  </w:num>
  <w:num w:numId="2" w16cid:durableId="1798571157">
    <w:abstractNumId w:val="3"/>
  </w:num>
  <w:num w:numId="3" w16cid:durableId="1706178859">
    <w:abstractNumId w:val="4"/>
  </w:num>
  <w:num w:numId="4" w16cid:durableId="1977635231">
    <w:abstractNumId w:val="0"/>
  </w:num>
  <w:num w:numId="5" w16cid:durableId="1620723748">
    <w:abstractNumId w:val="4"/>
    <w:lvlOverride w:ilvl="0">
      <w:startOverride w:val="1"/>
    </w:lvlOverride>
  </w:num>
  <w:num w:numId="6" w16cid:durableId="1941798317">
    <w:abstractNumId w:val="4"/>
    <w:lvlOverride w:ilvl="0">
      <w:startOverride w:val="1"/>
    </w:lvlOverride>
  </w:num>
  <w:num w:numId="7" w16cid:durableId="1606305310">
    <w:abstractNumId w:val="4"/>
    <w:lvlOverride w:ilvl="0">
      <w:startOverride w:val="1"/>
    </w:lvlOverride>
  </w:num>
  <w:num w:numId="8" w16cid:durableId="621692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20"/>
    <w:rsid w:val="000131F9"/>
    <w:rsid w:val="0006413F"/>
    <w:rsid w:val="00086843"/>
    <w:rsid w:val="000C5944"/>
    <w:rsid w:val="000E5AE1"/>
    <w:rsid w:val="000E6C42"/>
    <w:rsid w:val="000F2B41"/>
    <w:rsid w:val="000F4752"/>
    <w:rsid w:val="000F6620"/>
    <w:rsid w:val="001068C8"/>
    <w:rsid w:val="0012197C"/>
    <w:rsid w:val="00121F86"/>
    <w:rsid w:val="001964CC"/>
    <w:rsid w:val="001A02E1"/>
    <w:rsid w:val="001E6446"/>
    <w:rsid w:val="00233B10"/>
    <w:rsid w:val="00243334"/>
    <w:rsid w:val="00255CB1"/>
    <w:rsid w:val="00263154"/>
    <w:rsid w:val="00315D20"/>
    <w:rsid w:val="00332112"/>
    <w:rsid w:val="00332F88"/>
    <w:rsid w:val="0033736E"/>
    <w:rsid w:val="0034746B"/>
    <w:rsid w:val="00374987"/>
    <w:rsid w:val="003805A2"/>
    <w:rsid w:val="00394F68"/>
    <w:rsid w:val="003A6F5A"/>
    <w:rsid w:val="003C3E43"/>
    <w:rsid w:val="0041212F"/>
    <w:rsid w:val="00447C90"/>
    <w:rsid w:val="00481DDF"/>
    <w:rsid w:val="004A4EFB"/>
    <w:rsid w:val="004C5CA4"/>
    <w:rsid w:val="004D6337"/>
    <w:rsid w:val="004E27C3"/>
    <w:rsid w:val="004F2553"/>
    <w:rsid w:val="004F5294"/>
    <w:rsid w:val="005311AF"/>
    <w:rsid w:val="0053603A"/>
    <w:rsid w:val="0054176F"/>
    <w:rsid w:val="00566EB3"/>
    <w:rsid w:val="00581C85"/>
    <w:rsid w:val="005942DD"/>
    <w:rsid w:val="005959C3"/>
    <w:rsid w:val="005A6630"/>
    <w:rsid w:val="005B0D31"/>
    <w:rsid w:val="005C58B5"/>
    <w:rsid w:val="005E1D8B"/>
    <w:rsid w:val="005E341A"/>
    <w:rsid w:val="005E5C4E"/>
    <w:rsid w:val="00617DFC"/>
    <w:rsid w:val="00626B27"/>
    <w:rsid w:val="00647917"/>
    <w:rsid w:val="006619F3"/>
    <w:rsid w:val="00662542"/>
    <w:rsid w:val="00665073"/>
    <w:rsid w:val="00667281"/>
    <w:rsid w:val="0066743E"/>
    <w:rsid w:val="006B4036"/>
    <w:rsid w:val="006B46D8"/>
    <w:rsid w:val="006B6D8D"/>
    <w:rsid w:val="00706D18"/>
    <w:rsid w:val="007176CE"/>
    <w:rsid w:val="007365AA"/>
    <w:rsid w:val="00737EAB"/>
    <w:rsid w:val="00766D6A"/>
    <w:rsid w:val="0076752B"/>
    <w:rsid w:val="007767DB"/>
    <w:rsid w:val="007873C1"/>
    <w:rsid w:val="00792FC2"/>
    <w:rsid w:val="007D3280"/>
    <w:rsid w:val="00817946"/>
    <w:rsid w:val="0082337A"/>
    <w:rsid w:val="00866B43"/>
    <w:rsid w:val="00885251"/>
    <w:rsid w:val="00891318"/>
    <w:rsid w:val="00893134"/>
    <w:rsid w:val="00894A7B"/>
    <w:rsid w:val="008A0D83"/>
    <w:rsid w:val="008A4EE9"/>
    <w:rsid w:val="008C479E"/>
    <w:rsid w:val="008C53C8"/>
    <w:rsid w:val="008E7B7B"/>
    <w:rsid w:val="00912308"/>
    <w:rsid w:val="009404B2"/>
    <w:rsid w:val="009449D6"/>
    <w:rsid w:val="00945298"/>
    <w:rsid w:val="00952003"/>
    <w:rsid w:val="0095579A"/>
    <w:rsid w:val="0095666D"/>
    <w:rsid w:val="00956711"/>
    <w:rsid w:val="00967280"/>
    <w:rsid w:val="009758C6"/>
    <w:rsid w:val="009C1ADF"/>
    <w:rsid w:val="009D7815"/>
    <w:rsid w:val="00A01663"/>
    <w:rsid w:val="00A416A7"/>
    <w:rsid w:val="00A43CF7"/>
    <w:rsid w:val="00A526E3"/>
    <w:rsid w:val="00AA5439"/>
    <w:rsid w:val="00AE3C47"/>
    <w:rsid w:val="00AE69A3"/>
    <w:rsid w:val="00B16A77"/>
    <w:rsid w:val="00B31263"/>
    <w:rsid w:val="00B3733F"/>
    <w:rsid w:val="00B64C3C"/>
    <w:rsid w:val="00B66FB4"/>
    <w:rsid w:val="00B82440"/>
    <w:rsid w:val="00BA3ED6"/>
    <w:rsid w:val="00BD0AF9"/>
    <w:rsid w:val="00BD2EFB"/>
    <w:rsid w:val="00BE1451"/>
    <w:rsid w:val="00C1656C"/>
    <w:rsid w:val="00C3470D"/>
    <w:rsid w:val="00C5375D"/>
    <w:rsid w:val="00C53C5F"/>
    <w:rsid w:val="00C6204A"/>
    <w:rsid w:val="00C70FD5"/>
    <w:rsid w:val="00C851FE"/>
    <w:rsid w:val="00C92B90"/>
    <w:rsid w:val="00CA2D2B"/>
    <w:rsid w:val="00CA4553"/>
    <w:rsid w:val="00CB1E07"/>
    <w:rsid w:val="00D14DA0"/>
    <w:rsid w:val="00D247B6"/>
    <w:rsid w:val="00D24949"/>
    <w:rsid w:val="00D42E86"/>
    <w:rsid w:val="00D548E2"/>
    <w:rsid w:val="00D60DCF"/>
    <w:rsid w:val="00D651C1"/>
    <w:rsid w:val="00DB6B70"/>
    <w:rsid w:val="00DD31E1"/>
    <w:rsid w:val="00DE4088"/>
    <w:rsid w:val="00DF1031"/>
    <w:rsid w:val="00E02115"/>
    <w:rsid w:val="00E03762"/>
    <w:rsid w:val="00E409EE"/>
    <w:rsid w:val="00E4139E"/>
    <w:rsid w:val="00E61913"/>
    <w:rsid w:val="00E91208"/>
    <w:rsid w:val="00E922AE"/>
    <w:rsid w:val="00EC1005"/>
    <w:rsid w:val="00ED1A0E"/>
    <w:rsid w:val="00ED24F9"/>
    <w:rsid w:val="00EE0779"/>
    <w:rsid w:val="00EF2B96"/>
    <w:rsid w:val="00F02C61"/>
    <w:rsid w:val="00F14506"/>
    <w:rsid w:val="00F16BC8"/>
    <w:rsid w:val="00F25A14"/>
    <w:rsid w:val="00F5532D"/>
    <w:rsid w:val="00F811CF"/>
    <w:rsid w:val="00F83F7E"/>
    <w:rsid w:val="00F85AB3"/>
    <w:rsid w:val="00FB32CD"/>
    <w:rsid w:val="00FB3352"/>
    <w:rsid w:val="00FC2904"/>
    <w:rsid w:val="00FD41D0"/>
    <w:rsid w:val="00F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1B3FEB"/>
  <w15:chartTrackingRefBased/>
  <w15:docId w15:val="{B9333934-88D1-42F3-AA4F-D3789A76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rsid w:val="00737EAB"/>
    <w:pPr>
      <w:spacing w:after="120" w:line="240" w:lineRule="auto"/>
    </w:pPr>
    <w:rPr>
      <w:rFonts w:ascii="Verdana" w:hAnsi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91230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12308"/>
  </w:style>
  <w:style w:type="paragraph" w:styleId="Zpat">
    <w:name w:val="footer"/>
    <w:basedOn w:val="PPZkladntext"/>
    <w:link w:val="ZpatChar"/>
    <w:uiPriority w:val="99"/>
    <w:unhideWhenUsed/>
    <w:locked/>
    <w:rsid w:val="008A0D83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A0D83"/>
    <w:rPr>
      <w:rFonts w:ascii="Verdana" w:hAnsi="Verdana" w:cs="Open Sans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B32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2C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locked/>
    <w:rsid w:val="00BA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Hlavnnadpis">
    <w:name w:val="PP: Hlavní nadpis"/>
    <w:basedOn w:val="PPZkladntext"/>
    <w:locked/>
    <w:rsid w:val="008A0D83"/>
    <w:pPr>
      <w:keepNext/>
      <w:spacing w:before="360" w:after="360"/>
      <w:jc w:val="center"/>
    </w:pPr>
    <w:rPr>
      <w:b/>
      <w:sz w:val="40"/>
    </w:rPr>
  </w:style>
  <w:style w:type="paragraph" w:customStyle="1" w:styleId="PPMezinadpis">
    <w:name w:val="PP: Mezinadpis"/>
    <w:basedOn w:val="PPZkladntext"/>
    <w:next w:val="PPZkladntext"/>
    <w:rsid w:val="004D6337"/>
    <w:pPr>
      <w:keepNext/>
      <w:keepLines/>
      <w:spacing w:before="360" w:after="240"/>
    </w:pPr>
    <w:rPr>
      <w:b/>
    </w:rPr>
  </w:style>
  <w:style w:type="paragraph" w:customStyle="1" w:styleId="PPslovanseznam">
    <w:name w:val="PP: Číslovaný seznam"/>
    <w:basedOn w:val="PPZkladntext"/>
    <w:rsid w:val="00D247B6"/>
    <w:pPr>
      <w:numPr>
        <w:numId w:val="3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ED24F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locked/>
    <w:rsid w:val="0066743E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locked/>
    <w:rsid w:val="00A526E3"/>
    <w:rPr>
      <w:color w:val="808080"/>
    </w:rPr>
  </w:style>
  <w:style w:type="character" w:customStyle="1" w:styleId="PPVplformule">
    <w:name w:val="PP: Výplň formuláře"/>
    <w:uiPriority w:val="1"/>
    <w:locked/>
    <w:rsid w:val="00C6204A"/>
    <w:rPr>
      <w:bdr w:val="none" w:sz="0" w:space="0" w:color="auto"/>
    </w:rPr>
  </w:style>
  <w:style w:type="paragraph" w:customStyle="1" w:styleId="PPZkladntext">
    <w:name w:val="PP: Základní text"/>
    <w:rsid w:val="009758C6"/>
    <w:pPr>
      <w:spacing w:after="120" w:line="240" w:lineRule="auto"/>
    </w:pPr>
    <w:rPr>
      <w:rFonts w:ascii="Verdana" w:hAnsi="Verdana" w:cs="Open Sans"/>
    </w:rPr>
  </w:style>
  <w:style w:type="character" w:customStyle="1" w:styleId="PPVyznaen">
    <w:name w:val="PP: Vyznačení"/>
    <w:uiPriority w:val="1"/>
    <w:rsid w:val="004D6337"/>
    <w:rPr>
      <w:b/>
    </w:rPr>
  </w:style>
  <w:style w:type="paragraph" w:customStyle="1" w:styleId="PPMezinadpisjednodkov">
    <w:name w:val="PP: Mezinadpis jednořádkový"/>
    <w:basedOn w:val="PPMezinadpis"/>
    <w:next w:val="PPZkladntext"/>
    <w:rsid w:val="004D6337"/>
    <w:rPr>
      <w:b w:val="0"/>
    </w:rPr>
  </w:style>
  <w:style w:type="paragraph" w:customStyle="1" w:styleId="PPTabulkovpole">
    <w:name w:val="PP: Tabulkové pole"/>
    <w:basedOn w:val="PPZkladntext"/>
    <w:locked/>
    <w:rsid w:val="00DE4088"/>
    <w:pPr>
      <w:spacing w:after="0"/>
    </w:pPr>
  </w:style>
  <w:style w:type="paragraph" w:customStyle="1" w:styleId="PPTabulkovpolevyznaen">
    <w:name w:val="PP: Tabulkové pole vyznačené"/>
    <w:basedOn w:val="PPTabulkovpole"/>
    <w:locked/>
    <w:rsid w:val="00DE4088"/>
    <w:rPr>
      <w:b/>
    </w:rPr>
  </w:style>
  <w:style w:type="paragraph" w:customStyle="1" w:styleId="PPTabseparace">
    <w:name w:val="PP: Tab. separace"/>
    <w:basedOn w:val="PPZkladntext"/>
    <w:next w:val="PPZkladntext"/>
    <w:locked/>
    <w:rsid w:val="000C5944"/>
    <w:pPr>
      <w:spacing w:before="120" w:after="0"/>
    </w:pPr>
  </w:style>
  <w:style w:type="paragraph" w:customStyle="1" w:styleId="PPNeslovanseznam">
    <w:name w:val="PP: Nečíslovaný seznam"/>
    <w:basedOn w:val="PPZkladntext"/>
    <w:rsid w:val="0054176F"/>
    <w:pPr>
      <w:numPr>
        <w:numId w:val="4"/>
      </w:numPr>
    </w:pPr>
  </w:style>
  <w:style w:type="paragraph" w:customStyle="1" w:styleId="PPTabpolevyzna">
    <w:name w:val="PP: Tab. pole vyznač."/>
    <w:aliases w:val="úsporné"/>
    <w:basedOn w:val="PPTabulkovpolevyznaen"/>
    <w:rsid w:val="009449D6"/>
    <w:pPr>
      <w:jc w:val="center"/>
    </w:pPr>
    <w:rPr>
      <w:sz w:val="16"/>
    </w:rPr>
  </w:style>
  <w:style w:type="paragraph" w:customStyle="1" w:styleId="PPTabultorynapodpoloky">
    <w:name w:val="PP: Tabulátory na podpoložky"/>
    <w:basedOn w:val="PPZkladntext"/>
    <w:rsid w:val="009449D6"/>
    <w:pPr>
      <w:tabs>
        <w:tab w:val="left" w:pos="5670"/>
      </w:tabs>
    </w:pPr>
  </w:style>
  <w:style w:type="paragraph" w:customStyle="1" w:styleId="PPNadpisPloha">
    <w:name w:val="PP: Nadpis Příloha"/>
    <w:basedOn w:val="PPHlavnnadpis"/>
    <w:rsid w:val="009449D6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53303380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plavecke%20drahy%202024_2025\&#353;koly\Objedn&#225;vka%20-%20&#353;koln&#237;%20plaveck&#225;%20v&#253;u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6883688E2649B1A4E0DB0DF9986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2B132-0014-49F8-AE45-99AFCF1B08D1}"/>
      </w:docPartPr>
      <w:docPartBody>
        <w:p w:rsidR="00C2712A" w:rsidRDefault="00C2712A">
          <w:pPr>
            <w:pStyle w:val="2A6883688E2649B1A4E0DB0DF998621B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0C930E9462444024B4CD07881CA46B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4D29A4-AAC8-471C-973D-04E8C9C9C28A}"/>
      </w:docPartPr>
      <w:docPartBody>
        <w:p w:rsidR="00C2712A" w:rsidRDefault="00C2712A">
          <w:pPr>
            <w:pStyle w:val="0C930E9462444024B4CD07881CA46B61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8C8B6E311243EE9EF34E70698F0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770B0-FF26-4262-AA99-BD7D25B8D29D}"/>
      </w:docPartPr>
      <w:docPartBody>
        <w:p w:rsidR="00C2712A" w:rsidRDefault="00C2712A">
          <w:pPr>
            <w:pStyle w:val="C28C8B6E311243EE9EF34E70698F01BD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73EFCB12124854B74D72E3F85ABA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B32A01-78F1-4F17-83F7-417D8A3CAFDF}"/>
      </w:docPartPr>
      <w:docPartBody>
        <w:p w:rsidR="00C2712A" w:rsidRDefault="00C2712A">
          <w:pPr>
            <w:pStyle w:val="CD73EFCB12124854B74D72E3F85ABA8F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8F2D013A2B4E76B883C07650820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CFBBD4-B06A-41A8-AF47-10597E53AE5B}"/>
      </w:docPartPr>
      <w:docPartBody>
        <w:p w:rsidR="00C2712A" w:rsidRDefault="00C2712A">
          <w:pPr>
            <w:pStyle w:val="5F8F2D013A2B4E76B883C076508200FE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8F2030EBC740E7AEA2BB26DE2AB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D2400D-6FB5-43BC-8AE1-5538E5D1EEFA}"/>
      </w:docPartPr>
      <w:docPartBody>
        <w:p w:rsidR="00C2712A" w:rsidRDefault="00C2712A">
          <w:pPr>
            <w:pStyle w:val="268F2030EBC740E7AEA2BB26DE2ABF1D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9E524A65D31476F9A27EF67F3774E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17D0DB-2514-4261-984E-1101085ACABE}"/>
      </w:docPartPr>
      <w:docPartBody>
        <w:p w:rsidR="00C2712A" w:rsidRDefault="00C2712A">
          <w:pPr>
            <w:pStyle w:val="A9E524A65D31476F9A27EF67F3774E5F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244CCE0E4E44ABA92B2331BA8085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18230-6FC7-4527-BC19-99BB4A9036EB}"/>
      </w:docPartPr>
      <w:docPartBody>
        <w:p w:rsidR="00C2712A" w:rsidRDefault="00C2712A">
          <w:pPr>
            <w:pStyle w:val="9244CCE0E4E44ABA92B2331BA808546B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FAAF70759E46D6A5B5E5402A6EA2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9C026B-CE05-46C3-92A4-EC8D620F1895}"/>
      </w:docPartPr>
      <w:docPartBody>
        <w:p w:rsidR="00C2712A" w:rsidRDefault="00C2712A">
          <w:pPr>
            <w:pStyle w:val="3FFAAF70759E46D6A5B5E5402A6EA28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149C8202F748E3BC1D99AF305E23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87C45B-B059-4F28-B817-A4837A63A3C2}"/>
      </w:docPartPr>
      <w:docPartBody>
        <w:p w:rsidR="00C2712A" w:rsidRDefault="00C2712A">
          <w:pPr>
            <w:pStyle w:val="D6149C8202F748E3BC1D99AF305E2390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1D2CAC9D7A9477D8CE4AD5766EE2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33DA95-0583-4581-A349-4C14190AD63C}"/>
      </w:docPartPr>
      <w:docPartBody>
        <w:p w:rsidR="00C2712A" w:rsidRDefault="00C2712A">
          <w:pPr>
            <w:pStyle w:val="71D2CAC9D7A9477D8CE4AD5766EE2366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1E78BEAD3E4F9AB6B693584B53B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F1C80B-2709-47F7-AB50-965A64F22189}"/>
      </w:docPartPr>
      <w:docPartBody>
        <w:p w:rsidR="00C2712A" w:rsidRDefault="00C2712A">
          <w:pPr>
            <w:pStyle w:val="E01E78BEAD3E4F9AB6B693584B53B5B9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62B1821AB74A9BB450DFF94E10FC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5424B-5609-40E0-95D7-A12EA954D238}"/>
      </w:docPartPr>
      <w:docPartBody>
        <w:p w:rsidR="00C2712A" w:rsidRDefault="00C2712A">
          <w:pPr>
            <w:pStyle w:val="3262B1821AB74A9BB450DFF94E10FC6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7DA259453D44758A5FD7131F1342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7B7537-A60B-442E-BFF9-39318D1F37CC}"/>
      </w:docPartPr>
      <w:docPartBody>
        <w:p w:rsidR="00C2712A" w:rsidRDefault="00C2712A">
          <w:pPr>
            <w:pStyle w:val="5C7DA259453D44758A5FD7131F13425F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E4E92058744A9EB78531D49D5972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A40FA-DA97-46C8-A037-25AD8336F036}"/>
      </w:docPartPr>
      <w:docPartBody>
        <w:p w:rsidR="00C2712A" w:rsidRDefault="00C2712A">
          <w:pPr>
            <w:pStyle w:val="4BE4E92058744A9EB78531D49D59726D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246F3E96CB4259A2D66BCFF9853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202873-1B52-411D-B17B-B9EF46003D9B}"/>
      </w:docPartPr>
      <w:docPartBody>
        <w:p w:rsidR="00C2712A" w:rsidRDefault="00C2712A">
          <w:pPr>
            <w:pStyle w:val="FC246F3E96CB4259A2D66BCFF98539A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3AFABD4D3D4592BE261FB493C98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B00B6-90D1-4210-946C-187E1CBF6B49}"/>
      </w:docPartPr>
      <w:docPartBody>
        <w:p w:rsidR="00C2712A" w:rsidRDefault="00C2712A">
          <w:pPr>
            <w:pStyle w:val="413AFABD4D3D4592BE261FB493C983E8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A5F8A2A40141A188083A908F1568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81444-DF9C-4186-B9ED-D16EBDA18786}"/>
      </w:docPartPr>
      <w:docPartBody>
        <w:p w:rsidR="00C2712A" w:rsidRDefault="00C2712A">
          <w:pPr>
            <w:pStyle w:val="63A5F8A2A40141A188083A908F15685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D253D7D31D42E0A5237FEE98C900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F416BA-5E84-47EA-A4F6-08682E707952}"/>
      </w:docPartPr>
      <w:docPartBody>
        <w:p w:rsidR="00C2712A" w:rsidRDefault="00C2712A">
          <w:pPr>
            <w:pStyle w:val="4CD253D7D31D42E0A5237FEE98C90059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5F4CF9970E4FAAABC73FA5364E6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12983-620A-421C-BABD-89DF0C7C5827}"/>
      </w:docPartPr>
      <w:docPartBody>
        <w:p w:rsidR="00C2712A" w:rsidRDefault="00C2712A">
          <w:pPr>
            <w:pStyle w:val="C55F4CF9970E4FAAABC73FA5364E6122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F7766557174C0998D6C2B52D9966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FFF45-621A-41AE-89B1-A8C2602D86E6}"/>
      </w:docPartPr>
      <w:docPartBody>
        <w:p w:rsidR="00C2712A" w:rsidRDefault="00C2712A">
          <w:pPr>
            <w:pStyle w:val="D9F7766557174C0998D6C2B52D99668E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D30DAEE8A68468CBFC417D6A60B7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979A2B-497B-4B06-993E-E8E8DD340057}"/>
      </w:docPartPr>
      <w:docPartBody>
        <w:p w:rsidR="00C2712A" w:rsidRDefault="00C2712A">
          <w:pPr>
            <w:pStyle w:val="FD30DAEE8A68468CBFC417D6A60B774A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462CE05B2D478E84275898586CA9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372559-82AA-41DF-9482-9F1CBB534067}"/>
      </w:docPartPr>
      <w:docPartBody>
        <w:p w:rsidR="00C2712A" w:rsidRDefault="00C2712A">
          <w:pPr>
            <w:pStyle w:val="F1462CE05B2D478E84275898586CA9DC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AF84B802D848DAA910BD370E5135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CE29CA-5A46-4D56-90A0-7C3652526169}"/>
      </w:docPartPr>
      <w:docPartBody>
        <w:p w:rsidR="00C2712A" w:rsidRDefault="00C2712A">
          <w:pPr>
            <w:pStyle w:val="69AF84B802D848DAA910BD370E513591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E56D1C7C9248F683FB2EBE83BB30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F4AF7F-5617-4177-AB4E-348A040E0552}"/>
      </w:docPartPr>
      <w:docPartBody>
        <w:p w:rsidR="00C2712A" w:rsidRDefault="00C2712A">
          <w:pPr>
            <w:pStyle w:val="2CE56D1C7C9248F683FB2EBE83BB30F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4737AE32614122BF16A4AC07DDB8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B72235-AB38-4122-A079-A9635B8DD2A8}"/>
      </w:docPartPr>
      <w:docPartBody>
        <w:p w:rsidR="00C2712A" w:rsidRDefault="00C2712A">
          <w:pPr>
            <w:pStyle w:val="0C4737AE32614122BF16A4AC07DDB8A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CDE37F483F4A479E80A9E19FF555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287593-9E17-414F-8CED-9158EE10B974}"/>
      </w:docPartPr>
      <w:docPartBody>
        <w:p w:rsidR="00C2712A" w:rsidRDefault="00C2712A">
          <w:pPr>
            <w:pStyle w:val="12CDE37F483F4A479E80A9E19FF555F1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CA35FB1D904978BD5BFC026CF5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FE8E19-58F7-45A3-82F3-FC30F2F31821}"/>
      </w:docPartPr>
      <w:docPartBody>
        <w:p w:rsidR="00C2712A" w:rsidRDefault="00C2712A">
          <w:pPr>
            <w:pStyle w:val="51CA35FB1D904978BD5BFC026CF5DC4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6A9C8AB1F734C43B121C5C31A9DE4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5FCFAF-6522-4B50-8904-CFC2EBECC663}"/>
      </w:docPartPr>
      <w:docPartBody>
        <w:p w:rsidR="00C2712A" w:rsidRDefault="00C2712A">
          <w:pPr>
            <w:pStyle w:val="A6A9C8AB1F734C43B121C5C31A9DE4ED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282406C2A54DFA83C93ADFF4DBEE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B87139-6731-462F-BC17-3453635CC09A}"/>
      </w:docPartPr>
      <w:docPartBody>
        <w:p w:rsidR="00C2712A" w:rsidRDefault="00C2712A">
          <w:pPr>
            <w:pStyle w:val="7C282406C2A54DFA83C93ADFF4DBEED5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D00878F2C748FBAF0487182C2E7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D227F7-B4F0-48E5-8FBF-0DEB2F099E25}"/>
      </w:docPartPr>
      <w:docPartBody>
        <w:p w:rsidR="00C2712A" w:rsidRDefault="00C2712A">
          <w:pPr>
            <w:pStyle w:val="EFD00878F2C748FBAF0487182C2E717F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089331EE644DCD8E71852A917E0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0ED803-B7DE-4B91-98A9-29BFD1EF79C3}"/>
      </w:docPartPr>
      <w:docPartBody>
        <w:p w:rsidR="00C2712A" w:rsidRDefault="00C2712A">
          <w:pPr>
            <w:pStyle w:val="84089331EE644DCD8E71852A917E0C9B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E2C0A4A61A4324835916E31EBE09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F49AB-A7A6-4A99-8DCF-31F5189554F9}"/>
      </w:docPartPr>
      <w:docPartBody>
        <w:p w:rsidR="00C2712A" w:rsidRDefault="00C2712A">
          <w:pPr>
            <w:pStyle w:val="01E2C0A4A61A4324835916E31EBE09B7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5503D1F9F44C699BE28B63D98EF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1F448F-CE2C-46E8-B7E5-96F80AF9546F}"/>
      </w:docPartPr>
      <w:docPartBody>
        <w:p w:rsidR="00C2712A" w:rsidRDefault="00C2712A">
          <w:pPr>
            <w:pStyle w:val="B45503D1F9F44C699BE28B63D98EF1D4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AAFE831F59447788DC86D5C1287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99F254-6CEF-41CB-A180-369A6A5DBB7D}"/>
      </w:docPartPr>
      <w:docPartBody>
        <w:p w:rsidR="00C2712A" w:rsidRDefault="00C2712A">
          <w:pPr>
            <w:pStyle w:val="43AAFE831F59447788DC86D5C128797F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E57BDB8116A4E4EB910CD16182221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81DD24-4C8F-4E7E-96B6-4AAFA8A9B905}"/>
      </w:docPartPr>
      <w:docPartBody>
        <w:p w:rsidR="00C2712A" w:rsidRDefault="00C2712A">
          <w:pPr>
            <w:pStyle w:val="8E57BDB8116A4E4EB910CD1618222124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6EED6B835A44748F277490B44640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A2E9A-C422-4619-BC03-E99C3BFCBA36}"/>
      </w:docPartPr>
      <w:docPartBody>
        <w:p w:rsidR="00C2712A" w:rsidRDefault="00C2712A">
          <w:pPr>
            <w:pStyle w:val="1D6EED6B835A44748F277490B44640DA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F4713CF8B1E14CA884910CA3C2D3BE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F8795B-BBBE-4023-9C19-D24079B80CFC}"/>
      </w:docPartPr>
      <w:docPartBody>
        <w:p w:rsidR="00C2712A" w:rsidRDefault="00C2712A">
          <w:pPr>
            <w:pStyle w:val="F4713CF8B1E14CA884910CA3C2D3BE56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75840C9A96FC4559A5B451AF456C96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42DD50-B98A-4B90-81D4-B5C7213FFA1B}"/>
      </w:docPartPr>
      <w:docPartBody>
        <w:p w:rsidR="006D7642" w:rsidRDefault="00C2712A" w:rsidP="00C2712A">
          <w:pPr>
            <w:pStyle w:val="75840C9A96FC4559A5B451AF456C9629"/>
          </w:pPr>
          <w:r w:rsidRPr="0020195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2A"/>
    <w:rsid w:val="004C5CA4"/>
    <w:rsid w:val="006B4036"/>
    <w:rsid w:val="006D7642"/>
    <w:rsid w:val="00C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712A"/>
    <w:rPr>
      <w:color w:val="808080"/>
    </w:rPr>
  </w:style>
  <w:style w:type="paragraph" w:customStyle="1" w:styleId="2A6883688E2649B1A4E0DB0DF998621B">
    <w:name w:val="2A6883688E2649B1A4E0DB0DF998621B"/>
  </w:style>
  <w:style w:type="paragraph" w:customStyle="1" w:styleId="0C930E9462444024B4CD07881CA46B61">
    <w:name w:val="0C930E9462444024B4CD07881CA46B61"/>
  </w:style>
  <w:style w:type="paragraph" w:customStyle="1" w:styleId="C28C8B6E311243EE9EF34E70698F01BD">
    <w:name w:val="C28C8B6E311243EE9EF34E70698F01BD"/>
  </w:style>
  <w:style w:type="paragraph" w:customStyle="1" w:styleId="CD73EFCB12124854B74D72E3F85ABA8F">
    <w:name w:val="CD73EFCB12124854B74D72E3F85ABA8F"/>
  </w:style>
  <w:style w:type="paragraph" w:customStyle="1" w:styleId="5F8F2D013A2B4E76B883C076508200FE">
    <w:name w:val="5F8F2D013A2B4E76B883C076508200FE"/>
  </w:style>
  <w:style w:type="paragraph" w:customStyle="1" w:styleId="268F2030EBC740E7AEA2BB26DE2ABF1D">
    <w:name w:val="268F2030EBC740E7AEA2BB26DE2ABF1D"/>
  </w:style>
  <w:style w:type="paragraph" w:customStyle="1" w:styleId="A9E524A65D31476F9A27EF67F3774E5F">
    <w:name w:val="A9E524A65D31476F9A27EF67F3774E5F"/>
  </w:style>
  <w:style w:type="paragraph" w:customStyle="1" w:styleId="9244CCE0E4E44ABA92B2331BA808546B">
    <w:name w:val="9244CCE0E4E44ABA92B2331BA808546B"/>
  </w:style>
  <w:style w:type="paragraph" w:customStyle="1" w:styleId="3FFAAF70759E46D6A5B5E5402A6EA28A">
    <w:name w:val="3FFAAF70759E46D6A5B5E5402A6EA28A"/>
  </w:style>
  <w:style w:type="paragraph" w:customStyle="1" w:styleId="D6149C8202F748E3BC1D99AF305E2390">
    <w:name w:val="D6149C8202F748E3BC1D99AF305E2390"/>
  </w:style>
  <w:style w:type="paragraph" w:customStyle="1" w:styleId="71D2CAC9D7A9477D8CE4AD5766EE2366">
    <w:name w:val="71D2CAC9D7A9477D8CE4AD5766EE2366"/>
  </w:style>
  <w:style w:type="paragraph" w:customStyle="1" w:styleId="E01E78BEAD3E4F9AB6B693584B53B5B9">
    <w:name w:val="E01E78BEAD3E4F9AB6B693584B53B5B9"/>
  </w:style>
  <w:style w:type="paragraph" w:customStyle="1" w:styleId="3262B1821AB74A9BB450DFF94E10FC6A">
    <w:name w:val="3262B1821AB74A9BB450DFF94E10FC6A"/>
  </w:style>
  <w:style w:type="paragraph" w:customStyle="1" w:styleId="5C7DA259453D44758A5FD7131F13425F">
    <w:name w:val="5C7DA259453D44758A5FD7131F13425F"/>
  </w:style>
  <w:style w:type="paragraph" w:customStyle="1" w:styleId="4BE4E92058744A9EB78531D49D59726D">
    <w:name w:val="4BE4E92058744A9EB78531D49D59726D"/>
  </w:style>
  <w:style w:type="paragraph" w:customStyle="1" w:styleId="FC246F3E96CB4259A2D66BCFF98539A7">
    <w:name w:val="FC246F3E96CB4259A2D66BCFF98539A7"/>
  </w:style>
  <w:style w:type="paragraph" w:customStyle="1" w:styleId="413AFABD4D3D4592BE261FB493C983E8">
    <w:name w:val="413AFABD4D3D4592BE261FB493C983E8"/>
  </w:style>
  <w:style w:type="paragraph" w:customStyle="1" w:styleId="63A5F8A2A40141A188083A908F156855">
    <w:name w:val="63A5F8A2A40141A188083A908F156855"/>
  </w:style>
  <w:style w:type="paragraph" w:customStyle="1" w:styleId="4CD253D7D31D42E0A5237FEE98C90059">
    <w:name w:val="4CD253D7D31D42E0A5237FEE98C90059"/>
  </w:style>
  <w:style w:type="paragraph" w:customStyle="1" w:styleId="C55F4CF9970E4FAAABC73FA5364E6122">
    <w:name w:val="C55F4CF9970E4FAAABC73FA5364E6122"/>
  </w:style>
  <w:style w:type="paragraph" w:customStyle="1" w:styleId="D9F7766557174C0998D6C2B52D99668E">
    <w:name w:val="D9F7766557174C0998D6C2B52D99668E"/>
  </w:style>
  <w:style w:type="paragraph" w:customStyle="1" w:styleId="FD30DAEE8A68468CBFC417D6A60B774A">
    <w:name w:val="FD30DAEE8A68468CBFC417D6A60B774A"/>
  </w:style>
  <w:style w:type="paragraph" w:customStyle="1" w:styleId="F1462CE05B2D478E84275898586CA9DC">
    <w:name w:val="F1462CE05B2D478E84275898586CA9DC"/>
  </w:style>
  <w:style w:type="paragraph" w:customStyle="1" w:styleId="69AF84B802D848DAA910BD370E513591">
    <w:name w:val="69AF84B802D848DAA910BD370E513591"/>
  </w:style>
  <w:style w:type="paragraph" w:customStyle="1" w:styleId="2CE56D1C7C9248F683FB2EBE83BB30F5">
    <w:name w:val="2CE56D1C7C9248F683FB2EBE83BB30F5"/>
  </w:style>
  <w:style w:type="paragraph" w:customStyle="1" w:styleId="0C4737AE32614122BF16A4AC07DDB8A5">
    <w:name w:val="0C4737AE32614122BF16A4AC07DDB8A5"/>
  </w:style>
  <w:style w:type="paragraph" w:customStyle="1" w:styleId="12CDE37F483F4A479E80A9E19FF555F1">
    <w:name w:val="12CDE37F483F4A479E80A9E19FF555F1"/>
  </w:style>
  <w:style w:type="paragraph" w:customStyle="1" w:styleId="51CA35FB1D904978BD5BFC026CF5DC47">
    <w:name w:val="51CA35FB1D904978BD5BFC026CF5DC47"/>
  </w:style>
  <w:style w:type="paragraph" w:customStyle="1" w:styleId="A6A9C8AB1F734C43B121C5C31A9DE4ED">
    <w:name w:val="A6A9C8AB1F734C43B121C5C31A9DE4ED"/>
  </w:style>
  <w:style w:type="paragraph" w:customStyle="1" w:styleId="7C282406C2A54DFA83C93ADFF4DBEED5">
    <w:name w:val="7C282406C2A54DFA83C93ADFF4DBEED5"/>
  </w:style>
  <w:style w:type="paragraph" w:customStyle="1" w:styleId="EFD00878F2C748FBAF0487182C2E717F">
    <w:name w:val="EFD00878F2C748FBAF0487182C2E717F"/>
  </w:style>
  <w:style w:type="paragraph" w:customStyle="1" w:styleId="84089331EE644DCD8E71852A917E0C9B">
    <w:name w:val="84089331EE644DCD8E71852A917E0C9B"/>
  </w:style>
  <w:style w:type="paragraph" w:customStyle="1" w:styleId="01E2C0A4A61A4324835916E31EBE09B7">
    <w:name w:val="01E2C0A4A61A4324835916E31EBE09B7"/>
  </w:style>
  <w:style w:type="paragraph" w:customStyle="1" w:styleId="B45503D1F9F44C699BE28B63D98EF1D4">
    <w:name w:val="B45503D1F9F44C699BE28B63D98EF1D4"/>
  </w:style>
  <w:style w:type="paragraph" w:customStyle="1" w:styleId="43AAFE831F59447788DC86D5C128797F">
    <w:name w:val="43AAFE831F59447788DC86D5C128797F"/>
  </w:style>
  <w:style w:type="paragraph" w:customStyle="1" w:styleId="8E57BDB8116A4E4EB910CD1618222124">
    <w:name w:val="8E57BDB8116A4E4EB910CD1618222124"/>
  </w:style>
  <w:style w:type="paragraph" w:customStyle="1" w:styleId="1D6EED6B835A44748F277490B44640DA">
    <w:name w:val="1D6EED6B835A44748F277490B44640DA"/>
  </w:style>
  <w:style w:type="paragraph" w:customStyle="1" w:styleId="F4713CF8B1E14CA884910CA3C2D3BE56">
    <w:name w:val="F4713CF8B1E14CA884910CA3C2D3BE56"/>
  </w:style>
  <w:style w:type="paragraph" w:customStyle="1" w:styleId="75840C9A96FC4559A5B451AF456C9629">
    <w:name w:val="75840C9A96FC4559A5B451AF456C9629"/>
    <w:rsid w:val="00C27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B92838DFD26419F8E397072F76D5C" ma:contentTypeVersion="0" ma:contentTypeDescription="Vytvoří nový dokument" ma:contentTypeScope="" ma:versionID="87c90b4412ac14e72f3f43e62f110e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b0b85cf6ec3df31f7bbb0953499e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C5FFD-15E2-4409-9FDB-8545A2318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350150-611E-4B60-9681-3067F810C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EB95B-5A6F-4A4D-9C26-7936B7000261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93B796-D4BA-45C6-BF19-6DCC7E8E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školní plavecká výuka</Template>
  <TotalTime>7</TotalTime>
  <Pages>2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Bónová</dc:creator>
  <cp:keywords/>
  <dc:description/>
  <cp:lastModifiedBy>Svatava Zelinková</cp:lastModifiedBy>
  <cp:revision>7</cp:revision>
  <cp:lastPrinted>2023-06-06T10:45:00Z</cp:lastPrinted>
  <dcterms:created xsi:type="dcterms:W3CDTF">2025-04-11T08:00:00Z</dcterms:created>
  <dcterms:modified xsi:type="dcterms:W3CDTF">2025-05-22T09:26:00Z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0x0101007DEB92838DFD26419F8E397072F76D5C</vt:lpwstr>
  </property>
</Properties>
</file>