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EBAE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46968C0" w14:textId="77777777"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4AE44F03" w14:textId="77777777"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12C6B0F3" w14:textId="50AD9E00" w:rsidR="001740D5" w:rsidRPr="007B4795" w:rsidRDefault="00545622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Chironax, spol. s</w:t>
      </w:r>
      <w:r w:rsidR="006614A1">
        <w:rPr>
          <w:rFonts w:asciiTheme="minorHAnsi" w:hAnsiTheme="minorHAnsi" w:cs="Arial"/>
          <w:color w:val="222222"/>
          <w:sz w:val="24"/>
          <w:szCs w:val="24"/>
        </w:rPr>
        <w:t xml:space="preserve"> </w:t>
      </w:r>
      <w:r>
        <w:rPr>
          <w:rFonts w:asciiTheme="minorHAnsi" w:hAnsiTheme="minorHAnsi" w:cs="Arial"/>
          <w:color w:val="222222"/>
          <w:sz w:val="24"/>
          <w:szCs w:val="24"/>
        </w:rPr>
        <w:t>r.o</w:t>
      </w:r>
    </w:p>
    <w:p w14:paraId="5DC61094" w14:textId="77777777" w:rsidR="006614A1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6614A1">
        <w:rPr>
          <w:rFonts w:asciiTheme="minorHAnsi" w:hAnsiTheme="minorHAnsi" w:cstheme="minorHAnsi"/>
          <w:b/>
          <w:sz w:val="24"/>
          <w:szCs w:val="24"/>
        </w:rPr>
        <w:t xml:space="preserve">   Mlýnská 42</w:t>
      </w:r>
    </w:p>
    <w:p w14:paraId="6B7F068F" w14:textId="22A15E7A" w:rsidR="00B57825" w:rsidRPr="007B4795" w:rsidRDefault="006614A1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602 00 Brno</w:t>
      </w:r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</w:p>
    <w:p w14:paraId="032B8334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14:paraId="3755210E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14:paraId="57E1F4A6" w14:textId="44B2B643"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6614A1">
        <w:rPr>
          <w:rFonts w:asciiTheme="minorHAnsi" w:hAnsiTheme="minorHAnsi" w:cstheme="minorHAnsi"/>
          <w:sz w:val="22"/>
          <w:szCs w:val="22"/>
        </w:rPr>
        <w:t>22. 5. 2025</w:t>
      </w:r>
    </w:p>
    <w:p w14:paraId="127357A1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14:paraId="6DF56E5D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7B97CC6F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098AB8D6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29E19C9F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14:paraId="4F42400D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14:paraId="3BA006B8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14:paraId="052E8C13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14:paraId="65C07676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238D8A99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14:paraId="080AE17B" w14:textId="2DB9AC63" w:rsidR="001740D5" w:rsidRDefault="002E34F4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PfysioGo.Lite LASER</w:t>
      </w:r>
    </w:p>
    <w:p w14:paraId="5E6B75D8" w14:textId="0442111F" w:rsidR="002E34F4" w:rsidRPr="007B4795" w:rsidRDefault="002E34F4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Bodová sonda R66</w:t>
      </w:r>
      <w:r w:rsidR="00AF29B2">
        <w:rPr>
          <w:rFonts w:asciiTheme="minorHAnsi" w:hAnsiTheme="minorHAnsi"/>
          <w:sz w:val="24"/>
          <w:szCs w:val="24"/>
        </w:rPr>
        <w:t>0nm/80Mw s držákem</w:t>
      </w:r>
    </w:p>
    <w:p w14:paraId="2478F39E" w14:textId="77777777"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4F26B643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14:paraId="1B2AF538" w14:textId="5AE0C694" w:rsidR="001740D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</w:p>
    <w:p w14:paraId="788E586B" w14:textId="2207C0AE" w:rsidR="005D0332" w:rsidRDefault="005D0332" w:rsidP="005D033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PfysioGo.Lite LASER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39930 Kč s DPH</w:t>
      </w:r>
    </w:p>
    <w:p w14:paraId="07E2F504" w14:textId="686149B8" w:rsidR="005D0332" w:rsidRDefault="005D0332" w:rsidP="005D033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Bodová sonda R660nm/80Mw s</w:t>
      </w:r>
      <w:r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držákem</w:t>
      </w:r>
      <w:r>
        <w:rPr>
          <w:rFonts w:asciiTheme="minorHAnsi" w:hAnsiTheme="minorHAnsi"/>
          <w:sz w:val="24"/>
          <w:szCs w:val="24"/>
        </w:rPr>
        <w:tab/>
        <w:t>29584,50 s DPH</w:t>
      </w:r>
    </w:p>
    <w:p w14:paraId="6CEF4328" w14:textId="2E51F4E1" w:rsidR="005D0332" w:rsidRPr="007B4795" w:rsidRDefault="005D0332" w:rsidP="005D033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Cesta školícího technika</w:t>
      </w:r>
      <w:r w:rsidR="003E235C">
        <w:rPr>
          <w:rFonts w:asciiTheme="minorHAnsi" w:hAnsiTheme="minorHAnsi"/>
          <w:sz w:val="24"/>
          <w:szCs w:val="24"/>
        </w:rPr>
        <w:tab/>
      </w:r>
      <w:r w:rsidR="003E235C">
        <w:rPr>
          <w:rFonts w:asciiTheme="minorHAnsi" w:hAnsiTheme="minorHAnsi"/>
          <w:sz w:val="24"/>
          <w:szCs w:val="24"/>
        </w:rPr>
        <w:tab/>
        <w:t xml:space="preserve">     1248,72 Kč</w:t>
      </w:r>
    </w:p>
    <w:p w14:paraId="32A4D50E" w14:textId="77777777" w:rsidR="005D0332" w:rsidRPr="007B4795" w:rsidRDefault="005D0332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5A0E26C1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6BF1A9E7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14:paraId="3110036C" w14:textId="1763A93A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do </w:t>
      </w:r>
      <w:r w:rsidR="00415710">
        <w:rPr>
          <w:rFonts w:asciiTheme="minorHAnsi" w:hAnsiTheme="minorHAnsi"/>
          <w:sz w:val="24"/>
          <w:szCs w:val="24"/>
        </w:rPr>
        <w:t>30. 6</w:t>
      </w:r>
      <w:r w:rsidR="00CB3398">
        <w:rPr>
          <w:rFonts w:asciiTheme="minorHAnsi" w:hAnsiTheme="minorHAnsi"/>
          <w:sz w:val="24"/>
          <w:szCs w:val="24"/>
        </w:rPr>
        <w:t xml:space="preserve">. </w:t>
      </w:r>
      <w:r w:rsidR="006630DD">
        <w:rPr>
          <w:rFonts w:asciiTheme="minorHAnsi" w:hAnsiTheme="minorHAnsi"/>
          <w:sz w:val="24"/>
          <w:szCs w:val="24"/>
        </w:rPr>
        <w:t>20</w:t>
      </w:r>
      <w:r w:rsidR="00C539D9">
        <w:rPr>
          <w:rFonts w:asciiTheme="minorHAnsi" w:hAnsiTheme="minorHAnsi"/>
          <w:sz w:val="24"/>
          <w:szCs w:val="24"/>
        </w:rPr>
        <w:t>2</w:t>
      </w:r>
      <w:r w:rsidR="00CB3398">
        <w:rPr>
          <w:rFonts w:asciiTheme="minorHAnsi" w:hAnsiTheme="minorHAnsi"/>
          <w:sz w:val="24"/>
          <w:szCs w:val="24"/>
        </w:rPr>
        <w:t>5</w:t>
      </w:r>
      <w:r w:rsidRPr="007B4795">
        <w:rPr>
          <w:rFonts w:asciiTheme="minorHAnsi" w:hAnsiTheme="minorHAnsi"/>
          <w:sz w:val="24"/>
          <w:szCs w:val="24"/>
        </w:rPr>
        <w:t>.</w:t>
      </w:r>
    </w:p>
    <w:p w14:paraId="4E600D7E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55F26AA5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4FF22DE8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14:paraId="18D801B0" w14:textId="77777777"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14:paraId="31C57FB3" w14:textId="77777777"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00C0C9CD" w14:textId="77777777"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14:paraId="7F0A73CB" w14:textId="77777777"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14:paraId="4F092709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14:paraId="2D2B660D" w14:textId="77777777"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>Ing. Petra Oškrdová, DiS., MBA</w:t>
      </w:r>
    </w:p>
    <w:p w14:paraId="74F6DC22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14:paraId="3D67F545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14:paraId="583927B7" w14:textId="77777777"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14:paraId="23B5748B" w14:textId="77777777"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lastRenderedPageBreak/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68BD" w14:textId="77777777" w:rsidR="006A0F57" w:rsidRDefault="006A0F57">
      <w:r>
        <w:separator/>
      </w:r>
    </w:p>
  </w:endnote>
  <w:endnote w:type="continuationSeparator" w:id="0">
    <w:p w14:paraId="002048F6" w14:textId="77777777" w:rsidR="006A0F57" w:rsidRDefault="006A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14:paraId="6AF65DED" w14:textId="77777777" w:rsidTr="004B2AB2">
      <w:trPr>
        <w:trHeight w:val="455"/>
      </w:trPr>
      <w:tc>
        <w:tcPr>
          <w:tcW w:w="3545" w:type="dxa"/>
        </w:tcPr>
        <w:p w14:paraId="5D0FF23C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14:paraId="47CCE05B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14:paraId="19C7E6D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24F08407" w14:textId="77777777"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3A05CEEB" w14:textId="77777777"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0BDFE710" w14:textId="77777777"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14:paraId="27B0148D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14:paraId="2911207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11184F41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6CA51D0B" w14:textId="77777777"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15582430" w14:textId="77777777"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7170FC35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68874F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14:paraId="0BFCF1F1" w14:textId="77777777"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14:paraId="01DA70D6" w14:textId="77777777"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14:paraId="342783C1" w14:textId="77777777"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14:paraId="00AADCE2" w14:textId="77777777" w:rsidTr="004B2AB2">
      <w:trPr>
        <w:trHeight w:val="227"/>
      </w:trPr>
      <w:tc>
        <w:tcPr>
          <w:tcW w:w="3545" w:type="dxa"/>
        </w:tcPr>
        <w:p w14:paraId="087E43A3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6EF5857A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5C0E7B2D" w14:textId="77777777"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32984FE1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83D3F1C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5E8770F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1B62" w14:textId="77777777" w:rsidR="006A0F57" w:rsidRDefault="006A0F57">
      <w:r>
        <w:separator/>
      </w:r>
    </w:p>
  </w:footnote>
  <w:footnote w:type="continuationSeparator" w:id="0">
    <w:p w14:paraId="6C53DBF4" w14:textId="77777777" w:rsidR="006A0F57" w:rsidRDefault="006A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EE6F" w14:textId="77777777"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7DA10" wp14:editId="319578B2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D5EEC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14:paraId="5B7F5DB9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14:paraId="403B61D1" w14:textId="77777777"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679 62 Křetín,  Křetín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DA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" strokecolor="white [3212]">
              <v:textbox>
                <w:txbxContent>
                  <w:p w14:paraId="458D5EEC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14:paraId="5B7F5DB9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14:paraId="403B61D1" w14:textId="77777777"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863CCC">
      <w:rPr>
        <w:noProof/>
      </w:rPr>
      <w:drawing>
        <wp:inline distT="0" distB="0" distL="0" distR="0" wp14:anchorId="4E44192F" wp14:editId="2586F5B8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1176457627">
    <w:abstractNumId w:val="2"/>
  </w:num>
  <w:num w:numId="2" w16cid:durableId="139854692">
    <w:abstractNumId w:val="0"/>
  </w:num>
  <w:num w:numId="3" w16cid:durableId="79580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716E3"/>
    <w:rsid w:val="00083A31"/>
    <w:rsid w:val="000C6FF6"/>
    <w:rsid w:val="000C75FE"/>
    <w:rsid w:val="000F4329"/>
    <w:rsid w:val="000F79C6"/>
    <w:rsid w:val="0013004F"/>
    <w:rsid w:val="00154587"/>
    <w:rsid w:val="001740D5"/>
    <w:rsid w:val="001B5220"/>
    <w:rsid w:val="00216256"/>
    <w:rsid w:val="00222550"/>
    <w:rsid w:val="00233118"/>
    <w:rsid w:val="00244F48"/>
    <w:rsid w:val="00251FD4"/>
    <w:rsid w:val="002548BB"/>
    <w:rsid w:val="002870F9"/>
    <w:rsid w:val="002A1228"/>
    <w:rsid w:val="002E34F4"/>
    <w:rsid w:val="002F71FD"/>
    <w:rsid w:val="00301F35"/>
    <w:rsid w:val="00320FCD"/>
    <w:rsid w:val="00335823"/>
    <w:rsid w:val="00346F4E"/>
    <w:rsid w:val="0037525E"/>
    <w:rsid w:val="003E235C"/>
    <w:rsid w:val="003F1C59"/>
    <w:rsid w:val="004109DE"/>
    <w:rsid w:val="00415710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037C0"/>
    <w:rsid w:val="00520E19"/>
    <w:rsid w:val="005336F3"/>
    <w:rsid w:val="00535F9B"/>
    <w:rsid w:val="00545622"/>
    <w:rsid w:val="00556D40"/>
    <w:rsid w:val="005679C3"/>
    <w:rsid w:val="005C419D"/>
    <w:rsid w:val="005C7A60"/>
    <w:rsid w:val="005D0332"/>
    <w:rsid w:val="005E6498"/>
    <w:rsid w:val="005F70BA"/>
    <w:rsid w:val="00623017"/>
    <w:rsid w:val="0063536E"/>
    <w:rsid w:val="00647156"/>
    <w:rsid w:val="006614A1"/>
    <w:rsid w:val="006630DD"/>
    <w:rsid w:val="006778B8"/>
    <w:rsid w:val="006812EA"/>
    <w:rsid w:val="00695DC9"/>
    <w:rsid w:val="006A0F57"/>
    <w:rsid w:val="006A5226"/>
    <w:rsid w:val="006E088F"/>
    <w:rsid w:val="00721E38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63CCC"/>
    <w:rsid w:val="008C04C9"/>
    <w:rsid w:val="008F23C4"/>
    <w:rsid w:val="00961F83"/>
    <w:rsid w:val="009728E1"/>
    <w:rsid w:val="009A1869"/>
    <w:rsid w:val="009A5933"/>
    <w:rsid w:val="009B4F63"/>
    <w:rsid w:val="009C7F67"/>
    <w:rsid w:val="009E725F"/>
    <w:rsid w:val="00A14681"/>
    <w:rsid w:val="00A32A09"/>
    <w:rsid w:val="00A51146"/>
    <w:rsid w:val="00A93BDC"/>
    <w:rsid w:val="00A97623"/>
    <w:rsid w:val="00AB6E7D"/>
    <w:rsid w:val="00AE11E1"/>
    <w:rsid w:val="00AE65FF"/>
    <w:rsid w:val="00AF29B2"/>
    <w:rsid w:val="00B025F5"/>
    <w:rsid w:val="00B119FA"/>
    <w:rsid w:val="00B233E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B3398"/>
    <w:rsid w:val="00CB68AB"/>
    <w:rsid w:val="00CC4D29"/>
    <w:rsid w:val="00CC50E2"/>
    <w:rsid w:val="00CF5882"/>
    <w:rsid w:val="00CF5E86"/>
    <w:rsid w:val="00D04C8F"/>
    <w:rsid w:val="00D25BCD"/>
    <w:rsid w:val="00D27E3E"/>
    <w:rsid w:val="00D308A1"/>
    <w:rsid w:val="00D55577"/>
    <w:rsid w:val="00D5777F"/>
    <w:rsid w:val="00D62FF4"/>
    <w:rsid w:val="00DB6F4C"/>
    <w:rsid w:val="00DC5896"/>
    <w:rsid w:val="00DC6041"/>
    <w:rsid w:val="00DE1EED"/>
    <w:rsid w:val="00E150A0"/>
    <w:rsid w:val="00E32655"/>
    <w:rsid w:val="00E374A1"/>
    <w:rsid w:val="00E76167"/>
    <w:rsid w:val="00EE7EF8"/>
    <w:rsid w:val="00F11E44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18B40FE9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0331-D4FD-4121-9703-FFDF1439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5</TotalTime>
  <Pages>2</Pages>
  <Words>82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561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Jarmila Prudilová</cp:lastModifiedBy>
  <cp:revision>8</cp:revision>
  <cp:lastPrinted>2013-07-16T10:48:00Z</cp:lastPrinted>
  <dcterms:created xsi:type="dcterms:W3CDTF">2025-04-09T07:50:00Z</dcterms:created>
  <dcterms:modified xsi:type="dcterms:W3CDTF">2025-05-22T09:11:00Z</dcterms:modified>
</cp:coreProperties>
</file>