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28198492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CZ28198492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COM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Jilemnice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Náchodská 94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193 00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00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02.05.2025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PU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204" w:space="2155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ležatých rozvod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teplé vody - 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tské+HEM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1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36950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bez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67 350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55245</wp:posOffset>
                  </wp:positionV>
                  <wp:extent cx="1554998" cy="454605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54998" cy="454605"/>
                          </a:xfrm>
                          <a:custGeom>
                            <a:rect l="l" t="t" r="r" b="b"/>
                            <a:pathLst>
                              <a:path w="1554998" h="454605">
                                <a:moveTo>
                                  <a:pt x="0" y="454605"/>
                                </a:moveTo>
                                <a:lnTo>
                                  <a:pt x="1554998" y="454605"/>
                                </a:lnTo>
                                <a:lnTo>
                                  <a:pt x="155499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460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157605</wp:posOffset>
            </wp:positionV>
            <wp:extent cx="3273043" cy="3149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2025-05-22T06:21:18Z</dcterms:created>
  <dcterms:modified xsi:type="dcterms:W3CDTF">2025-05-22T06:21:18Z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