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026D" w14:textId="3D26E541" w:rsidR="00462F59" w:rsidRDefault="00D56960">
      <w:r w:rsidRPr="004F6782">
        <w:rPr>
          <w:noProof/>
          <w:lang w:val="cs-CZ" w:eastAsia="cs-CZ"/>
        </w:rPr>
        <w:drawing>
          <wp:inline distT="0" distB="0" distL="0" distR="0" wp14:anchorId="048F0CAA" wp14:editId="09487E6E">
            <wp:extent cx="800100" cy="809625"/>
            <wp:effectExtent l="0" t="0" r="0" b="0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BD4E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</w:t>
      </w:r>
      <w:proofErr w:type="spellStart"/>
      <w:r>
        <w:t>Jaroměři</w:t>
      </w:r>
      <w:proofErr w:type="spellEnd"/>
    </w:p>
    <w:p w14:paraId="34942B89" w14:textId="77777777" w:rsidR="003240E1" w:rsidRDefault="003240E1" w:rsidP="003240E1">
      <w:pPr>
        <w:spacing w:after="0" w:line="240" w:lineRule="auto"/>
      </w:pPr>
      <w:r>
        <w:t>Husova 295</w:t>
      </w:r>
    </w:p>
    <w:p w14:paraId="3356E436" w14:textId="77777777" w:rsidR="003240E1" w:rsidRDefault="003240E1" w:rsidP="003240E1">
      <w:pPr>
        <w:spacing w:after="0" w:line="240" w:lineRule="auto"/>
      </w:pPr>
      <w:r>
        <w:t>551 01 Jaroměř</w:t>
      </w:r>
    </w:p>
    <w:p w14:paraId="277DC35C" w14:textId="77777777" w:rsidR="003240E1" w:rsidRDefault="003240E1" w:rsidP="003240E1">
      <w:pPr>
        <w:spacing w:after="0" w:line="240" w:lineRule="auto"/>
      </w:pPr>
      <w:r>
        <w:t>IČ: 00401633</w:t>
      </w:r>
    </w:p>
    <w:p w14:paraId="1EBC6ECD" w14:textId="77777777" w:rsidR="00730D59" w:rsidRDefault="00730D59" w:rsidP="003240E1">
      <w:pPr>
        <w:spacing w:after="0" w:line="240" w:lineRule="auto"/>
      </w:pPr>
      <w:r>
        <w:t xml:space="preserve">č. </w:t>
      </w:r>
      <w:proofErr w:type="spellStart"/>
      <w:r>
        <w:t>účtu</w:t>
      </w:r>
      <w:proofErr w:type="spellEnd"/>
      <w:r>
        <w:t xml:space="preserve"> 296185680/0300</w:t>
      </w:r>
    </w:p>
    <w:p w14:paraId="0A9E4907" w14:textId="77777777" w:rsidR="00D56960" w:rsidRDefault="00D56960" w:rsidP="003240E1">
      <w:pPr>
        <w:spacing w:after="0" w:line="240" w:lineRule="auto"/>
      </w:pPr>
    </w:p>
    <w:p w14:paraId="4E3EA490" w14:textId="77777777" w:rsidR="00835C05" w:rsidRDefault="00835C05" w:rsidP="00711717">
      <w:pPr>
        <w:spacing w:after="0"/>
        <w:jc w:val="both"/>
        <w:rPr>
          <w:rFonts w:ascii="ArialUnicodeMS" w:hAnsi="ArialUnicodeMS" w:cs="ArialUnicodeMS"/>
          <w:strike/>
          <w:color w:val="000000"/>
          <w:sz w:val="28"/>
          <w:szCs w:val="28"/>
          <w:lang w:eastAsia="cs-CZ"/>
        </w:rPr>
      </w:pPr>
    </w:p>
    <w:p w14:paraId="0BE99DFF" w14:textId="21D5DB79" w:rsidR="00145596" w:rsidRPr="00145596" w:rsidRDefault="00145596" w:rsidP="00145596">
      <w:pPr>
        <w:spacing w:after="0"/>
        <w:jc w:val="both"/>
        <w:rPr>
          <w:b/>
          <w:bCs/>
          <w:sz w:val="24"/>
          <w:szCs w:val="24"/>
          <w:u w:val="single"/>
          <w:lang w:val="cs-CZ"/>
        </w:rPr>
      </w:pPr>
      <w:r w:rsidRPr="00145596">
        <w:rPr>
          <w:b/>
          <w:bCs/>
          <w:sz w:val="24"/>
          <w:szCs w:val="24"/>
          <w:u w:val="single"/>
          <w:lang w:val="cs-CZ"/>
        </w:rPr>
        <w:t>Objednávka výměna zasklení výkladu na čp. 91, Husova 295 (Městské muzeum)</w:t>
      </w:r>
    </w:p>
    <w:p w14:paraId="1841D1B1" w14:textId="77777777" w:rsidR="00145596" w:rsidRP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</w:p>
    <w:p w14:paraId="1C5EF776" w14:textId="77777777" w:rsidR="00145596" w:rsidRP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  <w:r w:rsidRPr="00145596">
        <w:rPr>
          <w:sz w:val="24"/>
          <w:szCs w:val="24"/>
          <w:lang w:val="cs-CZ"/>
        </w:rPr>
        <w:t>Objednávám u Vás práce specifikované ve Vaší přiložené nabídce ze dne 14. 1. 2025.</w:t>
      </w:r>
    </w:p>
    <w:p w14:paraId="5C369956" w14:textId="77777777" w:rsid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</w:p>
    <w:p w14:paraId="024829B6" w14:textId="30162282" w:rsidR="00145596" w:rsidRP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  <w:r w:rsidRPr="00145596">
        <w:rPr>
          <w:sz w:val="24"/>
          <w:szCs w:val="24"/>
          <w:lang w:val="cs-CZ"/>
        </w:rPr>
        <w:t>Celková cena vč. 21 % DPH: 58.666, 25 Kč</w:t>
      </w:r>
    </w:p>
    <w:p w14:paraId="22EE99EE" w14:textId="77777777" w:rsid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</w:p>
    <w:p w14:paraId="2574D54E" w14:textId="5D003796" w:rsid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  <w:r w:rsidRPr="00145596">
        <w:rPr>
          <w:sz w:val="24"/>
          <w:szCs w:val="24"/>
          <w:lang w:val="cs-CZ"/>
        </w:rPr>
        <w:t xml:space="preserve">Termín předání díla: </w:t>
      </w:r>
      <w:r>
        <w:rPr>
          <w:sz w:val="24"/>
          <w:szCs w:val="24"/>
          <w:lang w:val="cs-CZ"/>
        </w:rPr>
        <w:t>14. 5. 2025</w:t>
      </w:r>
    </w:p>
    <w:p w14:paraId="6F4F3D77" w14:textId="77777777" w:rsidR="00145596" w:rsidRPr="00145596" w:rsidRDefault="00145596" w:rsidP="00145596">
      <w:pPr>
        <w:spacing w:after="0"/>
        <w:jc w:val="both"/>
        <w:rPr>
          <w:sz w:val="24"/>
          <w:szCs w:val="24"/>
          <w:lang w:val="cs-CZ"/>
        </w:rPr>
      </w:pPr>
    </w:p>
    <w:p w14:paraId="1D7BE039" w14:textId="0E27CEEF" w:rsidR="00EB4E39" w:rsidRDefault="00145596" w:rsidP="00145596">
      <w:pPr>
        <w:spacing w:after="0"/>
        <w:jc w:val="both"/>
        <w:rPr>
          <w:sz w:val="24"/>
          <w:szCs w:val="24"/>
          <w:lang w:val="cs-CZ"/>
        </w:rPr>
      </w:pPr>
      <w:r w:rsidRPr="00145596">
        <w:rPr>
          <w:sz w:val="24"/>
          <w:szCs w:val="24"/>
          <w:lang w:val="cs-CZ"/>
        </w:rPr>
        <w:t>Platba bude provedena bezhotovostně oproti vystavené faktuře po předání díla.</w:t>
      </w:r>
    </w:p>
    <w:p w14:paraId="5385840A" w14:textId="77777777" w:rsidR="00513937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714B78C6" w14:textId="029FE106" w:rsidR="00145596" w:rsidRDefault="00145596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Jaroměři, 14. 4. 2025</w:t>
      </w:r>
    </w:p>
    <w:p w14:paraId="038077B1" w14:textId="77777777" w:rsidR="00145596" w:rsidRPr="00CD5553" w:rsidRDefault="00145596" w:rsidP="00513937">
      <w:pPr>
        <w:spacing w:after="0"/>
        <w:jc w:val="both"/>
        <w:rPr>
          <w:sz w:val="24"/>
          <w:szCs w:val="24"/>
          <w:lang w:val="cs-CZ"/>
        </w:rPr>
      </w:pPr>
    </w:p>
    <w:p w14:paraId="44274FDF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S pozdravem, </w:t>
      </w:r>
    </w:p>
    <w:p w14:paraId="332FE87E" w14:textId="77777777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FF6F261" w14:textId="77777777" w:rsidR="00513937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>Mgr. Rudolf Havelka</w:t>
      </w:r>
      <w:r w:rsidR="00430FDE" w:rsidRPr="00CD5553">
        <w:rPr>
          <w:sz w:val="24"/>
          <w:szCs w:val="24"/>
          <w:lang w:val="cs-CZ"/>
        </w:rPr>
        <w:t xml:space="preserve">, PhD. </w:t>
      </w:r>
    </w:p>
    <w:p w14:paraId="2C51294B" w14:textId="77777777" w:rsidR="00730D59" w:rsidRDefault="00730D59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 Městského muzea v</w:t>
      </w:r>
      <w:r w:rsidR="00821912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Jaroměři</w:t>
      </w:r>
    </w:p>
    <w:p w14:paraId="40A9E708" w14:textId="77777777" w:rsidR="00821912" w:rsidRDefault="00821912" w:rsidP="00513937">
      <w:pPr>
        <w:spacing w:after="0"/>
        <w:jc w:val="both"/>
        <w:rPr>
          <w:lang w:val="cs-CZ"/>
        </w:rPr>
      </w:pPr>
    </w:p>
    <w:p w14:paraId="1E704999" w14:textId="4A8841D3" w:rsidR="00D56960" w:rsidRPr="00CD5553" w:rsidRDefault="00D56960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sectPr w:rsidR="00D56960" w:rsidRPr="00CD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34404"/>
    <w:multiLevelType w:val="hybridMultilevel"/>
    <w:tmpl w:val="A8D45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60"/>
    <w:rsid w:val="00000D7F"/>
    <w:rsid w:val="00145596"/>
    <w:rsid w:val="00192105"/>
    <w:rsid w:val="002D6A9F"/>
    <w:rsid w:val="003240E1"/>
    <w:rsid w:val="00363E7D"/>
    <w:rsid w:val="00423859"/>
    <w:rsid w:val="00430FDE"/>
    <w:rsid w:val="00462F59"/>
    <w:rsid w:val="004871C8"/>
    <w:rsid w:val="004F6782"/>
    <w:rsid w:val="00500946"/>
    <w:rsid w:val="00513937"/>
    <w:rsid w:val="00534089"/>
    <w:rsid w:val="005F5107"/>
    <w:rsid w:val="006E2BEC"/>
    <w:rsid w:val="00711717"/>
    <w:rsid w:val="00730D59"/>
    <w:rsid w:val="007F2FDB"/>
    <w:rsid w:val="00821912"/>
    <w:rsid w:val="00835AE0"/>
    <w:rsid w:val="00835C05"/>
    <w:rsid w:val="008B30B7"/>
    <w:rsid w:val="00A0666F"/>
    <w:rsid w:val="00A61300"/>
    <w:rsid w:val="00A904F4"/>
    <w:rsid w:val="00AA6D61"/>
    <w:rsid w:val="00AF4263"/>
    <w:rsid w:val="00B0772F"/>
    <w:rsid w:val="00B30C70"/>
    <w:rsid w:val="00C0365F"/>
    <w:rsid w:val="00C23064"/>
    <w:rsid w:val="00C4471C"/>
    <w:rsid w:val="00CD5553"/>
    <w:rsid w:val="00D56960"/>
    <w:rsid w:val="00D8369C"/>
    <w:rsid w:val="00DA6266"/>
    <w:rsid w:val="00EB4E39"/>
    <w:rsid w:val="00F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FF9"/>
  <w15:docId w15:val="{5493B8CC-EE73-410C-9A5A-A124040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iPriority w:val="99"/>
    <w:semiHidden/>
    <w:unhideWhenUsed/>
    <w:rsid w:val="00821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193;CE\OBJEDNAVKY_24\2_23_architekt_navrh_N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2_23_architekt_navrh_Nil</Template>
  <TotalTime>11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</dc:creator>
  <cp:keywords/>
  <dc:description/>
  <cp:lastModifiedBy>Rudolf Havelka</cp:lastModifiedBy>
  <cp:revision>5</cp:revision>
  <dcterms:created xsi:type="dcterms:W3CDTF">2024-03-14T10:05:00Z</dcterms:created>
  <dcterms:modified xsi:type="dcterms:W3CDTF">2025-05-22T06:53:00Z</dcterms:modified>
</cp:coreProperties>
</file>