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D469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D469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46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46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46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46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D469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1D469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1D469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D4699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D4699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D4699">
        <w:rPr>
          <w:rFonts w:ascii="Tahoma" w:hAnsi="Tahoma" w:cs="Tahoma"/>
          <w:noProof/>
          <w:sz w:val="28"/>
          <w:szCs w:val="28"/>
        </w:rPr>
        <w:t>173/25/7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D469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MŠ Stavbařů - demontáž stávajícího plotu a montáž nového - etapa 2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D469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291 000,00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D4699">
        <w:rPr>
          <w:rFonts w:ascii="Tahoma" w:hAnsi="Tahoma" w:cs="Tahoma"/>
          <w:b/>
          <w:bCs/>
          <w:noProof/>
          <w:sz w:val="20"/>
          <w:szCs w:val="20"/>
        </w:rPr>
        <w:t>291 000,00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D4699" w:rsidRDefault="001D469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demontáž části stávajícího plotu (40 polí) včetně dodávky a montáže nového plotu. Cena bez DPH 240.250 Kč tj. cena včetně DPH činí 290.703 Kč.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D4699">
        <w:rPr>
          <w:rFonts w:ascii="Tahoma" w:hAnsi="Tahoma" w:cs="Tahoma"/>
          <w:sz w:val="20"/>
          <w:szCs w:val="20"/>
        </w:rPr>
        <w:t>07/2025</w:t>
      </w:r>
      <w:bookmarkStart w:id="0" w:name="_GoBack"/>
      <w:bookmarkEnd w:id="0"/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D469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D469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99" w:rsidRDefault="001D4699">
      <w:r>
        <w:separator/>
      </w:r>
    </w:p>
  </w:endnote>
  <w:endnote w:type="continuationSeparator" w:id="0">
    <w:p w:rsidR="001D4699" w:rsidRDefault="001D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99" w:rsidRDefault="001D4699">
      <w:r>
        <w:separator/>
      </w:r>
    </w:p>
  </w:footnote>
  <w:footnote w:type="continuationSeparator" w:id="0">
    <w:p w:rsidR="001D4699" w:rsidRDefault="001D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99"/>
    <w:rsid w:val="001A6E76"/>
    <w:rsid w:val="001D4699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D568F"/>
  <w15:chartTrackingRefBased/>
  <w15:docId w15:val="{5D683375-B321-4E68-A8F8-08EC1E09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46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2025-05-12T09:39:00Z</cp:lastPrinted>
  <dcterms:created xsi:type="dcterms:W3CDTF">2025-05-12T09:38:00Z</dcterms:created>
  <dcterms:modified xsi:type="dcterms:W3CDTF">2025-05-12T09:39:00Z</dcterms:modified>
</cp:coreProperties>
</file>