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02855267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43929</wp:posOffset>
            </wp:positionV>
            <wp:extent cx="730179" cy="11700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0179" cy="117005"/>
                    </a:xfrm>
                    <a:custGeom>
                      <a:rect l="l" t="t" r="r" b="b"/>
                      <a:pathLst>
                        <a:path w="730179" h="117005">
                          <a:moveTo>
                            <a:pt x="0" y="117005"/>
                          </a:moveTo>
                          <a:lnTo>
                            <a:pt x="730179" y="117005"/>
                          </a:lnTo>
                          <a:lnTo>
                            <a:pt x="7301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1862"/>
            <w:col w:w="1050" w:space="0"/>
          </w:cols>
          <w:docGrid w:linePitch="360"/>
        </w:sectPr>
        <w:spacing w:before="0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apka Jan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184" w:lineRule="exact"/>
        <w:ind w:left="0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-172593</wp:posOffset>
            </wp:positionV>
            <wp:extent cx="600638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638" cy="117005"/>
                    </a:xfrm>
                    <a:custGeom>
                      <a:rect l="l" t="t" r="r" b="b"/>
                      <a:pathLst>
                        <a:path w="600638" h="117005">
                          <a:moveTo>
                            <a:pt x="0" y="117005"/>
                          </a:moveTo>
                          <a:lnTo>
                            <a:pt x="600638" y="117005"/>
                          </a:lnTo>
                          <a:lnTo>
                            <a:pt x="6006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1540917</wp:posOffset>
            </wp:positionH>
            <wp:positionV relativeFrom="line">
              <wp:posOffset>2037</wp:posOffset>
            </wp:positionV>
            <wp:extent cx="985342" cy="12093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5342" cy="120932"/>
                    </a:xfrm>
                    <a:custGeom>
                      <a:rect l="l" t="t" r="r" b="b"/>
                      <a:pathLst>
                        <a:path w="985342" h="120932">
                          <a:moveTo>
                            <a:pt x="0" y="120932"/>
                          </a:moveTo>
                          <a:lnTo>
                            <a:pt x="985342" y="120932"/>
                          </a:lnTo>
                          <a:lnTo>
                            <a:pt x="9853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09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38" w:space="5858"/>
            <w:col w:w="647" w:space="326"/>
            <w:col w:w="638" w:space="0"/>
          </w:cols>
          <w:docGrid w:linePitch="360"/>
        </w:sectPr>
        <w:spacing w:before="24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38214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103592</wp:posOffset>
            </wp:positionV>
            <wp:extent cx="453082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3592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8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SO.01 HL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VNÍ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PA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VILON 3. NP 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žkový fond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73953</wp:posOffset>
            </wp:positionV>
            <wp:extent cx="509368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6696"/>
                    </a:xfrm>
                    <a:custGeom>
                      <a:rect l="l" t="t" r="r" b="b"/>
                      <a:pathLst>
                        <a:path w="509368" h="96696">
                          <a:moveTo>
                            <a:pt x="0" y="96696"/>
                          </a:moveTo>
                          <a:lnTo>
                            <a:pt x="509368" y="96696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dle projektu HL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VNÍ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VILON 3. NP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žkový fond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SO-01 –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Zjednodušená dokumentace zadání stavby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Neobsazeno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 - Neobsazeno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- Situa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výkresy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4905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-12457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C.1 - Situa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výkres širších vztah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katastrální situa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ní výkres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 -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Architektonicko-stavební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 a technika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edí staveb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D.1.01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vodní a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echnická zpráva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D.1.02 BP 3.NP - Stavební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D.1.03 BP 3.NP -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echnika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edí staveb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D.1.04 BP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- 3.NP - Stavební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D.1.05 NS 3.NP - Stavební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D.1.06 NS 3.NP -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echnika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edí staveb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D.1.07 NS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- 3.NP - Stavební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D.1.08 TPS - napojení umyvadel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D.1.09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abulky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679 680,0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67945</wp:posOffset>
                  </wp:positionV>
                  <wp:extent cx="1300922" cy="444011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00922" cy="444011"/>
                          </a:xfrm>
                          <a:custGeom>
                            <a:rect l="l" t="t" r="r" b="b"/>
                            <a:pathLst>
                              <a:path w="1300922" h="444011">
                                <a:moveTo>
                                  <a:pt x="0" y="444011"/>
                                </a:moveTo>
                                <a:lnTo>
                                  <a:pt x="1300922" y="444011"/>
                                </a:lnTo>
                                <a:lnTo>
                                  <a:pt x="130092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401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154430</wp:posOffset>
            </wp:positionV>
            <wp:extent cx="3273043" cy="3149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2025-05-22T05:42:25Z</dcterms:created>
  <dcterms:modified xsi:type="dcterms:W3CDTF">2025-05-22T05:42:25Z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