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9793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30.04.2025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20250430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156N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72x19mm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 Hybrid Kofeinový šampon 375ml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BRUSINKOVY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 IMU 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BioGaia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Prodentis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DIAMizin Gurmar 50 kapslí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DOSTINEX 0,5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8X0.5MG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49 MG/51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TVRDA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ZINKOVA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STOMARAN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NOVORAPID PUMPCART 100 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SDR+IVN INJ SOL 5X1.6ML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OCUFLASH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2X10ML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SENSITIVE PLUS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1000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 EXTRA RAPIDE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500MG/65MG TBL EFF 12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PruriGyne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vulvární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52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30ML+ST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4MG/5MG/1,25MG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TRI-REGOL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UBRETID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56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Vita B12 1mg tbl.30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6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3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676,42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2025-05-20T08:55:17Z</dcterms:created>
  <dcterms:modified xsi:type="dcterms:W3CDTF">2025-05-20T08:55:17Z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