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9793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30.04.2025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20250430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Spofaplast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156N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Strips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72x19mm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ALPECIN Hybrid Kofeinový šampon 375ml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 BRUSINKOVY 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ARIMIDEX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 DETSKY ZASYP S 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B-KOMPLEX FORTE GENERICA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 DRM SOL 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BELOGENT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BETAGLUKAN IMU 200MG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BioGaia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Prodentis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pastilek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Biotrue 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 kapky 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inkont.pacienty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DIAMizin Gurmar 50 kapslí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30.04.2025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DOSTINEX 0,5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8X0.5MG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 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49 MG/51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56X49MG/51MG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112MCG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GORDIUS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TVRDA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TOBOLKA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28(4X7)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TEKUTY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PUDR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HERBACOS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ZINKOVA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LANTUS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STOMARAN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vlasová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lopuch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MEGA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MESICKOVY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KVET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 1X30GM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585" w:right="10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 TEVA 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 0,02 MG/3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 OMNIPOR NETKANY 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3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30.04.2025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31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NOVORAPID PUMPCART 100 U/ML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SDR+IVN INJ SOL 5X1.6ML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OCUFLASH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2X10ML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OCUTEIN SENSITIVE PLUS 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kapky 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STADA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1000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14X1000MG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1000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 EXTRA RAPIDE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500MG/65MG TBL EFF 12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975" w:right="98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PruriGyne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vulvární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PULIC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REMOOD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2,5MG/ML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ROSUCARD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ROSUCARD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ROSUCARD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SOJOVY NAPOJ S PRICH.SMETANY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 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120X1000MG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30.04.2025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52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SUMAMED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30ML+ST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Ř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TOLURA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4MG/5MG/1,25MG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4MG/5MG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TRI-REGOL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 75 MG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UBRETID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56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URSOFALK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6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28X160M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VATINID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0.7L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MIN.VODA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Vincentka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jitrocelem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ídouškou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Vita B12 1mg tbl.30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6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50X5MG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 TBL NOB 105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ZOXON 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83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676,42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140335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30.04.2025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2025-05-20T08:55:53Z</dcterms:created>
  <dcterms:modified xsi:type="dcterms:W3CDTF">2025-05-20T08:55:53Z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