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83" w:lineRule="exact"/>
        <w:ind w:left="8472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899160</wp:posOffset>
            </wp:positionH>
            <wp:positionV relativeFrom="line">
              <wp:posOffset>225064</wp:posOffset>
            </wp:positionV>
            <wp:extent cx="6096" cy="6096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899160</wp:posOffset>
            </wp:positionH>
            <wp:positionV relativeFrom="line">
              <wp:posOffset>225064</wp:posOffset>
            </wp:positionV>
            <wp:extent cx="6096" cy="6096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3197351</wp:posOffset>
            </wp:positionH>
            <wp:positionV relativeFrom="line">
              <wp:posOffset>225064</wp:posOffset>
            </wp:positionV>
            <wp:extent cx="6109" cy="6096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09" cy="6096"/>
                    </a:xfrm>
                    <a:custGeom>
                      <a:rect l="l" t="t" r="r" b="b"/>
                      <a:pathLst>
                        <a:path w="6109" h="6096">
                          <a:moveTo>
                            <a:pt x="0" y="6096"/>
                          </a:moveTo>
                          <a:lnTo>
                            <a:pt x="6109" y="6096"/>
                          </a:lnTo>
                          <a:lnTo>
                            <a:pt x="6109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4814315</wp:posOffset>
            </wp:positionH>
            <wp:positionV relativeFrom="line">
              <wp:posOffset>225064</wp:posOffset>
            </wp:positionV>
            <wp:extent cx="6096" cy="6096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7065264</wp:posOffset>
            </wp:positionH>
            <wp:positionV relativeFrom="line">
              <wp:posOffset>225064</wp:posOffset>
            </wp:positionV>
            <wp:extent cx="6108" cy="6096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08" cy="6096"/>
                    </a:xfrm>
                    <a:custGeom>
                      <a:rect l="l" t="t" r="r" b="b"/>
                      <a:pathLst>
                        <a:path w="6108" h="6096">
                          <a:moveTo>
                            <a:pt x="0" y="6096"/>
                          </a:moveTo>
                          <a:lnTo>
                            <a:pt x="6108" y="6096"/>
                          </a:lnTo>
                          <a:lnTo>
                            <a:pt x="6108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7065264</wp:posOffset>
            </wp:positionH>
            <wp:positionV relativeFrom="line">
              <wp:posOffset>225064</wp:posOffset>
            </wp:positionV>
            <wp:extent cx="6108" cy="6096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08" cy="6096"/>
                    </a:xfrm>
                    <a:custGeom>
                      <a:rect l="l" t="t" r="r" b="b"/>
                      <a:pathLst>
                        <a:path w="6108" h="6096">
                          <a:moveTo>
                            <a:pt x="0" y="6096"/>
                          </a:moveTo>
                          <a:lnTo>
                            <a:pt x="6108" y="6096"/>
                          </a:lnTo>
                          <a:lnTo>
                            <a:pt x="6108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Objedn</w:t>
      </w:r>
      <w:r>
        <w:rPr lang="cs-CZ" sz="28" baseline="0" dirty="0">
          <w:jc w:val="left"/>
          <w:rFonts w:ascii="Arial" w:hAnsi="Arial" w:cs="Arial"/>
          <w:color w:val="000000"/>
          <w:spacing w:val="-3"/>
          <w:sz w:val="28"/>
          <w:szCs w:val="28"/>
        </w:rPr>
        <w:t>á</w:t>
      </w:r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vk</w:t>
      </w:r>
      <w:r>
        <w:rPr lang="cs-CZ" sz="28" baseline="0" dirty="0">
          <w:jc w:val="left"/>
          <w:rFonts w:ascii="Arial" w:hAnsi="Arial" w:cs="Arial"/>
          <w:color w:val="000000"/>
          <w:spacing w:val="-3"/>
          <w:sz w:val="28"/>
          <w:szCs w:val="28"/>
        </w:rPr>
        <w:t>a</w:t>
      </w:r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416" w:tblpY="-270"/>
        <w:tblOverlap w:val="never"/>
        "
        <w:tblW w:w="9680" w:type="dxa"/>
        <w:tblLook w:val="04A0" w:firstRow="1" w:lastRow="0" w:firstColumn="1" w:lastColumn="0" w:noHBand="0" w:noVBand="1"/>
      </w:tblPr>
      <w:tblGrid>
        <w:gridCol w:w="1058"/>
        <w:gridCol w:w="991"/>
        <w:gridCol w:w="1559"/>
        <w:gridCol w:w="1291"/>
        <w:gridCol w:w="835"/>
        <w:gridCol w:w="419"/>
        <w:gridCol w:w="429"/>
        <w:gridCol w:w="1276"/>
        <w:gridCol w:w="1838"/>
      </w:tblGrid>
      <w:tr>
        <w:trPr>
          <w:trHeight w:hRule="exact" w:val="2810"/>
        </w:trPr>
        <w:tc>
          <w:tcPr>
            <w:tcW w:w="3609" w:type="dxa"/>
            <w:gridSpan w:val="3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343" w:lineRule="exact"/>
              <w:ind w:left="47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ODBĚRATEL: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12" w:after="0" w:line="275" w:lineRule="exact"/>
              <w:ind w:left="47" w:right="347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Okresní soud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Jab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onci nad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Nisou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5" w:lineRule="exact"/>
              <w:ind w:left="47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Mírové námě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tí 494/5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6" w:lineRule="exact"/>
              <w:ind w:left="47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466 59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J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ablonec nad Nisou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5" w:after="525" w:line="327" w:lineRule="exact"/>
              <w:ind w:left="47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42672</wp:posOffset>
                  </wp:positionH>
                  <wp:positionV relativeFrom="line">
                    <wp:posOffset>414756</wp:posOffset>
                  </wp:positionV>
                  <wp:extent cx="1266139" cy="332536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947927" y="414756"/>
                            <a:ext cx="1151839" cy="2182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343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Adresa dodání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Účet: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527451/0710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343" w:lineRule="exact"/>
              <w:ind w:left="52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IČ: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000248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168" w:line="275" w:lineRule="exact"/>
              <w:ind w:left="52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DIČ: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1255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343" w:lineRule="exact"/>
              <w:ind w:left="0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56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</w:tc>
        <w:tc>
          <w:tcPr>
            <w:tcW w:w="3544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335" w:lineRule="exact"/>
              <w:ind w:left="57" w:right="1343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Číslo objednávk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y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: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2025/OBJ/26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25" w:after="1293" w:line="275" w:lineRule="exact"/>
              <w:ind w:left="57" w:right="1527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Spisová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z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nač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33 Spr 275/2025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</w:tr>
      <w:tr>
        <w:trPr>
          <w:trHeight w:hRule="exact" w:val="690"/>
        </w:trPr>
        <w:tc>
          <w:tcPr>
            <w:tcW w:w="4900" w:type="dxa"/>
            <w:gridSpan w:val="4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58" behindDoc="0" locked="0" layoutInCell="1" allowOverlap="1">
                  <wp:simplePos x="0" y="0"/>
                  <wp:positionH relativeFrom="page">
                    <wp:posOffset>-6095</wp:posOffset>
                  </wp:positionH>
                  <wp:positionV relativeFrom="paragraph">
                    <wp:posOffset>0</wp:posOffset>
                  </wp:positionV>
                  <wp:extent cx="6096" cy="19812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19812"/>
                          </a:xfrm>
                          <a:custGeom>
                            <a:rect l="l" t="t" r="r" b="b"/>
                            <a:pathLst>
                              <a:path w="6096" h="19812">
                                <a:moveTo>
                                  <a:pt x="0" y="19812"/>
                                </a:moveTo>
                                <a:lnTo>
                                  <a:pt x="6096" y="198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42672</wp:posOffset>
                  </wp:positionH>
                  <wp:positionV relativeFrom="paragraph">
                    <wp:posOffset>3049</wp:posOffset>
                  </wp:positionV>
                  <wp:extent cx="2003755" cy="497584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947927" y="3049"/>
                            <a:ext cx="1889455" cy="383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327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Mírové námě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tí 494/5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75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466 59 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J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ablonec nad Nisou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360" behindDoc="0" locked="0" layoutInCell="1" allowOverlap="1">
                  <wp:simplePos x="0" y="0"/>
                  <wp:positionH relativeFrom="page">
                    <wp:posOffset>3093721</wp:posOffset>
                  </wp:positionH>
                  <wp:positionV relativeFrom="paragraph">
                    <wp:posOffset>0</wp:posOffset>
                  </wp:positionV>
                  <wp:extent cx="18288" cy="18288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9" behindDoc="0" locked="0" layoutInCell="1" allowOverlap="1">
                  <wp:simplePos x="0" y="0"/>
                  <wp:positionH relativeFrom="page">
                    <wp:posOffset>3093721</wp:posOffset>
                  </wp:positionH>
                  <wp:positionV relativeFrom="paragraph">
                    <wp:posOffset>0</wp:posOffset>
                  </wp:positionV>
                  <wp:extent cx="18288" cy="19812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9812"/>
                          </a:xfrm>
                          <a:custGeom>
                            <a:rect l="l" t="t" r="r" b="b"/>
                            <a:pathLst>
                              <a:path w="18288" h="19812">
                                <a:moveTo>
                                  <a:pt x="0" y="19812"/>
                                </a:moveTo>
                                <a:lnTo>
                                  <a:pt x="18288" y="19812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800" w:type="dxa"/>
            <w:gridSpan w:val="5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738"/>
              </w:tabs>
              <w:spacing w:before="0" w:after="0" w:line="275" w:lineRule="exact"/>
              <w:ind w:left="37" w:right="962" w:firstLine="0"/>
            </w:pPr>
            <w:r>
              <w:drawing>
                <wp:anchor simplePos="0" relativeHeight="251658362" behindDoc="0" locked="0" layoutInCell="1" allowOverlap="1">
                  <wp:simplePos x="0" y="0"/>
                  <wp:positionH relativeFrom="page">
                    <wp:posOffset>797051</wp:posOffset>
                  </wp:positionH>
                  <wp:positionV relativeFrom="line">
                    <wp:posOffset>-30079</wp:posOffset>
                  </wp:positionV>
                  <wp:extent cx="18288" cy="18288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4" behindDoc="0" locked="0" layoutInCell="1" allowOverlap="1">
                  <wp:simplePos x="0" y="0"/>
                  <wp:positionH relativeFrom="page">
                    <wp:posOffset>1069847</wp:posOffset>
                  </wp:positionH>
                  <wp:positionV relativeFrom="line">
                    <wp:posOffset>-30079</wp:posOffset>
                  </wp:positionV>
                  <wp:extent cx="18288" cy="18288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7" behindDoc="0" locked="0" layoutInCell="1" allowOverlap="1">
                  <wp:simplePos x="0" y="0"/>
                  <wp:positionH relativeFrom="page">
                    <wp:posOffset>3041904</wp:posOffset>
                  </wp:positionH>
                  <wp:positionV relativeFrom="line">
                    <wp:posOffset>-30079</wp:posOffset>
                  </wp:positionV>
                  <wp:extent cx="18288" cy="18288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6" behindDoc="0" locked="0" layoutInCell="1" allowOverlap="1">
                  <wp:simplePos x="0" y="0"/>
                  <wp:positionH relativeFrom="page">
                    <wp:posOffset>3041904</wp:posOffset>
                  </wp:positionH>
                  <wp:positionV relativeFrom="line">
                    <wp:posOffset>-30079</wp:posOffset>
                  </wp:positionV>
                  <wp:extent cx="18288" cy="19812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9812"/>
                          </a:xfrm>
                          <a:custGeom>
                            <a:rect l="l" t="t" r="r" b="b"/>
                            <a:pathLst>
                              <a:path w="18288" h="19812">
                                <a:moveTo>
                                  <a:pt x="0" y="19812"/>
                                </a:moveTo>
                                <a:lnTo>
                                  <a:pt x="18288" y="19812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3"/>
                <w:sz w:val="24"/>
                <w:szCs w:val="24"/>
              </w:rPr>
              <w:t>  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IČ: 28196449</w:t>
            </w:r>
            <w:r>
              <w:rPr lang="cs-CZ" sz="28" baseline="0" dirty="0">
                <w:jc w:val="left"/>
                <w:rFonts w:ascii="Arial" w:hAnsi="Arial" w:cs="Arial"/>
                <w:color w:val="000000"/>
                <w:sz w:val="28"/>
                <w:szCs w:val="28"/>
              </w:rPr>
              <w:t>  </w:t>
            </w:r>
            <w:r>
              <w:br w:type="textWrapping" w:clear="all"/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DIČ: CZ28196449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327" w:lineRule="exact"/>
              <w:ind w:left="55" w:right="0" w:firstLine="0"/>
            </w:pPr>
            <w:r>
              <w:drawing>
                <wp:anchor simplePos="0" relativeHeight="251658400" behindDoc="0" locked="0" layoutInCell="1" allowOverlap="1">
                  <wp:simplePos x="0" y="0"/>
                  <wp:positionH relativeFrom="page">
                    <wp:posOffset>3041904</wp:posOffset>
                  </wp:positionH>
                  <wp:positionV relativeFrom="line">
                    <wp:posOffset>9131</wp:posOffset>
                  </wp:positionV>
                  <wp:extent cx="18288" cy="6109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6109"/>
                          </a:xfrm>
                          <a:custGeom>
                            <a:rect l="l" t="t" r="r" b="b"/>
                            <a:pathLst>
                              <a:path w="18288" h="6109">
                                <a:moveTo>
                                  <a:pt x="0" y="6109"/>
                                </a:moveTo>
                                <a:lnTo>
                                  <a:pt x="18288" y="6109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AKR1 s.r.o.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5" w:lineRule="exact"/>
              <w:ind w:left="-25" w:right="2564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Svatosla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ova 589/9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28" w:line="276" w:lineRule="exact"/>
              <w:ind w:left="-25" w:right="2122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140 00  Praha 4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-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N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usle  </w:t>
            </w:r>
            <w:r/>
            <w:r/>
          </w:p>
        </w:tc>
      </w:tr>
      <w:tr>
        <w:trPr>
          <w:trHeight w:hRule="exact" w:val="1093"/>
        </w:trPr>
        <w:tc>
          <w:tcPr>
            <w:tcW w:w="4900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327" w:lineRule="exact"/>
              <w:ind w:left="47" w:right="-18" w:firstLine="0"/>
            </w:pPr>
            <w:r>
              <w:drawing>
                <wp:anchor simplePos="0" relativeHeight="251658395" behindDoc="0" locked="0" layoutInCell="1" allowOverlap="1">
                  <wp:simplePos x="0" y="0"/>
                  <wp:positionH relativeFrom="page">
                    <wp:posOffset>-6095</wp:posOffset>
                  </wp:positionH>
                  <wp:positionV relativeFrom="line">
                    <wp:posOffset>9131</wp:posOffset>
                  </wp:positionV>
                  <wp:extent cx="6096" cy="6109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109"/>
                          </a:xfrm>
                          <a:custGeom>
                            <a:rect l="l" t="t" r="r" b="b"/>
                            <a:pathLst>
                              <a:path w="6096" h="6109">
                                <a:moveTo>
                                  <a:pt x="0" y="6109"/>
                                </a:moveTo>
                                <a:lnTo>
                                  <a:pt x="6096" y="6109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7" behindDoc="0" locked="0" layoutInCell="1" allowOverlap="1">
                  <wp:simplePos x="0" y="0"/>
                  <wp:positionH relativeFrom="page">
                    <wp:posOffset>1301496</wp:posOffset>
                  </wp:positionH>
                  <wp:positionV relativeFrom="line">
                    <wp:posOffset>9131</wp:posOffset>
                  </wp:positionV>
                  <wp:extent cx="6096" cy="6109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109"/>
                          </a:xfrm>
                          <a:custGeom>
                            <a:rect l="l" t="t" r="r" b="b"/>
                            <a:pathLst>
                              <a:path w="6096" h="6109">
                                <a:moveTo>
                                  <a:pt x="0" y="6109"/>
                                </a:moveTo>
                                <a:lnTo>
                                  <a:pt x="6096" y="6109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9" behindDoc="0" locked="0" layoutInCell="1" allowOverlap="1">
                  <wp:simplePos x="0" y="0"/>
                  <wp:positionH relativeFrom="page">
                    <wp:posOffset>3093721</wp:posOffset>
                  </wp:positionH>
                  <wp:positionV relativeFrom="line">
                    <wp:posOffset>9131</wp:posOffset>
                  </wp:positionV>
                  <wp:extent cx="18288" cy="6109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6109"/>
                          </a:xfrm>
                          <a:custGeom>
                            <a:rect l="l" t="t" r="r" b="b"/>
                            <a:pathLst>
                              <a:path w="18288" h="6109">
                                <a:moveTo>
                                  <a:pt x="0" y="6109"/>
                                </a:moveTo>
                                <a:lnTo>
                                  <a:pt x="18288" y="6109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Datum splatnosti: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33"/>
                <w:sz w:val="24"/>
                <w:szCs w:val="24"/>
              </w:rPr>
              <w:t> 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</w:tc>
        <w:tc>
          <w:tcPr>
            <w:tcW w:w="4800" w:type="dxa"/>
            <w:gridSpan w:val="5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6359"/>
        </w:trPr>
        <w:tc>
          <w:tcPr>
            <w:tcW w:w="9700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327" w:lineRule="exact"/>
              <w:ind w:left="47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42672</wp:posOffset>
                  </wp:positionH>
                  <wp:positionV relativeFrom="line">
                    <wp:posOffset>-541148</wp:posOffset>
                  </wp:positionV>
                  <wp:extent cx="1359103" cy="672845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947927" y="-541148"/>
                            <a:ext cx="1244803" cy="558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76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Datum ob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j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ednání: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Datum dodání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: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Způsob úhrady: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1347217</wp:posOffset>
                  </wp:positionH>
                  <wp:positionV relativeFrom="line">
                    <wp:posOffset>-541148</wp:posOffset>
                  </wp:positionV>
                  <wp:extent cx="1817827" cy="672845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252472" y="-541148"/>
                            <a:ext cx="1703527" cy="558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327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20.05.2025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50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28 dní od akceptace obj.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Převodem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570" behindDoc="0" locked="0" layoutInCell="1" allowOverlap="1">
                  <wp:simplePos x="0" y="0"/>
                  <wp:positionH relativeFrom="page">
                    <wp:posOffset>-6095</wp:posOffset>
                  </wp:positionH>
                  <wp:positionV relativeFrom="line">
                    <wp:posOffset>-127</wp:posOffset>
                  </wp:positionV>
                  <wp:extent cx="6096" cy="19812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19812"/>
                          </a:xfrm>
                          <a:custGeom>
                            <a:rect l="l" t="t" r="r" b="b"/>
                            <a:pathLst>
                              <a:path w="6096" h="19812">
                                <a:moveTo>
                                  <a:pt x="0" y="19812"/>
                                </a:moveTo>
                                <a:lnTo>
                                  <a:pt x="6096" y="198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2" behindDoc="0" locked="0" layoutInCell="1" allowOverlap="1">
                  <wp:simplePos x="0" y="0"/>
                  <wp:positionH relativeFrom="page">
                    <wp:posOffset>1301496</wp:posOffset>
                  </wp:positionH>
                  <wp:positionV relativeFrom="line">
                    <wp:posOffset>-127</wp:posOffset>
                  </wp:positionV>
                  <wp:extent cx="6096" cy="6096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5" behindDoc="0" locked="0" layoutInCell="1" allowOverlap="1">
                  <wp:simplePos x="0" y="0"/>
                  <wp:positionH relativeFrom="page">
                    <wp:posOffset>3093721</wp:posOffset>
                  </wp:positionH>
                  <wp:positionV relativeFrom="line">
                    <wp:posOffset>-128</wp:posOffset>
                  </wp:positionV>
                  <wp:extent cx="18288" cy="18288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4" behindDoc="0" locked="0" layoutInCell="1" allowOverlap="1">
                  <wp:simplePos x="0" y="0"/>
                  <wp:positionH relativeFrom="page">
                    <wp:posOffset>3093721</wp:posOffset>
                  </wp:positionH>
                  <wp:positionV relativeFrom="line">
                    <wp:posOffset>-128</wp:posOffset>
                  </wp:positionV>
                  <wp:extent cx="18288" cy="18288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9" behindDoc="0" locked="0" layoutInCell="1" allowOverlap="1">
                  <wp:simplePos x="0" y="0"/>
                  <wp:positionH relativeFrom="page">
                    <wp:posOffset>6153913</wp:posOffset>
                  </wp:positionH>
                  <wp:positionV relativeFrom="line">
                    <wp:posOffset>-128</wp:posOffset>
                  </wp:positionV>
                  <wp:extent cx="18288" cy="18288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8" behindDoc="0" locked="0" layoutInCell="1" allowOverlap="1">
                  <wp:simplePos x="0" y="0"/>
                  <wp:positionH relativeFrom="page">
                    <wp:posOffset>6153913</wp:posOffset>
                  </wp:positionH>
                  <wp:positionV relativeFrom="line">
                    <wp:posOffset>-128</wp:posOffset>
                  </wp:positionV>
                  <wp:extent cx="18288" cy="18288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7" behindDoc="0" locked="0" layoutInCell="1" allowOverlap="1">
                  <wp:simplePos x="0" y="0"/>
                  <wp:positionH relativeFrom="page">
                    <wp:posOffset>6160009</wp:posOffset>
                  </wp:positionH>
                  <wp:positionV relativeFrom="line">
                    <wp:posOffset>18161</wp:posOffset>
                  </wp:positionV>
                  <wp:extent cx="6108" cy="1524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108" cy="1524"/>
                          </a:xfrm>
                          <a:custGeom>
                            <a:rect l="l" t="t" r="r" b="b"/>
                            <a:pathLst>
                              <a:path w="6108" h="1524">
                                <a:moveTo>
                                  <a:pt x="0" y="1524"/>
                                </a:moveTo>
                                <a:lnTo>
                                  <a:pt x="6108" y="1524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Text: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6" w:lineRule="exact"/>
              <w:ind w:left="47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Na základě předložené ceno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é nabídky objednáváme u Vaší spole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č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nosti 1 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50" w:lineRule="exact"/>
              <w:ind w:left="47" w:right="-71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A3 -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multifunkční bare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ný stroj BP70C31 včetně příslu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š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enst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í a prodloužené záruk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y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na 60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měsíců v této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onf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i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gu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4"/>
                <w:sz w:val="24"/>
                <w:szCs w:val="24"/>
              </w:rPr>
              <w:t>r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aci: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6" w:lineRule="exact"/>
              <w:ind w:left="47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1 ks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A3 -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Multifunkční bare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ný stroj BP70C31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-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x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550 list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46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BP70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C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31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03"/>
                <w:tab w:val="left" w:pos="5711"/>
                <w:tab w:val="left" w:pos="6418"/>
              </w:tabs>
              <w:spacing w:before="0" w:after="0" w:line="275" w:lineRule="exact"/>
              <w:ind w:left="47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1 ks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Podstolek se zásobní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y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-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3 x 550list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BPDE14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55"/>
                <w:tab w:val="left" w:pos="4295"/>
                <w:tab w:val="left" w:pos="5003"/>
                <w:tab w:val="left" w:pos="5711"/>
                <w:tab w:val="left" w:pos="6418"/>
              </w:tabs>
              <w:spacing w:before="0" w:after="0" w:line="276" w:lineRule="exact"/>
              <w:ind w:left="47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2 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Toner BLACK 40 000 stran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BPGT70BA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55"/>
                <w:tab w:val="left" w:pos="4295"/>
                <w:tab w:val="left" w:pos="5003"/>
                <w:tab w:val="left" w:pos="5711"/>
                <w:tab w:val="left" w:pos="6418"/>
              </w:tabs>
              <w:spacing w:before="0" w:after="0" w:line="275" w:lineRule="exact"/>
              <w:ind w:left="47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1 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Toner CYAN 24 000 stran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BPGT70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C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55"/>
                <w:tab w:val="left" w:pos="4295"/>
                <w:tab w:val="left" w:pos="5003"/>
                <w:tab w:val="left" w:pos="5711"/>
                <w:tab w:val="left" w:pos="6418"/>
              </w:tabs>
              <w:spacing w:before="0" w:after="0" w:line="275" w:lineRule="exact"/>
              <w:ind w:left="47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1 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Toner MAGENTA 24 000 stran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BPGT70MA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295"/>
                <w:tab w:val="left" w:pos="5003"/>
                <w:tab w:val="left" w:pos="5711"/>
                <w:tab w:val="left" w:pos="6418"/>
              </w:tabs>
              <w:spacing w:before="0" w:after="0" w:line="276" w:lineRule="exact"/>
              <w:ind w:left="47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1 ks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Toner YELLOW 24 000 stran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BPGT70YA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879"/>
                <w:tab w:val="left" w:pos="3587"/>
                <w:tab w:val="left" w:pos="4295"/>
                <w:tab w:val="left" w:pos="5003"/>
                <w:tab w:val="left" w:pos="5711"/>
                <w:tab w:val="left" w:pos="6418"/>
              </w:tabs>
              <w:spacing w:before="0" w:after="0" w:line="275" w:lineRule="exact"/>
              <w:ind w:left="47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1 ks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Odpadní nádob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BPHB701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50" w:lineRule="exact"/>
              <w:ind w:left="47" w:right="101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k investiční akci „OS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J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ablonec nad Nisou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–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obno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 HW 2025“ v ce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kové výši 150 631,69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Kč s DPH (cena za 1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 v uvedené konfigu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4"/>
                <w:sz w:val="24"/>
                <w:szCs w:val="24"/>
              </w:rPr>
              <w:t>r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aci činí 150 631,69 Kč).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5" w:lineRule="exact"/>
              <w:ind w:left="47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smluvní po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utu ve výš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i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1 000 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č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za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aždý, b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y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ť i započat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ý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den prodlení.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4" w:after="0" w:line="327" w:lineRule="exact"/>
              <w:ind w:left="47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Žádáme Vás o zaslání potvrzení objednávky mailem na adresu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5" w:lineRule="exact"/>
              <w:ind w:left="3334" w:right="0" w:firstLine="0"/>
            </w:pPr>
            <w:r>
              <w:drawing>
                <wp:anchor simplePos="0" relativeHeight="251658719" behindDoc="0" locked="0" layoutInCell="1" allowOverlap="1">
                  <wp:simplePos x="0" y="0"/>
                  <wp:positionH relativeFrom="page">
                    <wp:posOffset>42672</wp:posOffset>
                  </wp:positionH>
                  <wp:positionV relativeFrom="line">
                    <wp:posOffset>-25400</wp:posOffset>
                  </wp:positionV>
                  <wp:extent cx="2087880" cy="208026"/>
                  <wp:effectExtent l="0" t="0" r="0" b="0"/>
                  <wp:wrapNone/>
                  <wp:docPr id="128" name="Freeform 1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087880" cy="208026"/>
                          </a:xfrm>
                          <a:custGeom>
                            <a:rect l="l" t="t" r="r" b="b"/>
                            <a:pathLst>
                              <a:path w="2087880" h="208026">
                                <a:moveTo>
                                  <a:pt x="0" y="208026"/>
                                </a:moveTo>
                                <a:lnTo>
                                  <a:pt x="2087880" y="208026"/>
                                </a:lnTo>
                                <a:lnTo>
                                  <a:pt x="208788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0802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63" w:lineRule="exact"/>
              <w:ind w:left="47" w:right="263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Objednávka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pole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č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ně s akceptací bude d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z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ákona č. 340/2015 Sb. o registru smluv,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zveřejněna v registru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mluv na dobu neurčitou, v ce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ém znění včetně příloh, budoucích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změn a dop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ňků. Objednáv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 bude účinná od okamžiku uveřejnění v registru smluv.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Objednáv</w:t>
            </w:r>
            <w:r>
              <w:rPr lang="cs-CZ" sz="24" baseline="0" dirty="0">
                <w:jc w:val="left"/>
                <w:rFonts w:ascii="Arial" w:hAnsi="Arial" w:cs="Arial"/>
                <w:u w:val="single"/>
                <w:color w:val="000000"/>
                <w:sz w:val="24"/>
                <w:szCs w:val="24"/>
              </w:rPr>
              <w:t>ku </w:t>
            </w:r>
            <w:r>
              <w:rPr lang="cs-CZ" sz="24" baseline="0" dirty="0">
                <w:jc w:val="left"/>
                <w:rFonts w:ascii="Arial" w:hAnsi="Arial" w:cs="Arial"/>
                <w:u w:val="single"/>
                <w:color w:val="000000"/>
                <w:spacing w:val="-3"/>
                <w:sz w:val="24"/>
                <w:szCs w:val="24"/>
              </w:rPr>
              <w:t>s</w:t>
            </w:r>
            <w:r>
              <w:rPr lang="cs-CZ" sz="24" baseline="0" dirty="0">
                <w:jc w:val="left"/>
                <w:rFonts w:ascii="Arial" w:hAnsi="Arial" w:cs="Arial"/>
                <w:u w:val="single"/>
                <w:color w:val="000000"/>
                <w:sz w:val="24"/>
                <w:szCs w:val="24"/>
              </w:rPr>
              <w:t> akceptací uveřejní v registru </w:t>
            </w:r>
            <w:r>
              <w:rPr lang="cs-CZ" sz="24" baseline="0" dirty="0">
                <w:jc w:val="left"/>
                <w:rFonts w:ascii="Arial" w:hAnsi="Arial" w:cs="Arial"/>
                <w:u w:val="single"/>
                <w:color w:val="000000"/>
                <w:spacing w:val="-3"/>
                <w:sz w:val="24"/>
                <w:szCs w:val="24"/>
              </w:rPr>
              <w:t>s</w:t>
            </w:r>
            <w:r>
              <w:rPr lang="cs-CZ" sz="24" baseline="0" dirty="0">
                <w:jc w:val="left"/>
                <w:rFonts w:ascii="Arial" w:hAnsi="Arial" w:cs="Arial"/>
                <w:u w:val="single"/>
                <w:color w:val="000000"/>
                <w:sz w:val="24"/>
                <w:szCs w:val="24"/>
              </w:rPr>
              <w:t>mluv obj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edna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atel.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</w:tr>
      <w:tr>
        <w:trPr>
          <w:trHeight w:hRule="exact" w:val="265"/>
        </w:trPr>
        <w:tc>
          <w:tcPr>
            <w:tcW w:w="9700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10"/>
                <w:tab w:val="left" w:pos="5785"/>
                <w:tab w:val="left" w:pos="7914"/>
              </w:tabs>
              <w:spacing w:before="40" w:after="0" w:line="240" w:lineRule="auto"/>
              <w:ind w:left="47" w:right="0" w:firstLine="0"/>
            </w:pPr>
            <w:r>
              <w:drawing>
                <wp:anchor simplePos="0" relativeHeight="251658600" behindDoc="0" locked="0" layoutInCell="1" allowOverlap="1">
                  <wp:simplePos x="0" y="0"/>
                  <wp:positionH relativeFrom="page">
                    <wp:posOffset>-6095</wp:posOffset>
                  </wp:positionH>
                  <wp:positionV relativeFrom="line">
                    <wp:posOffset>36983</wp:posOffset>
                  </wp:positionV>
                  <wp:extent cx="6096" cy="6096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2" behindDoc="0" locked="0" layoutInCell="1" allowOverlap="1">
                  <wp:simplePos x="0" y="0"/>
                  <wp:positionH relativeFrom="page">
                    <wp:posOffset>672084</wp:posOffset>
                  </wp:positionH>
                  <wp:positionV relativeFrom="line">
                    <wp:posOffset>36983</wp:posOffset>
                  </wp:positionV>
                  <wp:extent cx="6096" cy="6096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4" behindDoc="0" locked="0" layoutInCell="1" allowOverlap="1">
                  <wp:simplePos x="0" y="0"/>
                  <wp:positionH relativeFrom="page">
                    <wp:posOffset>3642360</wp:posOffset>
                  </wp:positionH>
                  <wp:positionV relativeFrom="line">
                    <wp:posOffset>36983</wp:posOffset>
                  </wp:positionV>
                  <wp:extent cx="6096" cy="6096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6" behindDoc="0" locked="0" layoutInCell="1" allowOverlap="1">
                  <wp:simplePos x="0" y="0"/>
                  <wp:positionH relativeFrom="page">
                    <wp:posOffset>4992624</wp:posOffset>
                  </wp:positionH>
                  <wp:positionV relativeFrom="line">
                    <wp:posOffset>36983</wp:posOffset>
                  </wp:positionV>
                  <wp:extent cx="6096" cy="6096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8" behindDoc="0" locked="0" layoutInCell="1" allowOverlap="1">
                  <wp:simplePos x="0" y="0"/>
                  <wp:positionH relativeFrom="page">
                    <wp:posOffset>6160009</wp:posOffset>
                  </wp:positionH>
                  <wp:positionV relativeFrom="line">
                    <wp:posOffset>36983</wp:posOffset>
                  </wp:positionV>
                  <wp:extent cx="6108" cy="6096"/>
                  <wp:effectExtent l="0" t="0" r="0" b="0"/>
                  <wp:wrapNone/>
                  <wp:docPr id="133" name="Freeform 1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108" cy="6096"/>
                          </a:xfrm>
                          <a:custGeom>
                            <a:rect l="l" t="t" r="r" b="b"/>
                            <a:pathLst>
                              <a:path w="6108" h="6096">
                                <a:moveTo>
                                  <a:pt x="0" y="6096"/>
                                </a:moveTo>
                                <a:lnTo>
                                  <a:pt x="6108" y="6096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Č.pol.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Označení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Cena s DP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pacing w:val="-3"/>
                <w:sz w:val="24"/>
                <w:szCs w:val="24"/>
              </w:rPr>
              <w:t>H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Množství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</w:pPr>
      <w:r>
        <w:drawing>
          <wp:anchor simplePos="0" relativeHeight="251658611" behindDoc="1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170435</wp:posOffset>
            </wp:positionV>
            <wp:extent cx="6096" cy="6095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0" behindDoc="1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170435</wp:posOffset>
            </wp:positionV>
            <wp:extent cx="6096" cy="6095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3" behindDoc="0" locked="0" layoutInCell="1" allowOverlap="1">
            <wp:simplePos x="0" y="0"/>
            <wp:positionH relativeFrom="page">
              <wp:posOffset>1568196</wp:posOffset>
            </wp:positionH>
            <wp:positionV relativeFrom="paragraph">
              <wp:posOffset>170435</wp:posOffset>
            </wp:positionV>
            <wp:extent cx="6096" cy="609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5" behindDoc="0" locked="0" layoutInCell="1" allowOverlap="1">
            <wp:simplePos x="0" y="0"/>
            <wp:positionH relativeFrom="page">
              <wp:posOffset>4538471</wp:posOffset>
            </wp:positionH>
            <wp:positionV relativeFrom="paragraph">
              <wp:posOffset>170435</wp:posOffset>
            </wp:positionV>
            <wp:extent cx="6096" cy="609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7" behindDoc="0" locked="0" layoutInCell="1" allowOverlap="1">
            <wp:simplePos x="0" y="0"/>
            <wp:positionH relativeFrom="page">
              <wp:posOffset>5888735</wp:posOffset>
            </wp:positionH>
            <wp:positionV relativeFrom="paragraph">
              <wp:posOffset>170435</wp:posOffset>
            </wp:positionV>
            <wp:extent cx="6096" cy="609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1" behindDoc="0" locked="0" layoutInCell="1" allowOverlap="1">
            <wp:simplePos x="0" y="0"/>
            <wp:positionH relativeFrom="page">
              <wp:posOffset>7065264</wp:posOffset>
            </wp:positionH>
            <wp:positionV relativeFrom="paragraph">
              <wp:posOffset>170435</wp:posOffset>
            </wp:positionV>
            <wp:extent cx="6108" cy="609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08" cy="6095"/>
                    </a:xfrm>
                    <a:custGeom>
                      <a:rect l="l" t="t" r="r" b="b"/>
                      <a:pathLst>
                        <a:path w="6108" h="6095">
                          <a:moveTo>
                            <a:pt x="0" y="6095"/>
                          </a:moveTo>
                          <a:lnTo>
                            <a:pt x="6108" y="6095"/>
                          </a:lnTo>
                          <a:lnTo>
                            <a:pt x="6108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0" behindDoc="0" locked="0" layoutInCell="1" allowOverlap="1">
            <wp:simplePos x="0" y="0"/>
            <wp:positionH relativeFrom="page">
              <wp:posOffset>7065264</wp:posOffset>
            </wp:positionH>
            <wp:positionV relativeFrom="paragraph">
              <wp:posOffset>170435</wp:posOffset>
            </wp:positionV>
            <wp:extent cx="6108" cy="609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08" cy="6095"/>
                    </a:xfrm>
                    <a:custGeom>
                      <a:rect l="l" t="t" r="r" b="b"/>
                      <a:pathLst>
                        <a:path w="6108" h="6095">
                          <a:moveTo>
                            <a:pt x="0" y="6095"/>
                          </a:moveTo>
                          <a:lnTo>
                            <a:pt x="6108" y="6095"/>
                          </a:lnTo>
                          <a:lnTo>
                            <a:pt x="6108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026"/>
        </w:tabs>
        <w:spacing w:before="158" w:after="0" w:line="327" w:lineRule="exact"/>
        <w:ind w:left="968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1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A3 – 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ultifunk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 barevný stroj BP70C31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7" w:lineRule="exact"/>
        <w:ind w:left="202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včetně příslušenství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6530" w:space="193"/>
            <w:col w:w="3005" w:space="0"/>
          </w:cols>
          <w:docGrid w:linePitch="360"/>
        </w:sectPr>
        <w:tabs>
          <w:tab w:val="left" w:pos="2126"/>
        </w:tabs>
        <w:spacing w:before="158" w:after="0" w:line="327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150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631,69 K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1,00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k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416" w:tblpY="-36"/>
        <w:tblOverlap w:val="never"/>
        "
        <w:tblW w:w="9680" w:type="dxa"/>
        <w:tblLook w:val="04A0" w:firstRow="1" w:lastRow="0" w:firstColumn="1" w:lastColumn="0" w:noHBand="0" w:noVBand="1"/>
      </w:tblPr>
      <w:tblGrid>
        <w:gridCol w:w="2469"/>
        <w:gridCol w:w="1140"/>
        <w:gridCol w:w="1473"/>
        <w:gridCol w:w="1000"/>
        <w:gridCol w:w="780"/>
        <w:gridCol w:w="2836"/>
      </w:tblGrid>
      <w:tr>
        <w:trPr>
          <w:trHeight w:hRule="exact" w:val="317"/>
        </w:trPr>
        <w:tc>
          <w:tcPr>
            <w:tcW w:w="2469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327" w:lineRule="exact"/>
              <w:ind w:left="47" w:right="-18" w:firstLine="0"/>
            </w:pPr>
            <w:r>
              <w:drawing>
                <wp:anchor simplePos="0" relativeHeight="251658689" behindDoc="0" locked="0" layoutInCell="1" allowOverlap="1">
                  <wp:simplePos x="0" y="0"/>
                  <wp:positionH relativeFrom="page">
                    <wp:posOffset>-6095</wp:posOffset>
                  </wp:positionH>
                  <wp:positionV relativeFrom="line">
                    <wp:posOffset>9144</wp:posOffset>
                  </wp:positionV>
                  <wp:extent cx="6096" cy="6096"/>
                  <wp:effectExtent l="0" t="0" r="0" b="0"/>
                  <wp:wrapNone/>
                  <wp:docPr id="141" name="Freeform 1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88" behindDoc="0" locked="0" layoutInCell="1" allowOverlap="1">
                  <wp:simplePos x="0" y="0"/>
                  <wp:positionH relativeFrom="page">
                    <wp:posOffset>-6095</wp:posOffset>
                  </wp:positionH>
                  <wp:positionV relativeFrom="line">
                    <wp:posOffset>9144</wp:posOffset>
                  </wp:positionV>
                  <wp:extent cx="6096" cy="6096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91" behindDoc="0" locked="0" layoutInCell="1" allowOverlap="1">
                  <wp:simplePos x="0" y="0"/>
                  <wp:positionH relativeFrom="page">
                    <wp:posOffset>1568196</wp:posOffset>
                  </wp:positionH>
                  <wp:positionV relativeFrom="line">
                    <wp:posOffset>9144</wp:posOffset>
                  </wp:positionV>
                  <wp:extent cx="6096" cy="6096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Počet příloh: 0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6" w:lineRule="exact"/>
              <w:ind w:left="47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</w:tc>
        <w:tc>
          <w:tcPr>
            <w:tcW w:w="1140" w:type="dxa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327" w:lineRule="exact"/>
              <w:ind w:left="77" w:right="0" w:firstLine="0"/>
            </w:pPr>
            <w:r>
              <w:drawing>
                <wp:anchor simplePos="0" relativeHeight="251658693" behindDoc="0" locked="0" layoutInCell="1" allowOverlap="1">
                  <wp:simplePos x="0" y="0"/>
                  <wp:positionH relativeFrom="page">
                    <wp:posOffset>723899</wp:posOffset>
                  </wp:positionH>
                  <wp:positionV relativeFrom="line">
                    <wp:posOffset>9144</wp:posOffset>
                  </wp:positionV>
                  <wp:extent cx="6109" cy="6096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109" cy="6096"/>
                          </a:xfrm>
                          <a:custGeom>
                            <a:rect l="l" t="t" r="r" b="b"/>
                            <a:pathLst>
                              <a:path w="6109" h="6096">
                                <a:moveTo>
                                  <a:pt x="0" y="6096"/>
                                </a:moveTo>
                                <a:lnTo>
                                  <a:pt x="6109" y="6096"/>
                                </a:lnTo>
                                <a:lnTo>
                                  <a:pt x="61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Vyřizuje: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6" w:lineRule="exact"/>
              <w:ind w:left="77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Telefon: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75" w:lineRule="exact"/>
              <w:ind w:left="-3" w:right="-18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Fax:  </w:t>
            </w:r>
            <w:r/>
            <w:r/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94" behindDoc="0" locked="0" layoutInCell="1" allowOverlap="1">
                  <wp:simplePos x="0" y="0"/>
                  <wp:positionH relativeFrom="page">
                    <wp:posOffset>-6604</wp:posOffset>
                  </wp:positionH>
                  <wp:positionV relativeFrom="paragraph">
                    <wp:posOffset>-3556</wp:posOffset>
                  </wp:positionV>
                  <wp:extent cx="2085835" cy="31495"/>
                  <wp:effectExtent l="0" t="0" r="0" b="0"/>
                  <wp:wrapNone/>
                  <wp:docPr id="145" name="Picture 14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145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85835" cy="31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95" behindDoc="0" locked="0" layoutInCell="1" allowOverlap="1">
                  <wp:simplePos x="0" y="0"/>
                  <wp:positionH relativeFrom="page">
                    <wp:posOffset>495605</wp:posOffset>
                  </wp:positionH>
                  <wp:positionV relativeFrom="paragraph">
                    <wp:posOffset>9144</wp:posOffset>
                  </wp:positionV>
                  <wp:extent cx="6108" cy="6096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108" cy="6096"/>
                          </a:xfrm>
                          <a:custGeom>
                            <a:rect l="l" t="t" r="r" b="b"/>
                            <a:pathLst>
                              <a:path w="6108" h="6096">
                                <a:moveTo>
                                  <a:pt x="0" y="6096"/>
                                </a:moveTo>
                                <a:lnTo>
                                  <a:pt x="6108" y="6096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836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525" w:line="240" w:lineRule="auto"/>
              <w:ind w:left="57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Razítko a podpis: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</w:tr>
      <w:tr>
        <w:trPr>
          <w:trHeight w:hRule="exact" w:val="276"/>
        </w:trPr>
        <w:tc>
          <w:tcPr>
            <w:tcW w:w="2469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40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836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38"/>
        </w:trPr>
        <w:tc>
          <w:tcPr>
            <w:tcW w:w="2469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40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73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81" w:type="dxa"/>
            <w:gridSpan w:val="2"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836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98" behindDoc="0" locked="0" layoutInCell="1" allowOverlap="1">
            <wp:simplePos x="0" y="0"/>
            <wp:positionH relativeFrom="page">
              <wp:posOffset>7065264</wp:posOffset>
            </wp:positionH>
            <wp:positionV relativeFrom="paragraph">
              <wp:posOffset>-166116</wp:posOffset>
            </wp:positionV>
            <wp:extent cx="6108" cy="6096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08" cy="6096"/>
                    </a:xfrm>
                    <a:custGeom>
                      <a:rect l="l" t="t" r="r" b="b"/>
                      <a:pathLst>
                        <a:path w="6108" h="6096">
                          <a:moveTo>
                            <a:pt x="0" y="6096"/>
                          </a:moveTo>
                          <a:lnTo>
                            <a:pt x="6108" y="6096"/>
                          </a:lnTo>
                          <a:lnTo>
                            <a:pt x="6108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7" behindDoc="0" locked="0" layoutInCell="1" allowOverlap="1">
            <wp:simplePos x="0" y="0"/>
            <wp:positionH relativeFrom="page">
              <wp:posOffset>7065264</wp:posOffset>
            </wp:positionH>
            <wp:positionV relativeFrom="paragraph">
              <wp:posOffset>-166116</wp:posOffset>
            </wp:positionV>
            <wp:extent cx="6108" cy="6096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08" cy="6096"/>
                    </a:xfrm>
                    <a:custGeom>
                      <a:rect l="l" t="t" r="r" b="b"/>
                      <a:pathLst>
                        <a:path w="6108" h="6096">
                          <a:moveTo>
                            <a:pt x="0" y="6096"/>
                          </a:moveTo>
                          <a:lnTo>
                            <a:pt x="6108" y="6096"/>
                          </a:lnTo>
                          <a:lnTo>
                            <a:pt x="6108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01" behindDoc="1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-6362</wp:posOffset>
            </wp:positionV>
            <wp:extent cx="6096" cy="6108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108"/>
                    </a:xfrm>
                    <a:custGeom>
                      <a:rect l="l" t="t" r="r" b="b"/>
                      <a:pathLst>
                        <a:path w="6096" h="6108">
                          <a:moveTo>
                            <a:pt x="0" y="6108"/>
                          </a:moveTo>
                          <a:lnTo>
                            <a:pt x="6096" y="6108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10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0" behindDoc="1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-6362</wp:posOffset>
            </wp:positionV>
            <wp:extent cx="6096" cy="6108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108"/>
                    </a:xfrm>
                    <a:custGeom>
                      <a:rect l="l" t="t" r="r" b="b"/>
                      <a:pathLst>
                        <a:path w="6096" h="6108">
                          <a:moveTo>
                            <a:pt x="0" y="6108"/>
                          </a:moveTo>
                          <a:lnTo>
                            <a:pt x="6096" y="6108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10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4" behindDoc="0" locked="0" layoutInCell="1" allowOverlap="1">
            <wp:simplePos x="0" y="0"/>
            <wp:positionH relativeFrom="page">
              <wp:posOffset>2473451</wp:posOffset>
            </wp:positionH>
            <wp:positionV relativeFrom="paragraph">
              <wp:posOffset>-6362</wp:posOffset>
            </wp:positionV>
            <wp:extent cx="6096" cy="6108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108"/>
                    </a:xfrm>
                    <a:custGeom>
                      <a:rect l="l" t="t" r="r" b="b"/>
                      <a:pathLst>
                        <a:path w="6096" h="6108">
                          <a:moveTo>
                            <a:pt x="0" y="6108"/>
                          </a:moveTo>
                          <a:lnTo>
                            <a:pt x="6096" y="6108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10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6" behindDoc="0" locked="0" layoutInCell="1" allowOverlap="1">
            <wp:simplePos x="0" y="0"/>
            <wp:positionH relativeFrom="page">
              <wp:posOffset>3188207</wp:posOffset>
            </wp:positionH>
            <wp:positionV relativeFrom="paragraph">
              <wp:posOffset>-6362</wp:posOffset>
            </wp:positionV>
            <wp:extent cx="6109" cy="6108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09" cy="6108"/>
                    </a:xfrm>
                    <a:custGeom>
                      <a:rect l="l" t="t" r="r" b="b"/>
                      <a:pathLst>
                        <a:path w="6109" h="6108">
                          <a:moveTo>
                            <a:pt x="0" y="6108"/>
                          </a:moveTo>
                          <a:lnTo>
                            <a:pt x="6109" y="6108"/>
                          </a:lnTo>
                          <a:lnTo>
                            <a:pt x="6109" y="0"/>
                          </a:lnTo>
                          <a:lnTo>
                            <a:pt x="0" y="0"/>
                          </a:lnTo>
                          <a:lnTo>
                            <a:pt x="0" y="610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9" behindDoc="0" locked="0" layoutInCell="1" allowOverlap="1">
            <wp:simplePos x="0" y="0"/>
            <wp:positionH relativeFrom="page">
              <wp:posOffset>5263896</wp:posOffset>
            </wp:positionH>
            <wp:positionV relativeFrom="paragraph">
              <wp:posOffset>-6362</wp:posOffset>
            </wp:positionV>
            <wp:extent cx="6108" cy="6108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08" cy="6108"/>
                    </a:xfrm>
                    <a:custGeom>
                      <a:rect l="l" t="t" r="r" b="b"/>
                      <a:pathLst>
                        <a:path w="6108" h="6108">
                          <a:moveTo>
                            <a:pt x="0" y="6108"/>
                          </a:moveTo>
                          <a:lnTo>
                            <a:pt x="6108" y="6108"/>
                          </a:lnTo>
                          <a:lnTo>
                            <a:pt x="6108" y="0"/>
                          </a:lnTo>
                          <a:lnTo>
                            <a:pt x="0" y="0"/>
                          </a:lnTo>
                          <a:lnTo>
                            <a:pt x="0" y="610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3" behindDoc="0" locked="0" layoutInCell="1" allowOverlap="1">
            <wp:simplePos x="0" y="0"/>
            <wp:positionH relativeFrom="page">
              <wp:posOffset>7065264</wp:posOffset>
            </wp:positionH>
            <wp:positionV relativeFrom="paragraph">
              <wp:posOffset>-6362</wp:posOffset>
            </wp:positionV>
            <wp:extent cx="6108" cy="6108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08" cy="6108"/>
                    </a:xfrm>
                    <a:custGeom>
                      <a:rect l="l" t="t" r="r" b="b"/>
                      <a:pathLst>
                        <a:path w="6108" h="6108">
                          <a:moveTo>
                            <a:pt x="0" y="6108"/>
                          </a:moveTo>
                          <a:lnTo>
                            <a:pt x="6108" y="6108"/>
                          </a:lnTo>
                          <a:lnTo>
                            <a:pt x="6108" y="0"/>
                          </a:lnTo>
                          <a:lnTo>
                            <a:pt x="0" y="0"/>
                          </a:lnTo>
                          <a:lnTo>
                            <a:pt x="0" y="610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2" behindDoc="0" locked="0" layoutInCell="1" allowOverlap="1">
            <wp:simplePos x="0" y="0"/>
            <wp:positionH relativeFrom="page">
              <wp:posOffset>7065264</wp:posOffset>
            </wp:positionH>
            <wp:positionV relativeFrom="paragraph">
              <wp:posOffset>-6362</wp:posOffset>
            </wp:positionV>
            <wp:extent cx="6108" cy="6108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08" cy="6108"/>
                    </a:xfrm>
                    <a:custGeom>
                      <a:rect l="l" t="t" r="r" b="b"/>
                      <a:pathLst>
                        <a:path w="6108" h="6108">
                          <a:moveTo>
                            <a:pt x="0" y="6108"/>
                          </a:moveTo>
                          <a:lnTo>
                            <a:pt x="6108" y="6108"/>
                          </a:lnTo>
                          <a:lnTo>
                            <a:pt x="6108" y="0"/>
                          </a:lnTo>
                          <a:lnTo>
                            <a:pt x="0" y="0"/>
                          </a:lnTo>
                          <a:lnTo>
                            <a:pt x="0" y="610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327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Tisk: Okresní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oud v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ablonci nad Nisou  </w:t>
      </w:r>
      <w:r/>
    </w:p>
    <w:p>
      <w:r/>
    </w:p>
    <w:sectPr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2025-05-21T08:16:05Z</dcterms:created>
  <dcterms:modified xsi:type="dcterms:W3CDTF">2025-05-21T08:16:05Z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