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3" w:lineRule="exact"/>
        <w:ind w:left="847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225064</wp:posOffset>
            </wp:positionV>
            <wp:extent cx="6096" cy="609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225064</wp:posOffset>
            </wp:positionV>
            <wp:extent cx="6096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3197351</wp:posOffset>
            </wp:positionH>
            <wp:positionV relativeFrom="line">
              <wp:posOffset>225064</wp:posOffset>
            </wp:positionV>
            <wp:extent cx="6109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9" cy="6096"/>
                    </a:xfrm>
                    <a:custGeom>
                      <a:rect l="l" t="t" r="r" b="b"/>
                      <a:pathLst>
                        <a:path w="6109" h="6096">
                          <a:moveTo>
                            <a:pt x="0" y="6096"/>
                          </a:moveTo>
                          <a:lnTo>
                            <a:pt x="6109" y="6096"/>
                          </a:lnTo>
                          <a:lnTo>
                            <a:pt x="6109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4814315</wp:posOffset>
            </wp:positionH>
            <wp:positionV relativeFrom="line">
              <wp:posOffset>225064</wp:posOffset>
            </wp:positionV>
            <wp:extent cx="6096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7065264</wp:posOffset>
            </wp:positionH>
            <wp:positionV relativeFrom="line">
              <wp:posOffset>225064</wp:posOffset>
            </wp:positionV>
            <wp:extent cx="6108" cy="60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096"/>
                    </a:xfrm>
                    <a:custGeom>
                      <a:rect l="l" t="t" r="r" b="b"/>
                      <a:pathLst>
                        <a:path w="6108" h="6096">
                          <a:moveTo>
                            <a:pt x="0" y="6096"/>
                          </a:moveTo>
                          <a:lnTo>
                            <a:pt x="6108" y="6096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7065264</wp:posOffset>
            </wp:positionH>
            <wp:positionV relativeFrom="line">
              <wp:posOffset>225064</wp:posOffset>
            </wp:positionV>
            <wp:extent cx="6108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096"/>
                    </a:xfrm>
                    <a:custGeom>
                      <a:rect l="l" t="t" r="r" b="b"/>
                      <a:pathLst>
                        <a:path w="6108" h="6096">
                          <a:moveTo>
                            <a:pt x="0" y="6096"/>
                          </a:moveTo>
                          <a:lnTo>
                            <a:pt x="6108" y="6096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3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</w:t>
      </w:r>
      <w:r>
        <w:rPr lang="cs-CZ" sz="28" baseline="0" dirty="0">
          <w:jc w:val="left"/>
          <w:rFonts w:ascii="Arial" w:hAnsi="Arial" w:cs="Arial"/>
          <w:color w:val="000000"/>
          <w:spacing w:val="-3"/>
          <w:sz w:val="28"/>
          <w:szCs w:val="28"/>
        </w:rPr>
        <w:t>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680" w:type="dxa"/>
        <w:tblLook w:val="04A0" w:firstRow="1" w:lastRow="0" w:firstColumn="1" w:lastColumn="0" w:noHBand="0" w:noVBand="1"/>
      </w:tblPr>
      <w:tblGrid>
        <w:gridCol w:w="1058"/>
        <w:gridCol w:w="991"/>
        <w:gridCol w:w="1559"/>
        <w:gridCol w:w="1291"/>
        <w:gridCol w:w="835"/>
        <w:gridCol w:w="419"/>
        <w:gridCol w:w="429"/>
        <w:gridCol w:w="1276"/>
        <w:gridCol w:w="1838"/>
      </w:tblGrid>
      <w:tr>
        <w:trPr>
          <w:trHeight w:hRule="exact" w:val="2810"/>
        </w:trPr>
        <w:tc>
          <w:tcPr>
            <w:tcW w:w="3609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343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75" w:lineRule="exact"/>
              <w:ind w:left="47" w:right="347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ablonec nad 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5" w:after="525" w:line="327" w:lineRule="exact"/>
              <w:ind w:left="4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414756</wp:posOffset>
                  </wp:positionV>
                  <wp:extent cx="1266139" cy="33253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7927" y="414756"/>
                            <a:ext cx="1151839" cy="2182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43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Adresa dodání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527451/0710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343" w:lineRule="exact"/>
              <w:ind w:left="52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000248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168" w:line="275" w:lineRule="exact"/>
              <w:ind w:left="52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25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343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56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3544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335" w:lineRule="exact"/>
              <w:ind w:left="57" w:right="1343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2025/OBJ/26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5" w:after="1293" w:line="275" w:lineRule="exact"/>
              <w:ind w:left="57" w:right="1527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33 Spr 275/2025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690"/>
        </w:trPr>
        <w:tc>
          <w:tcPr>
            <w:tcW w:w="4900" w:type="dxa"/>
            <w:gridSpan w:val="4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paragraph">
                    <wp:posOffset>3049</wp:posOffset>
                  </wp:positionV>
                  <wp:extent cx="2003755" cy="497584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7927" y="3049"/>
                            <a:ext cx="1889455" cy="3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2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466 59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3093721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3093721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800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38"/>
              </w:tabs>
              <w:spacing w:before="0" w:after="0" w:line="275" w:lineRule="exact"/>
              <w:ind w:left="37" w:right="962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797051</wp:posOffset>
                  </wp:positionH>
                  <wp:positionV relativeFrom="line">
                    <wp:posOffset>-30079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1069847</wp:posOffset>
                  </wp:positionH>
                  <wp:positionV relativeFrom="line">
                    <wp:posOffset>-30079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3041904</wp:posOffset>
                  </wp:positionH>
                  <wp:positionV relativeFrom="line">
                    <wp:posOffset>-30079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3041904</wp:posOffset>
                  </wp:positionH>
                  <wp:positionV relativeFrom="line">
                    <wp:posOffset>-30079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3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28196449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CZ28196449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27" w:lineRule="exact"/>
              <w:ind w:left="55" w:right="0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3041904</wp:posOffset>
                  </wp:positionH>
                  <wp:positionV relativeFrom="line">
                    <wp:posOffset>9131</wp:posOffset>
                  </wp:positionV>
                  <wp:extent cx="18288" cy="6109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109"/>
                          </a:xfrm>
                          <a:custGeom>
                            <a:rect l="l" t="t" r="r" b="b"/>
                            <a:pathLst>
                              <a:path w="18288" h="6109">
                                <a:moveTo>
                                  <a:pt x="0" y="6109"/>
                                </a:moveTo>
                                <a:lnTo>
                                  <a:pt x="18288" y="6109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AKR1 s.r.o.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-25" w:right="2564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Svatosla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ova 589/9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8" w:line="276" w:lineRule="exact"/>
              <w:ind w:left="-25" w:right="2122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140 00  Praha 4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usle  </w:t>
            </w:r>
            <w:r/>
            <w:r/>
          </w:p>
        </w:tc>
      </w:tr>
      <w:tr>
        <w:trPr>
          <w:trHeight w:hRule="exact" w:val="1093"/>
        </w:trPr>
        <w:tc>
          <w:tcPr>
            <w:tcW w:w="4900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27" w:lineRule="exact"/>
              <w:ind w:left="47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9131</wp:posOffset>
                  </wp:positionV>
                  <wp:extent cx="6096" cy="6109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109"/>
                          </a:xfrm>
                          <a:custGeom>
                            <a:rect l="l" t="t" r="r" b="b"/>
                            <a:pathLst>
                              <a:path w="6096" h="6109">
                                <a:moveTo>
                                  <a:pt x="0" y="6109"/>
                                </a:moveTo>
                                <a:lnTo>
                                  <a:pt x="6096" y="6109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1301496</wp:posOffset>
                  </wp:positionH>
                  <wp:positionV relativeFrom="line">
                    <wp:posOffset>9131</wp:posOffset>
                  </wp:positionV>
                  <wp:extent cx="6096" cy="6109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109"/>
                          </a:xfrm>
                          <a:custGeom>
                            <a:rect l="l" t="t" r="r" b="b"/>
                            <a:pathLst>
                              <a:path w="6096" h="6109">
                                <a:moveTo>
                                  <a:pt x="0" y="6109"/>
                                </a:moveTo>
                                <a:lnTo>
                                  <a:pt x="6096" y="6109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3093721</wp:posOffset>
                  </wp:positionH>
                  <wp:positionV relativeFrom="line">
                    <wp:posOffset>9131</wp:posOffset>
                  </wp:positionV>
                  <wp:extent cx="18288" cy="6109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109"/>
                          </a:xfrm>
                          <a:custGeom>
                            <a:rect l="l" t="t" r="r" b="b"/>
                            <a:pathLst>
                              <a:path w="18288" h="6109">
                                <a:moveTo>
                                  <a:pt x="0" y="6109"/>
                                </a:moveTo>
                                <a:lnTo>
                                  <a:pt x="18288" y="6109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33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4800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6359"/>
        </w:trPr>
        <w:tc>
          <w:tcPr>
            <w:tcW w:w="9700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27" w:lineRule="exact"/>
              <w:ind w:left="4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-541148</wp:posOffset>
                  </wp:positionV>
                  <wp:extent cx="1359103" cy="672845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7927" y="-541148"/>
                            <a:ext cx="1244803" cy="5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6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: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úhrady: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1347217</wp:posOffset>
                  </wp:positionH>
                  <wp:positionV relativeFrom="line">
                    <wp:posOffset>-541148</wp:posOffset>
                  </wp:positionV>
                  <wp:extent cx="1817827" cy="672845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52472" y="-541148"/>
                            <a:ext cx="1703527" cy="5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2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20.05.2025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0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28 dní od akceptace obj.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Převodem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-127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1301496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3093721</wp:posOffset>
                  </wp:positionH>
                  <wp:positionV relativeFrom="line">
                    <wp:posOffset>-128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3093721</wp:posOffset>
                  </wp:positionH>
                  <wp:positionV relativeFrom="line">
                    <wp:posOffset>-128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0" locked="0" layoutInCell="1" allowOverlap="1">
                  <wp:simplePos x="0" y="0"/>
                  <wp:positionH relativeFrom="page">
                    <wp:posOffset>6153913</wp:posOffset>
                  </wp:positionH>
                  <wp:positionV relativeFrom="line">
                    <wp:posOffset>-128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6153913</wp:posOffset>
                  </wp:positionH>
                  <wp:positionV relativeFrom="line">
                    <wp:posOffset>-128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6160009</wp:posOffset>
                  </wp:positionH>
                  <wp:positionV relativeFrom="line">
                    <wp:posOffset>18161</wp:posOffset>
                  </wp:positionV>
                  <wp:extent cx="6108" cy="1524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108" cy="1524"/>
                          </a:xfrm>
                          <a:custGeom>
                            <a:rect l="l" t="t" r="r" b="b"/>
                            <a:pathLst>
                              <a:path w="6108" h="1524">
                                <a:moveTo>
                                  <a:pt x="0" y="1524"/>
                                </a:moveTo>
                                <a:lnTo>
                                  <a:pt x="6108" y="1524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 základě předložené ceno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nabídky objednáváme u Vaší spole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nosti 1 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0" w:lineRule="exact"/>
              <w:ind w:left="47" w:right="-71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A3 -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multifunkční bare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ný stroj BP70C31 včetně příslu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enst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 a prodloužené záruk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na 60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měsíců v této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onf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gu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aci: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ks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A3 -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Multifunkční bare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ný stroj BP70C31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550 list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46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BP70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03"/>
                <w:tab w:val="left" w:pos="5711"/>
                <w:tab w:val="left" w:pos="6418"/>
              </w:tabs>
              <w:spacing w:before="0" w:after="0" w:line="275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ks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Podstolek se zásobní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y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 x 550list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BPDE14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5"/>
                <w:tab w:val="left" w:pos="4295"/>
                <w:tab w:val="left" w:pos="5003"/>
                <w:tab w:val="left" w:pos="5711"/>
                <w:tab w:val="left" w:pos="6418"/>
              </w:tabs>
              <w:spacing w:before="0" w:after="0" w:line="276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 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Toner BLACK 40 000 stran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BPGT70BA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5"/>
                <w:tab w:val="left" w:pos="4295"/>
                <w:tab w:val="left" w:pos="5003"/>
                <w:tab w:val="left" w:pos="5711"/>
                <w:tab w:val="left" w:pos="6418"/>
              </w:tabs>
              <w:spacing w:before="0" w:after="0" w:line="275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Toner CYAN 24 000 stran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BPGT70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55"/>
                <w:tab w:val="left" w:pos="4295"/>
                <w:tab w:val="left" w:pos="5003"/>
                <w:tab w:val="left" w:pos="5711"/>
                <w:tab w:val="left" w:pos="6418"/>
              </w:tabs>
              <w:spacing w:before="0" w:after="0" w:line="275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Toner MAGENTA 24 000 stran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BPGT70MA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295"/>
                <w:tab w:val="left" w:pos="5003"/>
                <w:tab w:val="left" w:pos="5711"/>
                <w:tab w:val="left" w:pos="6418"/>
              </w:tabs>
              <w:spacing w:before="0" w:after="0" w:line="276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ks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Toner YELLOW 24 000 stran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BPGT70YA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79"/>
                <w:tab w:val="left" w:pos="3587"/>
                <w:tab w:val="left" w:pos="4295"/>
                <w:tab w:val="left" w:pos="5003"/>
                <w:tab w:val="left" w:pos="5711"/>
                <w:tab w:val="left" w:pos="6418"/>
              </w:tabs>
              <w:spacing w:before="0" w:after="0" w:line="275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 ks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Odpadní nádob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BPHB701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0" w:lineRule="exact"/>
              <w:ind w:left="47" w:right="101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 investiční akci „OS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ablonec nad Nisou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–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HW 2025“ v ce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kové výši 150 631,69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Kč s DPH (cena za 1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 v uvedené konfigu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aci činí 150 631,69 Kč).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smluvní po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utu ve výš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1 000 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za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aždý, 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ť i započat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ý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den prodlení.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4" w:after="0" w:line="32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Žádáme Vás o zaslání potvrzení objednávky mailem na adresu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3334" w:right="0" w:firstLine="0"/>
            </w:pPr>
            <w:r>
              <w:drawing>
                <wp:anchor simplePos="0" relativeHeight="251658719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-25400</wp:posOffset>
                  </wp:positionV>
                  <wp:extent cx="2087880" cy="20802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087880" cy="208026"/>
                          </a:xfrm>
                          <a:custGeom>
                            <a:rect l="l" t="t" r="r" b="b"/>
                            <a:pathLst>
                              <a:path w="2087880" h="208026">
                                <a:moveTo>
                                  <a:pt x="0" y="208026"/>
                                </a:moveTo>
                                <a:lnTo>
                                  <a:pt x="2087880" y="208026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080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63" w:lineRule="exact"/>
              <w:ind w:left="47" w:right="263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Objednávka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pole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ně s akceptací bude 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ákona č. 340/2015 Sb. o registru smluv,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zveřejněna v registru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mluv na dobu neurčitou, v ce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ém znění včetně příloh, budoucích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změn a dop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ňků. Objednáv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bude účinná od okamžiku uveřejnění v registru smluv.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ku 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 akceptací uveřejní v registru 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mluv obj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atel.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65"/>
        </w:trPr>
        <w:tc>
          <w:tcPr>
            <w:tcW w:w="9700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0"/>
                <w:tab w:val="left" w:pos="5785"/>
                <w:tab w:val="left" w:pos="7914"/>
              </w:tabs>
              <w:spacing w:before="40" w:after="0" w:line="240" w:lineRule="auto"/>
              <w:ind w:left="47" w:right="0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36983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672084</wp:posOffset>
                  </wp:positionH>
                  <wp:positionV relativeFrom="line">
                    <wp:posOffset>36983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3642360</wp:posOffset>
                  </wp:positionH>
                  <wp:positionV relativeFrom="line">
                    <wp:posOffset>36983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0" locked="0" layoutInCell="1" allowOverlap="1">
                  <wp:simplePos x="0" y="0"/>
                  <wp:positionH relativeFrom="page">
                    <wp:posOffset>4992624</wp:posOffset>
                  </wp:positionH>
                  <wp:positionV relativeFrom="line">
                    <wp:posOffset>36983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6160009</wp:posOffset>
                  </wp:positionH>
                  <wp:positionV relativeFrom="line">
                    <wp:posOffset>36983</wp:posOffset>
                  </wp:positionV>
                  <wp:extent cx="6108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108" cy="6096"/>
                          </a:xfrm>
                          <a:custGeom>
                            <a:rect l="l" t="t" r="r" b="b"/>
                            <a:pathLst>
                              <a:path w="6108" h="6096">
                                <a:moveTo>
                                  <a:pt x="0" y="6096"/>
                                </a:moveTo>
                                <a:lnTo>
                                  <a:pt x="6108" y="6096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Cena s DP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pacing w:val="-3"/>
                <w:sz w:val="24"/>
                <w:szCs w:val="24"/>
              </w:rPr>
              <w:t>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611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170435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170435</wp:posOffset>
            </wp:positionV>
            <wp:extent cx="6096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1568196</wp:posOffset>
            </wp:positionH>
            <wp:positionV relativeFrom="paragraph">
              <wp:posOffset>170435</wp:posOffset>
            </wp:positionV>
            <wp:extent cx="6096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4538471</wp:posOffset>
            </wp:positionH>
            <wp:positionV relativeFrom="paragraph">
              <wp:posOffset>170435</wp:posOffset>
            </wp:positionV>
            <wp:extent cx="6096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5888735</wp:posOffset>
            </wp:positionH>
            <wp:positionV relativeFrom="paragraph">
              <wp:posOffset>170435</wp:posOffset>
            </wp:positionV>
            <wp:extent cx="6096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7065264</wp:posOffset>
            </wp:positionH>
            <wp:positionV relativeFrom="paragraph">
              <wp:posOffset>170435</wp:posOffset>
            </wp:positionV>
            <wp:extent cx="6108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095"/>
                    </a:xfrm>
                    <a:custGeom>
                      <a:rect l="l" t="t" r="r" b="b"/>
                      <a:pathLst>
                        <a:path w="6108" h="6095">
                          <a:moveTo>
                            <a:pt x="0" y="6095"/>
                          </a:moveTo>
                          <a:lnTo>
                            <a:pt x="6108" y="6095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7065264</wp:posOffset>
            </wp:positionH>
            <wp:positionV relativeFrom="paragraph">
              <wp:posOffset>170435</wp:posOffset>
            </wp:positionV>
            <wp:extent cx="6108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095"/>
                    </a:xfrm>
                    <a:custGeom>
                      <a:rect l="l" t="t" r="r" b="b"/>
                      <a:pathLst>
                        <a:path w="6108" h="6095">
                          <a:moveTo>
                            <a:pt x="0" y="6095"/>
                          </a:moveTo>
                          <a:lnTo>
                            <a:pt x="6108" y="6095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026"/>
        </w:tabs>
        <w:spacing w:before="158" w:after="0" w:line="327" w:lineRule="exact"/>
        <w:ind w:left="968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A3 – 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ultifunk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 barevný stroj BP70C31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27" w:lineRule="exact"/>
        <w:ind w:left="202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včetně příslušenství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6530" w:space="193"/>
            <w:col w:w="3005" w:space="0"/>
          </w:cols>
          <w:docGrid w:linePitch="360"/>
        </w:sectPr>
        <w:tabs>
          <w:tab w:val="left" w:pos="2126"/>
        </w:tabs>
        <w:spacing w:before="158" w:after="0" w:line="327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150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631,69 K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k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36"/>
        <w:tblOverlap w:val="never"/>
        "
        <w:tblW w:w="9680" w:type="dxa"/>
        <w:tblLook w:val="04A0" w:firstRow="1" w:lastRow="0" w:firstColumn="1" w:lastColumn="0" w:noHBand="0" w:noVBand="1"/>
      </w:tblPr>
      <w:tblGrid>
        <w:gridCol w:w="2469"/>
        <w:gridCol w:w="1140"/>
        <w:gridCol w:w="1473"/>
        <w:gridCol w:w="1000"/>
        <w:gridCol w:w="780"/>
        <w:gridCol w:w="2836"/>
      </w:tblGrid>
      <w:tr>
        <w:trPr>
          <w:trHeight w:hRule="exact" w:val="317"/>
        </w:trPr>
        <w:tc>
          <w:tcPr>
            <w:tcW w:w="246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27" w:lineRule="exact"/>
              <w:ind w:left="47" w:right="-18" w:firstLine="0"/>
            </w:pPr>
            <w:r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9144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9144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1" behindDoc="0" locked="0" layoutInCell="1" allowOverlap="1">
                  <wp:simplePos x="0" y="0"/>
                  <wp:positionH relativeFrom="page">
                    <wp:posOffset>1568196</wp:posOffset>
                  </wp:positionH>
                  <wp:positionV relativeFrom="line">
                    <wp:posOffset>9144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27" w:lineRule="exact"/>
              <w:ind w:left="77" w:right="0" w:firstLine="0"/>
            </w:pPr>
            <w:r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723899</wp:posOffset>
                  </wp:positionH>
                  <wp:positionV relativeFrom="line">
                    <wp:posOffset>9144</wp:posOffset>
                  </wp:positionV>
                  <wp:extent cx="6109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109" cy="6096"/>
                          </a:xfrm>
                          <a:custGeom>
                            <a:rect l="l" t="t" r="r" b="b"/>
                            <a:pathLst>
                              <a:path w="6109" h="6096">
                                <a:moveTo>
                                  <a:pt x="0" y="6096"/>
                                </a:moveTo>
                                <a:lnTo>
                                  <a:pt x="6109" y="6096"/>
                                </a:lnTo>
                                <a:lnTo>
                                  <a:pt x="6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75" w:lineRule="exact"/>
              <w:ind w:left="-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94" behindDoc="0" locked="0" layoutInCell="1" allowOverlap="1">
                  <wp:simplePos x="0" y="0"/>
                  <wp:positionH relativeFrom="page">
                    <wp:posOffset>-6604</wp:posOffset>
                  </wp:positionH>
                  <wp:positionV relativeFrom="paragraph">
                    <wp:posOffset>-3556</wp:posOffset>
                  </wp:positionV>
                  <wp:extent cx="2085835" cy="31495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085835" cy="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95" behindDoc="0" locked="0" layoutInCell="1" allowOverlap="1">
                  <wp:simplePos x="0" y="0"/>
                  <wp:positionH relativeFrom="page">
                    <wp:posOffset>495605</wp:posOffset>
                  </wp:positionH>
                  <wp:positionV relativeFrom="paragraph">
                    <wp:posOffset>9144</wp:posOffset>
                  </wp:positionV>
                  <wp:extent cx="6108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108" cy="6096"/>
                          </a:xfrm>
                          <a:custGeom>
                            <a:rect l="l" t="t" r="r" b="b"/>
                            <a:pathLst>
                              <a:path w="6108" h="6096">
                                <a:moveTo>
                                  <a:pt x="0" y="6096"/>
                                </a:moveTo>
                                <a:lnTo>
                                  <a:pt x="6108" y="6096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3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25" w:line="240" w:lineRule="auto"/>
              <w:ind w:left="5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6"/>
        </w:trPr>
        <w:tc>
          <w:tcPr>
            <w:tcW w:w="246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3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8"/>
        </w:trPr>
        <w:tc>
          <w:tcPr>
            <w:tcW w:w="246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8" behindDoc="0" locked="0" layoutInCell="1" allowOverlap="1">
            <wp:simplePos x="0" y="0"/>
            <wp:positionH relativeFrom="page">
              <wp:posOffset>7065264</wp:posOffset>
            </wp:positionH>
            <wp:positionV relativeFrom="paragraph">
              <wp:posOffset>-166116</wp:posOffset>
            </wp:positionV>
            <wp:extent cx="6108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096"/>
                    </a:xfrm>
                    <a:custGeom>
                      <a:rect l="l" t="t" r="r" b="b"/>
                      <a:pathLst>
                        <a:path w="6108" h="6096">
                          <a:moveTo>
                            <a:pt x="0" y="6096"/>
                          </a:moveTo>
                          <a:lnTo>
                            <a:pt x="6108" y="6096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7065264</wp:posOffset>
            </wp:positionH>
            <wp:positionV relativeFrom="paragraph">
              <wp:posOffset>-166116</wp:posOffset>
            </wp:positionV>
            <wp:extent cx="6108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096"/>
                    </a:xfrm>
                    <a:custGeom>
                      <a:rect l="l" t="t" r="r" b="b"/>
                      <a:pathLst>
                        <a:path w="6108" h="6096">
                          <a:moveTo>
                            <a:pt x="0" y="6096"/>
                          </a:moveTo>
                          <a:lnTo>
                            <a:pt x="6108" y="6096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01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-6362</wp:posOffset>
            </wp:positionV>
            <wp:extent cx="6096" cy="6108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108"/>
                    </a:xfrm>
                    <a:custGeom>
                      <a:rect l="l" t="t" r="r" b="b"/>
                      <a:pathLst>
                        <a:path w="6096" h="6108">
                          <a:moveTo>
                            <a:pt x="0" y="6108"/>
                          </a:moveTo>
                          <a:lnTo>
                            <a:pt x="6096" y="610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1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-6362</wp:posOffset>
            </wp:positionV>
            <wp:extent cx="6096" cy="6108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108"/>
                    </a:xfrm>
                    <a:custGeom>
                      <a:rect l="l" t="t" r="r" b="b"/>
                      <a:pathLst>
                        <a:path w="6096" h="6108">
                          <a:moveTo>
                            <a:pt x="0" y="6108"/>
                          </a:moveTo>
                          <a:lnTo>
                            <a:pt x="6096" y="610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1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2473451</wp:posOffset>
            </wp:positionH>
            <wp:positionV relativeFrom="paragraph">
              <wp:posOffset>-6362</wp:posOffset>
            </wp:positionV>
            <wp:extent cx="6096" cy="6108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108"/>
                    </a:xfrm>
                    <a:custGeom>
                      <a:rect l="l" t="t" r="r" b="b"/>
                      <a:pathLst>
                        <a:path w="6096" h="6108">
                          <a:moveTo>
                            <a:pt x="0" y="6108"/>
                          </a:moveTo>
                          <a:lnTo>
                            <a:pt x="6096" y="610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1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3188207</wp:posOffset>
            </wp:positionH>
            <wp:positionV relativeFrom="paragraph">
              <wp:posOffset>-6362</wp:posOffset>
            </wp:positionV>
            <wp:extent cx="6109" cy="6108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9" cy="6108"/>
                    </a:xfrm>
                    <a:custGeom>
                      <a:rect l="l" t="t" r="r" b="b"/>
                      <a:pathLst>
                        <a:path w="6109" h="6108">
                          <a:moveTo>
                            <a:pt x="0" y="6108"/>
                          </a:moveTo>
                          <a:lnTo>
                            <a:pt x="6109" y="6108"/>
                          </a:lnTo>
                          <a:lnTo>
                            <a:pt x="6109" y="0"/>
                          </a:lnTo>
                          <a:lnTo>
                            <a:pt x="0" y="0"/>
                          </a:lnTo>
                          <a:lnTo>
                            <a:pt x="0" y="61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5263896</wp:posOffset>
            </wp:positionH>
            <wp:positionV relativeFrom="paragraph">
              <wp:posOffset>-6362</wp:posOffset>
            </wp:positionV>
            <wp:extent cx="6108" cy="6108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108"/>
                    </a:xfrm>
                    <a:custGeom>
                      <a:rect l="l" t="t" r="r" b="b"/>
                      <a:pathLst>
                        <a:path w="6108" h="6108">
                          <a:moveTo>
                            <a:pt x="0" y="6108"/>
                          </a:moveTo>
                          <a:lnTo>
                            <a:pt x="6108" y="6108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1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7065264</wp:posOffset>
            </wp:positionH>
            <wp:positionV relativeFrom="paragraph">
              <wp:posOffset>-6362</wp:posOffset>
            </wp:positionV>
            <wp:extent cx="6108" cy="6108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108"/>
                    </a:xfrm>
                    <a:custGeom>
                      <a:rect l="l" t="t" r="r" b="b"/>
                      <a:pathLst>
                        <a:path w="6108" h="6108">
                          <a:moveTo>
                            <a:pt x="0" y="6108"/>
                          </a:moveTo>
                          <a:lnTo>
                            <a:pt x="6108" y="6108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1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7065264</wp:posOffset>
            </wp:positionH>
            <wp:positionV relativeFrom="paragraph">
              <wp:posOffset>-6362</wp:posOffset>
            </wp:positionV>
            <wp:extent cx="6108" cy="6108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" cy="6108"/>
                    </a:xfrm>
                    <a:custGeom>
                      <a:rect l="l" t="t" r="r" b="b"/>
                      <a:pathLst>
                        <a:path w="6108" h="6108">
                          <a:moveTo>
                            <a:pt x="0" y="6108"/>
                          </a:moveTo>
                          <a:lnTo>
                            <a:pt x="6108" y="6108"/>
                          </a:lnTo>
                          <a:lnTo>
                            <a:pt x="6108" y="0"/>
                          </a:lnTo>
                          <a:lnTo>
                            <a:pt x="0" y="0"/>
                          </a:lnTo>
                          <a:lnTo>
                            <a:pt x="0" y="61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32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 nad Nisou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45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2025-05-21T08:16:05Z</dcterms:created>
  <dcterms:modified xsi:type="dcterms:W3CDTF">2025-05-21T08:16:05Z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