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B6C" w14:textId="77777777" w:rsidR="00553F1C" w:rsidRPr="00231166" w:rsidRDefault="00553F1C" w:rsidP="00553F1C">
      <w:pPr>
        <w:pStyle w:val="Nzev"/>
        <w:pBdr>
          <w:bottom w:val="single" w:sz="4" w:space="1" w:color="auto"/>
        </w:pBdr>
        <w:rPr>
          <w:rFonts w:ascii="Garamond" w:hAnsi="Garamond"/>
          <w:i w:val="0"/>
          <w:caps/>
          <w:sz w:val="28"/>
          <w:szCs w:val="28"/>
        </w:rPr>
      </w:pPr>
      <w:r w:rsidRPr="00231166">
        <w:rPr>
          <w:rFonts w:ascii="Garamond" w:hAnsi="Garamond"/>
          <w:i w:val="0"/>
          <w:caps/>
          <w:sz w:val="28"/>
          <w:szCs w:val="28"/>
        </w:rPr>
        <w:t xml:space="preserve">KUPNÍ smlouva </w:t>
      </w:r>
    </w:p>
    <w:p w14:paraId="65B79DDF" w14:textId="423E96B7" w:rsidR="00553F1C" w:rsidRPr="00231166" w:rsidRDefault="00553F1C" w:rsidP="001C4530">
      <w:pPr>
        <w:pStyle w:val="Nzev"/>
        <w:pBdr>
          <w:bottom w:val="single" w:sz="4" w:space="1" w:color="auto"/>
        </w:pBdr>
        <w:rPr>
          <w:rFonts w:ascii="Garamond" w:hAnsi="Garamond"/>
          <w:i w:val="0"/>
          <w:sz w:val="24"/>
          <w:szCs w:val="24"/>
        </w:rPr>
      </w:pPr>
      <w:r w:rsidRPr="00231166">
        <w:rPr>
          <w:rFonts w:ascii="Garamond" w:hAnsi="Garamond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 w:rsidRPr="00231166">
        <w:rPr>
          <w:rFonts w:ascii="Garamond" w:hAnsi="Garamond"/>
          <w:sz w:val="24"/>
          <w:szCs w:val="24"/>
        </w:rPr>
        <w:t>Občanský zákoník</w:t>
      </w:r>
      <w:r w:rsidRPr="00231166">
        <w:rPr>
          <w:rFonts w:ascii="Garamond" w:hAnsi="Garamond"/>
          <w:b w:val="0"/>
          <w:i w:val="0"/>
          <w:sz w:val="24"/>
          <w:szCs w:val="24"/>
        </w:rPr>
        <w:t>“)</w:t>
      </w:r>
      <w:r w:rsidR="00601133" w:rsidRPr="00231166">
        <w:rPr>
          <w:rFonts w:ascii="Garamond" w:hAnsi="Garamond"/>
          <w:i w:val="0"/>
          <w:sz w:val="24"/>
          <w:szCs w:val="24"/>
        </w:rPr>
        <w:t xml:space="preserve"> </w:t>
      </w:r>
      <w:r w:rsidRPr="00231166">
        <w:rPr>
          <w:rFonts w:ascii="Garamond" w:hAnsi="Garamond"/>
          <w:i w:val="0"/>
          <w:sz w:val="24"/>
          <w:szCs w:val="24"/>
        </w:rPr>
        <w:t>č.j.:</w:t>
      </w:r>
      <w:r w:rsidR="007F44AC" w:rsidRPr="00231166">
        <w:rPr>
          <w:rFonts w:ascii="Garamond" w:hAnsi="Garamond"/>
          <w:i w:val="0"/>
          <w:sz w:val="24"/>
          <w:szCs w:val="24"/>
        </w:rPr>
        <w:t xml:space="preserve"> </w:t>
      </w:r>
      <w:r w:rsidR="004B0AD6">
        <w:rPr>
          <w:rFonts w:ascii="Garamond" w:hAnsi="Garamond"/>
          <w:i w:val="0"/>
          <w:sz w:val="24"/>
          <w:szCs w:val="24"/>
        </w:rPr>
        <w:t>20</w:t>
      </w:r>
      <w:r w:rsidR="007F44AC" w:rsidRPr="00231166">
        <w:rPr>
          <w:rFonts w:ascii="Garamond" w:hAnsi="Garamond"/>
          <w:i w:val="0"/>
          <w:sz w:val="24"/>
          <w:szCs w:val="24"/>
        </w:rPr>
        <w:t xml:space="preserve"> </w:t>
      </w:r>
      <w:proofErr w:type="spellStart"/>
      <w:r w:rsidR="007F44AC" w:rsidRPr="00231166">
        <w:rPr>
          <w:rFonts w:ascii="Garamond" w:hAnsi="Garamond"/>
          <w:i w:val="0"/>
          <w:sz w:val="24"/>
          <w:szCs w:val="24"/>
        </w:rPr>
        <w:t>Spr</w:t>
      </w:r>
      <w:proofErr w:type="spellEnd"/>
      <w:r w:rsidR="007F44AC" w:rsidRPr="00231166">
        <w:rPr>
          <w:rFonts w:ascii="Garamond" w:hAnsi="Garamond"/>
          <w:i w:val="0"/>
          <w:sz w:val="24"/>
          <w:szCs w:val="24"/>
        </w:rPr>
        <w:t xml:space="preserve"> </w:t>
      </w:r>
      <w:r w:rsidR="004B0AD6">
        <w:rPr>
          <w:rFonts w:ascii="Garamond" w:hAnsi="Garamond"/>
          <w:i w:val="0"/>
          <w:sz w:val="24"/>
          <w:szCs w:val="24"/>
        </w:rPr>
        <w:t>223</w:t>
      </w:r>
      <w:r w:rsidR="00B32DC9" w:rsidRPr="00231166">
        <w:rPr>
          <w:rFonts w:ascii="Garamond" w:hAnsi="Garamond"/>
          <w:i w:val="0"/>
          <w:sz w:val="24"/>
          <w:szCs w:val="24"/>
        </w:rPr>
        <w:t>/2025</w:t>
      </w:r>
    </w:p>
    <w:p w14:paraId="50305B43" w14:textId="77777777" w:rsidR="00553F1C" w:rsidRPr="00231166" w:rsidRDefault="00553F1C" w:rsidP="00E650DE">
      <w:pPr>
        <w:spacing w:before="360" w:after="0" w:line="240" w:lineRule="atLeast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I.</w:t>
      </w:r>
    </w:p>
    <w:p w14:paraId="6A29FEB7" w14:textId="0944D4B7" w:rsidR="00553F1C" w:rsidRPr="00231166" w:rsidRDefault="00553F1C" w:rsidP="00E650DE">
      <w:pPr>
        <w:spacing w:after="360" w:line="240" w:lineRule="atLeast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Smluvní strany</w:t>
      </w:r>
    </w:p>
    <w:p w14:paraId="786E61B5" w14:textId="6992A933" w:rsidR="00FA35D5" w:rsidRPr="00231166" w:rsidRDefault="00FA35D5" w:rsidP="00FA35D5">
      <w:pPr>
        <w:pStyle w:val="Default"/>
        <w:rPr>
          <w:rFonts w:ascii="Garamond" w:hAnsi="Garamond"/>
        </w:rPr>
      </w:pPr>
      <w:r w:rsidRPr="00231166">
        <w:rPr>
          <w:rFonts w:ascii="Garamond" w:hAnsi="Garamond"/>
          <w:b/>
          <w:bCs/>
        </w:rPr>
        <w:t xml:space="preserve">Česká </w:t>
      </w:r>
      <w:proofErr w:type="gramStart"/>
      <w:r w:rsidRPr="00231166">
        <w:rPr>
          <w:rFonts w:ascii="Garamond" w:hAnsi="Garamond"/>
          <w:b/>
          <w:bCs/>
        </w:rPr>
        <w:t xml:space="preserve">republika </w:t>
      </w:r>
      <w:r w:rsidR="0029343D" w:rsidRPr="00231166">
        <w:rPr>
          <w:rFonts w:ascii="Garamond" w:hAnsi="Garamond"/>
          <w:b/>
          <w:bCs/>
        </w:rPr>
        <w:t xml:space="preserve">- </w:t>
      </w:r>
      <w:r w:rsidRPr="00231166">
        <w:rPr>
          <w:rFonts w:ascii="Garamond" w:hAnsi="Garamond"/>
          <w:b/>
          <w:bCs/>
        </w:rPr>
        <w:t>Okresní</w:t>
      </w:r>
      <w:proofErr w:type="gramEnd"/>
      <w:r w:rsidRPr="00231166">
        <w:rPr>
          <w:rFonts w:ascii="Garamond" w:hAnsi="Garamond"/>
          <w:b/>
          <w:bCs/>
        </w:rPr>
        <w:t xml:space="preserve"> soud ve Strakonicích </w:t>
      </w:r>
    </w:p>
    <w:p w14:paraId="3DA75BE8" w14:textId="77777777" w:rsidR="00FA35D5" w:rsidRPr="00231166" w:rsidRDefault="00FA35D5" w:rsidP="00FA35D5">
      <w:pPr>
        <w:pStyle w:val="Default"/>
        <w:rPr>
          <w:rFonts w:ascii="Garamond" w:hAnsi="Garamond"/>
        </w:rPr>
      </w:pPr>
      <w:r w:rsidRPr="00231166">
        <w:rPr>
          <w:rFonts w:ascii="Garamond" w:hAnsi="Garamond"/>
        </w:rPr>
        <w:t xml:space="preserve">se sídlem Smetanova 455, 386 23 Strakonice </w:t>
      </w:r>
    </w:p>
    <w:p w14:paraId="587DB68F" w14:textId="77777777" w:rsidR="00FA35D5" w:rsidRPr="00231166" w:rsidRDefault="00FA35D5" w:rsidP="00FA35D5">
      <w:pPr>
        <w:pStyle w:val="Default"/>
        <w:rPr>
          <w:rFonts w:ascii="Garamond" w:hAnsi="Garamond"/>
        </w:rPr>
      </w:pPr>
      <w:r w:rsidRPr="00231166">
        <w:rPr>
          <w:rFonts w:ascii="Garamond" w:hAnsi="Garamond"/>
        </w:rPr>
        <w:t xml:space="preserve">zastoupená Mgr. Bc. Romanem Šustrem, předsedou okresního soudu </w:t>
      </w:r>
    </w:p>
    <w:p w14:paraId="69D17FA3" w14:textId="77777777" w:rsidR="00FA35D5" w:rsidRPr="00231166" w:rsidRDefault="00FA35D5" w:rsidP="00FA35D5">
      <w:pPr>
        <w:pStyle w:val="Default"/>
        <w:rPr>
          <w:rFonts w:ascii="Garamond" w:hAnsi="Garamond"/>
        </w:rPr>
      </w:pPr>
      <w:r w:rsidRPr="00231166">
        <w:rPr>
          <w:rFonts w:ascii="Garamond" w:hAnsi="Garamond"/>
        </w:rPr>
        <w:t xml:space="preserve">IČO: 00024686 </w:t>
      </w:r>
    </w:p>
    <w:p w14:paraId="251A7B70" w14:textId="77777777" w:rsidR="00FA35D5" w:rsidRPr="00231166" w:rsidRDefault="00FA35D5" w:rsidP="00FA35D5">
      <w:pPr>
        <w:spacing w:after="0"/>
        <w:rPr>
          <w:rFonts w:ascii="Garamond" w:hAnsi="Garamond"/>
        </w:rPr>
      </w:pPr>
      <w:r w:rsidRPr="00231166">
        <w:rPr>
          <w:rFonts w:ascii="Garamond" w:hAnsi="Garamond"/>
        </w:rPr>
        <w:t xml:space="preserve">ID datové schránky: 93gabte </w:t>
      </w:r>
    </w:p>
    <w:p w14:paraId="526636B7" w14:textId="4778B44D" w:rsidR="0029343D" w:rsidRPr="00231166" w:rsidRDefault="0029343D" w:rsidP="0029343D">
      <w:pPr>
        <w:spacing w:after="0"/>
        <w:rPr>
          <w:rFonts w:ascii="Garamond" w:hAnsi="Garamond"/>
        </w:rPr>
      </w:pPr>
      <w:r w:rsidRPr="00231166">
        <w:rPr>
          <w:rFonts w:ascii="Garamond" w:hAnsi="Garamond"/>
        </w:rPr>
        <w:t xml:space="preserve">bankovní spojení: </w:t>
      </w:r>
      <w:r w:rsidR="004B0AD6">
        <w:rPr>
          <w:rFonts w:ascii="Garamond" w:hAnsi="Garamond"/>
        </w:rPr>
        <w:t>XXXXX</w:t>
      </w:r>
      <w:r w:rsidRPr="00231166">
        <w:rPr>
          <w:rFonts w:ascii="Garamond" w:hAnsi="Garamond"/>
        </w:rPr>
        <w:t xml:space="preserve">       </w:t>
      </w:r>
    </w:p>
    <w:p w14:paraId="3C82BEBC" w14:textId="03265C23" w:rsidR="0029343D" w:rsidRPr="00231166" w:rsidRDefault="0029343D" w:rsidP="0029343D">
      <w:pPr>
        <w:spacing w:after="0"/>
        <w:rPr>
          <w:rFonts w:ascii="Garamond" w:hAnsi="Garamond"/>
        </w:rPr>
      </w:pPr>
      <w:r w:rsidRPr="00231166">
        <w:rPr>
          <w:rFonts w:ascii="Garamond" w:hAnsi="Garamond"/>
        </w:rPr>
        <w:t xml:space="preserve">číslo účtu: </w:t>
      </w:r>
      <w:r w:rsidR="004B0AD6">
        <w:rPr>
          <w:rFonts w:ascii="Garamond" w:hAnsi="Garamond"/>
        </w:rPr>
        <w:t>XXXXX</w:t>
      </w:r>
      <w:r w:rsidRPr="00231166">
        <w:rPr>
          <w:rFonts w:ascii="Garamond" w:hAnsi="Garamond"/>
        </w:rPr>
        <w:tab/>
      </w:r>
    </w:p>
    <w:p w14:paraId="03FE4EC2" w14:textId="77777777" w:rsidR="00FA35D5" w:rsidRPr="00231166" w:rsidRDefault="00FA35D5" w:rsidP="00FA35D5">
      <w:pPr>
        <w:spacing w:after="0"/>
        <w:rPr>
          <w:rFonts w:ascii="Garamond" w:hAnsi="Garamond"/>
        </w:rPr>
      </w:pPr>
      <w:r w:rsidRPr="00231166">
        <w:rPr>
          <w:rFonts w:ascii="Garamond" w:hAnsi="Garamond"/>
        </w:rPr>
        <w:t>(dále jen „objednatel“) na straně jedné</w:t>
      </w:r>
    </w:p>
    <w:p w14:paraId="5C7EA117" w14:textId="77777777" w:rsidR="00553F1C" w:rsidRPr="00231166" w:rsidRDefault="00553F1C" w:rsidP="00553F1C">
      <w:pPr>
        <w:spacing w:before="240" w:after="240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a</w:t>
      </w:r>
    </w:p>
    <w:p w14:paraId="03AD4101" w14:textId="6C912107" w:rsidR="002E1DA5" w:rsidRPr="00231166" w:rsidRDefault="002E1DA5" w:rsidP="00D33E8B">
      <w:pPr>
        <w:tabs>
          <w:tab w:val="left" w:pos="2520"/>
        </w:tabs>
        <w:spacing w:after="0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Š</w:t>
      </w:r>
      <w:r w:rsidR="004969F3" w:rsidRPr="00231166">
        <w:rPr>
          <w:rFonts w:ascii="Garamond" w:hAnsi="Garamond"/>
          <w:b/>
        </w:rPr>
        <w:t>koda</w:t>
      </w:r>
      <w:r w:rsidRPr="00231166">
        <w:rPr>
          <w:rFonts w:ascii="Garamond" w:hAnsi="Garamond"/>
          <w:b/>
        </w:rPr>
        <w:t xml:space="preserve"> A</w:t>
      </w:r>
      <w:r w:rsidR="004969F3" w:rsidRPr="00231166">
        <w:rPr>
          <w:rFonts w:ascii="Garamond" w:hAnsi="Garamond"/>
          <w:b/>
        </w:rPr>
        <w:t>uto</w:t>
      </w:r>
      <w:r w:rsidRPr="00231166">
        <w:rPr>
          <w:rFonts w:ascii="Garamond" w:hAnsi="Garamond"/>
          <w:b/>
        </w:rPr>
        <w:t xml:space="preserve"> </w:t>
      </w:r>
      <w:proofErr w:type="spellStart"/>
      <w:r w:rsidRPr="00231166">
        <w:rPr>
          <w:rFonts w:ascii="Garamond" w:hAnsi="Garamond"/>
          <w:b/>
        </w:rPr>
        <w:t>a.s</w:t>
      </w:r>
      <w:proofErr w:type="spellEnd"/>
      <w:r w:rsidRPr="00231166">
        <w:rPr>
          <w:rFonts w:ascii="Garamond" w:hAnsi="Garamond"/>
          <w:b/>
        </w:rPr>
        <w:t xml:space="preserve"> </w:t>
      </w:r>
    </w:p>
    <w:p w14:paraId="560511B7" w14:textId="03F25B82" w:rsidR="002E1DA5" w:rsidRPr="00231166" w:rsidRDefault="002E1DA5" w:rsidP="00D33E8B">
      <w:pPr>
        <w:tabs>
          <w:tab w:val="left" w:pos="2520"/>
        </w:tabs>
        <w:spacing w:after="0"/>
        <w:rPr>
          <w:rFonts w:ascii="Garamond" w:hAnsi="Garamond"/>
        </w:rPr>
      </w:pPr>
      <w:r w:rsidRPr="00231166">
        <w:rPr>
          <w:rFonts w:ascii="Garamond" w:hAnsi="Garamond"/>
        </w:rPr>
        <w:t>zapsaná v Obchodním rejstříku vedeném Městským soudem v Praze, oddíl B, vložka 332</w:t>
      </w:r>
    </w:p>
    <w:p w14:paraId="234AC53B" w14:textId="4D9B331F" w:rsidR="00553F1C" w:rsidRPr="00231166" w:rsidRDefault="002E1DA5" w:rsidP="00D33E8B">
      <w:pPr>
        <w:tabs>
          <w:tab w:val="left" w:pos="2520"/>
        </w:tabs>
        <w:spacing w:after="0"/>
        <w:rPr>
          <w:rFonts w:ascii="Garamond" w:hAnsi="Garamond"/>
        </w:rPr>
      </w:pPr>
      <w:r w:rsidRPr="00231166">
        <w:rPr>
          <w:rFonts w:ascii="Garamond" w:hAnsi="Garamond"/>
        </w:rPr>
        <w:t>se sídlem: tř. Václava Klementa 869, Mladá Boleslav II, 293 01 Mladá Boleslav</w:t>
      </w:r>
      <w:r w:rsidR="00553F1C" w:rsidRPr="00231166">
        <w:rPr>
          <w:rFonts w:ascii="Garamond" w:hAnsi="Garamond"/>
        </w:rPr>
        <w:tab/>
      </w:r>
    </w:p>
    <w:p w14:paraId="067D3008" w14:textId="307FA64F" w:rsidR="00553F1C" w:rsidRPr="00231166" w:rsidRDefault="00553F1C" w:rsidP="00D33E8B">
      <w:pPr>
        <w:spacing w:after="0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IČO:</w:t>
      </w:r>
      <w:r w:rsidR="002E1DA5" w:rsidRPr="00231166">
        <w:rPr>
          <w:rFonts w:ascii="Garamond" w:hAnsi="Garamond"/>
        </w:rPr>
        <w:t xml:space="preserve"> 00177041</w:t>
      </w:r>
      <w:r w:rsidRPr="00231166">
        <w:rPr>
          <w:rFonts w:ascii="Garamond" w:hAnsi="Garamond"/>
        </w:rPr>
        <w:tab/>
      </w:r>
      <w:r w:rsidRPr="00231166">
        <w:rPr>
          <w:rFonts w:ascii="Garamond" w:hAnsi="Garamond"/>
        </w:rPr>
        <w:tab/>
      </w:r>
      <w:r w:rsidRPr="00231166">
        <w:rPr>
          <w:rFonts w:ascii="Garamond" w:hAnsi="Garamond"/>
        </w:rPr>
        <w:tab/>
      </w:r>
    </w:p>
    <w:p w14:paraId="0BA85899" w14:textId="54D3D017" w:rsidR="00553F1C" w:rsidRPr="00231166" w:rsidRDefault="002E1DA5" w:rsidP="00D33E8B">
      <w:pPr>
        <w:spacing w:after="0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DIČ: CZ00177041</w:t>
      </w:r>
      <w:r w:rsidR="00553F1C" w:rsidRPr="00231166">
        <w:rPr>
          <w:rFonts w:ascii="Garamond" w:hAnsi="Garamond"/>
        </w:rPr>
        <w:tab/>
        <w:t xml:space="preserve">       </w:t>
      </w:r>
    </w:p>
    <w:p w14:paraId="545B8B75" w14:textId="5B4E68FF" w:rsidR="00553F1C" w:rsidRPr="00231166" w:rsidRDefault="00553F1C" w:rsidP="00D33E8B">
      <w:pPr>
        <w:pStyle w:val="Zhlav"/>
        <w:tabs>
          <w:tab w:val="left" w:pos="708"/>
        </w:tabs>
        <w:spacing w:after="0"/>
        <w:rPr>
          <w:rFonts w:ascii="Garamond" w:hAnsi="Garamond"/>
        </w:rPr>
      </w:pPr>
      <w:r w:rsidRPr="00231166">
        <w:rPr>
          <w:rFonts w:ascii="Garamond" w:hAnsi="Garamond"/>
        </w:rPr>
        <w:t xml:space="preserve">Bankovní spojení: </w:t>
      </w:r>
      <w:r w:rsidR="004B0AD6">
        <w:rPr>
          <w:rFonts w:ascii="Garamond" w:hAnsi="Garamond"/>
        </w:rPr>
        <w:t>XXXXX</w:t>
      </w:r>
    </w:p>
    <w:p w14:paraId="5701ED98" w14:textId="5F2F77BF" w:rsidR="00553F1C" w:rsidRPr="00231166" w:rsidRDefault="002E1DA5" w:rsidP="00D33E8B">
      <w:pPr>
        <w:spacing w:after="0"/>
        <w:rPr>
          <w:rFonts w:ascii="Garamond" w:hAnsi="Garamond"/>
        </w:rPr>
      </w:pPr>
      <w:r w:rsidRPr="00231166">
        <w:rPr>
          <w:rFonts w:ascii="Garamond" w:hAnsi="Garamond"/>
        </w:rPr>
        <w:t xml:space="preserve">Číslo účtu: </w:t>
      </w:r>
      <w:r w:rsidR="004B0AD6">
        <w:rPr>
          <w:rFonts w:ascii="Garamond" w:hAnsi="Garamond"/>
        </w:rPr>
        <w:t>XXXXX</w:t>
      </w:r>
      <w:r w:rsidR="00553F1C" w:rsidRPr="00231166">
        <w:rPr>
          <w:rFonts w:ascii="Garamond" w:hAnsi="Garamond"/>
        </w:rPr>
        <w:tab/>
        <w:t xml:space="preserve">        </w:t>
      </w:r>
    </w:p>
    <w:p w14:paraId="216DE47C" w14:textId="132FFDAB" w:rsidR="00BD11E7" w:rsidRPr="00231166" w:rsidRDefault="00BD11E7" w:rsidP="00BD11E7">
      <w:pPr>
        <w:pStyle w:val="Bezmezer"/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  <w:szCs w:val="24"/>
        </w:rPr>
        <w:t>z</w:t>
      </w:r>
      <w:r w:rsidR="002E1DA5" w:rsidRPr="00231166">
        <w:rPr>
          <w:rFonts w:ascii="Garamond" w:hAnsi="Garamond"/>
          <w:sz w:val="24"/>
          <w:szCs w:val="24"/>
        </w:rPr>
        <w:t>astoupená:</w:t>
      </w:r>
      <w:r w:rsidR="004969F3" w:rsidRPr="00231166">
        <w:rPr>
          <w:rFonts w:ascii="Garamond" w:hAnsi="Garamond"/>
        </w:rPr>
        <w:t xml:space="preserve"> </w:t>
      </w:r>
      <w:r w:rsidR="00744487" w:rsidRPr="00231166">
        <w:rPr>
          <w:rFonts w:ascii="Garamond" w:hAnsi="Garamond"/>
          <w:sz w:val="24"/>
        </w:rPr>
        <w:t>Ing. Tomáš Duchoň, Vedoucí Prodeje ČR</w:t>
      </w:r>
    </w:p>
    <w:p w14:paraId="6D1FE57D" w14:textId="60895A2B" w:rsidR="00744487" w:rsidRPr="00231166" w:rsidRDefault="00744487" w:rsidP="00BD11E7">
      <w:pPr>
        <w:pStyle w:val="Bezmezer"/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</w:rPr>
        <w:tab/>
        <w:t xml:space="preserve">       Ing. Jan Pícha, Vedoucí Servisních služeb ČR </w:t>
      </w:r>
    </w:p>
    <w:p w14:paraId="20CC61F8" w14:textId="0FE33E05" w:rsidR="004969F3" w:rsidRPr="00231166" w:rsidRDefault="004969F3" w:rsidP="00BD11E7">
      <w:pPr>
        <w:spacing w:after="0"/>
        <w:rPr>
          <w:rFonts w:ascii="Garamond" w:hAnsi="Garamond"/>
        </w:rPr>
      </w:pPr>
    </w:p>
    <w:p w14:paraId="0004B98A" w14:textId="5EF8A391" w:rsidR="00553F1C" w:rsidRPr="00231166" w:rsidRDefault="004969F3" w:rsidP="00D33E8B">
      <w:pPr>
        <w:spacing w:after="0"/>
        <w:rPr>
          <w:rFonts w:ascii="Garamond" w:hAnsi="Garamond"/>
        </w:rPr>
      </w:pPr>
      <w:r w:rsidRPr="00231166">
        <w:rPr>
          <w:rFonts w:ascii="Garamond" w:hAnsi="Garamond"/>
        </w:rPr>
        <w:t xml:space="preserve">                                           </w:t>
      </w:r>
      <w:r w:rsidR="00553F1C" w:rsidRPr="00231166">
        <w:rPr>
          <w:rFonts w:ascii="Garamond" w:hAnsi="Garamond"/>
        </w:rPr>
        <w:tab/>
      </w:r>
      <w:r w:rsidRPr="00231166">
        <w:rPr>
          <w:rFonts w:ascii="Garamond" w:hAnsi="Garamond"/>
        </w:rPr>
        <w:t xml:space="preserve">    </w:t>
      </w:r>
      <w:r w:rsidR="00553F1C" w:rsidRPr="00231166">
        <w:rPr>
          <w:rFonts w:ascii="Garamond" w:hAnsi="Garamond"/>
        </w:rPr>
        <w:t xml:space="preserve">        </w:t>
      </w:r>
    </w:p>
    <w:p w14:paraId="504E8407" w14:textId="77777777" w:rsidR="00553F1C" w:rsidRPr="00231166" w:rsidRDefault="00553F1C" w:rsidP="00D33E8B">
      <w:pPr>
        <w:spacing w:after="0"/>
        <w:rPr>
          <w:rFonts w:ascii="Garamond" w:hAnsi="Garamond"/>
        </w:rPr>
      </w:pPr>
      <w:r w:rsidRPr="00231166">
        <w:rPr>
          <w:rFonts w:ascii="Garamond" w:hAnsi="Garamond"/>
        </w:rPr>
        <w:t>(dále jen "</w:t>
      </w:r>
      <w:r w:rsidRPr="00231166">
        <w:rPr>
          <w:rFonts w:ascii="Garamond" w:hAnsi="Garamond"/>
          <w:b/>
          <w:i/>
        </w:rPr>
        <w:t>Prodávající</w:t>
      </w:r>
      <w:r w:rsidRPr="00231166">
        <w:rPr>
          <w:rFonts w:ascii="Garamond" w:hAnsi="Garamond"/>
        </w:rPr>
        <w:t>")</w:t>
      </w:r>
    </w:p>
    <w:p w14:paraId="7E1D7150" w14:textId="77777777" w:rsidR="001C4530" w:rsidRPr="00231166" w:rsidRDefault="001C4530" w:rsidP="00553F1C">
      <w:pPr>
        <w:pStyle w:val="Bezmezer"/>
        <w:jc w:val="center"/>
        <w:rPr>
          <w:rFonts w:ascii="Garamond" w:hAnsi="Garamond"/>
          <w:sz w:val="24"/>
        </w:rPr>
      </w:pPr>
    </w:p>
    <w:p w14:paraId="7EE77255" w14:textId="006D59DF" w:rsidR="00553F1C" w:rsidRPr="00231166" w:rsidRDefault="00553F1C" w:rsidP="00553F1C">
      <w:pPr>
        <w:pStyle w:val="Bezmezer"/>
        <w:jc w:val="center"/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</w:rPr>
        <w:t xml:space="preserve">uzavírají v návaznosti na Rámcovou dohodu na nákup osobních vozidel </w:t>
      </w:r>
    </w:p>
    <w:p w14:paraId="101A2297" w14:textId="093250E3" w:rsidR="00553F1C" w:rsidRPr="00231166" w:rsidRDefault="00553F1C" w:rsidP="00553F1C">
      <w:pPr>
        <w:pStyle w:val="Bezmezer"/>
        <w:jc w:val="center"/>
        <w:rPr>
          <w:rFonts w:ascii="Garamond" w:hAnsi="Garamond"/>
          <w:strike/>
          <w:sz w:val="24"/>
        </w:rPr>
      </w:pPr>
      <w:r w:rsidRPr="00231166">
        <w:rPr>
          <w:rFonts w:ascii="Garamond" w:hAnsi="Garamond"/>
          <w:sz w:val="24"/>
        </w:rPr>
        <w:t>č.j. MSP</w:t>
      </w:r>
      <w:r w:rsidR="002E1DA5" w:rsidRPr="00231166">
        <w:rPr>
          <w:rFonts w:ascii="Garamond" w:hAnsi="Garamond"/>
          <w:sz w:val="24"/>
        </w:rPr>
        <w:t>-48</w:t>
      </w:r>
      <w:r w:rsidR="00A94FF0" w:rsidRPr="00231166">
        <w:rPr>
          <w:rFonts w:ascii="Garamond" w:hAnsi="Garamond"/>
          <w:sz w:val="24"/>
        </w:rPr>
        <w:t>/2021</w:t>
      </w:r>
      <w:r w:rsidRPr="00231166">
        <w:rPr>
          <w:rFonts w:ascii="Garamond" w:hAnsi="Garamond"/>
          <w:sz w:val="24"/>
        </w:rPr>
        <w:t>-MSP-CES (dále jen „</w:t>
      </w:r>
      <w:r w:rsidRPr="00231166">
        <w:rPr>
          <w:rFonts w:ascii="Garamond" w:hAnsi="Garamond"/>
          <w:b/>
          <w:i/>
          <w:sz w:val="24"/>
        </w:rPr>
        <w:t>Rámcová dohoda</w:t>
      </w:r>
      <w:r w:rsidRPr="00231166">
        <w:rPr>
          <w:rFonts w:ascii="Garamond" w:hAnsi="Garamond"/>
          <w:sz w:val="24"/>
        </w:rPr>
        <w:t>“)</w:t>
      </w:r>
    </w:p>
    <w:p w14:paraId="55ADAA22" w14:textId="77777777" w:rsidR="00553F1C" w:rsidRPr="00231166" w:rsidRDefault="00553F1C" w:rsidP="00553F1C">
      <w:pPr>
        <w:pStyle w:val="Bezmezer"/>
        <w:jc w:val="center"/>
        <w:rPr>
          <w:rFonts w:ascii="Garamond" w:hAnsi="Garamond"/>
          <w:strike/>
          <w:sz w:val="24"/>
        </w:rPr>
      </w:pPr>
      <w:r w:rsidRPr="00231166">
        <w:rPr>
          <w:rFonts w:ascii="Garamond" w:hAnsi="Garamond"/>
          <w:sz w:val="24"/>
        </w:rPr>
        <w:t>níže uvedeného dne, měsíce a roku tuto kupní smlouvu:</w:t>
      </w:r>
    </w:p>
    <w:p w14:paraId="26217FE9" w14:textId="77777777" w:rsidR="00553F1C" w:rsidRPr="00231166" w:rsidRDefault="00553F1C" w:rsidP="00E650DE">
      <w:pPr>
        <w:spacing w:before="360"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II.</w:t>
      </w:r>
    </w:p>
    <w:p w14:paraId="6E34CF81" w14:textId="77777777" w:rsidR="00553F1C" w:rsidRPr="00231166" w:rsidRDefault="00553F1C" w:rsidP="00553F1C">
      <w:pPr>
        <w:spacing w:after="36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Předmět plnění</w:t>
      </w:r>
    </w:p>
    <w:p w14:paraId="7B097B1A" w14:textId="72A46DAD" w:rsidR="00553F1C" w:rsidRPr="00231166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Touto kupní smlouvou se Prodávající zavazuje, že Kupujícímu odevzdá osobní vozidl</w:t>
      </w:r>
      <w:r w:rsidR="007F44AC" w:rsidRPr="00231166">
        <w:rPr>
          <w:rFonts w:ascii="Garamond" w:hAnsi="Garamond"/>
        </w:rPr>
        <w:t>o</w:t>
      </w:r>
      <w:r w:rsidRPr="00231166">
        <w:rPr>
          <w:rFonts w:ascii="Garamond" w:hAnsi="Garamond"/>
        </w:rPr>
        <w:t xml:space="preserve"> </w:t>
      </w:r>
      <w:r w:rsidR="00DF75DE" w:rsidRPr="00231166">
        <w:rPr>
          <w:rFonts w:ascii="Garamond" w:hAnsi="Garamond"/>
        </w:rPr>
        <w:t xml:space="preserve">             </w:t>
      </w:r>
      <w:proofErr w:type="spellStart"/>
      <w:r w:rsidR="007F44AC" w:rsidRPr="00231166">
        <w:rPr>
          <w:rFonts w:ascii="Garamond" w:hAnsi="Garamond"/>
        </w:rPr>
        <w:t>tov</w:t>
      </w:r>
      <w:proofErr w:type="spellEnd"/>
      <w:r w:rsidR="007F44AC" w:rsidRPr="00231166">
        <w:rPr>
          <w:rFonts w:ascii="Garamond" w:hAnsi="Garamond"/>
        </w:rPr>
        <w:t xml:space="preserve">. zn. Škoda OCTAVIA </w:t>
      </w:r>
      <w:proofErr w:type="spellStart"/>
      <w:r w:rsidR="00D612B5" w:rsidRPr="00231166">
        <w:rPr>
          <w:rFonts w:ascii="Garamond" w:hAnsi="Garamond"/>
        </w:rPr>
        <w:t>Selection</w:t>
      </w:r>
      <w:proofErr w:type="spellEnd"/>
      <w:r w:rsidR="007F44AC" w:rsidRPr="00231166">
        <w:rPr>
          <w:rFonts w:ascii="Garamond" w:hAnsi="Garamond"/>
        </w:rPr>
        <w:t xml:space="preserve"> 1,</w:t>
      </w:r>
      <w:r w:rsidR="00D612B5" w:rsidRPr="00231166">
        <w:rPr>
          <w:rFonts w:ascii="Garamond" w:hAnsi="Garamond"/>
        </w:rPr>
        <w:t>5</w:t>
      </w:r>
      <w:r w:rsidR="007F44AC" w:rsidRPr="00231166">
        <w:rPr>
          <w:rFonts w:ascii="Garamond" w:hAnsi="Garamond"/>
        </w:rPr>
        <w:t xml:space="preserve"> TSI 8</w:t>
      </w:r>
      <w:r w:rsidR="00D612B5" w:rsidRPr="00231166">
        <w:rPr>
          <w:rFonts w:ascii="Garamond" w:hAnsi="Garamond"/>
        </w:rPr>
        <w:t>5</w:t>
      </w:r>
      <w:r w:rsidR="007F44AC" w:rsidRPr="00231166">
        <w:rPr>
          <w:rFonts w:ascii="Garamond" w:hAnsi="Garamond"/>
        </w:rPr>
        <w:t xml:space="preserve"> kW MAN 6,</w:t>
      </w:r>
      <w:r w:rsidRPr="00231166">
        <w:rPr>
          <w:rFonts w:ascii="Garamond" w:hAnsi="Garamond"/>
        </w:rPr>
        <w:t xml:space="preserve"> specifikovan</w:t>
      </w:r>
      <w:r w:rsidR="00F812B1" w:rsidRPr="00231166">
        <w:rPr>
          <w:rFonts w:ascii="Garamond" w:hAnsi="Garamond"/>
        </w:rPr>
        <w:t>é</w:t>
      </w:r>
      <w:r w:rsidRPr="00231166">
        <w:rPr>
          <w:rFonts w:ascii="Garamond" w:hAnsi="Garamond"/>
        </w:rPr>
        <w:t xml:space="preserve"> v příloze č. 1 této kupní smlouvy, která </w:t>
      </w:r>
      <w:proofErr w:type="gramStart"/>
      <w:r w:rsidRPr="00231166">
        <w:rPr>
          <w:rFonts w:ascii="Garamond" w:hAnsi="Garamond"/>
        </w:rPr>
        <w:t>tvoří</w:t>
      </w:r>
      <w:proofErr w:type="gramEnd"/>
      <w:r w:rsidRPr="00231166">
        <w:rPr>
          <w:rFonts w:ascii="Garamond" w:hAnsi="Garamond"/>
        </w:rPr>
        <w:t xml:space="preserve"> její nedílnou součást (dále jen „</w:t>
      </w:r>
      <w:r w:rsidRPr="00231166">
        <w:rPr>
          <w:rFonts w:ascii="Garamond" w:hAnsi="Garamond"/>
          <w:b/>
          <w:i/>
        </w:rPr>
        <w:t>Vozidlo</w:t>
      </w:r>
      <w:r w:rsidRPr="00231166">
        <w:rPr>
          <w:rFonts w:ascii="Garamond" w:hAnsi="Garamond"/>
        </w:rPr>
        <w:t>“), a umožní Kupujícímu nabýt vlastnické právo k Vozidl</w:t>
      </w:r>
      <w:r w:rsidR="00F812B1" w:rsidRPr="00231166">
        <w:rPr>
          <w:rFonts w:ascii="Garamond" w:hAnsi="Garamond"/>
        </w:rPr>
        <w:t>u</w:t>
      </w:r>
      <w:r w:rsidRPr="00231166">
        <w:rPr>
          <w:rFonts w:ascii="Garamond" w:hAnsi="Garamond"/>
        </w:rPr>
        <w:t xml:space="preserve"> a Kupující se zavazuje Vozidl</w:t>
      </w:r>
      <w:r w:rsidR="00F812B1" w:rsidRPr="00231166">
        <w:rPr>
          <w:rFonts w:ascii="Garamond" w:hAnsi="Garamond"/>
        </w:rPr>
        <w:t>o</w:t>
      </w:r>
      <w:r w:rsidRPr="00231166">
        <w:rPr>
          <w:rFonts w:ascii="Garamond" w:hAnsi="Garamond"/>
        </w:rPr>
        <w:t xml:space="preserve"> převzít a zaplatit za ně Prodávajícímu kupní cenu dle článku III. této kupní smlouvy, která byla sjednána v souladu s Rámcovou dohodou. </w:t>
      </w:r>
    </w:p>
    <w:p w14:paraId="35C47C5F" w14:textId="323F657C" w:rsidR="00553F1C" w:rsidRPr="00231166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Prodávající se zavazuje odevzdat rovněž doklady v českém jazyce, umožňující řádné používání Vozid</w:t>
      </w:r>
      <w:r w:rsidR="00F812B1" w:rsidRPr="00231166">
        <w:rPr>
          <w:rFonts w:ascii="Garamond" w:hAnsi="Garamond"/>
        </w:rPr>
        <w:t>la</w:t>
      </w:r>
      <w:r w:rsidRPr="00231166">
        <w:rPr>
          <w:rFonts w:ascii="Garamond" w:hAnsi="Garamond"/>
        </w:rPr>
        <w:t xml:space="preserve">, a to zejména návod k obsluze, technické průkazy a prohlášení o shodě podle zákona č. 22/1997 Sb., o technických požadavcích na výrobky a o změně a doplnění </w:t>
      </w:r>
      <w:r w:rsidRPr="00231166">
        <w:rPr>
          <w:rFonts w:ascii="Garamond" w:hAnsi="Garamond"/>
        </w:rPr>
        <w:lastRenderedPageBreak/>
        <w:t>některých zákonů, ve znění pozdějších předpisů nebo ujištění o shodě, není-li prohlášení o shodě zákonem vyžadováno (dále jen „</w:t>
      </w:r>
      <w:r w:rsidRPr="00231166">
        <w:rPr>
          <w:rFonts w:ascii="Garamond" w:hAnsi="Garamond"/>
          <w:b/>
          <w:i/>
        </w:rPr>
        <w:t>Doklady</w:t>
      </w:r>
      <w:r w:rsidRPr="00231166">
        <w:rPr>
          <w:rFonts w:ascii="Garamond" w:hAnsi="Garamond"/>
        </w:rPr>
        <w:t>“).</w:t>
      </w:r>
    </w:p>
    <w:p w14:paraId="4DE41FF4" w14:textId="77777777" w:rsidR="00553F1C" w:rsidRPr="00231166" w:rsidRDefault="00553F1C" w:rsidP="00E650DE">
      <w:pPr>
        <w:spacing w:before="360"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III.</w:t>
      </w:r>
    </w:p>
    <w:p w14:paraId="43AAAC81" w14:textId="77777777" w:rsidR="00553F1C" w:rsidRPr="00231166" w:rsidRDefault="00553F1C" w:rsidP="00553F1C">
      <w:pPr>
        <w:spacing w:after="36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Kupní cena a platební podmínky</w:t>
      </w:r>
    </w:p>
    <w:p w14:paraId="05A8BB0A" w14:textId="10A7A62C" w:rsidR="00553F1C" w:rsidRPr="00231166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Smluvní strany v souladu s Rámcovou dohodou sjednávají, že kupní cena Vozid</w:t>
      </w:r>
      <w:r w:rsidR="003A7867" w:rsidRPr="00231166">
        <w:rPr>
          <w:rFonts w:ascii="Garamond" w:hAnsi="Garamond"/>
        </w:rPr>
        <w:t>e</w:t>
      </w:r>
      <w:r w:rsidRPr="00231166">
        <w:rPr>
          <w:rFonts w:ascii="Garamond" w:hAnsi="Garamond"/>
        </w:rPr>
        <w:t>l činí:</w:t>
      </w:r>
    </w:p>
    <w:tbl>
      <w:tblPr>
        <w:tblStyle w:val="Mkatabulky"/>
        <w:tblW w:w="8495" w:type="dxa"/>
        <w:tblInd w:w="567" w:type="dxa"/>
        <w:tblLook w:val="04A0" w:firstRow="1" w:lastRow="0" w:firstColumn="1" w:lastColumn="0" w:noHBand="0" w:noVBand="1"/>
      </w:tblPr>
      <w:tblGrid>
        <w:gridCol w:w="1329"/>
        <w:gridCol w:w="1287"/>
        <w:gridCol w:w="1168"/>
        <w:gridCol w:w="1229"/>
        <w:gridCol w:w="908"/>
        <w:gridCol w:w="1287"/>
        <w:gridCol w:w="1287"/>
      </w:tblGrid>
      <w:tr w:rsidR="00224DD3" w:rsidRPr="00231166" w14:paraId="0EC6F238" w14:textId="77777777" w:rsidTr="007F44AC">
        <w:tc>
          <w:tcPr>
            <w:tcW w:w="1336" w:type="dxa"/>
            <w:vMerge w:val="restart"/>
            <w:shd w:val="clear" w:color="auto" w:fill="F7CAAC" w:themeFill="accent2" w:themeFillTint="66"/>
          </w:tcPr>
          <w:p w14:paraId="23726263" w14:textId="74477D47" w:rsidR="0098552A" w:rsidRPr="00231166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31166" w:rsidDel="003A7867">
              <w:rPr>
                <w:rFonts w:ascii="Garamond" w:hAnsi="Garamond"/>
              </w:rPr>
              <w:t xml:space="preserve"> </w:t>
            </w:r>
            <w:r w:rsidR="0098552A" w:rsidRPr="00231166">
              <w:rPr>
                <w:rFonts w:ascii="Garamond" w:hAnsi="Garamond"/>
                <w:sz w:val="22"/>
                <w:szCs w:val="22"/>
              </w:rPr>
              <w:t>Specifikace Vozidla</w:t>
            </w:r>
          </w:p>
          <w:p w14:paraId="58E146D4" w14:textId="4DB64ED6" w:rsidR="0013624D" w:rsidRPr="00231166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31166">
              <w:rPr>
                <w:rFonts w:ascii="Garamond" w:hAnsi="Garamond"/>
                <w:sz w:val="22"/>
                <w:szCs w:val="22"/>
              </w:rPr>
              <w:t>(+ odkaz na příslušnou přílohu)</w:t>
            </w:r>
          </w:p>
        </w:tc>
        <w:tc>
          <w:tcPr>
            <w:tcW w:w="3654" w:type="dxa"/>
            <w:gridSpan w:val="3"/>
            <w:shd w:val="clear" w:color="auto" w:fill="F7CAAC" w:themeFill="accent2" w:themeFillTint="66"/>
          </w:tcPr>
          <w:p w14:paraId="4CC0882F" w14:textId="1388C475" w:rsidR="0098552A" w:rsidRPr="00231166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31166">
              <w:rPr>
                <w:rFonts w:ascii="Garamond" w:hAnsi="Garamond"/>
                <w:sz w:val="22"/>
                <w:szCs w:val="22"/>
              </w:rPr>
              <w:t xml:space="preserve">Cena za Vozidlo v Kč                         </w:t>
            </w:r>
            <w:proofErr w:type="gramStart"/>
            <w:r w:rsidRPr="00231166">
              <w:rPr>
                <w:rFonts w:ascii="Garamond" w:hAnsi="Garamond"/>
                <w:sz w:val="22"/>
                <w:szCs w:val="22"/>
              </w:rPr>
              <w:t xml:space="preserve">   (</w:t>
            </w:r>
            <w:proofErr w:type="gramEnd"/>
            <w:r w:rsidRPr="00231166">
              <w:rPr>
                <w:rFonts w:ascii="Garamond" w:hAnsi="Garamond"/>
                <w:sz w:val="22"/>
                <w:szCs w:val="22"/>
              </w:rPr>
              <w:t>dle zvolené nadstandardní výbavy)</w:t>
            </w:r>
          </w:p>
        </w:tc>
        <w:tc>
          <w:tcPr>
            <w:tcW w:w="913" w:type="dxa"/>
            <w:vMerge w:val="restart"/>
            <w:shd w:val="clear" w:color="auto" w:fill="F7CAAC" w:themeFill="accent2" w:themeFillTint="66"/>
          </w:tcPr>
          <w:p w14:paraId="113546EC" w14:textId="2B9BDDE9" w:rsidR="0098552A" w:rsidRPr="00231166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31166">
              <w:rPr>
                <w:rFonts w:ascii="Garamond" w:hAnsi="Garamond"/>
                <w:sz w:val="22"/>
                <w:szCs w:val="22"/>
              </w:rPr>
              <w:t>Počet Vozide</w:t>
            </w:r>
            <w:r w:rsidR="007F44AC" w:rsidRPr="00231166">
              <w:rPr>
                <w:rFonts w:ascii="Garamond" w:hAnsi="Garamond"/>
                <w:sz w:val="22"/>
                <w:szCs w:val="22"/>
              </w:rPr>
              <w:t>l</w:t>
            </w:r>
          </w:p>
        </w:tc>
        <w:tc>
          <w:tcPr>
            <w:tcW w:w="2592" w:type="dxa"/>
            <w:gridSpan w:val="2"/>
            <w:shd w:val="clear" w:color="auto" w:fill="F7CAAC" w:themeFill="accent2" w:themeFillTint="66"/>
          </w:tcPr>
          <w:p w14:paraId="310B9B59" w14:textId="3586E3BC" w:rsidR="0098552A" w:rsidRPr="00231166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31166">
              <w:rPr>
                <w:rFonts w:ascii="Garamond" w:hAnsi="Garamond"/>
                <w:sz w:val="22"/>
                <w:szCs w:val="22"/>
              </w:rPr>
              <w:t>Jednotková cena</w:t>
            </w:r>
            <w:r w:rsidR="00036338" w:rsidRPr="00231166">
              <w:rPr>
                <w:rFonts w:ascii="Garamond" w:hAnsi="Garamond"/>
                <w:sz w:val="22"/>
                <w:szCs w:val="22"/>
              </w:rPr>
              <w:t xml:space="preserve">           v Kč</w:t>
            </w:r>
            <w:r w:rsidRPr="00231166">
              <w:rPr>
                <w:rFonts w:ascii="Garamond" w:hAnsi="Garamond"/>
                <w:sz w:val="22"/>
                <w:szCs w:val="22"/>
              </w:rPr>
              <w:t xml:space="preserve"> za všechna Vozidla dané specifikace</w:t>
            </w:r>
          </w:p>
        </w:tc>
      </w:tr>
      <w:tr w:rsidR="00224DD3" w:rsidRPr="00231166" w14:paraId="3768F2D3" w14:textId="77777777" w:rsidTr="007F44AC">
        <w:tc>
          <w:tcPr>
            <w:tcW w:w="1336" w:type="dxa"/>
            <w:vMerge/>
            <w:shd w:val="clear" w:color="auto" w:fill="F7CAAC" w:themeFill="accent2" w:themeFillTint="66"/>
          </w:tcPr>
          <w:p w14:paraId="01471920" w14:textId="77777777" w:rsidR="0098552A" w:rsidRPr="00231166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1F9B9EBE" w14:textId="43183E4A" w:rsidR="0098552A" w:rsidRPr="00231166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31166">
              <w:rPr>
                <w:rFonts w:ascii="Garamond" w:hAnsi="Garamond"/>
                <w:sz w:val="22"/>
                <w:szCs w:val="22"/>
              </w:rPr>
              <w:t>bez DPH</w:t>
            </w:r>
          </w:p>
        </w:tc>
        <w:tc>
          <w:tcPr>
            <w:tcW w:w="1176" w:type="dxa"/>
            <w:shd w:val="clear" w:color="auto" w:fill="F7CAAC" w:themeFill="accent2" w:themeFillTint="66"/>
          </w:tcPr>
          <w:p w14:paraId="3025A8C1" w14:textId="3F0C8A8C" w:rsidR="0098552A" w:rsidRPr="00231166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31166">
              <w:rPr>
                <w:rFonts w:ascii="Garamond" w:hAnsi="Garamond"/>
                <w:sz w:val="22"/>
                <w:szCs w:val="22"/>
              </w:rPr>
              <w:t>výše DPH</w:t>
            </w:r>
          </w:p>
        </w:tc>
        <w:tc>
          <w:tcPr>
            <w:tcW w:w="1182" w:type="dxa"/>
            <w:shd w:val="clear" w:color="auto" w:fill="F7CAAC" w:themeFill="accent2" w:themeFillTint="66"/>
          </w:tcPr>
          <w:p w14:paraId="2FC7CF44" w14:textId="6F2CD263" w:rsidR="0098552A" w:rsidRPr="00231166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31166">
              <w:rPr>
                <w:rFonts w:ascii="Garamond" w:hAnsi="Garamond"/>
                <w:sz w:val="22"/>
                <w:szCs w:val="22"/>
              </w:rPr>
              <w:t>s DPH</w:t>
            </w:r>
          </w:p>
        </w:tc>
        <w:tc>
          <w:tcPr>
            <w:tcW w:w="913" w:type="dxa"/>
            <w:vMerge/>
            <w:shd w:val="clear" w:color="auto" w:fill="F7CAAC" w:themeFill="accent2" w:themeFillTint="66"/>
          </w:tcPr>
          <w:p w14:paraId="1F67290D" w14:textId="77777777" w:rsidR="0098552A" w:rsidRPr="00231166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539EA28A" w14:textId="78877F85" w:rsidR="0098552A" w:rsidRPr="00231166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31166">
              <w:rPr>
                <w:rFonts w:ascii="Garamond" w:hAnsi="Garamond"/>
                <w:sz w:val="22"/>
                <w:szCs w:val="22"/>
              </w:rPr>
              <w:t>bez DPH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07CE5CEB" w14:textId="7C78DEAF" w:rsidR="0098552A" w:rsidRPr="00231166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31166">
              <w:rPr>
                <w:rFonts w:ascii="Garamond" w:hAnsi="Garamond"/>
                <w:sz w:val="22"/>
                <w:szCs w:val="22"/>
              </w:rPr>
              <w:t>s DPH</w:t>
            </w:r>
          </w:p>
        </w:tc>
      </w:tr>
      <w:tr w:rsidR="00224DD3" w:rsidRPr="00231166" w14:paraId="109169EC" w14:textId="77777777" w:rsidTr="007F44AC">
        <w:tc>
          <w:tcPr>
            <w:tcW w:w="1336" w:type="dxa"/>
          </w:tcPr>
          <w:p w14:paraId="5F88B00C" w14:textId="77777777" w:rsidR="0098552A" w:rsidRPr="00231166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Škoda</w:t>
            </w:r>
          </w:p>
          <w:p w14:paraId="3B1AB144" w14:textId="77777777" w:rsidR="007F44AC" w:rsidRPr="00231166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OCTAVIA</w:t>
            </w:r>
          </w:p>
          <w:p w14:paraId="1F539252" w14:textId="534D9F44" w:rsidR="007F44AC" w:rsidRPr="00231166" w:rsidRDefault="00D612B5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proofErr w:type="spellStart"/>
            <w:proofErr w:type="gramStart"/>
            <w:r w:rsidRPr="00231166">
              <w:rPr>
                <w:rFonts w:ascii="Garamond" w:hAnsi="Garamond"/>
              </w:rPr>
              <w:t>Selection</w:t>
            </w:r>
            <w:proofErr w:type="spellEnd"/>
            <w:r w:rsidRPr="00231166">
              <w:rPr>
                <w:rFonts w:ascii="Garamond" w:hAnsi="Garamond"/>
              </w:rPr>
              <w:t xml:space="preserve"> </w:t>
            </w:r>
            <w:r w:rsidR="00F812B1" w:rsidRPr="00231166">
              <w:rPr>
                <w:rFonts w:ascii="Garamond" w:hAnsi="Garamond"/>
              </w:rPr>
              <w:t xml:space="preserve"> 1</w:t>
            </w:r>
            <w:proofErr w:type="gramEnd"/>
            <w:r w:rsidR="00F812B1" w:rsidRPr="00231166">
              <w:rPr>
                <w:rFonts w:ascii="Garamond" w:hAnsi="Garamond"/>
              </w:rPr>
              <w:t>,</w:t>
            </w:r>
            <w:r w:rsidRPr="00231166">
              <w:rPr>
                <w:rFonts w:ascii="Garamond" w:hAnsi="Garamond"/>
              </w:rPr>
              <w:t>5</w:t>
            </w:r>
          </w:p>
          <w:p w14:paraId="01BBB9D9" w14:textId="364B33EB" w:rsidR="007F44AC" w:rsidRPr="00231166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TSI 8</w:t>
            </w:r>
            <w:r w:rsidR="00D612B5" w:rsidRPr="00231166">
              <w:rPr>
                <w:rFonts w:ascii="Garamond" w:hAnsi="Garamond"/>
              </w:rPr>
              <w:t>5</w:t>
            </w:r>
            <w:r w:rsidRPr="00231166">
              <w:rPr>
                <w:rFonts w:ascii="Garamond" w:hAnsi="Garamond"/>
              </w:rPr>
              <w:t xml:space="preserve"> kW</w:t>
            </w:r>
          </w:p>
          <w:p w14:paraId="1AB7FFB4" w14:textId="093054DE" w:rsidR="007F44AC" w:rsidRPr="00231166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MAN</w:t>
            </w:r>
            <w:r w:rsidR="00D33E8B" w:rsidRPr="00231166">
              <w:rPr>
                <w:rFonts w:ascii="Garamond" w:hAnsi="Garamond"/>
              </w:rPr>
              <w:t xml:space="preserve"> </w:t>
            </w:r>
            <w:r w:rsidRPr="00231166">
              <w:rPr>
                <w:rFonts w:ascii="Garamond" w:hAnsi="Garamond"/>
              </w:rPr>
              <w:t>6 –</w:t>
            </w:r>
          </w:p>
          <w:p w14:paraId="3D069150" w14:textId="77777777" w:rsidR="007F44AC" w:rsidRPr="00231166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Příloha č. 1</w:t>
            </w:r>
          </w:p>
          <w:p w14:paraId="55CA8996" w14:textId="77777777" w:rsidR="007F44AC" w:rsidRPr="00231166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1.2</w:t>
            </w:r>
          </w:p>
          <w:p w14:paraId="6713D157" w14:textId="77777777" w:rsidR="007F44AC" w:rsidRPr="00231166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Specifikace</w:t>
            </w:r>
          </w:p>
          <w:p w14:paraId="2DA3B6A5" w14:textId="7A53CA1D" w:rsidR="007F44AC" w:rsidRPr="00231166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vozidel –</w:t>
            </w:r>
          </w:p>
          <w:p w14:paraId="503852D5" w14:textId="206C221A" w:rsidR="007F44AC" w:rsidRPr="00231166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 xml:space="preserve">kategorie </w:t>
            </w:r>
            <w:proofErr w:type="gramStart"/>
            <w:r w:rsidRPr="00231166">
              <w:rPr>
                <w:rFonts w:ascii="Garamond" w:hAnsi="Garamond"/>
              </w:rPr>
              <w:t>2A</w:t>
            </w:r>
            <w:proofErr w:type="gramEnd"/>
          </w:p>
        </w:tc>
        <w:tc>
          <w:tcPr>
            <w:tcW w:w="1296" w:type="dxa"/>
          </w:tcPr>
          <w:p w14:paraId="1BCE887A" w14:textId="4EB1DB9F" w:rsidR="0098552A" w:rsidRPr="00231166" w:rsidRDefault="007F44AC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4</w:t>
            </w:r>
            <w:r w:rsidR="00D612B5" w:rsidRPr="00231166">
              <w:rPr>
                <w:rFonts w:ascii="Garamond" w:hAnsi="Garamond"/>
              </w:rPr>
              <w:t>07 821,49</w:t>
            </w:r>
          </w:p>
        </w:tc>
        <w:tc>
          <w:tcPr>
            <w:tcW w:w="1176" w:type="dxa"/>
          </w:tcPr>
          <w:p w14:paraId="5D5674A7" w14:textId="136990E4" w:rsidR="0098552A" w:rsidRPr="00231166" w:rsidRDefault="007F44AC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8</w:t>
            </w:r>
            <w:r w:rsidR="00D612B5" w:rsidRPr="00231166">
              <w:rPr>
                <w:rFonts w:ascii="Garamond" w:hAnsi="Garamond"/>
              </w:rPr>
              <w:t>5 642,51</w:t>
            </w:r>
          </w:p>
        </w:tc>
        <w:tc>
          <w:tcPr>
            <w:tcW w:w="1182" w:type="dxa"/>
          </w:tcPr>
          <w:p w14:paraId="58C61DAF" w14:textId="6610D61E" w:rsidR="0098552A" w:rsidRPr="00231166" w:rsidRDefault="007F44AC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4</w:t>
            </w:r>
            <w:r w:rsidR="00D612B5" w:rsidRPr="00231166">
              <w:rPr>
                <w:rFonts w:ascii="Garamond" w:hAnsi="Garamond"/>
              </w:rPr>
              <w:t>93 464,00</w:t>
            </w:r>
          </w:p>
        </w:tc>
        <w:tc>
          <w:tcPr>
            <w:tcW w:w="913" w:type="dxa"/>
          </w:tcPr>
          <w:p w14:paraId="436D9572" w14:textId="70BAB2EE" w:rsidR="0098552A" w:rsidRPr="00231166" w:rsidRDefault="007F44AC" w:rsidP="007F44AC">
            <w:pPr>
              <w:tabs>
                <w:tab w:val="left" w:pos="284"/>
              </w:tabs>
              <w:jc w:val="center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1</w:t>
            </w:r>
          </w:p>
        </w:tc>
        <w:tc>
          <w:tcPr>
            <w:tcW w:w="1296" w:type="dxa"/>
          </w:tcPr>
          <w:p w14:paraId="5E0B0C35" w14:textId="24DDB186" w:rsidR="0098552A" w:rsidRPr="00231166" w:rsidRDefault="007F44AC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4</w:t>
            </w:r>
            <w:r w:rsidR="00224DD3" w:rsidRPr="00231166">
              <w:rPr>
                <w:rFonts w:ascii="Garamond" w:hAnsi="Garamond"/>
              </w:rPr>
              <w:t>07 821,49</w:t>
            </w:r>
          </w:p>
        </w:tc>
        <w:tc>
          <w:tcPr>
            <w:tcW w:w="1296" w:type="dxa"/>
          </w:tcPr>
          <w:p w14:paraId="68E02644" w14:textId="4645181E" w:rsidR="0098552A" w:rsidRPr="00231166" w:rsidRDefault="007F44AC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49</w:t>
            </w:r>
            <w:r w:rsidR="00224DD3" w:rsidRPr="00231166">
              <w:rPr>
                <w:rFonts w:ascii="Garamond" w:hAnsi="Garamond"/>
              </w:rPr>
              <w:t>3 464,00</w:t>
            </w:r>
          </w:p>
        </w:tc>
      </w:tr>
      <w:tr w:rsidR="00036338" w:rsidRPr="00231166" w14:paraId="1F1BBF42" w14:textId="77777777" w:rsidTr="007F44AC">
        <w:tc>
          <w:tcPr>
            <w:tcW w:w="8495" w:type="dxa"/>
            <w:gridSpan w:val="7"/>
            <w:shd w:val="clear" w:color="auto" w:fill="FBE4D5" w:themeFill="accent2" w:themeFillTint="33"/>
          </w:tcPr>
          <w:p w14:paraId="5EA5F102" w14:textId="74D3FF17" w:rsidR="00036338" w:rsidRPr="00231166" w:rsidRDefault="00036338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Celková cena za</w:t>
            </w:r>
            <w:r w:rsidR="00F812B1" w:rsidRPr="00231166">
              <w:rPr>
                <w:rFonts w:ascii="Garamond" w:hAnsi="Garamond"/>
              </w:rPr>
              <w:t xml:space="preserve"> </w:t>
            </w:r>
            <w:r w:rsidRPr="00231166">
              <w:rPr>
                <w:rFonts w:ascii="Garamond" w:hAnsi="Garamond"/>
              </w:rPr>
              <w:t>Vozidl</w:t>
            </w:r>
            <w:r w:rsidR="00F812B1" w:rsidRPr="00231166">
              <w:rPr>
                <w:rFonts w:ascii="Garamond" w:hAnsi="Garamond"/>
              </w:rPr>
              <w:t>o</w:t>
            </w:r>
            <w:r w:rsidRPr="00231166">
              <w:rPr>
                <w:rFonts w:ascii="Garamond" w:hAnsi="Garamond"/>
              </w:rPr>
              <w:t xml:space="preserve"> bez DPH                        </w:t>
            </w:r>
            <w:r w:rsidR="00D612B5" w:rsidRPr="00231166">
              <w:rPr>
                <w:rFonts w:ascii="Garamond" w:hAnsi="Garamond"/>
              </w:rPr>
              <w:t xml:space="preserve">   </w:t>
            </w:r>
            <w:r w:rsidR="007F44AC" w:rsidRPr="00231166">
              <w:rPr>
                <w:rFonts w:ascii="Garamond" w:hAnsi="Garamond"/>
              </w:rPr>
              <w:t>4</w:t>
            </w:r>
            <w:r w:rsidR="00D612B5" w:rsidRPr="00231166">
              <w:rPr>
                <w:rFonts w:ascii="Garamond" w:hAnsi="Garamond"/>
              </w:rPr>
              <w:t>07 821,49</w:t>
            </w:r>
            <w:r w:rsidRPr="00231166">
              <w:rPr>
                <w:rFonts w:ascii="Garamond" w:hAnsi="Garamond"/>
              </w:rPr>
              <w:t xml:space="preserve"> </w:t>
            </w:r>
            <w:r w:rsidR="00D612B5" w:rsidRPr="00231166">
              <w:rPr>
                <w:rFonts w:ascii="Garamond" w:hAnsi="Garamond"/>
              </w:rPr>
              <w:t>Kč</w:t>
            </w:r>
            <w:r w:rsidRPr="00231166">
              <w:rPr>
                <w:rFonts w:ascii="Garamond" w:hAnsi="Garamond"/>
              </w:rPr>
              <w:t xml:space="preserve">              </w:t>
            </w:r>
          </w:p>
        </w:tc>
      </w:tr>
      <w:tr w:rsidR="00036338" w:rsidRPr="00231166" w14:paraId="308EC147" w14:textId="77777777" w:rsidTr="007F44AC">
        <w:tc>
          <w:tcPr>
            <w:tcW w:w="8495" w:type="dxa"/>
            <w:gridSpan w:val="7"/>
            <w:shd w:val="clear" w:color="auto" w:fill="FBE4D5" w:themeFill="accent2" w:themeFillTint="33"/>
          </w:tcPr>
          <w:p w14:paraId="1C3B789C" w14:textId="35CC2C80" w:rsidR="00036338" w:rsidRPr="00231166" w:rsidRDefault="00036338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231166">
              <w:rPr>
                <w:rFonts w:ascii="Garamond" w:hAnsi="Garamond"/>
              </w:rPr>
              <w:t>Celková cena za Vozidl</w:t>
            </w:r>
            <w:r w:rsidR="00F812B1" w:rsidRPr="00231166">
              <w:rPr>
                <w:rFonts w:ascii="Garamond" w:hAnsi="Garamond"/>
              </w:rPr>
              <w:t>o</w:t>
            </w:r>
            <w:r w:rsidRPr="00231166">
              <w:rPr>
                <w:rFonts w:ascii="Garamond" w:hAnsi="Garamond"/>
              </w:rPr>
              <w:t xml:space="preserve"> s DPH                            </w:t>
            </w:r>
            <w:r w:rsidR="00D33E8B" w:rsidRPr="00231166">
              <w:rPr>
                <w:rFonts w:ascii="Garamond" w:hAnsi="Garamond"/>
              </w:rPr>
              <w:t xml:space="preserve"> </w:t>
            </w:r>
            <w:r w:rsidR="00D612B5" w:rsidRPr="00231166">
              <w:rPr>
                <w:rFonts w:ascii="Garamond" w:hAnsi="Garamond"/>
              </w:rPr>
              <w:t xml:space="preserve"> </w:t>
            </w:r>
            <w:r w:rsidRPr="00231166">
              <w:rPr>
                <w:rFonts w:ascii="Garamond" w:hAnsi="Garamond"/>
              </w:rPr>
              <w:t xml:space="preserve"> </w:t>
            </w:r>
            <w:r w:rsidR="007F44AC" w:rsidRPr="00231166">
              <w:rPr>
                <w:rFonts w:ascii="Garamond" w:hAnsi="Garamond"/>
                <w:b/>
                <w:bCs/>
              </w:rPr>
              <w:t>49</w:t>
            </w:r>
            <w:r w:rsidR="00D612B5" w:rsidRPr="00231166">
              <w:rPr>
                <w:rFonts w:ascii="Garamond" w:hAnsi="Garamond"/>
                <w:b/>
                <w:bCs/>
              </w:rPr>
              <w:t>3 464,00 Kč</w:t>
            </w:r>
          </w:p>
        </w:tc>
      </w:tr>
    </w:tbl>
    <w:p w14:paraId="49B95E4A" w14:textId="77777777" w:rsidR="003A7867" w:rsidRPr="00231166" w:rsidRDefault="003A7867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</w:p>
    <w:p w14:paraId="3031288A" w14:textId="759DF2D8" w:rsidR="00DD090B" w:rsidRPr="00231166" w:rsidRDefault="00553F1C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(dále jen „</w:t>
      </w:r>
      <w:r w:rsidRPr="00231166">
        <w:rPr>
          <w:rFonts w:ascii="Garamond" w:hAnsi="Garamond"/>
          <w:b/>
          <w:i/>
        </w:rPr>
        <w:t>Kupní cena</w:t>
      </w:r>
      <w:r w:rsidRPr="00231166">
        <w:rPr>
          <w:rFonts w:ascii="Garamond" w:hAnsi="Garamond"/>
        </w:rPr>
        <w:t>“)</w:t>
      </w:r>
      <w:r w:rsidR="0013624D" w:rsidRPr="00231166">
        <w:rPr>
          <w:rFonts w:ascii="Garamond" w:hAnsi="Garamond"/>
        </w:rPr>
        <w:t xml:space="preserve">. </w:t>
      </w:r>
    </w:p>
    <w:p w14:paraId="594B2740" w14:textId="217DC6F5" w:rsidR="00553F1C" w:rsidRPr="00231166" w:rsidRDefault="00DD090B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Podrobný r</w:t>
      </w:r>
      <w:r w:rsidR="0013624D" w:rsidRPr="00231166">
        <w:rPr>
          <w:rFonts w:ascii="Garamond" w:hAnsi="Garamond"/>
        </w:rPr>
        <w:t xml:space="preserve">ozpis </w:t>
      </w:r>
      <w:r w:rsidRPr="00231166">
        <w:rPr>
          <w:rFonts w:ascii="Garamond" w:hAnsi="Garamond"/>
        </w:rPr>
        <w:t xml:space="preserve">Kupní </w:t>
      </w:r>
      <w:r w:rsidR="00D12FD6" w:rsidRPr="00231166">
        <w:rPr>
          <w:rFonts w:ascii="Garamond" w:hAnsi="Garamond"/>
        </w:rPr>
        <w:t>ceny Vozid</w:t>
      </w:r>
      <w:r w:rsidR="00F812B1" w:rsidRPr="00231166">
        <w:rPr>
          <w:rFonts w:ascii="Garamond" w:hAnsi="Garamond"/>
        </w:rPr>
        <w:t>la</w:t>
      </w:r>
      <w:r w:rsidR="0013624D" w:rsidRPr="00231166">
        <w:rPr>
          <w:rFonts w:ascii="Garamond" w:hAnsi="Garamond"/>
        </w:rPr>
        <w:t xml:space="preserve"> v základní výbavě a nadstandardní výbavy </w:t>
      </w:r>
      <w:r w:rsidRPr="00231166">
        <w:rPr>
          <w:rFonts w:ascii="Garamond" w:hAnsi="Garamond"/>
        </w:rPr>
        <w:t>Vozid</w:t>
      </w:r>
      <w:r w:rsidR="00F812B1" w:rsidRPr="00231166">
        <w:rPr>
          <w:rFonts w:ascii="Garamond" w:hAnsi="Garamond"/>
        </w:rPr>
        <w:t>la</w:t>
      </w:r>
      <w:r w:rsidRPr="00231166">
        <w:rPr>
          <w:rFonts w:ascii="Garamond" w:hAnsi="Garamond"/>
        </w:rPr>
        <w:t xml:space="preserve"> </w:t>
      </w:r>
      <w:r w:rsidR="0013624D" w:rsidRPr="00231166">
        <w:rPr>
          <w:rFonts w:ascii="Garamond" w:hAnsi="Garamond"/>
        </w:rPr>
        <w:t xml:space="preserve">je </w:t>
      </w:r>
      <w:r w:rsidRPr="00231166">
        <w:rPr>
          <w:rFonts w:ascii="Garamond" w:hAnsi="Garamond"/>
        </w:rPr>
        <w:t xml:space="preserve">uveden </w:t>
      </w:r>
      <w:r w:rsidR="0013624D" w:rsidRPr="00231166">
        <w:rPr>
          <w:rFonts w:ascii="Garamond" w:hAnsi="Garamond"/>
        </w:rPr>
        <w:t>v</w:t>
      </w:r>
      <w:r w:rsidR="00D12FD6" w:rsidRPr="00231166">
        <w:rPr>
          <w:rFonts w:ascii="Garamond" w:hAnsi="Garamond"/>
        </w:rPr>
        <w:t> </w:t>
      </w:r>
      <w:r w:rsidR="0013624D" w:rsidRPr="00231166">
        <w:rPr>
          <w:rFonts w:ascii="Garamond" w:hAnsi="Garamond"/>
        </w:rPr>
        <w:t>příloze</w:t>
      </w:r>
      <w:r w:rsidR="00D12FD6" w:rsidRPr="00231166">
        <w:rPr>
          <w:rFonts w:ascii="Garamond" w:hAnsi="Garamond"/>
        </w:rPr>
        <w:t xml:space="preserve"> č. 1 této kupní smlouvy</w:t>
      </w:r>
      <w:r w:rsidR="0013624D" w:rsidRPr="00231166">
        <w:rPr>
          <w:rFonts w:ascii="Garamond" w:hAnsi="Garamond"/>
        </w:rPr>
        <w:t>.</w:t>
      </w:r>
    </w:p>
    <w:p w14:paraId="332D957F" w14:textId="77777777" w:rsidR="00553F1C" w:rsidRPr="00231166" w:rsidRDefault="00553F1C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6A59B09E" w:rsidR="00553F1C" w:rsidRPr="00231166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Kupní cena zahrnuje veškeré náklady Prodávajícího spojené s dodáním a odevzdáním Vozid</w:t>
      </w:r>
      <w:r w:rsidR="00F812B1" w:rsidRPr="00231166">
        <w:rPr>
          <w:rFonts w:ascii="Garamond" w:hAnsi="Garamond"/>
        </w:rPr>
        <w:t>la</w:t>
      </w:r>
      <w:r w:rsidRPr="00231166">
        <w:rPr>
          <w:rFonts w:ascii="Garamond" w:hAnsi="Garamond"/>
        </w:rPr>
        <w:t xml:space="preserve"> (včetně Dokladů) Kupujícímu v místě plnění. </w:t>
      </w:r>
    </w:p>
    <w:p w14:paraId="30D5AF8E" w14:textId="0F2E7346" w:rsidR="00553F1C" w:rsidRPr="00231166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</w:rPr>
        <w:t xml:space="preserve">Kupní cena bude uhrazena Kupujícím na základě faktury vystavené Prodávajícím bezhotovostním převodem na účet Prodávajícího uvedený na faktuře. Fakturu vystaví Prodávající a </w:t>
      </w:r>
      <w:proofErr w:type="gramStart"/>
      <w:r w:rsidRPr="00231166">
        <w:rPr>
          <w:rFonts w:ascii="Garamond" w:hAnsi="Garamond"/>
        </w:rPr>
        <w:t>doručí</w:t>
      </w:r>
      <w:proofErr w:type="gramEnd"/>
      <w:r w:rsidRPr="00231166">
        <w:rPr>
          <w:rFonts w:ascii="Garamond" w:hAnsi="Garamond"/>
        </w:rPr>
        <w:t xml:space="preserve"> ji Kupujícímu po řádném dodání</w:t>
      </w:r>
      <w:r w:rsidR="00F812B1" w:rsidRPr="00231166">
        <w:rPr>
          <w:rFonts w:ascii="Garamond" w:hAnsi="Garamond"/>
        </w:rPr>
        <w:t xml:space="preserve"> </w:t>
      </w:r>
      <w:r w:rsidRPr="00231166">
        <w:rPr>
          <w:rFonts w:ascii="Garamond" w:hAnsi="Garamond"/>
        </w:rPr>
        <w:t>Vozid</w:t>
      </w:r>
      <w:r w:rsidR="00F812B1" w:rsidRPr="00231166">
        <w:rPr>
          <w:rFonts w:ascii="Garamond" w:hAnsi="Garamond"/>
        </w:rPr>
        <w:t>la</w:t>
      </w:r>
      <w:r w:rsidR="006B24D7" w:rsidRPr="00231166">
        <w:rPr>
          <w:rFonts w:ascii="Garamond" w:hAnsi="Garamond"/>
        </w:rPr>
        <w:t>, kter</w:t>
      </w:r>
      <w:r w:rsidR="00F812B1" w:rsidRPr="00231166">
        <w:rPr>
          <w:rFonts w:ascii="Garamond" w:hAnsi="Garamond"/>
        </w:rPr>
        <w:t>é</w:t>
      </w:r>
      <w:r w:rsidR="006B24D7" w:rsidRPr="00231166">
        <w:rPr>
          <w:rFonts w:ascii="Garamond" w:hAnsi="Garamond"/>
        </w:rPr>
        <w:t xml:space="preserve"> j</w:t>
      </w:r>
      <w:r w:rsidR="00F812B1" w:rsidRPr="00231166">
        <w:rPr>
          <w:rFonts w:ascii="Garamond" w:hAnsi="Garamond"/>
        </w:rPr>
        <w:t>e</w:t>
      </w:r>
      <w:r w:rsidR="006B24D7" w:rsidRPr="00231166">
        <w:rPr>
          <w:rFonts w:ascii="Garamond" w:hAnsi="Garamond"/>
        </w:rPr>
        <w:t xml:space="preserve"> předmětem plnění z této kupní smlouvy</w:t>
      </w:r>
      <w:r w:rsidRPr="00231166">
        <w:rPr>
          <w:rFonts w:ascii="Garamond" w:hAnsi="Garamond"/>
        </w:rPr>
        <w:t xml:space="preserve"> a po podpisu protokolu o předání a převzetí Vozid</w:t>
      </w:r>
      <w:r w:rsidR="00F812B1" w:rsidRPr="00231166">
        <w:rPr>
          <w:rFonts w:ascii="Garamond" w:hAnsi="Garamond"/>
        </w:rPr>
        <w:t>la</w:t>
      </w:r>
      <w:r w:rsidRPr="00231166">
        <w:rPr>
          <w:rFonts w:ascii="Garamond" w:hAnsi="Garamond"/>
        </w:rPr>
        <w:t xml:space="preserve"> (dále jen „</w:t>
      </w:r>
      <w:r w:rsidRPr="00231166">
        <w:rPr>
          <w:rFonts w:ascii="Garamond" w:hAnsi="Garamond"/>
          <w:b/>
          <w:i/>
        </w:rPr>
        <w:t>Předávací protokol</w:t>
      </w:r>
      <w:r w:rsidRPr="00231166">
        <w:rPr>
          <w:rFonts w:ascii="Garamond" w:hAnsi="Garamond"/>
        </w:rPr>
        <w:t>“). F</w:t>
      </w:r>
      <w:r w:rsidRPr="00231166">
        <w:rPr>
          <w:rFonts w:ascii="Garamond" w:hAnsi="Garamond"/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57853602" w:rsidR="00553F1C" w:rsidRPr="00231166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lastRenderedPageBreak/>
        <w:t>Kupní cena bude fakturována v Kč a Prodávající ve faktuře uvede cenu Vozid</w:t>
      </w:r>
      <w:r w:rsidR="00F812B1" w:rsidRPr="00231166">
        <w:rPr>
          <w:rFonts w:ascii="Garamond" w:hAnsi="Garamond"/>
          <w:sz w:val="24"/>
          <w:szCs w:val="20"/>
        </w:rPr>
        <w:t>la</w:t>
      </w:r>
      <w:r w:rsidRPr="00231166">
        <w:rPr>
          <w:rFonts w:ascii="Garamond" w:hAnsi="Garamond"/>
          <w:sz w:val="24"/>
          <w:szCs w:val="20"/>
        </w:rPr>
        <w:t xml:space="preserve"> v Kč včetně DPH i bez DPH, spolu s uvedením sazby DPH a jejího vyčíslení</w:t>
      </w:r>
      <w:r w:rsidR="002934A4" w:rsidRPr="00231166">
        <w:rPr>
          <w:rFonts w:ascii="Garamond" w:hAnsi="Garamond"/>
          <w:sz w:val="24"/>
          <w:szCs w:val="20"/>
        </w:rPr>
        <w:t xml:space="preserve"> a dále veškeré údaje a náležitosti dle článku 3 odst. 6 Rámcové dohody</w:t>
      </w:r>
      <w:r w:rsidRPr="00231166">
        <w:rPr>
          <w:rFonts w:ascii="Garamond" w:hAnsi="Garamond"/>
          <w:sz w:val="24"/>
          <w:szCs w:val="20"/>
        </w:rPr>
        <w:t>.</w:t>
      </w:r>
    </w:p>
    <w:p w14:paraId="3176D5E0" w14:textId="77777777" w:rsidR="00553F1C" w:rsidRPr="00231166" w:rsidRDefault="00553F1C" w:rsidP="00553F1C">
      <w:pPr>
        <w:pStyle w:val="Bezmezer"/>
        <w:ind w:left="720"/>
        <w:jc w:val="both"/>
        <w:rPr>
          <w:rFonts w:ascii="Garamond" w:hAnsi="Garamond"/>
          <w:sz w:val="24"/>
          <w:szCs w:val="20"/>
        </w:rPr>
      </w:pPr>
    </w:p>
    <w:p w14:paraId="36F7C46C" w14:textId="6B45E98F" w:rsidR="00553F1C" w:rsidRPr="00231166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 xml:space="preserve">Lhůta splatnosti vystavené faktury bude činit 30 dnů ode dne jejího doručení Kupujícímu. Dnem úhrady se rozumí den </w:t>
      </w:r>
      <w:r w:rsidR="00A94FF0" w:rsidRPr="00231166">
        <w:rPr>
          <w:rFonts w:ascii="Garamond" w:hAnsi="Garamond"/>
          <w:sz w:val="24"/>
          <w:szCs w:val="20"/>
        </w:rPr>
        <w:t xml:space="preserve">odepsání příslušné částky </w:t>
      </w:r>
      <w:r w:rsidRPr="00231166">
        <w:rPr>
          <w:rFonts w:ascii="Garamond" w:hAnsi="Garamond"/>
          <w:sz w:val="24"/>
          <w:szCs w:val="20"/>
        </w:rPr>
        <w:t>z účtu Kupujícího ve prospěch účtu Prodávajícího.</w:t>
      </w:r>
    </w:p>
    <w:p w14:paraId="5A37391A" w14:textId="77777777" w:rsidR="00553F1C" w:rsidRPr="00231166" w:rsidRDefault="00553F1C" w:rsidP="00F136D1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</w:p>
    <w:p w14:paraId="13967A6E" w14:textId="5AB5BEBC" w:rsidR="00553F1C" w:rsidRPr="00231166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 w:rsidRPr="00231166">
        <w:rPr>
          <w:rFonts w:ascii="Garamond" w:hAnsi="Garamond"/>
          <w:sz w:val="24"/>
          <w:szCs w:val="20"/>
        </w:rPr>
        <w:t xml:space="preserve"> nebo k ní není připojena kopie Předávacího protokolu</w:t>
      </w:r>
      <w:r w:rsidRPr="00231166">
        <w:rPr>
          <w:rFonts w:ascii="Garamond" w:hAnsi="Garamond"/>
          <w:sz w:val="24"/>
          <w:szCs w:val="20"/>
        </w:rPr>
        <w:t>. Nová lhůta splatnosti fakturované Kupní ceny počíná běžet dnem doručení opravené</w:t>
      </w:r>
      <w:r w:rsidR="00A94FF0" w:rsidRPr="00231166">
        <w:rPr>
          <w:rFonts w:ascii="Garamond" w:hAnsi="Garamond"/>
          <w:sz w:val="24"/>
          <w:szCs w:val="20"/>
        </w:rPr>
        <w:t>/doplněné</w:t>
      </w:r>
      <w:r w:rsidRPr="00231166">
        <w:rPr>
          <w:rFonts w:ascii="Garamond" w:hAnsi="Garamond"/>
          <w:sz w:val="24"/>
          <w:szCs w:val="20"/>
        </w:rPr>
        <w:t xml:space="preserve"> faktury Kupujícímu.</w:t>
      </w:r>
    </w:p>
    <w:p w14:paraId="4CD4AA39" w14:textId="77777777" w:rsidR="00553F1C" w:rsidRPr="00231166" w:rsidRDefault="00553F1C" w:rsidP="00E650DE">
      <w:pPr>
        <w:spacing w:before="360"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IV.</w:t>
      </w:r>
    </w:p>
    <w:p w14:paraId="159339A8" w14:textId="77777777" w:rsidR="00553F1C" w:rsidRPr="00231166" w:rsidRDefault="00553F1C" w:rsidP="00553F1C">
      <w:pPr>
        <w:spacing w:after="36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Dodací podmínky</w:t>
      </w:r>
    </w:p>
    <w:p w14:paraId="4C17998D" w14:textId="3C1CCAB2" w:rsidR="00553F1C" w:rsidRPr="00231166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Prodávající odevzdá Vozidl</w:t>
      </w:r>
      <w:r w:rsidR="00F812B1" w:rsidRPr="00231166">
        <w:rPr>
          <w:rFonts w:ascii="Garamond" w:hAnsi="Garamond"/>
        </w:rPr>
        <w:t>o</w:t>
      </w:r>
      <w:r w:rsidRPr="00231166">
        <w:rPr>
          <w:rFonts w:ascii="Garamond" w:hAnsi="Garamond"/>
        </w:rPr>
        <w:t xml:space="preserve"> včetně Dokladů Kupujícímu v místě plnění. Místem plnění je sídlo Kupujícího, nedohodnou-li se strany jinak.</w:t>
      </w:r>
    </w:p>
    <w:p w14:paraId="406AA6EA" w14:textId="7DB54A35" w:rsidR="00553F1C" w:rsidRPr="00231166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Prodávající odevzdá a K</w:t>
      </w:r>
      <w:r w:rsidR="00553F1C" w:rsidRPr="00231166">
        <w:rPr>
          <w:rFonts w:ascii="Garamond" w:hAnsi="Garamond"/>
        </w:rPr>
        <w:t>upující převezme Vozidl</w:t>
      </w:r>
      <w:r w:rsidR="00F812B1" w:rsidRPr="00231166">
        <w:rPr>
          <w:rFonts w:ascii="Garamond" w:hAnsi="Garamond"/>
        </w:rPr>
        <w:t>o</w:t>
      </w:r>
      <w:r w:rsidR="00553F1C" w:rsidRPr="00231166">
        <w:rPr>
          <w:rFonts w:ascii="Garamond" w:hAnsi="Garamond"/>
        </w:rPr>
        <w:t xml:space="preserve"> včetně Dokladů na základě Předávacího protokolu podepsaného oprávněnými zástupci obou smluvních stran.</w:t>
      </w:r>
    </w:p>
    <w:p w14:paraId="5692400A" w14:textId="0040D993" w:rsidR="00553F1C" w:rsidRPr="00231166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Prodávající se zavazuje odevzdat Vozidl</w:t>
      </w:r>
      <w:r w:rsidR="00F812B1" w:rsidRPr="00231166">
        <w:rPr>
          <w:rFonts w:ascii="Garamond" w:hAnsi="Garamond"/>
        </w:rPr>
        <w:t>o</w:t>
      </w:r>
      <w:r w:rsidRPr="00231166">
        <w:rPr>
          <w:rFonts w:ascii="Garamond" w:hAnsi="Garamond"/>
        </w:rPr>
        <w:t xml:space="preserve"> včetně Dokladů </w:t>
      </w:r>
      <w:r w:rsidR="006438E9" w:rsidRPr="00231166">
        <w:rPr>
          <w:rFonts w:ascii="Garamond" w:hAnsi="Garamond"/>
        </w:rPr>
        <w:t xml:space="preserve">nejpozději </w:t>
      </w:r>
      <w:r w:rsidRPr="00231166">
        <w:rPr>
          <w:rFonts w:ascii="Garamond" w:hAnsi="Garamond"/>
        </w:rPr>
        <w:t>do</w:t>
      </w:r>
      <w:r w:rsidR="00D612B5" w:rsidRPr="00231166">
        <w:rPr>
          <w:rFonts w:ascii="Garamond" w:hAnsi="Garamond"/>
        </w:rPr>
        <w:t xml:space="preserve"> 150 dnů, </w:t>
      </w:r>
      <w:r w:rsidR="006438E9" w:rsidRPr="00231166">
        <w:rPr>
          <w:rFonts w:ascii="Garamond" w:hAnsi="Garamond"/>
        </w:rPr>
        <w:t xml:space="preserve">přičemž lhůta pro dodání může v souladu s článkem 4. odstavcem 7 Rámcové dohody činit maximálně </w:t>
      </w:r>
      <w:r w:rsidR="00A94FF0" w:rsidRPr="00231166">
        <w:rPr>
          <w:rFonts w:ascii="Garamond" w:hAnsi="Garamond"/>
        </w:rPr>
        <w:t>150</w:t>
      </w:r>
      <w:r w:rsidRPr="00231166">
        <w:rPr>
          <w:rFonts w:ascii="Garamond" w:hAnsi="Garamond"/>
          <w:szCs w:val="20"/>
        </w:rPr>
        <w:t xml:space="preserve"> dnů od </w:t>
      </w:r>
      <w:r w:rsidR="003918AC" w:rsidRPr="00231166">
        <w:rPr>
          <w:rFonts w:ascii="Garamond" w:hAnsi="Garamond"/>
          <w:szCs w:val="20"/>
        </w:rPr>
        <w:t xml:space="preserve">účinnosti </w:t>
      </w:r>
      <w:r w:rsidRPr="00231166">
        <w:rPr>
          <w:rFonts w:ascii="Garamond" w:hAnsi="Garamond"/>
          <w:szCs w:val="20"/>
        </w:rPr>
        <w:t>této kupní smlouvy.</w:t>
      </w:r>
      <w:r w:rsidRPr="00231166">
        <w:rPr>
          <w:rFonts w:ascii="Garamond" w:hAnsi="Garamond"/>
          <w:b/>
        </w:rPr>
        <w:t xml:space="preserve"> </w:t>
      </w:r>
      <w:r w:rsidR="004C04E1" w:rsidRPr="00231166">
        <w:rPr>
          <w:rFonts w:ascii="Garamond" w:hAnsi="Garamond"/>
          <w:szCs w:val="20"/>
        </w:rPr>
        <w:t>Prodávající je oprávněn dodat Vozidl</w:t>
      </w:r>
      <w:r w:rsidR="00F812B1" w:rsidRPr="00231166">
        <w:rPr>
          <w:rFonts w:ascii="Garamond" w:hAnsi="Garamond"/>
          <w:szCs w:val="20"/>
        </w:rPr>
        <w:t>o</w:t>
      </w:r>
      <w:r w:rsidR="004C04E1" w:rsidRPr="00231166">
        <w:rPr>
          <w:rFonts w:ascii="Garamond" w:hAnsi="Garamond"/>
          <w:szCs w:val="20"/>
        </w:rPr>
        <w:t xml:space="preserve"> po částech, avšak maximálně ve dvou dodávkách (částech), přičemž lhůta stanovená v článku 4. odst. 7 Rámcové dohody tím není dotčena a Prodávající je povinen dodržet termín dodání stanovený v předchozí větě. </w:t>
      </w:r>
    </w:p>
    <w:p w14:paraId="43AFA217" w14:textId="346C606E" w:rsidR="00553F1C" w:rsidRPr="00231166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Osobou pověřenou k převzetí Vozid</w:t>
      </w:r>
      <w:r w:rsidR="00F812B1" w:rsidRPr="00231166">
        <w:rPr>
          <w:rFonts w:ascii="Garamond" w:hAnsi="Garamond"/>
        </w:rPr>
        <w:t>la</w:t>
      </w:r>
      <w:r w:rsidRPr="00231166">
        <w:rPr>
          <w:rFonts w:ascii="Garamond" w:hAnsi="Garamond"/>
        </w:rPr>
        <w:t xml:space="preserve"> včetně Dokladů za Kupujícího je pověřen</w:t>
      </w:r>
      <w:r w:rsidR="00F812B1" w:rsidRPr="00231166">
        <w:rPr>
          <w:rFonts w:ascii="Garamond" w:hAnsi="Garamond"/>
        </w:rPr>
        <w:t>á</w:t>
      </w:r>
      <w:r w:rsidRPr="00231166">
        <w:rPr>
          <w:rFonts w:ascii="Garamond" w:hAnsi="Garamond"/>
        </w:rPr>
        <w:t xml:space="preserve"> </w:t>
      </w:r>
      <w:r w:rsidR="00F812B1" w:rsidRPr="00231166">
        <w:rPr>
          <w:rFonts w:ascii="Garamond" w:hAnsi="Garamond"/>
        </w:rPr>
        <w:t>pracovnice</w:t>
      </w:r>
      <w:r w:rsidRPr="00231166">
        <w:rPr>
          <w:rFonts w:ascii="Garamond" w:hAnsi="Garamond"/>
        </w:rPr>
        <w:t xml:space="preserve"> Kupujícího </w:t>
      </w:r>
      <w:r w:rsidR="0029343D" w:rsidRPr="00231166">
        <w:rPr>
          <w:rFonts w:ascii="Garamond" w:hAnsi="Garamond"/>
        </w:rPr>
        <w:t>Bc. Petra Cardová</w:t>
      </w:r>
      <w:r w:rsidR="007F44AC" w:rsidRPr="00231166">
        <w:rPr>
          <w:rFonts w:ascii="Garamond" w:hAnsi="Garamond"/>
        </w:rPr>
        <w:t xml:space="preserve">, ředitelka správy okresního soudu, </w:t>
      </w:r>
      <w:r w:rsidR="004B0AD6">
        <w:rPr>
          <w:rFonts w:ascii="Garamond" w:hAnsi="Garamond"/>
        </w:rPr>
        <w:t>XXXXX</w:t>
      </w:r>
      <w:r w:rsidR="007F44AC" w:rsidRPr="00231166">
        <w:rPr>
          <w:rFonts w:ascii="Garamond" w:hAnsi="Garamond"/>
        </w:rPr>
        <w:t xml:space="preserve">, e-mail: </w:t>
      </w:r>
      <w:r w:rsidR="004B0AD6">
        <w:rPr>
          <w:rFonts w:ascii="Garamond" w:hAnsi="Garamond"/>
        </w:rPr>
        <w:t>XXXXX</w:t>
      </w:r>
      <w:r w:rsidR="00BD11E7" w:rsidRPr="00231166">
        <w:rPr>
          <w:rFonts w:ascii="Garamond" w:hAnsi="Garamond"/>
        </w:rPr>
        <w:t>.</w:t>
      </w:r>
    </w:p>
    <w:p w14:paraId="43EA19C2" w14:textId="58FD103B" w:rsidR="00553F1C" w:rsidRPr="00231166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Převzetím Vozid</w:t>
      </w:r>
      <w:r w:rsidR="00F812B1" w:rsidRPr="00231166">
        <w:rPr>
          <w:rFonts w:ascii="Garamond" w:hAnsi="Garamond"/>
        </w:rPr>
        <w:t>la</w:t>
      </w:r>
      <w:r w:rsidRPr="00231166">
        <w:rPr>
          <w:rFonts w:ascii="Garamond" w:hAnsi="Garamond"/>
        </w:rPr>
        <w:t xml:space="preserve"> (podpisem Předávacího protokolu) přechází na Kupujícího nebezpečí škody. </w:t>
      </w:r>
    </w:p>
    <w:p w14:paraId="06EAF34F" w14:textId="48DB5B6D" w:rsidR="00553F1C" w:rsidRPr="00231166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Na Kupujícího přechází vlastnické právo k Vozidl</w:t>
      </w:r>
      <w:r w:rsidR="00F812B1" w:rsidRPr="00231166">
        <w:rPr>
          <w:rFonts w:ascii="Garamond" w:hAnsi="Garamond"/>
        </w:rPr>
        <w:t>u</w:t>
      </w:r>
      <w:r w:rsidRPr="00231166">
        <w:rPr>
          <w:rFonts w:ascii="Garamond" w:hAnsi="Garamond"/>
        </w:rPr>
        <w:t xml:space="preserve"> okamžikem je</w:t>
      </w:r>
      <w:r w:rsidR="00F7189D" w:rsidRPr="00231166">
        <w:rPr>
          <w:rFonts w:ascii="Garamond" w:hAnsi="Garamond"/>
        </w:rPr>
        <w:t>jich</w:t>
      </w:r>
      <w:r w:rsidRPr="00231166">
        <w:rPr>
          <w:rFonts w:ascii="Garamond" w:hAnsi="Garamond"/>
        </w:rPr>
        <w:t xml:space="preserve"> převzetí na základě Předávacího protokolu podepsaného oprávněnými zástupci obou smluvních stran.</w:t>
      </w:r>
    </w:p>
    <w:p w14:paraId="4612E7D4" w14:textId="60B5284A" w:rsidR="00DD090B" w:rsidRPr="00231166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  <w:color w:val="000000"/>
          <w:szCs w:val="20"/>
        </w:rPr>
        <w:t>Případné výhrady Kupujícího k dodan</w:t>
      </w:r>
      <w:r w:rsidR="00F812B1" w:rsidRPr="00231166">
        <w:rPr>
          <w:rFonts w:ascii="Garamond" w:hAnsi="Garamond"/>
          <w:color w:val="000000"/>
          <w:szCs w:val="20"/>
        </w:rPr>
        <w:t>ému</w:t>
      </w:r>
      <w:r w:rsidRPr="00231166">
        <w:rPr>
          <w:rFonts w:ascii="Garamond" w:hAnsi="Garamond"/>
          <w:color w:val="000000"/>
          <w:szCs w:val="20"/>
        </w:rPr>
        <w:t xml:space="preserve"> Vozidl</w:t>
      </w:r>
      <w:r w:rsidR="00F812B1" w:rsidRPr="00231166">
        <w:rPr>
          <w:rFonts w:ascii="Garamond" w:hAnsi="Garamond"/>
          <w:color w:val="000000"/>
          <w:szCs w:val="20"/>
        </w:rPr>
        <w:t>u</w:t>
      </w:r>
      <w:r w:rsidR="004E353E" w:rsidRPr="00231166">
        <w:rPr>
          <w:rFonts w:ascii="Garamond" w:hAnsi="Garamond"/>
          <w:color w:val="000000"/>
          <w:szCs w:val="20"/>
        </w:rPr>
        <w:t xml:space="preserve"> nebránící jejich řádnému užívání</w:t>
      </w:r>
      <w:r w:rsidRPr="00231166">
        <w:rPr>
          <w:rFonts w:ascii="Garamond" w:hAnsi="Garamond"/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7E84CA47" w14:textId="267AA9E4" w:rsidR="00553F1C" w:rsidRPr="00231166" w:rsidRDefault="00761281" w:rsidP="001C4530">
      <w:pPr>
        <w:spacing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br w:type="page"/>
      </w:r>
      <w:r w:rsidR="00553F1C" w:rsidRPr="00231166">
        <w:rPr>
          <w:rFonts w:ascii="Garamond" w:hAnsi="Garamond"/>
          <w:b/>
        </w:rPr>
        <w:lastRenderedPageBreak/>
        <w:t>V.</w:t>
      </w:r>
    </w:p>
    <w:p w14:paraId="475108EB" w14:textId="77777777" w:rsidR="00553F1C" w:rsidRPr="00231166" w:rsidRDefault="00553F1C" w:rsidP="001C4530">
      <w:pPr>
        <w:spacing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Záruka</w:t>
      </w:r>
    </w:p>
    <w:p w14:paraId="15928210" w14:textId="77777777" w:rsidR="001C4530" w:rsidRPr="00231166" w:rsidRDefault="001C4530" w:rsidP="001C4530">
      <w:pPr>
        <w:spacing w:after="0"/>
        <w:jc w:val="center"/>
        <w:rPr>
          <w:rFonts w:ascii="Garamond" w:hAnsi="Garamond"/>
          <w:b/>
        </w:rPr>
      </w:pPr>
    </w:p>
    <w:p w14:paraId="0ACFF46B" w14:textId="0D3E0CCF" w:rsidR="00553F1C" w:rsidRPr="00231166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Prodávající poskytuje Kupujícímu na Vozidl</w:t>
      </w:r>
      <w:r w:rsidR="00F812B1" w:rsidRPr="00231166">
        <w:rPr>
          <w:rFonts w:ascii="Garamond" w:hAnsi="Garamond"/>
        </w:rPr>
        <w:t>o</w:t>
      </w:r>
      <w:r w:rsidRPr="00231166">
        <w:rPr>
          <w:rFonts w:ascii="Garamond" w:hAnsi="Garamond"/>
        </w:rPr>
        <w:t xml:space="preserve"> záruku za jakost na dobu </w:t>
      </w:r>
      <w:r w:rsidR="002E1DA5" w:rsidRPr="00231166">
        <w:rPr>
          <w:rFonts w:ascii="Garamond" w:hAnsi="Garamond"/>
        </w:rPr>
        <w:t xml:space="preserve">2 </w:t>
      </w:r>
      <w:r w:rsidRPr="00231166">
        <w:rPr>
          <w:rFonts w:ascii="Garamond" w:hAnsi="Garamond"/>
        </w:rPr>
        <w:t>let</w:t>
      </w:r>
      <w:r w:rsidR="002E1DA5" w:rsidRPr="00231166">
        <w:rPr>
          <w:rFonts w:ascii="Garamond" w:hAnsi="Garamond"/>
        </w:rPr>
        <w:t>.</w:t>
      </w:r>
      <w:r w:rsidRPr="00231166">
        <w:rPr>
          <w:rFonts w:ascii="Garamond" w:hAnsi="Garamond"/>
        </w:rPr>
        <w:t xml:space="preserve"> Záruční doba </w:t>
      </w:r>
      <w:proofErr w:type="gramStart"/>
      <w:r w:rsidRPr="00231166">
        <w:rPr>
          <w:rFonts w:ascii="Garamond" w:hAnsi="Garamond"/>
        </w:rPr>
        <w:t>běží</w:t>
      </w:r>
      <w:proofErr w:type="gramEnd"/>
      <w:r w:rsidRPr="00231166">
        <w:rPr>
          <w:rFonts w:ascii="Garamond" w:hAnsi="Garamond"/>
        </w:rPr>
        <w:t xml:space="preserve"> od předání Vozid</w:t>
      </w:r>
      <w:r w:rsidR="00F812B1" w:rsidRPr="00231166">
        <w:rPr>
          <w:rFonts w:ascii="Garamond" w:hAnsi="Garamond"/>
        </w:rPr>
        <w:t>la</w:t>
      </w:r>
      <w:r w:rsidRPr="00231166">
        <w:rPr>
          <w:rFonts w:ascii="Garamond" w:hAnsi="Garamond"/>
        </w:rPr>
        <w:t xml:space="preserve">, tj. od podpisu </w:t>
      </w:r>
      <w:r w:rsidR="004E353E" w:rsidRPr="00231166">
        <w:rPr>
          <w:rFonts w:ascii="Garamond" w:hAnsi="Garamond"/>
        </w:rPr>
        <w:t xml:space="preserve">příslušného </w:t>
      </w:r>
      <w:r w:rsidRPr="00231166">
        <w:rPr>
          <w:rFonts w:ascii="Garamond" w:hAnsi="Garamond"/>
        </w:rPr>
        <w:t>Předávacího protokolu oběma smluvními stranami.</w:t>
      </w:r>
      <w:r w:rsidRPr="00231166">
        <w:rPr>
          <w:rFonts w:ascii="Garamond" w:hAnsi="Garamond"/>
          <w:bCs/>
        </w:rPr>
        <w:t xml:space="preserve"> Prodávající se zaručuje, že</w:t>
      </w:r>
      <w:r w:rsidR="00F812B1" w:rsidRPr="00231166">
        <w:rPr>
          <w:rFonts w:ascii="Garamond" w:hAnsi="Garamond"/>
          <w:bCs/>
        </w:rPr>
        <w:t xml:space="preserve"> </w:t>
      </w:r>
      <w:r w:rsidRPr="00231166">
        <w:rPr>
          <w:rFonts w:ascii="Garamond" w:hAnsi="Garamond"/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Pr="00231166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231166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231166" w:rsidRDefault="00344ABE" w:rsidP="00E650DE">
            <w:pPr>
              <w:pStyle w:val="Normal1"/>
              <w:spacing w:before="0" w:after="0"/>
              <w:ind w:left="720"/>
              <w:rPr>
                <w:rFonts w:ascii="Garamond" w:hAnsi="Garamond"/>
                <w:b/>
                <w:sz w:val="24"/>
              </w:rPr>
            </w:pPr>
            <w:r w:rsidRPr="00231166">
              <w:rPr>
                <w:rFonts w:ascii="Garamond" w:hAnsi="Garamond"/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231166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b/>
                <w:sz w:val="24"/>
                <w:vertAlign w:val="superscript"/>
              </w:rPr>
            </w:pPr>
            <w:r w:rsidRPr="00231166">
              <w:rPr>
                <w:rFonts w:ascii="Garamond" w:hAnsi="Garamond"/>
                <w:b/>
                <w:sz w:val="24"/>
              </w:rPr>
              <w:t>Délka záruční doby</w:t>
            </w:r>
          </w:p>
        </w:tc>
      </w:tr>
      <w:tr w:rsidR="00344ABE" w:rsidRPr="00231166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231166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231166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(min. 8 </w:t>
            </w:r>
            <w:proofErr w:type="gramStart"/>
            <w:r w:rsidRPr="00231166">
              <w:rPr>
                <w:rFonts w:ascii="Garamond" w:hAnsi="Garamond"/>
                <w:sz w:val="24"/>
              </w:rPr>
              <w:t xml:space="preserve">let)   </w:t>
            </w:r>
            <w:proofErr w:type="gramEnd"/>
            <w:r w:rsidRPr="00231166">
              <w:rPr>
                <w:rFonts w:ascii="Garamond" w:hAnsi="Garamond"/>
                <w:sz w:val="24"/>
              </w:rPr>
              <w:t xml:space="preserve">         </w:t>
            </w:r>
            <w:r w:rsidR="002E1DA5" w:rsidRPr="00231166">
              <w:rPr>
                <w:rFonts w:ascii="Garamond" w:hAnsi="Garamond"/>
                <w:sz w:val="24"/>
              </w:rPr>
              <w:t>12</w:t>
            </w:r>
          </w:p>
        </w:tc>
      </w:tr>
      <w:tr w:rsidR="00344ABE" w:rsidRPr="00231166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231166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231166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(min. 2 </w:t>
            </w:r>
            <w:proofErr w:type="gramStart"/>
            <w:r w:rsidRPr="00231166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231166">
              <w:rPr>
                <w:rFonts w:ascii="Garamond" w:hAnsi="Garamond"/>
                <w:sz w:val="24"/>
              </w:rPr>
              <w:t xml:space="preserve">      </w:t>
            </w:r>
            <w:r w:rsidR="002E1DA5" w:rsidRPr="00231166">
              <w:rPr>
                <w:rFonts w:ascii="Garamond" w:hAnsi="Garamond"/>
                <w:sz w:val="24"/>
              </w:rPr>
              <w:t>2</w:t>
            </w:r>
          </w:p>
        </w:tc>
      </w:tr>
      <w:tr w:rsidR="00344ABE" w:rsidRPr="00231166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231166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231166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(min. 4 </w:t>
            </w:r>
            <w:proofErr w:type="gramStart"/>
            <w:r w:rsidRPr="00231166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231166">
              <w:rPr>
                <w:rFonts w:ascii="Garamond" w:hAnsi="Garamond"/>
                <w:sz w:val="24"/>
              </w:rPr>
              <w:t xml:space="preserve">      </w:t>
            </w:r>
            <w:r w:rsidR="002E1DA5" w:rsidRPr="00231166">
              <w:rPr>
                <w:rFonts w:ascii="Garamond" w:hAnsi="Garamond"/>
                <w:sz w:val="24"/>
              </w:rPr>
              <w:t>5</w:t>
            </w:r>
          </w:p>
        </w:tc>
      </w:tr>
      <w:tr w:rsidR="00344ABE" w:rsidRPr="00231166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231166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231166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(min. 2 </w:t>
            </w:r>
            <w:proofErr w:type="gramStart"/>
            <w:r w:rsidRPr="00231166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231166">
              <w:rPr>
                <w:rFonts w:ascii="Garamond" w:hAnsi="Garamond"/>
                <w:sz w:val="24"/>
              </w:rPr>
              <w:t xml:space="preserve">      </w:t>
            </w:r>
            <w:r w:rsidR="002E1DA5" w:rsidRPr="00231166">
              <w:rPr>
                <w:rFonts w:ascii="Garamond" w:hAnsi="Garamond"/>
                <w:sz w:val="24"/>
              </w:rPr>
              <w:t>2</w:t>
            </w:r>
          </w:p>
        </w:tc>
      </w:tr>
      <w:tr w:rsidR="00344ABE" w:rsidRPr="00231166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231166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231166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(min. 2 </w:t>
            </w:r>
            <w:proofErr w:type="gramStart"/>
            <w:r w:rsidRPr="00231166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231166">
              <w:rPr>
                <w:rFonts w:ascii="Garamond" w:hAnsi="Garamond"/>
                <w:sz w:val="24"/>
              </w:rPr>
              <w:t xml:space="preserve">      </w:t>
            </w:r>
            <w:r w:rsidR="002E1DA5" w:rsidRPr="00231166">
              <w:rPr>
                <w:rFonts w:ascii="Garamond" w:hAnsi="Garamond"/>
                <w:sz w:val="24"/>
              </w:rPr>
              <w:t>2</w:t>
            </w:r>
          </w:p>
        </w:tc>
      </w:tr>
      <w:tr w:rsidR="00344ABE" w:rsidRPr="00231166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231166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231166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(min. 2 </w:t>
            </w:r>
            <w:proofErr w:type="gramStart"/>
            <w:r w:rsidRPr="00231166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231166">
              <w:rPr>
                <w:rFonts w:ascii="Garamond" w:hAnsi="Garamond"/>
                <w:sz w:val="24"/>
              </w:rPr>
              <w:t xml:space="preserve">      </w:t>
            </w:r>
            <w:r w:rsidR="002E1DA5" w:rsidRPr="00231166">
              <w:rPr>
                <w:rFonts w:ascii="Garamond" w:hAnsi="Garamond"/>
                <w:sz w:val="24"/>
              </w:rPr>
              <w:t>2</w:t>
            </w:r>
          </w:p>
        </w:tc>
      </w:tr>
      <w:tr w:rsidR="00344ABE" w:rsidRPr="00231166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231166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231166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231166">
              <w:rPr>
                <w:rFonts w:ascii="Garamond" w:hAnsi="Garamond"/>
                <w:sz w:val="24"/>
              </w:rPr>
              <w:t xml:space="preserve">(min. 2 </w:t>
            </w:r>
            <w:proofErr w:type="gramStart"/>
            <w:r w:rsidRPr="00231166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231166">
              <w:rPr>
                <w:rFonts w:ascii="Garamond" w:hAnsi="Garamond"/>
                <w:sz w:val="24"/>
              </w:rPr>
              <w:t xml:space="preserve">      </w:t>
            </w:r>
            <w:r w:rsidR="002E1DA5" w:rsidRPr="00231166">
              <w:rPr>
                <w:rFonts w:ascii="Garamond" w:hAnsi="Garamond"/>
                <w:sz w:val="24"/>
              </w:rPr>
              <w:t>2</w:t>
            </w:r>
          </w:p>
        </w:tc>
      </w:tr>
    </w:tbl>
    <w:p w14:paraId="219646CC" w14:textId="645672E0" w:rsidR="00344ABE" w:rsidRPr="00231166" w:rsidRDefault="00344ABE" w:rsidP="00344ABE">
      <w:pPr>
        <w:spacing w:after="360"/>
        <w:ind w:left="714" w:hanging="35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  <w:vertAlign w:val="superscript"/>
        </w:rPr>
        <w:t xml:space="preserve">            </w:t>
      </w:r>
    </w:p>
    <w:p w14:paraId="32DDCFB8" w14:textId="15BCAFD9" w:rsidR="00553F1C" w:rsidRPr="00231166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Uplatní-li K</w:t>
      </w:r>
      <w:r w:rsidR="00553F1C" w:rsidRPr="00231166">
        <w:rPr>
          <w:rFonts w:ascii="Garamond" w:hAnsi="Garamond"/>
        </w:rPr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 w:rsidRPr="00231166">
        <w:rPr>
          <w:rFonts w:ascii="Garamond" w:hAnsi="Garamond"/>
        </w:rPr>
        <w:t xml:space="preserve"> dnů ode dne, kdy mu byla vada K</w:t>
      </w:r>
      <w:r w:rsidR="00553F1C" w:rsidRPr="00231166">
        <w:rPr>
          <w:rFonts w:ascii="Garamond" w:hAnsi="Garamond"/>
        </w:rPr>
        <w:t xml:space="preserve">upujícím písemně oznámena. Pokud nelze vadu odstranit ve lhůtě 30 dnů, </w:t>
      </w:r>
      <w:r w:rsidRPr="00231166">
        <w:rPr>
          <w:rFonts w:ascii="Garamond" w:hAnsi="Garamond"/>
        </w:rPr>
        <w:t>P</w:t>
      </w:r>
      <w:r w:rsidR="00553F1C" w:rsidRPr="00231166">
        <w:rPr>
          <w:rFonts w:ascii="Garamond" w:hAnsi="Garamond"/>
        </w:rPr>
        <w:t>rodávající se zavazu</w:t>
      </w:r>
      <w:r w:rsidRPr="00231166">
        <w:rPr>
          <w:rFonts w:ascii="Garamond" w:hAnsi="Garamond"/>
        </w:rPr>
        <w:t>je zajistit na vlastní náklady K</w:t>
      </w:r>
      <w:r w:rsidR="00553F1C" w:rsidRPr="00231166">
        <w:rPr>
          <w:rFonts w:ascii="Garamond" w:hAnsi="Garamond"/>
        </w:rPr>
        <w:t xml:space="preserve">upujícímu náhradní </w:t>
      </w:r>
      <w:r w:rsidRPr="00231166">
        <w:rPr>
          <w:rFonts w:ascii="Garamond" w:hAnsi="Garamond"/>
        </w:rPr>
        <w:t>vozidlo</w:t>
      </w:r>
      <w:r w:rsidR="00553F1C" w:rsidRPr="00231166">
        <w:rPr>
          <w:rFonts w:ascii="Garamond" w:hAnsi="Garamond"/>
        </w:rPr>
        <w:t xml:space="preserve"> stejných vlastností</w:t>
      </w:r>
      <w:r w:rsidR="00997264" w:rsidRPr="00231166">
        <w:rPr>
          <w:rFonts w:ascii="Garamond" w:hAnsi="Garamond"/>
        </w:rPr>
        <w:t xml:space="preserve"> odpovídající </w:t>
      </w:r>
      <w:r w:rsidR="00E97BCB" w:rsidRPr="00231166">
        <w:rPr>
          <w:rFonts w:ascii="Garamond" w:hAnsi="Garamond"/>
        </w:rPr>
        <w:t xml:space="preserve">příslušnému </w:t>
      </w:r>
      <w:r w:rsidR="00997264" w:rsidRPr="00231166">
        <w:rPr>
          <w:rFonts w:ascii="Garamond" w:hAnsi="Garamond"/>
        </w:rPr>
        <w:t>Vozidlu</w:t>
      </w:r>
      <w:r w:rsidR="00553F1C" w:rsidRPr="00231166">
        <w:rPr>
          <w:rFonts w:ascii="Garamond" w:hAnsi="Garamond"/>
        </w:rPr>
        <w:t>, jak byl</w:t>
      </w:r>
      <w:r w:rsidRPr="00231166">
        <w:rPr>
          <w:rFonts w:ascii="Garamond" w:hAnsi="Garamond"/>
        </w:rPr>
        <w:t>o</w:t>
      </w:r>
      <w:r w:rsidR="00553F1C" w:rsidRPr="00231166">
        <w:rPr>
          <w:rFonts w:ascii="Garamond" w:hAnsi="Garamond"/>
        </w:rPr>
        <w:t xml:space="preserve"> specifikován</w:t>
      </w:r>
      <w:r w:rsidRPr="00231166">
        <w:rPr>
          <w:rFonts w:ascii="Garamond" w:hAnsi="Garamond"/>
        </w:rPr>
        <w:t>o</w:t>
      </w:r>
      <w:r w:rsidR="00553F1C" w:rsidRPr="00231166">
        <w:rPr>
          <w:rFonts w:ascii="Garamond" w:hAnsi="Garamond"/>
        </w:rPr>
        <w:t xml:space="preserve"> </w:t>
      </w:r>
      <w:r w:rsidR="006438E9" w:rsidRPr="00231166">
        <w:rPr>
          <w:rFonts w:ascii="Garamond" w:hAnsi="Garamond"/>
        </w:rPr>
        <w:t xml:space="preserve">v článku II. </w:t>
      </w:r>
      <w:r w:rsidR="00A5566A" w:rsidRPr="00231166">
        <w:rPr>
          <w:rFonts w:ascii="Garamond" w:hAnsi="Garamond"/>
        </w:rPr>
        <w:t>bodu</w:t>
      </w:r>
      <w:r w:rsidR="006438E9" w:rsidRPr="00231166">
        <w:rPr>
          <w:rFonts w:ascii="Garamond" w:hAnsi="Garamond"/>
        </w:rPr>
        <w:t xml:space="preserve"> 1 </w:t>
      </w:r>
      <w:r w:rsidR="00553F1C" w:rsidRPr="00231166">
        <w:rPr>
          <w:rFonts w:ascii="Garamond" w:hAnsi="Garamond"/>
        </w:rPr>
        <w:t xml:space="preserve">této </w:t>
      </w:r>
      <w:r w:rsidRPr="00231166">
        <w:rPr>
          <w:rFonts w:ascii="Garamond" w:hAnsi="Garamond"/>
        </w:rPr>
        <w:t xml:space="preserve">kupní </w:t>
      </w:r>
      <w:r w:rsidR="00553F1C" w:rsidRPr="00231166">
        <w:rPr>
          <w:rFonts w:ascii="Garamond" w:hAnsi="Garamond"/>
        </w:rPr>
        <w:t>smlouvy</w:t>
      </w:r>
      <w:r w:rsidR="00F7189D" w:rsidRPr="00231166">
        <w:rPr>
          <w:rFonts w:ascii="Garamond" w:hAnsi="Garamond"/>
        </w:rPr>
        <w:t xml:space="preserve"> a v příloze této </w:t>
      </w:r>
      <w:r w:rsidR="00997264" w:rsidRPr="00231166">
        <w:rPr>
          <w:rFonts w:ascii="Garamond" w:hAnsi="Garamond"/>
        </w:rPr>
        <w:t xml:space="preserve">kupní </w:t>
      </w:r>
      <w:r w:rsidR="00F7189D" w:rsidRPr="00231166">
        <w:rPr>
          <w:rFonts w:ascii="Garamond" w:hAnsi="Garamond"/>
        </w:rPr>
        <w:t>smlouvy</w:t>
      </w:r>
      <w:r w:rsidR="00553F1C" w:rsidRPr="00231166">
        <w:rPr>
          <w:rFonts w:ascii="Garamond" w:hAnsi="Garamond"/>
        </w:rPr>
        <w:t>.</w:t>
      </w:r>
      <w:r w:rsidR="00BA5385" w:rsidRPr="00231166">
        <w:rPr>
          <w:rFonts w:ascii="Garamond" w:hAnsi="Garamond"/>
        </w:rPr>
        <w:t xml:space="preserve"> Tato povinnost platí až do doby odstranění oznámené vady.</w:t>
      </w:r>
    </w:p>
    <w:p w14:paraId="0276980B" w14:textId="4C7ACF64" w:rsidR="00553F1C" w:rsidRPr="00231166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Podmínkou uplatnění záruky je provádění pře</w:t>
      </w:r>
      <w:r w:rsidR="00F51C10" w:rsidRPr="00231166">
        <w:rPr>
          <w:rFonts w:ascii="Garamond" w:hAnsi="Garamond"/>
        </w:rPr>
        <w:t xml:space="preserve">depsaných servisních prohlídek </w:t>
      </w:r>
      <w:r w:rsidR="00FC6487" w:rsidRPr="00231166">
        <w:rPr>
          <w:rFonts w:ascii="Garamond" w:hAnsi="Garamond"/>
        </w:rPr>
        <w:t xml:space="preserve">u </w:t>
      </w:r>
      <w:r w:rsidR="00F51C10" w:rsidRPr="00231166">
        <w:rPr>
          <w:rFonts w:ascii="Garamond" w:hAnsi="Garamond"/>
        </w:rPr>
        <w:t>P</w:t>
      </w:r>
      <w:r w:rsidRPr="00231166">
        <w:rPr>
          <w:rFonts w:ascii="Garamond" w:hAnsi="Garamond"/>
        </w:rPr>
        <w:t>rodávající</w:t>
      </w:r>
      <w:r w:rsidR="00FC6487" w:rsidRPr="00231166">
        <w:rPr>
          <w:rFonts w:ascii="Garamond" w:hAnsi="Garamond"/>
        </w:rPr>
        <w:t>ho</w:t>
      </w:r>
      <w:r w:rsidRPr="00231166">
        <w:rPr>
          <w:rFonts w:ascii="Garamond" w:hAnsi="Garamond"/>
        </w:rPr>
        <w:t xml:space="preserve"> </w:t>
      </w:r>
      <w:r w:rsidRPr="00231166">
        <w:rPr>
          <w:rFonts w:ascii="Garamond" w:hAnsi="Garamond"/>
          <w:szCs w:val="20"/>
        </w:rPr>
        <w:t xml:space="preserve">nebo </w:t>
      </w:r>
      <w:r w:rsidR="00FC6487" w:rsidRPr="00231166">
        <w:rPr>
          <w:rFonts w:ascii="Garamond" w:hAnsi="Garamond"/>
          <w:szCs w:val="20"/>
        </w:rPr>
        <w:t xml:space="preserve">v </w:t>
      </w:r>
      <w:r w:rsidRPr="00231166">
        <w:rPr>
          <w:rFonts w:ascii="Garamond" w:hAnsi="Garamond"/>
          <w:szCs w:val="20"/>
        </w:rPr>
        <w:t>autorizovan</w:t>
      </w:r>
      <w:r w:rsidR="00FC6487" w:rsidRPr="00231166">
        <w:rPr>
          <w:rFonts w:ascii="Garamond" w:hAnsi="Garamond"/>
          <w:szCs w:val="20"/>
        </w:rPr>
        <w:t>ém</w:t>
      </w:r>
      <w:r w:rsidRPr="00231166">
        <w:rPr>
          <w:rFonts w:ascii="Garamond" w:hAnsi="Garamond"/>
          <w:szCs w:val="20"/>
        </w:rPr>
        <w:t xml:space="preserve"> servis</w:t>
      </w:r>
      <w:r w:rsidR="00FC6487" w:rsidRPr="00231166">
        <w:rPr>
          <w:rFonts w:ascii="Garamond" w:hAnsi="Garamond"/>
          <w:szCs w:val="20"/>
        </w:rPr>
        <w:t>u</w:t>
      </w:r>
      <w:r w:rsidRPr="00231166">
        <w:rPr>
          <w:rFonts w:ascii="Garamond" w:hAnsi="Garamond"/>
          <w:szCs w:val="20"/>
        </w:rPr>
        <w:t xml:space="preserve"> </w:t>
      </w:r>
      <w:r w:rsidRPr="00231166">
        <w:rPr>
          <w:rFonts w:ascii="Garamond" w:hAnsi="Garamond"/>
        </w:rPr>
        <w:t>v předepsaných intervalech, které budou uvedeny v</w:t>
      </w:r>
      <w:r w:rsidR="00B31DCD" w:rsidRPr="00231166">
        <w:rPr>
          <w:rFonts w:ascii="Garamond" w:hAnsi="Garamond"/>
        </w:rPr>
        <w:t xml:space="preserve"> servisní </w:t>
      </w:r>
      <w:r w:rsidRPr="00231166">
        <w:rPr>
          <w:rFonts w:ascii="Garamond" w:hAnsi="Garamond"/>
        </w:rPr>
        <w:t>knížce.</w:t>
      </w:r>
    </w:p>
    <w:p w14:paraId="1AB39B71" w14:textId="7A69D3CF" w:rsidR="00553F1C" w:rsidRPr="00231166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lang w:val="cs-CZ"/>
        </w:rPr>
      </w:pPr>
      <w:r w:rsidRPr="00231166">
        <w:rPr>
          <w:rFonts w:ascii="Garamond" w:hAnsi="Garamond"/>
          <w:bCs/>
          <w:lang w:val="cs-CZ"/>
        </w:rPr>
        <w:t xml:space="preserve">Nemá-li </w:t>
      </w:r>
      <w:r w:rsidR="00F51C10" w:rsidRPr="00231166">
        <w:rPr>
          <w:rFonts w:ascii="Garamond" w:hAnsi="Garamond"/>
          <w:bCs/>
          <w:lang w:val="cs-CZ"/>
        </w:rPr>
        <w:t>Vozidlo</w:t>
      </w:r>
      <w:r w:rsidRPr="00231166">
        <w:rPr>
          <w:rFonts w:ascii="Garamond" w:hAnsi="Garamond"/>
          <w:bCs/>
          <w:lang w:val="cs-CZ"/>
        </w:rPr>
        <w:t xml:space="preserve"> vlastnosti stanovené touto </w:t>
      </w:r>
      <w:r w:rsidR="00F51C10" w:rsidRPr="00231166">
        <w:rPr>
          <w:rFonts w:ascii="Garamond" w:hAnsi="Garamond"/>
          <w:bCs/>
          <w:lang w:val="cs-CZ"/>
        </w:rPr>
        <w:t xml:space="preserve">kupní </w:t>
      </w:r>
      <w:r w:rsidRPr="00231166">
        <w:rPr>
          <w:rFonts w:ascii="Garamond" w:hAnsi="Garamond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 w:rsidRPr="00231166">
        <w:rPr>
          <w:rFonts w:ascii="Garamond" w:hAnsi="Garamond"/>
          <w:bCs/>
          <w:lang w:val="cs-CZ"/>
        </w:rPr>
        <w:t xml:space="preserve">Rámcová dohoda či tato kupní </w:t>
      </w:r>
      <w:r w:rsidRPr="00231166">
        <w:rPr>
          <w:rFonts w:ascii="Garamond" w:hAnsi="Garamond"/>
          <w:bCs/>
          <w:lang w:val="cs-CZ"/>
        </w:rPr>
        <w:t>smlouva. Vadou zboží jsou rovněž vady v do</w:t>
      </w:r>
      <w:r w:rsidR="00FC6487" w:rsidRPr="00231166">
        <w:rPr>
          <w:rFonts w:ascii="Garamond" w:hAnsi="Garamond"/>
          <w:bCs/>
          <w:lang w:val="cs-CZ"/>
        </w:rPr>
        <w:t>kladech, nutných k užívání Vozidla</w:t>
      </w:r>
      <w:r w:rsidRPr="00231166">
        <w:rPr>
          <w:rFonts w:ascii="Garamond" w:hAnsi="Garamond"/>
          <w:bCs/>
          <w:lang w:val="cs-CZ"/>
        </w:rPr>
        <w:t>.</w:t>
      </w:r>
    </w:p>
    <w:p w14:paraId="775EEF6E" w14:textId="77777777" w:rsidR="00553F1C" w:rsidRPr="00231166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lang w:val="cs-CZ"/>
        </w:rPr>
      </w:pPr>
    </w:p>
    <w:p w14:paraId="10143458" w14:textId="15E6F23D" w:rsidR="00553F1C" w:rsidRPr="00231166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  <w:r w:rsidRPr="00231166">
        <w:rPr>
          <w:rFonts w:ascii="Garamond" w:hAnsi="Garamond"/>
          <w:lang w:val="cs-CZ"/>
        </w:rPr>
        <w:t xml:space="preserve">Kupující je povinen </w:t>
      </w:r>
      <w:r w:rsidR="00F51C10" w:rsidRPr="00231166">
        <w:rPr>
          <w:rFonts w:ascii="Garamond" w:hAnsi="Garamond"/>
          <w:bCs/>
          <w:lang w:val="cs-CZ"/>
        </w:rPr>
        <w:t>bez zbytečného odkladu oznámit P</w:t>
      </w:r>
      <w:r w:rsidRPr="00231166">
        <w:rPr>
          <w:rFonts w:ascii="Garamond" w:hAnsi="Garamond"/>
          <w:bCs/>
          <w:lang w:val="cs-CZ"/>
        </w:rPr>
        <w:t xml:space="preserve">rodávajícímu zjištěné vady dodaného </w:t>
      </w:r>
      <w:r w:rsidR="00F51C10" w:rsidRPr="00231166">
        <w:rPr>
          <w:rFonts w:ascii="Garamond" w:hAnsi="Garamond"/>
          <w:bCs/>
          <w:lang w:val="cs-CZ"/>
        </w:rPr>
        <w:t>předmětu plnění</w:t>
      </w:r>
      <w:r w:rsidRPr="00231166">
        <w:rPr>
          <w:rFonts w:ascii="Garamond" w:hAnsi="Garamond"/>
          <w:bCs/>
          <w:lang w:val="cs-CZ"/>
        </w:rPr>
        <w:t xml:space="preserve"> poté, co je zjistil, resp. kdy je zjistil během záruční doby, při vynaložení </w:t>
      </w:r>
      <w:r w:rsidRPr="00231166">
        <w:rPr>
          <w:rFonts w:ascii="Garamond" w:hAnsi="Garamond"/>
          <w:bCs/>
          <w:szCs w:val="24"/>
          <w:lang w:val="cs-CZ"/>
        </w:rPr>
        <w:t>dostatečné péče.</w:t>
      </w:r>
    </w:p>
    <w:p w14:paraId="201981DE" w14:textId="77777777" w:rsidR="00553F1C" w:rsidRPr="00231166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</w:p>
    <w:p w14:paraId="0D97D8B9" w14:textId="57F9A8F3" w:rsidR="00553F1C" w:rsidRPr="00231166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 w:val="32"/>
          <w:szCs w:val="24"/>
          <w:lang w:val="cs-CZ"/>
        </w:rPr>
      </w:pPr>
      <w:r w:rsidRPr="00231166">
        <w:rPr>
          <w:rFonts w:ascii="Garamond" w:hAnsi="Garamond"/>
          <w:bCs/>
          <w:lang w:val="cs-CZ"/>
        </w:rPr>
        <w:t>Uplatní-li K</w:t>
      </w:r>
      <w:r w:rsidR="00553F1C" w:rsidRPr="00231166">
        <w:rPr>
          <w:rFonts w:ascii="Garamond" w:hAnsi="Garamond"/>
          <w:bCs/>
          <w:lang w:val="cs-CZ"/>
        </w:rPr>
        <w:t>upující práv</w:t>
      </w:r>
      <w:r w:rsidRPr="00231166">
        <w:rPr>
          <w:rFonts w:ascii="Garamond" w:hAnsi="Garamond"/>
          <w:bCs/>
          <w:lang w:val="cs-CZ"/>
        </w:rPr>
        <w:t>o z vadného plnění, potvrdí mu P</w:t>
      </w:r>
      <w:r w:rsidR="00553F1C" w:rsidRPr="00231166">
        <w:rPr>
          <w:rFonts w:ascii="Garamond" w:hAnsi="Garamond"/>
          <w:bCs/>
          <w:lang w:val="cs-CZ"/>
        </w:rPr>
        <w:t>r</w:t>
      </w:r>
      <w:r w:rsidRPr="00231166">
        <w:rPr>
          <w:rFonts w:ascii="Garamond" w:hAnsi="Garamond"/>
          <w:bCs/>
          <w:lang w:val="cs-CZ"/>
        </w:rPr>
        <w:t>odávající v písemné formě, kdy K</w:t>
      </w:r>
      <w:r w:rsidR="00553F1C" w:rsidRPr="00231166">
        <w:rPr>
          <w:rFonts w:ascii="Garamond" w:hAnsi="Garamond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231166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Garamond" w:hAnsi="Garamond"/>
          <w:szCs w:val="24"/>
          <w:lang w:val="cs-CZ"/>
        </w:rPr>
      </w:pPr>
    </w:p>
    <w:p w14:paraId="6A775DC0" w14:textId="23449BFC" w:rsidR="00553F1C" w:rsidRPr="00231166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 w:val="32"/>
          <w:szCs w:val="24"/>
          <w:lang w:val="cs-CZ"/>
        </w:rPr>
      </w:pPr>
      <w:r w:rsidRPr="00231166">
        <w:rPr>
          <w:rFonts w:ascii="Garamond" w:hAnsi="Garamond"/>
          <w:lang w:val="cs-CZ"/>
        </w:rPr>
        <w:lastRenderedPageBreak/>
        <w:t xml:space="preserve">Prodávající prohlašuje, že na </w:t>
      </w:r>
      <w:r w:rsidR="00F51C10" w:rsidRPr="00231166">
        <w:rPr>
          <w:rFonts w:ascii="Garamond" w:hAnsi="Garamond"/>
          <w:lang w:val="cs-CZ"/>
        </w:rPr>
        <w:t>Vozidle</w:t>
      </w:r>
      <w:r w:rsidRPr="00231166">
        <w:rPr>
          <w:rFonts w:ascii="Garamond" w:hAnsi="Garamond"/>
          <w:lang w:val="cs-CZ"/>
        </w:rPr>
        <w:t xml:space="preserve"> neváznou práva t</w:t>
      </w:r>
      <w:r w:rsidR="00F51C10" w:rsidRPr="00231166">
        <w:rPr>
          <w:rFonts w:ascii="Garamond" w:hAnsi="Garamond"/>
          <w:lang w:val="cs-CZ"/>
        </w:rPr>
        <w:t>řetích osob, ze kterých by pro K</w:t>
      </w:r>
      <w:r w:rsidRPr="00231166">
        <w:rPr>
          <w:rFonts w:ascii="Garamond" w:hAnsi="Garamond"/>
          <w:lang w:val="cs-CZ"/>
        </w:rPr>
        <w:t>upujícího vyplynuly jakékoliv další finanční nebo jiné nároky ve prospěch tř</w:t>
      </w:r>
      <w:r w:rsidR="00F51C10" w:rsidRPr="00231166">
        <w:rPr>
          <w:rFonts w:ascii="Garamond" w:hAnsi="Garamond"/>
          <w:lang w:val="cs-CZ"/>
        </w:rPr>
        <w:t>etích stran. V opačném případě P</w:t>
      </w:r>
      <w:r w:rsidRPr="00231166">
        <w:rPr>
          <w:rFonts w:ascii="Garamond" w:hAnsi="Garamond"/>
          <w:lang w:val="cs-CZ"/>
        </w:rPr>
        <w:t>rodávající ponese veškeré důsledky takového porušení práv třetích osob</w:t>
      </w:r>
      <w:r w:rsidRPr="00231166">
        <w:rPr>
          <w:rFonts w:ascii="Garamond" w:hAnsi="Garamond" w:cs="Arial"/>
          <w:sz w:val="20"/>
          <w:lang w:val="cs-CZ"/>
        </w:rPr>
        <w:t>.</w:t>
      </w:r>
      <w:r w:rsidRPr="00231166">
        <w:rPr>
          <w:rFonts w:ascii="Garamond" w:hAnsi="Garamond" w:cs="Arial"/>
          <w:bCs/>
          <w:sz w:val="20"/>
          <w:lang w:val="cs-CZ"/>
        </w:rPr>
        <w:tab/>
      </w:r>
    </w:p>
    <w:p w14:paraId="00546EF6" w14:textId="77777777" w:rsidR="00553F1C" w:rsidRPr="00231166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 w:val="32"/>
          <w:szCs w:val="24"/>
          <w:lang w:val="cs-CZ"/>
        </w:rPr>
      </w:pPr>
    </w:p>
    <w:p w14:paraId="42318F89" w14:textId="3612FEEF" w:rsidR="00553F1C" w:rsidRPr="00231166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 w:val="32"/>
          <w:szCs w:val="24"/>
          <w:lang w:val="cs-CZ"/>
        </w:rPr>
      </w:pPr>
      <w:r w:rsidRPr="00231166">
        <w:rPr>
          <w:rFonts w:ascii="Garamond" w:hAnsi="Garamond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</w:t>
      </w:r>
      <w:r w:rsidR="00F812B1" w:rsidRPr="00231166">
        <w:rPr>
          <w:rFonts w:ascii="Garamond" w:hAnsi="Garamond"/>
          <w:lang w:val="cs-CZ"/>
        </w:rPr>
        <w:t>ého typu vozidla.</w:t>
      </w:r>
    </w:p>
    <w:p w14:paraId="54FF4969" w14:textId="1108F149" w:rsidR="00D33E8B" w:rsidRPr="00231166" w:rsidRDefault="00553F1C" w:rsidP="001C4530">
      <w:pPr>
        <w:spacing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VI</w:t>
      </w:r>
      <w:r w:rsidR="001C4530" w:rsidRPr="00231166">
        <w:rPr>
          <w:rFonts w:ascii="Garamond" w:hAnsi="Garamond"/>
          <w:b/>
        </w:rPr>
        <w:t>.</w:t>
      </w:r>
    </w:p>
    <w:p w14:paraId="2A54EE2C" w14:textId="412BBCCE" w:rsidR="00553F1C" w:rsidRPr="00231166" w:rsidRDefault="00553F1C" w:rsidP="001C4530">
      <w:pPr>
        <w:spacing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Smluvní pokuta a úroky z</w:t>
      </w:r>
      <w:r w:rsidR="001C4530" w:rsidRPr="00231166">
        <w:rPr>
          <w:rFonts w:ascii="Garamond" w:hAnsi="Garamond"/>
          <w:b/>
        </w:rPr>
        <w:t> </w:t>
      </w:r>
      <w:r w:rsidRPr="00231166">
        <w:rPr>
          <w:rFonts w:ascii="Garamond" w:hAnsi="Garamond"/>
          <w:b/>
        </w:rPr>
        <w:t>prodlení</w:t>
      </w:r>
    </w:p>
    <w:p w14:paraId="3B9E7EE3" w14:textId="77777777" w:rsidR="001C4530" w:rsidRPr="00231166" w:rsidRDefault="001C4530" w:rsidP="001C4530">
      <w:pPr>
        <w:spacing w:after="0"/>
        <w:jc w:val="center"/>
        <w:rPr>
          <w:rFonts w:ascii="Garamond" w:hAnsi="Garamond"/>
          <w:b/>
        </w:rPr>
      </w:pPr>
    </w:p>
    <w:p w14:paraId="1741DC84" w14:textId="729B5F20" w:rsidR="00553F1C" w:rsidRPr="00231166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V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 xml:space="preserve">případě prodlení </w:t>
      </w:r>
      <w:r w:rsidR="00F51C10" w:rsidRPr="00231166">
        <w:rPr>
          <w:rFonts w:ascii="Garamond" w:hAnsi="Garamond"/>
        </w:rPr>
        <w:t>P</w:t>
      </w:r>
      <w:r w:rsidRPr="00231166">
        <w:rPr>
          <w:rFonts w:ascii="Garamond" w:hAnsi="Garamond"/>
        </w:rPr>
        <w:t>rodávajícího s</w:t>
      </w:r>
      <w:r w:rsidR="00F812B1" w:rsidRPr="00231166">
        <w:rPr>
          <w:rFonts w:ascii="Garamond" w:hAnsi="Garamond"/>
        </w:rPr>
        <w:t> </w:t>
      </w:r>
      <w:r w:rsidR="00F51C10" w:rsidRPr="00231166">
        <w:rPr>
          <w:rFonts w:ascii="Garamond" w:hAnsi="Garamond"/>
        </w:rPr>
        <w:t>dodáním Vozidla</w:t>
      </w:r>
      <w:r w:rsidRPr="00231166">
        <w:rPr>
          <w:rFonts w:ascii="Garamond" w:hAnsi="Garamond"/>
        </w:rPr>
        <w:t xml:space="preserve"> včetně </w:t>
      </w:r>
      <w:r w:rsidR="00F51C10" w:rsidRPr="00231166">
        <w:rPr>
          <w:rFonts w:ascii="Garamond" w:hAnsi="Garamond"/>
        </w:rPr>
        <w:t>D</w:t>
      </w:r>
      <w:r w:rsidRPr="00231166">
        <w:rPr>
          <w:rFonts w:ascii="Garamond" w:hAnsi="Garamond"/>
        </w:rPr>
        <w:t xml:space="preserve">okladů </w:t>
      </w:r>
      <w:r w:rsidR="00F51C10" w:rsidRPr="00231166">
        <w:rPr>
          <w:rFonts w:ascii="Garamond" w:hAnsi="Garamond"/>
        </w:rPr>
        <w:t xml:space="preserve">do místa plnění </w:t>
      </w:r>
      <w:r w:rsidRPr="00231166">
        <w:rPr>
          <w:rFonts w:ascii="Garamond" w:hAnsi="Garamond"/>
        </w:rPr>
        <w:t>ve lhůtě dohodnuté v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 xml:space="preserve">čl. IV. </w:t>
      </w:r>
      <w:r w:rsidR="00A5566A" w:rsidRPr="00231166">
        <w:rPr>
          <w:rFonts w:ascii="Garamond" w:hAnsi="Garamond"/>
        </w:rPr>
        <w:t>bodu</w:t>
      </w:r>
      <w:r w:rsidRPr="00231166">
        <w:rPr>
          <w:rFonts w:ascii="Garamond" w:hAnsi="Garamond"/>
        </w:rPr>
        <w:t xml:space="preserve"> 3 této </w:t>
      </w:r>
      <w:r w:rsidR="00F51C10" w:rsidRPr="00231166">
        <w:rPr>
          <w:rFonts w:ascii="Garamond" w:hAnsi="Garamond"/>
        </w:rPr>
        <w:t xml:space="preserve">kupní </w:t>
      </w:r>
      <w:r w:rsidRPr="00231166">
        <w:rPr>
          <w:rFonts w:ascii="Garamond" w:hAnsi="Garamond"/>
        </w:rPr>
        <w:t xml:space="preserve">smlouvy, je </w:t>
      </w:r>
      <w:r w:rsidR="00F51C10" w:rsidRPr="00231166">
        <w:rPr>
          <w:rFonts w:ascii="Garamond" w:hAnsi="Garamond"/>
        </w:rPr>
        <w:t>Kupující oprávněn požadovat po P</w:t>
      </w:r>
      <w:r w:rsidRPr="00231166">
        <w:rPr>
          <w:rFonts w:ascii="Garamond" w:hAnsi="Garamond"/>
        </w:rPr>
        <w:t>rodávajícím zaplacení smluvní pokuty ve výši 5</w:t>
      </w:r>
      <w:r w:rsidR="00D33E8B" w:rsidRPr="00231166">
        <w:rPr>
          <w:rFonts w:ascii="Garamond" w:hAnsi="Garamond"/>
        </w:rPr>
        <w:t xml:space="preserve"> </w:t>
      </w:r>
      <w:r w:rsidRPr="00231166">
        <w:rPr>
          <w:rFonts w:ascii="Garamond" w:hAnsi="Garamond"/>
        </w:rPr>
        <w:t>000 Kč, a to za každý započatý den prodlení</w:t>
      </w:r>
      <w:r w:rsidR="00572C5C" w:rsidRPr="00231166">
        <w:rPr>
          <w:rFonts w:ascii="Garamond" w:hAnsi="Garamond"/>
        </w:rPr>
        <w:t xml:space="preserve"> týkající se dodání každého jednotlivého Vozidla</w:t>
      </w:r>
      <w:r w:rsidRPr="00231166">
        <w:rPr>
          <w:rFonts w:ascii="Garamond" w:hAnsi="Garamond"/>
        </w:rPr>
        <w:t>. Kupující je oprávněn požadovat náhradu újm</w:t>
      </w:r>
      <w:r w:rsidR="00F51C10" w:rsidRPr="00231166">
        <w:rPr>
          <w:rFonts w:ascii="Garamond" w:hAnsi="Garamond"/>
        </w:rPr>
        <w:t>y vzniklé porušením povinnosti P</w:t>
      </w:r>
      <w:r w:rsidRPr="00231166">
        <w:rPr>
          <w:rFonts w:ascii="Garamond" w:hAnsi="Garamond"/>
        </w:rPr>
        <w:t xml:space="preserve">rodávajícího odevzdat </w:t>
      </w:r>
      <w:r w:rsidR="00F51C10" w:rsidRPr="00231166">
        <w:rPr>
          <w:rFonts w:ascii="Garamond" w:hAnsi="Garamond"/>
        </w:rPr>
        <w:t>Vozidlo</w:t>
      </w:r>
      <w:r w:rsidRPr="00231166">
        <w:rPr>
          <w:rFonts w:ascii="Garamond" w:hAnsi="Garamond"/>
        </w:rPr>
        <w:t xml:space="preserve"> včetně </w:t>
      </w:r>
      <w:r w:rsidR="00F51C10" w:rsidRPr="00231166">
        <w:rPr>
          <w:rFonts w:ascii="Garamond" w:hAnsi="Garamond"/>
        </w:rPr>
        <w:t>D</w:t>
      </w:r>
      <w:r w:rsidRPr="00231166">
        <w:rPr>
          <w:rFonts w:ascii="Garamond" w:hAnsi="Garamond"/>
        </w:rPr>
        <w:t>okladů s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 xml:space="preserve">ve lhůtě dohodnuté </w:t>
      </w:r>
      <w:r w:rsidR="00A5566A" w:rsidRPr="00231166">
        <w:rPr>
          <w:rFonts w:ascii="Garamond" w:hAnsi="Garamond"/>
        </w:rPr>
        <w:t>v</w:t>
      </w:r>
      <w:r w:rsidR="00F812B1" w:rsidRPr="00231166">
        <w:rPr>
          <w:rFonts w:ascii="Garamond" w:hAnsi="Garamond"/>
        </w:rPr>
        <w:t> </w:t>
      </w:r>
      <w:r w:rsidR="00A5566A" w:rsidRPr="00231166">
        <w:rPr>
          <w:rFonts w:ascii="Garamond" w:hAnsi="Garamond"/>
        </w:rPr>
        <w:t>čl. IV. bodu</w:t>
      </w:r>
      <w:r w:rsidRPr="00231166">
        <w:rPr>
          <w:rFonts w:ascii="Garamond" w:hAnsi="Garamond"/>
        </w:rPr>
        <w:t xml:space="preserve"> 3. této smlouvy.</w:t>
      </w:r>
    </w:p>
    <w:p w14:paraId="54B565DB" w14:textId="7DE0F67C" w:rsidR="00553F1C" w:rsidRPr="00231166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V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 xml:space="preserve">případě prodlení </w:t>
      </w:r>
      <w:r w:rsidR="00F51C10" w:rsidRPr="00231166">
        <w:rPr>
          <w:rFonts w:ascii="Garamond" w:hAnsi="Garamond"/>
        </w:rPr>
        <w:t xml:space="preserve">Prodávajícího </w:t>
      </w:r>
      <w:r w:rsidRPr="00231166">
        <w:rPr>
          <w:rFonts w:ascii="Garamond" w:hAnsi="Garamond"/>
        </w:rPr>
        <w:t>s</w:t>
      </w:r>
      <w:r w:rsidR="00F812B1" w:rsidRPr="00231166">
        <w:rPr>
          <w:rFonts w:ascii="Garamond" w:hAnsi="Garamond"/>
        </w:rPr>
        <w:t> </w:t>
      </w:r>
      <w:r w:rsidR="00BA5385" w:rsidRPr="00231166">
        <w:rPr>
          <w:rFonts w:ascii="Garamond" w:hAnsi="Garamond"/>
        </w:rPr>
        <w:t xml:space="preserve">poskytnutím náhradního vozidla dle </w:t>
      </w:r>
      <w:r w:rsidRPr="00231166">
        <w:rPr>
          <w:rFonts w:ascii="Garamond" w:hAnsi="Garamond"/>
        </w:rPr>
        <w:t>čl</w:t>
      </w:r>
      <w:r w:rsidR="00BA5385" w:rsidRPr="00231166">
        <w:rPr>
          <w:rFonts w:ascii="Garamond" w:hAnsi="Garamond"/>
        </w:rPr>
        <w:t xml:space="preserve">ánku </w:t>
      </w:r>
      <w:r w:rsidRPr="00231166">
        <w:rPr>
          <w:rFonts w:ascii="Garamond" w:hAnsi="Garamond"/>
        </w:rPr>
        <w:t>V. bod</w:t>
      </w:r>
      <w:r w:rsidR="00BA5385" w:rsidRPr="00231166">
        <w:rPr>
          <w:rFonts w:ascii="Garamond" w:hAnsi="Garamond"/>
        </w:rPr>
        <w:t>u</w:t>
      </w:r>
      <w:r w:rsidRPr="00231166">
        <w:rPr>
          <w:rFonts w:ascii="Garamond" w:hAnsi="Garamond"/>
        </w:rPr>
        <w:t xml:space="preserve"> 3. této </w:t>
      </w:r>
      <w:r w:rsidR="00BA5385" w:rsidRPr="00231166">
        <w:rPr>
          <w:rFonts w:ascii="Garamond" w:hAnsi="Garamond"/>
        </w:rPr>
        <w:t xml:space="preserve">kupní </w:t>
      </w:r>
      <w:r w:rsidRPr="00231166">
        <w:rPr>
          <w:rFonts w:ascii="Garamond" w:hAnsi="Garamond"/>
        </w:rPr>
        <w:t xml:space="preserve">smlouvy, </w:t>
      </w:r>
      <w:r w:rsidR="00BA5385" w:rsidRPr="00231166">
        <w:rPr>
          <w:rFonts w:ascii="Garamond" w:hAnsi="Garamond"/>
        </w:rPr>
        <w:t>je Kupující oprávněn požadovat po Prodávajícím zaplacení smluvní pokuty ve výši 5</w:t>
      </w:r>
      <w:r w:rsidR="00D33E8B" w:rsidRPr="00231166">
        <w:rPr>
          <w:rFonts w:ascii="Garamond" w:hAnsi="Garamond"/>
        </w:rPr>
        <w:t xml:space="preserve"> </w:t>
      </w:r>
      <w:r w:rsidR="00BA5385" w:rsidRPr="00231166">
        <w:rPr>
          <w:rFonts w:ascii="Garamond" w:hAnsi="Garamond"/>
        </w:rPr>
        <w:t>000 Kč, a to za každý započatý den prodlení</w:t>
      </w:r>
      <w:r w:rsidR="00572C5C" w:rsidRPr="00231166">
        <w:rPr>
          <w:rFonts w:ascii="Garamond" w:hAnsi="Garamond"/>
        </w:rPr>
        <w:t xml:space="preserve"> týkající se poskytnutí jednotlivého náhradního vozidla</w:t>
      </w:r>
      <w:r w:rsidR="00BA5385" w:rsidRPr="00231166">
        <w:rPr>
          <w:rFonts w:ascii="Garamond" w:hAnsi="Garamond"/>
        </w:rPr>
        <w:t xml:space="preserve">. </w:t>
      </w:r>
    </w:p>
    <w:p w14:paraId="0540534E" w14:textId="10112F62" w:rsidR="00DD090B" w:rsidRPr="00231166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V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>případě prodlení Prodávajícího s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>odstraněním vad, které jsou předmětem výhrad uvedených v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 xml:space="preserve">Předávacím protokolu dle článku IV. bodu 7. této kupní smlouvy, je Kupující oprávněn požadovat po Prodávajícím zaplacení smluvní pokuty ve výši </w:t>
      </w:r>
      <w:r w:rsidR="004E353E" w:rsidRPr="00231166">
        <w:rPr>
          <w:rFonts w:ascii="Garamond" w:hAnsi="Garamond"/>
        </w:rPr>
        <w:t>5</w:t>
      </w:r>
      <w:r w:rsidR="00D33E8B" w:rsidRPr="00231166">
        <w:rPr>
          <w:rFonts w:ascii="Garamond" w:hAnsi="Garamond"/>
        </w:rPr>
        <w:t xml:space="preserve"> </w:t>
      </w:r>
      <w:r w:rsidR="004E353E" w:rsidRPr="00231166">
        <w:rPr>
          <w:rFonts w:ascii="Garamond" w:hAnsi="Garamond"/>
        </w:rPr>
        <w:t>000</w:t>
      </w:r>
      <w:r w:rsidRPr="00231166">
        <w:rPr>
          <w:rFonts w:ascii="Garamond" w:hAnsi="Garamond"/>
        </w:rPr>
        <w:t xml:space="preserve"> Kč, a to za každý započatý den prodlení s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>odstraněním každé jednotlivé vady, která je předmětem výhrad uvedených v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>Předávacím protokolu.</w:t>
      </w:r>
    </w:p>
    <w:p w14:paraId="4E115B59" w14:textId="6C55291E" w:rsidR="00553F1C" w:rsidRPr="00231166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V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>případě prodlení K</w:t>
      </w:r>
      <w:r w:rsidR="00553F1C" w:rsidRPr="00231166">
        <w:rPr>
          <w:rFonts w:ascii="Garamond" w:hAnsi="Garamond"/>
        </w:rPr>
        <w:t>upujícího s</w:t>
      </w:r>
      <w:r w:rsidR="00F812B1" w:rsidRPr="00231166">
        <w:rPr>
          <w:rFonts w:ascii="Garamond" w:hAnsi="Garamond"/>
        </w:rPr>
        <w:t> </w:t>
      </w:r>
      <w:r w:rsidR="00553F1C" w:rsidRPr="00231166">
        <w:rPr>
          <w:rFonts w:ascii="Garamond" w:hAnsi="Garamond"/>
        </w:rPr>
        <w:t xml:space="preserve">úhradou </w:t>
      </w:r>
      <w:r w:rsidRPr="00231166">
        <w:rPr>
          <w:rFonts w:ascii="Garamond" w:hAnsi="Garamond"/>
        </w:rPr>
        <w:t>K</w:t>
      </w:r>
      <w:r w:rsidR="00553F1C" w:rsidRPr="00231166">
        <w:rPr>
          <w:rFonts w:ascii="Garamond" w:hAnsi="Garamond"/>
        </w:rPr>
        <w:t xml:space="preserve">upní ceny </w:t>
      </w:r>
      <w:r w:rsidRPr="00231166">
        <w:rPr>
          <w:rFonts w:ascii="Garamond" w:hAnsi="Garamond"/>
        </w:rPr>
        <w:t>dle</w:t>
      </w:r>
      <w:r w:rsidR="00553F1C" w:rsidRPr="00231166">
        <w:rPr>
          <w:rFonts w:ascii="Garamond" w:hAnsi="Garamond"/>
        </w:rPr>
        <w:t xml:space="preserve"> čl</w:t>
      </w:r>
      <w:r w:rsidRPr="00231166">
        <w:rPr>
          <w:rFonts w:ascii="Garamond" w:hAnsi="Garamond"/>
        </w:rPr>
        <w:t>ánku</w:t>
      </w:r>
      <w:r w:rsidR="00553F1C" w:rsidRPr="00231166">
        <w:rPr>
          <w:rFonts w:ascii="Garamond" w:hAnsi="Garamond"/>
        </w:rPr>
        <w:t xml:space="preserve"> III. </w:t>
      </w:r>
      <w:r w:rsidRPr="00231166">
        <w:rPr>
          <w:rFonts w:ascii="Garamond" w:hAnsi="Garamond"/>
        </w:rPr>
        <w:t>této kupní</w:t>
      </w:r>
      <w:r w:rsidR="00553F1C" w:rsidRPr="00231166">
        <w:rPr>
          <w:rFonts w:ascii="Garamond" w:hAnsi="Garamond"/>
        </w:rPr>
        <w:t xml:space="preserve"> smlouvy, je </w:t>
      </w:r>
      <w:r w:rsidRPr="00231166">
        <w:rPr>
          <w:rFonts w:ascii="Garamond" w:hAnsi="Garamond"/>
        </w:rPr>
        <w:t>P</w:t>
      </w:r>
      <w:r w:rsidR="00553F1C" w:rsidRPr="00231166">
        <w:rPr>
          <w:rFonts w:ascii="Garamond" w:hAnsi="Garamond"/>
        </w:rPr>
        <w:t>rodávající oprávněn požadovat zaplacení úroku z</w:t>
      </w:r>
      <w:r w:rsidR="00F812B1" w:rsidRPr="00231166">
        <w:rPr>
          <w:rFonts w:ascii="Garamond" w:hAnsi="Garamond"/>
        </w:rPr>
        <w:t> </w:t>
      </w:r>
      <w:r w:rsidR="00553F1C" w:rsidRPr="00231166">
        <w:rPr>
          <w:rFonts w:ascii="Garamond" w:hAnsi="Garamond"/>
        </w:rPr>
        <w:t xml:space="preserve">prodlení </w:t>
      </w:r>
      <w:r w:rsidRPr="00231166">
        <w:rPr>
          <w:rFonts w:ascii="Garamond" w:hAnsi="Garamond"/>
        </w:rPr>
        <w:t>z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>dlužné částky</w:t>
      </w:r>
      <w:r w:rsidR="00553F1C" w:rsidRPr="00231166">
        <w:rPr>
          <w:rFonts w:ascii="Garamond" w:hAnsi="Garamond"/>
        </w:rPr>
        <w:t xml:space="preserve"> za každý den prodlení ve výši stanovené zvláštním právním předpisem v</w:t>
      </w:r>
      <w:r w:rsidR="00F812B1" w:rsidRPr="00231166">
        <w:rPr>
          <w:rFonts w:ascii="Garamond" w:hAnsi="Garamond"/>
        </w:rPr>
        <w:t> </w:t>
      </w:r>
      <w:r w:rsidR="00553F1C" w:rsidRPr="00231166">
        <w:rPr>
          <w:rFonts w:ascii="Garamond" w:hAnsi="Garamond"/>
        </w:rPr>
        <w:t>platném znění, kterým se stanoví výše úroků z</w:t>
      </w:r>
      <w:r w:rsidR="00F812B1" w:rsidRPr="00231166">
        <w:rPr>
          <w:rFonts w:ascii="Garamond" w:hAnsi="Garamond"/>
        </w:rPr>
        <w:t> </w:t>
      </w:r>
      <w:r w:rsidR="00553F1C" w:rsidRPr="00231166">
        <w:rPr>
          <w:rFonts w:ascii="Garamond" w:hAnsi="Garamond"/>
        </w:rPr>
        <w:t>prodlení (nařízení vlády č. 351/2013 Sb.).</w:t>
      </w:r>
    </w:p>
    <w:p w14:paraId="0AEA488A" w14:textId="0C1AC5C8" w:rsidR="00553F1C" w:rsidRPr="00231166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  <w:rPr>
          <w:rFonts w:ascii="Garamond" w:hAnsi="Garamond"/>
        </w:rPr>
      </w:pPr>
      <w:r w:rsidRPr="00231166">
        <w:rPr>
          <w:rFonts w:ascii="Garamond" w:hAnsi="Garamond"/>
        </w:rPr>
        <w:t>Splatnost smluvních pokut je 1</w:t>
      </w:r>
      <w:r w:rsidR="00CD6C13" w:rsidRPr="00231166">
        <w:rPr>
          <w:rFonts w:ascii="Garamond" w:hAnsi="Garamond"/>
        </w:rPr>
        <w:t>5</w:t>
      </w:r>
      <w:r w:rsidRPr="00231166">
        <w:rPr>
          <w:rFonts w:ascii="Garamond" w:hAnsi="Garamond"/>
        </w:rPr>
        <w:t xml:space="preserve"> </w:t>
      </w:r>
      <w:r w:rsidR="00CD6C13" w:rsidRPr="00231166">
        <w:rPr>
          <w:rFonts w:ascii="Garamond" w:hAnsi="Garamond"/>
        </w:rPr>
        <w:t>kalendářních</w:t>
      </w:r>
      <w:r w:rsidRPr="00231166">
        <w:rPr>
          <w:rFonts w:ascii="Garamond" w:hAnsi="Garamond"/>
        </w:rPr>
        <w:t xml:space="preserve"> dnů ode dne doručení výzvy k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>jejich úhradě</w:t>
      </w:r>
      <w:r w:rsidR="00553F1C" w:rsidRPr="00231166">
        <w:rPr>
          <w:rFonts w:ascii="Garamond" w:hAnsi="Garamond"/>
        </w:rPr>
        <w:t>.</w:t>
      </w:r>
    </w:p>
    <w:p w14:paraId="58ED9C7D" w14:textId="6993B3DC" w:rsidR="00553F1C" w:rsidRPr="00231166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  <w:rPr>
          <w:rFonts w:ascii="Garamond" w:hAnsi="Garamond"/>
        </w:rPr>
      </w:pPr>
      <w:r w:rsidRPr="00231166">
        <w:rPr>
          <w:rFonts w:ascii="Garamond" w:hAnsi="Garamond"/>
        </w:rPr>
        <w:t>Za porušení povinnosti mlčenlivosti specifikované v</w:t>
      </w:r>
      <w:r w:rsidR="00F812B1" w:rsidRPr="00231166">
        <w:rPr>
          <w:rFonts w:ascii="Garamond" w:hAnsi="Garamond"/>
        </w:rPr>
        <w:t> </w:t>
      </w:r>
      <w:r w:rsidRPr="00231166">
        <w:rPr>
          <w:rFonts w:ascii="Garamond" w:hAnsi="Garamond"/>
        </w:rPr>
        <w:t xml:space="preserve">čl. VIII. </w:t>
      </w:r>
      <w:r w:rsidR="00F812B1" w:rsidRPr="00231166">
        <w:rPr>
          <w:rFonts w:ascii="Garamond" w:hAnsi="Garamond"/>
        </w:rPr>
        <w:t>B</w:t>
      </w:r>
      <w:r w:rsidRPr="00231166">
        <w:rPr>
          <w:rFonts w:ascii="Garamond" w:hAnsi="Garamond"/>
        </w:rPr>
        <w:t>od</w:t>
      </w:r>
      <w:r w:rsidR="00A5566A" w:rsidRPr="00231166">
        <w:rPr>
          <w:rFonts w:ascii="Garamond" w:hAnsi="Garamond"/>
        </w:rPr>
        <w:t>u</w:t>
      </w:r>
      <w:r w:rsidRPr="00231166">
        <w:rPr>
          <w:rFonts w:ascii="Garamond" w:hAnsi="Garamond"/>
        </w:rPr>
        <w:t xml:space="preserve"> 1 této</w:t>
      </w:r>
      <w:r w:rsidR="00BA5385" w:rsidRPr="00231166">
        <w:rPr>
          <w:rFonts w:ascii="Garamond" w:hAnsi="Garamond"/>
        </w:rPr>
        <w:t xml:space="preserve"> kupní</w:t>
      </w:r>
      <w:r w:rsidRPr="00231166">
        <w:rPr>
          <w:rFonts w:ascii="Garamond" w:hAnsi="Garamond"/>
        </w:rPr>
        <w:t xml:space="preserve"> smlouvy je </w:t>
      </w:r>
      <w:r w:rsidR="00BA5385" w:rsidRPr="00231166">
        <w:rPr>
          <w:rFonts w:ascii="Garamond" w:hAnsi="Garamond"/>
        </w:rPr>
        <w:t>P</w:t>
      </w:r>
      <w:r w:rsidRPr="00231166">
        <w:rPr>
          <w:rFonts w:ascii="Garamond" w:hAnsi="Garamond"/>
        </w:rPr>
        <w:t xml:space="preserve">rodávající povinen uhradit </w:t>
      </w:r>
      <w:r w:rsidR="00BA5385" w:rsidRPr="00231166">
        <w:rPr>
          <w:rFonts w:ascii="Garamond" w:hAnsi="Garamond"/>
        </w:rPr>
        <w:t>Kupujícímu</w:t>
      </w:r>
      <w:r w:rsidRPr="00231166">
        <w:rPr>
          <w:rFonts w:ascii="Garamond" w:hAnsi="Garamond"/>
        </w:rPr>
        <w:t xml:space="preserve"> smluvní pokutu ve výši 10</w:t>
      </w:r>
      <w:r w:rsidR="00D33E8B" w:rsidRPr="00231166">
        <w:rPr>
          <w:rFonts w:ascii="Garamond" w:hAnsi="Garamond"/>
        </w:rPr>
        <w:t xml:space="preserve"> </w:t>
      </w:r>
      <w:r w:rsidRPr="00231166">
        <w:rPr>
          <w:rFonts w:ascii="Garamond" w:hAnsi="Garamond"/>
        </w:rPr>
        <w:t>000 Kč, a to za každý jednotlivý případ porušení povinnosti.</w:t>
      </w:r>
    </w:p>
    <w:p w14:paraId="29B53E2C" w14:textId="4AA7C0D0" w:rsidR="00D33E8B" w:rsidRPr="00231166" w:rsidRDefault="002934A4" w:rsidP="00D33E8B">
      <w:pPr>
        <w:pStyle w:val="MSp-text"/>
        <w:numPr>
          <w:ilvl w:val="0"/>
          <w:numId w:val="5"/>
        </w:numPr>
        <w:tabs>
          <w:tab w:val="clear" w:pos="720"/>
        </w:tabs>
        <w:spacing w:after="0"/>
        <w:ind w:left="567" w:hanging="567"/>
        <w:rPr>
          <w:rFonts w:ascii="Garamond" w:hAnsi="Garamond"/>
        </w:rPr>
      </w:pPr>
      <w:r w:rsidRPr="00231166">
        <w:rPr>
          <w:rFonts w:ascii="Garamond" w:hAnsi="Garamond"/>
        </w:rPr>
        <w:t xml:space="preserve">Za porušení povinnosti ochrany a zpracování osobních údajů dle článku </w:t>
      </w:r>
      <w:r w:rsidR="005A71DC" w:rsidRPr="00231166">
        <w:rPr>
          <w:rFonts w:ascii="Garamond" w:hAnsi="Garamond"/>
        </w:rPr>
        <w:t xml:space="preserve">VIII. </w:t>
      </w:r>
      <w:r w:rsidR="00F812B1" w:rsidRPr="00231166">
        <w:rPr>
          <w:rFonts w:ascii="Garamond" w:hAnsi="Garamond"/>
        </w:rPr>
        <w:t>B</w:t>
      </w:r>
      <w:r w:rsidR="005A71DC" w:rsidRPr="00231166">
        <w:rPr>
          <w:rFonts w:ascii="Garamond" w:hAnsi="Garamond"/>
        </w:rPr>
        <w:t>od 2 této ku</w:t>
      </w:r>
      <w:r w:rsidR="00D33E8B" w:rsidRPr="00231166">
        <w:rPr>
          <w:rFonts w:ascii="Garamond" w:hAnsi="Garamond"/>
        </w:rPr>
        <w:t>p</w:t>
      </w:r>
      <w:r w:rsidR="005A71DC" w:rsidRPr="00231166">
        <w:rPr>
          <w:rFonts w:ascii="Garamond" w:hAnsi="Garamond"/>
        </w:rPr>
        <w:t xml:space="preserve">ní smlouvy </w:t>
      </w:r>
      <w:r w:rsidRPr="00231166">
        <w:rPr>
          <w:rFonts w:ascii="Garamond" w:hAnsi="Garamond"/>
        </w:rPr>
        <w:t>je Prodávající povinen uhradit Kupujícímu smluvní pokutu ve výš</w:t>
      </w:r>
      <w:r w:rsidR="00D33E8B" w:rsidRPr="00231166">
        <w:rPr>
          <w:rFonts w:ascii="Garamond" w:hAnsi="Garamond"/>
        </w:rPr>
        <w:t>i</w:t>
      </w:r>
    </w:p>
    <w:p w14:paraId="76D4EB27" w14:textId="5DC69050" w:rsidR="00D33E8B" w:rsidRPr="00231166" w:rsidRDefault="00D33E8B" w:rsidP="00F812B1">
      <w:pPr>
        <w:pStyle w:val="MSp-text"/>
        <w:tabs>
          <w:tab w:val="clear" w:pos="720"/>
        </w:tabs>
        <w:spacing w:after="0"/>
        <w:ind w:left="567" w:firstLine="0"/>
        <w:jc w:val="left"/>
        <w:rPr>
          <w:rFonts w:ascii="Garamond" w:hAnsi="Garamond"/>
        </w:rPr>
      </w:pPr>
      <w:r w:rsidRPr="00231166">
        <w:rPr>
          <w:rFonts w:ascii="Garamond" w:hAnsi="Garamond"/>
        </w:rPr>
        <w:t>1</w:t>
      </w:r>
      <w:r w:rsidR="002934A4" w:rsidRPr="00231166">
        <w:rPr>
          <w:rFonts w:ascii="Garamond" w:hAnsi="Garamond"/>
        </w:rPr>
        <w:t>00</w:t>
      </w:r>
      <w:r w:rsidRPr="00231166">
        <w:rPr>
          <w:rFonts w:ascii="Garamond" w:hAnsi="Garamond"/>
        </w:rPr>
        <w:t xml:space="preserve"> 000 </w:t>
      </w:r>
      <w:r w:rsidR="002934A4" w:rsidRPr="00231166">
        <w:rPr>
          <w:rFonts w:ascii="Garamond" w:hAnsi="Garamond"/>
        </w:rPr>
        <w:t>Kč, a to za každý jednotlivý případ porušení povinnosti</w:t>
      </w:r>
      <w:r w:rsidR="00F812B1" w:rsidRPr="00231166">
        <w:rPr>
          <w:rFonts w:ascii="Garamond" w:hAnsi="Garamond"/>
        </w:rPr>
        <w:t>.</w:t>
      </w:r>
    </w:p>
    <w:p w14:paraId="2A6A7AAD" w14:textId="614E4142" w:rsidR="002934A4" w:rsidRPr="00231166" w:rsidRDefault="002934A4" w:rsidP="00D33E8B">
      <w:pPr>
        <w:pStyle w:val="MSp-text"/>
        <w:tabs>
          <w:tab w:val="clear" w:pos="720"/>
        </w:tabs>
        <w:spacing w:after="0"/>
        <w:ind w:left="567" w:firstLine="0"/>
        <w:rPr>
          <w:rFonts w:ascii="Garamond" w:hAnsi="Garamond"/>
        </w:rPr>
      </w:pPr>
    </w:p>
    <w:p w14:paraId="2E9956C1" w14:textId="0ECF1073" w:rsidR="00553F1C" w:rsidRPr="00231166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 w:rsidRPr="00231166">
        <w:rPr>
          <w:rFonts w:ascii="Garamond" w:hAnsi="Garamond"/>
          <w:sz w:val="24"/>
          <w:szCs w:val="20"/>
        </w:rPr>
        <w:t xml:space="preserve">kupní </w:t>
      </w:r>
      <w:r w:rsidRPr="00231166">
        <w:rPr>
          <w:rFonts w:ascii="Garamond" w:hAnsi="Garamond"/>
          <w:sz w:val="24"/>
          <w:szCs w:val="20"/>
        </w:rPr>
        <w:t>smlouvy. Zaplacení</w:t>
      </w:r>
      <w:r w:rsidR="00BA5385" w:rsidRPr="00231166">
        <w:rPr>
          <w:rFonts w:ascii="Garamond" w:hAnsi="Garamond"/>
          <w:sz w:val="24"/>
          <w:szCs w:val="20"/>
        </w:rPr>
        <w:t xml:space="preserve"> smluvní pokuty nezbavuje P</w:t>
      </w:r>
      <w:r w:rsidRPr="00231166">
        <w:rPr>
          <w:rFonts w:ascii="Garamond" w:hAnsi="Garamond"/>
          <w:sz w:val="24"/>
          <w:szCs w:val="20"/>
        </w:rPr>
        <w:t xml:space="preserve">rodávajícího </w:t>
      </w:r>
      <w:r w:rsidR="00BA5385" w:rsidRPr="00231166">
        <w:rPr>
          <w:rFonts w:ascii="Garamond" w:hAnsi="Garamond"/>
          <w:sz w:val="24"/>
          <w:szCs w:val="20"/>
        </w:rPr>
        <w:t xml:space="preserve">povinnosti </w:t>
      </w:r>
      <w:r w:rsidRPr="00231166">
        <w:rPr>
          <w:rFonts w:ascii="Garamond" w:hAnsi="Garamond"/>
          <w:sz w:val="24"/>
          <w:szCs w:val="20"/>
        </w:rPr>
        <w:t xml:space="preserve">řádně poskytnout plnění dle </w:t>
      </w:r>
      <w:r w:rsidR="00BA5385" w:rsidRPr="00231166">
        <w:rPr>
          <w:rFonts w:ascii="Garamond" w:hAnsi="Garamond"/>
          <w:sz w:val="24"/>
          <w:szCs w:val="20"/>
        </w:rPr>
        <w:t xml:space="preserve">kupní </w:t>
      </w:r>
      <w:r w:rsidRPr="00231166">
        <w:rPr>
          <w:rFonts w:ascii="Garamond" w:hAnsi="Garamond"/>
          <w:sz w:val="24"/>
          <w:szCs w:val="20"/>
        </w:rPr>
        <w:t>smlouvy.</w:t>
      </w:r>
    </w:p>
    <w:p w14:paraId="4BA200CE" w14:textId="77777777" w:rsidR="00553F1C" w:rsidRPr="00231166" w:rsidRDefault="00553F1C" w:rsidP="00F136D1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</w:p>
    <w:p w14:paraId="2105BEBF" w14:textId="6A3938EE" w:rsidR="00553F1C" w:rsidRPr="00231166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>Kupující nepřipouští jakákoli omezení výše náhrady újmy, jakož i sankcí uvedených v</w:t>
      </w:r>
      <w:r w:rsidR="00BA5385" w:rsidRPr="00231166">
        <w:rPr>
          <w:rFonts w:ascii="Garamond" w:hAnsi="Garamond"/>
          <w:sz w:val="24"/>
          <w:szCs w:val="20"/>
        </w:rPr>
        <w:t> </w:t>
      </w:r>
      <w:r w:rsidRPr="00231166">
        <w:rPr>
          <w:rFonts w:ascii="Garamond" w:hAnsi="Garamond"/>
          <w:sz w:val="24"/>
          <w:szCs w:val="20"/>
        </w:rPr>
        <w:t>této</w:t>
      </w:r>
      <w:r w:rsidR="00BA5385" w:rsidRPr="00231166">
        <w:rPr>
          <w:rFonts w:ascii="Garamond" w:hAnsi="Garamond"/>
          <w:sz w:val="24"/>
          <w:szCs w:val="20"/>
        </w:rPr>
        <w:t xml:space="preserve"> kupní</w:t>
      </w:r>
      <w:r w:rsidRPr="00231166">
        <w:rPr>
          <w:rFonts w:ascii="Garamond" w:hAnsi="Garamond"/>
          <w:sz w:val="24"/>
          <w:szCs w:val="20"/>
        </w:rPr>
        <w:t xml:space="preserve"> smlouvě.</w:t>
      </w:r>
    </w:p>
    <w:p w14:paraId="3049ED3C" w14:textId="0A16CF0D" w:rsidR="00BA5385" w:rsidRPr="00231166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lastRenderedPageBreak/>
        <w:t>Kupující je oprávněn započí</w:t>
      </w:r>
      <w:r w:rsidR="00CD6C13" w:rsidRPr="00231166">
        <w:rPr>
          <w:rFonts w:ascii="Garamond" w:hAnsi="Garamond"/>
          <w:sz w:val="24"/>
          <w:szCs w:val="20"/>
        </w:rPr>
        <w:t>s</w:t>
      </w:r>
      <w:r w:rsidRPr="00231166">
        <w:rPr>
          <w:rFonts w:ascii="Garamond" w:hAnsi="Garamond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74736C0B" w14:textId="27078023" w:rsidR="00553F1C" w:rsidRPr="00231166" w:rsidRDefault="00553F1C" w:rsidP="00A5735A">
      <w:pPr>
        <w:spacing w:before="360"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VII.</w:t>
      </w:r>
    </w:p>
    <w:p w14:paraId="0B04C6DA" w14:textId="77777777" w:rsidR="00553F1C" w:rsidRPr="00231166" w:rsidRDefault="00553F1C" w:rsidP="00553F1C">
      <w:pPr>
        <w:spacing w:after="36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Komunikace stran</w:t>
      </w:r>
    </w:p>
    <w:p w14:paraId="514D5F8D" w14:textId="7266422F" w:rsidR="00553F1C" w:rsidRPr="00231166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</w:rPr>
        <w:t>Pro vzájemnou komunikaci stran jsou určeny tyto kontaktní osoby</w:t>
      </w:r>
      <w:r w:rsidR="000311D6" w:rsidRPr="00231166">
        <w:rPr>
          <w:rFonts w:ascii="Garamond" w:hAnsi="Garamond"/>
          <w:sz w:val="24"/>
        </w:rPr>
        <w:t>, které jsou rovněž oprávněny podepsat Předávací protokol</w:t>
      </w:r>
      <w:r w:rsidRPr="00231166">
        <w:rPr>
          <w:rFonts w:ascii="Garamond" w:hAnsi="Garamond"/>
          <w:sz w:val="24"/>
        </w:rPr>
        <w:t xml:space="preserve">: </w:t>
      </w:r>
    </w:p>
    <w:p w14:paraId="20579391" w14:textId="7C50A9E6" w:rsidR="00553F1C" w:rsidRPr="00231166" w:rsidRDefault="00D80877" w:rsidP="00553F1C">
      <w:pPr>
        <w:pStyle w:val="Bezmezer"/>
        <w:numPr>
          <w:ilvl w:val="0"/>
          <w:numId w:val="7"/>
        </w:numPr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</w:rPr>
        <w:t>Za K</w:t>
      </w:r>
      <w:r w:rsidR="00553F1C" w:rsidRPr="00231166">
        <w:rPr>
          <w:rFonts w:ascii="Garamond" w:hAnsi="Garamond"/>
          <w:sz w:val="24"/>
        </w:rPr>
        <w:t xml:space="preserve">upujícího </w:t>
      </w:r>
    </w:p>
    <w:p w14:paraId="51790E0E" w14:textId="135C9F1F" w:rsidR="00553F1C" w:rsidRPr="00231166" w:rsidRDefault="007E7E32" w:rsidP="007E7E32">
      <w:pPr>
        <w:pStyle w:val="Bezmezer"/>
        <w:numPr>
          <w:ilvl w:val="0"/>
          <w:numId w:val="17"/>
        </w:numPr>
        <w:ind w:left="1418" w:hanging="284"/>
        <w:rPr>
          <w:rFonts w:ascii="Garamond" w:hAnsi="Garamond"/>
          <w:sz w:val="24"/>
          <w:szCs w:val="24"/>
        </w:rPr>
      </w:pPr>
      <w:r w:rsidRPr="00231166">
        <w:rPr>
          <w:rFonts w:ascii="Garamond" w:hAnsi="Garamond"/>
          <w:sz w:val="24"/>
          <w:szCs w:val="24"/>
        </w:rPr>
        <w:t xml:space="preserve">Bc. Petra Cardová, ředitelka správy okresního soudu, </w:t>
      </w:r>
      <w:r w:rsidR="004B0AD6">
        <w:rPr>
          <w:rFonts w:ascii="Garamond" w:hAnsi="Garamond"/>
          <w:sz w:val="24"/>
          <w:szCs w:val="24"/>
        </w:rPr>
        <w:t>XXXXX</w:t>
      </w:r>
      <w:r w:rsidRPr="00231166">
        <w:rPr>
          <w:rFonts w:ascii="Garamond" w:hAnsi="Garamond"/>
          <w:sz w:val="24"/>
          <w:szCs w:val="24"/>
        </w:rPr>
        <w:t xml:space="preserve">, e-mail: </w:t>
      </w:r>
      <w:hyperlink r:id="rId8" w:history="1">
        <w:r w:rsidR="004B0AD6">
          <w:rPr>
            <w:rStyle w:val="Hypertextovodkaz"/>
            <w:rFonts w:ascii="Garamond" w:hAnsi="Garamond"/>
            <w:sz w:val="24"/>
            <w:szCs w:val="24"/>
          </w:rPr>
          <w:t>XXXXX</w:t>
        </w:r>
      </w:hyperlink>
    </w:p>
    <w:p w14:paraId="7D6EFBCD" w14:textId="77777777" w:rsidR="007E7E32" w:rsidRPr="00231166" w:rsidRDefault="007E7E32" w:rsidP="00553F1C">
      <w:pPr>
        <w:pStyle w:val="Bezmezer"/>
        <w:ind w:left="1428"/>
        <w:rPr>
          <w:rFonts w:ascii="Garamond" w:hAnsi="Garamond"/>
          <w:sz w:val="24"/>
        </w:rPr>
      </w:pPr>
    </w:p>
    <w:p w14:paraId="54507DFA" w14:textId="77777777" w:rsidR="00744487" w:rsidRPr="00231166" w:rsidRDefault="00D80877" w:rsidP="00744487">
      <w:pPr>
        <w:pStyle w:val="Bezmezer"/>
        <w:numPr>
          <w:ilvl w:val="0"/>
          <w:numId w:val="7"/>
        </w:numPr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</w:rPr>
        <w:t>Za P</w:t>
      </w:r>
      <w:r w:rsidR="00553F1C" w:rsidRPr="00231166">
        <w:rPr>
          <w:rFonts w:ascii="Garamond" w:hAnsi="Garamond"/>
          <w:sz w:val="24"/>
        </w:rPr>
        <w:t xml:space="preserve">rodávajícího </w:t>
      </w:r>
    </w:p>
    <w:p w14:paraId="77F73E2D" w14:textId="3568D66F" w:rsidR="00D33E8B" w:rsidRPr="00231166" w:rsidRDefault="00744487" w:rsidP="001C4923">
      <w:pPr>
        <w:pStyle w:val="Bezmezer"/>
        <w:numPr>
          <w:ilvl w:val="1"/>
          <w:numId w:val="7"/>
        </w:numPr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</w:rPr>
        <w:t xml:space="preserve">Ing. Karolína Kapounová, </w:t>
      </w:r>
      <w:r w:rsidR="004B0AD6">
        <w:rPr>
          <w:rFonts w:ascii="Garamond" w:hAnsi="Garamond"/>
          <w:sz w:val="24"/>
        </w:rPr>
        <w:t>XXXXX</w:t>
      </w:r>
      <w:r w:rsidRPr="00231166">
        <w:rPr>
          <w:rFonts w:ascii="Garamond" w:hAnsi="Garamond"/>
          <w:sz w:val="24"/>
        </w:rPr>
        <w:t xml:space="preserve">, </w:t>
      </w:r>
      <w:r w:rsidR="004B0AD6">
        <w:rPr>
          <w:rFonts w:ascii="Garamond" w:hAnsi="Garamond"/>
          <w:sz w:val="24"/>
        </w:rPr>
        <w:t>XXXXX</w:t>
      </w:r>
    </w:p>
    <w:p w14:paraId="594B3F48" w14:textId="77777777" w:rsidR="00D33E8B" w:rsidRPr="00231166" w:rsidRDefault="00D33E8B" w:rsidP="00D33E8B">
      <w:pPr>
        <w:pStyle w:val="Bezmezer"/>
        <w:rPr>
          <w:rFonts w:ascii="Garamond" w:hAnsi="Garamond"/>
          <w:sz w:val="24"/>
        </w:rPr>
      </w:pPr>
    </w:p>
    <w:p w14:paraId="255EC437" w14:textId="61BD894F" w:rsidR="00553F1C" w:rsidRPr="00231166" w:rsidRDefault="00553F1C" w:rsidP="001C4530">
      <w:pPr>
        <w:pStyle w:val="Bezmezer"/>
        <w:numPr>
          <w:ilvl w:val="0"/>
          <w:numId w:val="6"/>
        </w:numPr>
        <w:ind w:left="567" w:hanging="567"/>
        <w:jc w:val="both"/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</w:rPr>
        <w:t>Případn</w:t>
      </w:r>
      <w:r w:rsidR="00D80877" w:rsidRPr="00231166">
        <w:rPr>
          <w:rFonts w:ascii="Garamond" w:hAnsi="Garamond"/>
          <w:sz w:val="24"/>
        </w:rPr>
        <w:t>ou změnu kontaktních osob jsou Kupující i P</w:t>
      </w:r>
      <w:r w:rsidRPr="00231166">
        <w:rPr>
          <w:rFonts w:ascii="Garamond" w:hAnsi="Garamond"/>
          <w:sz w:val="24"/>
        </w:rPr>
        <w:t xml:space="preserve">rodávající </w:t>
      </w:r>
      <w:r w:rsidR="00D80877" w:rsidRPr="00231166">
        <w:rPr>
          <w:rFonts w:ascii="Garamond" w:hAnsi="Garamond"/>
          <w:sz w:val="24"/>
        </w:rPr>
        <w:t xml:space="preserve">povinni </w:t>
      </w:r>
      <w:r w:rsidRPr="00231166">
        <w:rPr>
          <w:rFonts w:ascii="Garamond" w:hAnsi="Garamond"/>
          <w:sz w:val="24"/>
        </w:rPr>
        <w:t>neprodleně prokazatelně písemně oznámit druhé straně.</w:t>
      </w:r>
      <w:r w:rsidR="00D80877" w:rsidRPr="00231166">
        <w:rPr>
          <w:rFonts w:ascii="Garamond" w:hAnsi="Garamond"/>
          <w:sz w:val="24"/>
        </w:rPr>
        <w:t xml:space="preserve"> V tomto případně není nutné uzavírat dodatek ke </w:t>
      </w:r>
      <w:r w:rsidR="00CD6C13" w:rsidRPr="00231166">
        <w:rPr>
          <w:rFonts w:ascii="Garamond" w:hAnsi="Garamond"/>
          <w:sz w:val="24"/>
        </w:rPr>
        <w:t xml:space="preserve">kupní </w:t>
      </w:r>
      <w:r w:rsidR="00D80877" w:rsidRPr="00231166">
        <w:rPr>
          <w:rFonts w:ascii="Garamond" w:hAnsi="Garamond"/>
          <w:sz w:val="24"/>
        </w:rPr>
        <w:t>smlouvě.</w:t>
      </w:r>
    </w:p>
    <w:p w14:paraId="1A766CAC" w14:textId="77777777" w:rsidR="001C4530" w:rsidRPr="00231166" w:rsidRDefault="001C4530" w:rsidP="001C4530">
      <w:pPr>
        <w:pStyle w:val="Bezmezer"/>
        <w:ind w:left="567"/>
        <w:jc w:val="both"/>
        <w:rPr>
          <w:rFonts w:ascii="Garamond" w:hAnsi="Garamond"/>
          <w:sz w:val="24"/>
        </w:rPr>
      </w:pPr>
    </w:p>
    <w:p w14:paraId="196D763A" w14:textId="77777777" w:rsidR="00553F1C" w:rsidRPr="00231166" w:rsidRDefault="00553F1C" w:rsidP="001C4530">
      <w:pPr>
        <w:spacing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VIII.</w:t>
      </w:r>
    </w:p>
    <w:p w14:paraId="175D5907" w14:textId="77777777" w:rsidR="00553F1C" w:rsidRPr="00231166" w:rsidRDefault="00553F1C" w:rsidP="001C4530">
      <w:pPr>
        <w:spacing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Zvláštní ustanovení</w:t>
      </w:r>
    </w:p>
    <w:p w14:paraId="7AD4E220" w14:textId="77777777" w:rsidR="001C4530" w:rsidRPr="00231166" w:rsidRDefault="001C4530" w:rsidP="001C4530">
      <w:pPr>
        <w:spacing w:after="0"/>
        <w:jc w:val="center"/>
        <w:rPr>
          <w:rFonts w:ascii="Garamond" w:hAnsi="Garamond"/>
          <w:b/>
        </w:rPr>
      </w:pPr>
    </w:p>
    <w:p w14:paraId="732D1FBB" w14:textId="018CB685" w:rsidR="00553F1C" w:rsidRPr="00231166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 xml:space="preserve">Prodávající se zavazuje během dodání </w:t>
      </w:r>
      <w:r w:rsidR="00D80877" w:rsidRPr="00231166">
        <w:rPr>
          <w:rFonts w:ascii="Garamond" w:hAnsi="Garamond"/>
          <w:szCs w:val="20"/>
        </w:rPr>
        <w:t>předmětu plnění</w:t>
      </w:r>
      <w:r w:rsidRPr="00231166">
        <w:rPr>
          <w:rFonts w:ascii="Garamond" w:hAnsi="Garamond"/>
          <w:szCs w:val="20"/>
        </w:rPr>
        <w:t xml:space="preserve"> i po jeho dodání </w:t>
      </w:r>
      <w:r w:rsidR="00D80877" w:rsidRPr="00231166">
        <w:rPr>
          <w:rFonts w:ascii="Garamond" w:hAnsi="Garamond"/>
          <w:szCs w:val="20"/>
        </w:rPr>
        <w:t>K</w:t>
      </w:r>
      <w:r w:rsidRPr="00231166">
        <w:rPr>
          <w:rFonts w:ascii="Garamond" w:hAnsi="Garamond"/>
          <w:szCs w:val="20"/>
        </w:rPr>
        <w:t>upujícímu, zachovávat mlčenlivost o všech skuteč</w:t>
      </w:r>
      <w:r w:rsidR="00D80877" w:rsidRPr="00231166">
        <w:rPr>
          <w:rFonts w:ascii="Garamond" w:hAnsi="Garamond"/>
          <w:szCs w:val="20"/>
        </w:rPr>
        <w:t>nostech, o kterých se dozví od K</w:t>
      </w:r>
      <w:r w:rsidRPr="00231166">
        <w:rPr>
          <w:rFonts w:ascii="Garamond" w:hAnsi="Garamond"/>
          <w:szCs w:val="20"/>
        </w:rPr>
        <w:t xml:space="preserve">upujícího v souvislosti s plněním </w:t>
      </w:r>
      <w:r w:rsidR="00D80877" w:rsidRPr="00231166">
        <w:rPr>
          <w:rFonts w:ascii="Garamond" w:hAnsi="Garamond"/>
          <w:szCs w:val="20"/>
        </w:rPr>
        <w:t xml:space="preserve">kupní </w:t>
      </w:r>
      <w:r w:rsidRPr="00231166">
        <w:rPr>
          <w:rFonts w:ascii="Garamond" w:hAnsi="Garamond"/>
          <w:szCs w:val="20"/>
        </w:rPr>
        <w:t>smlouvy.</w:t>
      </w:r>
    </w:p>
    <w:p w14:paraId="0E42B24F" w14:textId="7C6D72F4" w:rsidR="00D80877" w:rsidRPr="00231166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</w:rPr>
        <w:t xml:space="preserve">Prodávající si je při plnění </w:t>
      </w:r>
      <w:r w:rsidR="00DF75DE" w:rsidRPr="00231166">
        <w:rPr>
          <w:rFonts w:ascii="Garamond" w:hAnsi="Garamond"/>
        </w:rPr>
        <w:t>kupní smlouvy</w:t>
      </w:r>
      <w:r w:rsidRPr="00231166">
        <w:rPr>
          <w:rFonts w:ascii="Garamond" w:hAnsi="Garamond"/>
        </w:rPr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231166">
        <w:rPr>
          <w:rFonts w:ascii="Garamond" w:hAnsi="Garamond"/>
          <w:b/>
          <w:i/>
        </w:rPr>
        <w:t>ZZOÚ</w:t>
      </w:r>
      <w:r w:rsidRPr="00231166">
        <w:rPr>
          <w:rFonts w:ascii="Garamond" w:hAnsi="Garamond"/>
        </w:rPr>
        <w:t>“) a z nařízení Evropského parlamentu a Rady (EU) 2016/</w:t>
      </w:r>
      <w:proofErr w:type="gramStart"/>
      <w:r w:rsidRPr="00231166">
        <w:rPr>
          <w:rFonts w:ascii="Garamond" w:hAnsi="Garamond"/>
        </w:rPr>
        <w:t>679  o</w:t>
      </w:r>
      <w:proofErr w:type="gramEnd"/>
      <w:r w:rsidRPr="00231166">
        <w:rPr>
          <w:rFonts w:ascii="Garamond" w:hAnsi="Garamond"/>
        </w:rPr>
        <w:t xml:space="preserve"> ochraně fyzických osob v souvislosti se zpracováním osobních údajů a o volném pohybu těchto údajů a o zrušení směrnice 95/46/ES (obecné nařízení o ochraně osobních údajů) (GDPR) (dále jen „</w:t>
      </w:r>
      <w:r w:rsidRPr="00231166">
        <w:rPr>
          <w:rFonts w:ascii="Garamond" w:hAnsi="Garamond"/>
          <w:b/>
          <w:i/>
        </w:rPr>
        <w:t>Nařízení</w:t>
      </w:r>
      <w:r w:rsidRPr="00231166">
        <w:rPr>
          <w:rFonts w:ascii="Garamond" w:hAnsi="Garamond"/>
        </w:rPr>
        <w:t>“).  Prodávající je oprávněn zpracovávat osobní údaje v rozsahu nezbytně nutném pro plnění předmětu této kupní smlouvy, za tímto účelem je oprávněn osobní údaje zejména ukládat na nosiče informací, upravovat, uchovávat po dobu nezbytnou k uplatnění práv Prodávajícího vyplývajících z této kupní smlouvy, předávat zpracované osobní údaje Kupujícímu, osobní údaje likvidovat, vše v souladu s platnými právními předpisy týkajícími se zpracování a ochrany osobních údajů, zejména se ZZOÚ a s Nařízením. Prodávající je rovněž povinen v souladu se ZZOÚ a s Nařízením vést písemné záznamy o činnostech zpracování osobních údajů a na vyžádání je poskytnout Kupujícímu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Pr="00231166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DED3163" w14:textId="77777777" w:rsidR="001C4530" w:rsidRPr="00231166" w:rsidRDefault="001C4530" w:rsidP="001C4530">
      <w:pPr>
        <w:widowControl w:val="0"/>
        <w:autoSpaceDE w:val="0"/>
        <w:autoSpaceDN w:val="0"/>
        <w:adjustRightInd w:val="0"/>
        <w:spacing w:after="200"/>
        <w:jc w:val="both"/>
        <w:rPr>
          <w:rFonts w:ascii="Garamond" w:hAnsi="Garamond"/>
          <w:szCs w:val="20"/>
        </w:rPr>
      </w:pPr>
    </w:p>
    <w:p w14:paraId="6EC5405B" w14:textId="77777777" w:rsidR="002B61AE" w:rsidRPr="00231166" w:rsidRDefault="002B61AE" w:rsidP="001C4530">
      <w:pPr>
        <w:widowControl w:val="0"/>
        <w:autoSpaceDE w:val="0"/>
        <w:autoSpaceDN w:val="0"/>
        <w:adjustRightInd w:val="0"/>
        <w:spacing w:after="200"/>
        <w:jc w:val="both"/>
        <w:rPr>
          <w:rFonts w:ascii="Garamond" w:hAnsi="Garamond"/>
          <w:szCs w:val="20"/>
        </w:rPr>
      </w:pPr>
    </w:p>
    <w:p w14:paraId="4B57E4EB" w14:textId="77777777" w:rsidR="00553F1C" w:rsidRPr="00231166" w:rsidRDefault="00553F1C" w:rsidP="00A5735A">
      <w:pPr>
        <w:spacing w:before="360"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lastRenderedPageBreak/>
        <w:t>IX.</w:t>
      </w:r>
    </w:p>
    <w:p w14:paraId="05F5E6B6" w14:textId="741D5817" w:rsidR="00553F1C" w:rsidRPr="00231166" w:rsidRDefault="00553F1C" w:rsidP="00553F1C">
      <w:pPr>
        <w:spacing w:after="36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 xml:space="preserve">Ukončení </w:t>
      </w:r>
      <w:r w:rsidR="00D80877" w:rsidRPr="00231166">
        <w:rPr>
          <w:rFonts w:ascii="Garamond" w:hAnsi="Garamond"/>
          <w:b/>
        </w:rPr>
        <w:t xml:space="preserve">kupní </w:t>
      </w:r>
      <w:r w:rsidRPr="00231166">
        <w:rPr>
          <w:rFonts w:ascii="Garamond" w:hAnsi="Garamond"/>
          <w:b/>
        </w:rPr>
        <w:t>smlouvy</w:t>
      </w:r>
    </w:p>
    <w:p w14:paraId="45A097B4" w14:textId="03DF50C0" w:rsidR="00553F1C" w:rsidRPr="00231166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 xml:space="preserve">Tuto </w:t>
      </w:r>
      <w:r w:rsidR="00D80877" w:rsidRPr="00231166">
        <w:rPr>
          <w:rFonts w:ascii="Garamond" w:hAnsi="Garamond"/>
          <w:sz w:val="24"/>
          <w:szCs w:val="20"/>
        </w:rPr>
        <w:t xml:space="preserve">kupní </w:t>
      </w:r>
      <w:r w:rsidRPr="00231166">
        <w:rPr>
          <w:rFonts w:ascii="Garamond" w:hAnsi="Garamond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Pr="00231166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</w:p>
    <w:p w14:paraId="203525B1" w14:textId="61DB4BA3" w:rsidR="00BD45FF" w:rsidRPr="00231166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>Kupující je oprávněn vypovědět tuto kupní smlouvu bez udání důvodu písemnou výpovědí doručenou Prodávajícímu. Výpovědní doba činí 2 měsíce a počíná běžet dnem následujícím po doručení výpovědi druhé smluvní straně.</w:t>
      </w:r>
    </w:p>
    <w:p w14:paraId="31F3C9CC" w14:textId="0BEEED57" w:rsidR="00BD45FF" w:rsidRPr="00231166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 xml:space="preserve">Smluvní strany jsou oprávněny písemně odstoupit od </w:t>
      </w:r>
      <w:r w:rsidR="00A724AD" w:rsidRPr="00231166">
        <w:rPr>
          <w:rFonts w:ascii="Garamond" w:hAnsi="Garamond"/>
          <w:sz w:val="24"/>
          <w:szCs w:val="20"/>
        </w:rPr>
        <w:t>této kupní smlouvy</w:t>
      </w:r>
      <w:r w:rsidRPr="00231166">
        <w:rPr>
          <w:rFonts w:ascii="Garamond" w:hAnsi="Garamond"/>
          <w:sz w:val="24"/>
          <w:szCs w:val="20"/>
        </w:rPr>
        <w:t xml:space="preserve"> v případě, kdy druhá strana </w:t>
      </w:r>
      <w:proofErr w:type="gramStart"/>
      <w:r w:rsidRPr="00231166">
        <w:rPr>
          <w:rFonts w:ascii="Garamond" w:hAnsi="Garamond"/>
          <w:sz w:val="24"/>
          <w:szCs w:val="20"/>
        </w:rPr>
        <w:t>poruší</w:t>
      </w:r>
      <w:proofErr w:type="gramEnd"/>
      <w:r w:rsidRPr="00231166">
        <w:rPr>
          <w:rFonts w:ascii="Garamond" w:hAnsi="Garamond"/>
          <w:sz w:val="24"/>
          <w:szCs w:val="20"/>
        </w:rPr>
        <w:t xml:space="preserve"> podstatným způsobem ve smyslu ustanovení § 2002 a násl. Občanského zákoníku své povinnosti stanovené zákonem, </w:t>
      </w:r>
      <w:r w:rsidR="00A724AD" w:rsidRPr="00231166">
        <w:rPr>
          <w:rFonts w:ascii="Garamond" w:hAnsi="Garamond"/>
          <w:sz w:val="24"/>
          <w:szCs w:val="20"/>
        </w:rPr>
        <w:t>Rámcovou</w:t>
      </w:r>
      <w:r w:rsidRPr="00231166">
        <w:rPr>
          <w:rFonts w:ascii="Garamond" w:hAnsi="Garamond"/>
          <w:sz w:val="24"/>
          <w:szCs w:val="20"/>
        </w:rPr>
        <w:t xml:space="preserve"> </w:t>
      </w:r>
      <w:r w:rsidR="00A724AD" w:rsidRPr="00231166">
        <w:rPr>
          <w:rFonts w:ascii="Garamond" w:hAnsi="Garamond"/>
          <w:sz w:val="24"/>
          <w:szCs w:val="20"/>
        </w:rPr>
        <w:t>d</w:t>
      </w:r>
      <w:r w:rsidRPr="00231166">
        <w:rPr>
          <w:rFonts w:ascii="Garamond" w:hAnsi="Garamond"/>
          <w:sz w:val="24"/>
          <w:szCs w:val="20"/>
        </w:rPr>
        <w:t xml:space="preserve">ohodou či </w:t>
      </w:r>
      <w:r w:rsidR="00A724AD" w:rsidRPr="00231166">
        <w:rPr>
          <w:rFonts w:ascii="Garamond" w:hAnsi="Garamond"/>
          <w:sz w:val="24"/>
          <w:szCs w:val="20"/>
        </w:rPr>
        <w:t>touto k</w:t>
      </w:r>
      <w:r w:rsidRPr="00231166">
        <w:rPr>
          <w:rFonts w:ascii="Garamond" w:hAnsi="Garamond"/>
          <w:sz w:val="24"/>
          <w:szCs w:val="20"/>
        </w:rPr>
        <w:t xml:space="preserve">upní smlouvou. </w:t>
      </w:r>
    </w:p>
    <w:p w14:paraId="7091706C" w14:textId="735FB76B" w:rsidR="00BD45FF" w:rsidRPr="00231166" w:rsidRDefault="00BD45FF" w:rsidP="00A5735A">
      <w:pPr>
        <w:pStyle w:val="Bezmezer"/>
        <w:ind w:left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 xml:space="preserve">Za porušení </w:t>
      </w:r>
      <w:r w:rsidR="00A724AD" w:rsidRPr="00231166">
        <w:rPr>
          <w:rFonts w:ascii="Garamond" w:hAnsi="Garamond"/>
          <w:sz w:val="24"/>
          <w:szCs w:val="20"/>
        </w:rPr>
        <w:t xml:space="preserve">kupní smlouvy </w:t>
      </w:r>
      <w:r w:rsidRPr="00231166">
        <w:rPr>
          <w:rFonts w:ascii="Garamond" w:hAnsi="Garamond"/>
          <w:sz w:val="24"/>
          <w:szCs w:val="20"/>
        </w:rPr>
        <w:t>podstatným způsobem se považuje:</w:t>
      </w:r>
    </w:p>
    <w:p w14:paraId="7E23B3AE" w14:textId="731BD4B4" w:rsidR="00A724AD" w:rsidRPr="00231166" w:rsidRDefault="00A724AD" w:rsidP="00A724AD">
      <w:pPr>
        <w:pStyle w:val="Bezmezer"/>
        <w:numPr>
          <w:ilvl w:val="0"/>
          <w:numId w:val="7"/>
        </w:numPr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>prodlení Prodávajícího s</w:t>
      </w:r>
      <w:r w:rsidR="00F812B1" w:rsidRPr="00231166">
        <w:rPr>
          <w:rFonts w:ascii="Garamond" w:hAnsi="Garamond"/>
          <w:sz w:val="24"/>
          <w:szCs w:val="20"/>
        </w:rPr>
        <w:t> </w:t>
      </w:r>
      <w:r w:rsidRPr="00231166">
        <w:rPr>
          <w:rFonts w:ascii="Garamond" w:hAnsi="Garamond"/>
          <w:sz w:val="24"/>
          <w:szCs w:val="20"/>
        </w:rPr>
        <w:t>dodáním</w:t>
      </w:r>
      <w:r w:rsidR="00F812B1" w:rsidRPr="00231166">
        <w:rPr>
          <w:rFonts w:ascii="Garamond" w:hAnsi="Garamond"/>
          <w:sz w:val="24"/>
          <w:szCs w:val="20"/>
        </w:rPr>
        <w:t xml:space="preserve"> </w:t>
      </w:r>
      <w:r w:rsidR="00E97BCB" w:rsidRPr="00231166">
        <w:rPr>
          <w:rFonts w:ascii="Garamond" w:hAnsi="Garamond"/>
          <w:sz w:val="24"/>
          <w:szCs w:val="20"/>
        </w:rPr>
        <w:t xml:space="preserve">Vozidla tvořícího </w:t>
      </w:r>
      <w:r w:rsidRPr="00231166">
        <w:rPr>
          <w:rFonts w:ascii="Garamond" w:hAnsi="Garamond"/>
          <w:sz w:val="24"/>
          <w:szCs w:val="20"/>
        </w:rPr>
        <w:t>předmět plnění dle článku IV.</w:t>
      </w:r>
      <w:r w:rsidR="00CD6C13" w:rsidRPr="00231166">
        <w:rPr>
          <w:rFonts w:ascii="Garamond" w:hAnsi="Garamond"/>
          <w:sz w:val="24"/>
          <w:szCs w:val="20"/>
        </w:rPr>
        <w:t xml:space="preserve"> bodu </w:t>
      </w:r>
      <w:r w:rsidRPr="00231166">
        <w:rPr>
          <w:rFonts w:ascii="Garamond" w:hAnsi="Garamond"/>
          <w:sz w:val="24"/>
          <w:szCs w:val="20"/>
        </w:rPr>
        <w:t>3 této kupní smlouvy;</w:t>
      </w:r>
    </w:p>
    <w:p w14:paraId="3AB108CE" w14:textId="0E5B166F" w:rsidR="00A724AD" w:rsidRPr="00231166" w:rsidRDefault="00A724AD" w:rsidP="00A724AD">
      <w:pPr>
        <w:pStyle w:val="Bezmezer"/>
        <w:numPr>
          <w:ilvl w:val="0"/>
          <w:numId w:val="7"/>
        </w:numPr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>Prodávající přestane být subjektem oprávněným poskytovat plnění dle této kupní smlouvy;</w:t>
      </w:r>
    </w:p>
    <w:p w14:paraId="34ABA492" w14:textId="2451E21E" w:rsidR="00A724AD" w:rsidRPr="00231166" w:rsidRDefault="00A724AD" w:rsidP="00A724AD">
      <w:pPr>
        <w:pStyle w:val="Bezmezer"/>
        <w:numPr>
          <w:ilvl w:val="0"/>
          <w:numId w:val="7"/>
        </w:numPr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 xml:space="preserve">Prodávající </w:t>
      </w:r>
      <w:proofErr w:type="gramStart"/>
      <w:r w:rsidRPr="00231166">
        <w:rPr>
          <w:rFonts w:ascii="Garamond" w:hAnsi="Garamond"/>
          <w:sz w:val="24"/>
          <w:szCs w:val="20"/>
        </w:rPr>
        <w:t>poruší</w:t>
      </w:r>
      <w:proofErr w:type="gramEnd"/>
      <w:r w:rsidRPr="00231166">
        <w:rPr>
          <w:rFonts w:ascii="Garamond" w:hAnsi="Garamond"/>
          <w:sz w:val="24"/>
          <w:szCs w:val="20"/>
        </w:rPr>
        <w:t xml:space="preserve"> povinnost mlčenlivosti dle této kupní smlouvy.</w:t>
      </w:r>
    </w:p>
    <w:p w14:paraId="511B1643" w14:textId="68170EDF" w:rsidR="00BD45FF" w:rsidRPr="00231166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Garamond" w:hAnsi="Garamond"/>
          <w:szCs w:val="24"/>
        </w:rPr>
      </w:pPr>
      <w:r w:rsidRPr="00231166">
        <w:rPr>
          <w:rFonts w:ascii="Garamond" w:hAnsi="Garamond"/>
          <w:szCs w:val="24"/>
        </w:rPr>
        <w:t>Dojde-li</w:t>
      </w:r>
    </w:p>
    <w:p w14:paraId="1731F6C9" w14:textId="77777777" w:rsidR="00BD45FF" w:rsidRPr="00231166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Garamond" w:hAnsi="Garamond"/>
          <w:szCs w:val="24"/>
          <w:lang w:val="cs-CZ"/>
        </w:rPr>
      </w:pPr>
      <w:r w:rsidRPr="00231166">
        <w:rPr>
          <w:rFonts w:ascii="Garamond" w:hAnsi="Garamond"/>
          <w:szCs w:val="24"/>
          <w:lang w:val="cs-CZ"/>
        </w:rPr>
        <w:t xml:space="preserve">k přeměně společnosti Prodávajícího nebo </w:t>
      </w:r>
    </w:p>
    <w:p w14:paraId="72D54CD1" w14:textId="05ECA2F1" w:rsidR="00BD45FF" w:rsidRPr="00231166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Garamond" w:hAnsi="Garamond"/>
          <w:szCs w:val="24"/>
          <w:lang w:val="cs-CZ"/>
        </w:rPr>
      </w:pPr>
      <w:r w:rsidRPr="00231166">
        <w:rPr>
          <w:rFonts w:ascii="Garamond" w:hAnsi="Garamond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 w:rsidRPr="00231166">
        <w:rPr>
          <w:rFonts w:ascii="Garamond" w:hAnsi="Garamond"/>
          <w:szCs w:val="24"/>
          <w:lang w:val="cs-CZ"/>
        </w:rPr>
        <w:t>kupní smlouvy</w:t>
      </w:r>
      <w:r w:rsidRPr="00231166">
        <w:rPr>
          <w:rFonts w:ascii="Garamond" w:hAnsi="Garamond"/>
          <w:szCs w:val="24"/>
          <w:lang w:val="cs-CZ"/>
        </w:rPr>
        <w:t>,</w:t>
      </w:r>
    </w:p>
    <w:p w14:paraId="7BF0D8EC" w14:textId="6D12552D" w:rsidR="00BD45FF" w:rsidRPr="00231166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Garamond" w:hAnsi="Garamond"/>
          <w:szCs w:val="24"/>
          <w:lang w:val="cs-CZ"/>
        </w:rPr>
      </w:pPr>
      <w:r w:rsidRPr="00231166">
        <w:rPr>
          <w:rFonts w:ascii="Garamond" w:hAnsi="Garamond"/>
          <w:szCs w:val="24"/>
          <w:lang w:val="cs-CZ"/>
        </w:rPr>
        <w:t xml:space="preserve">je Prodávající povinen písemně oznámit tuto skutečnost </w:t>
      </w:r>
      <w:r w:rsidR="00DF75DE" w:rsidRPr="00231166">
        <w:rPr>
          <w:rFonts w:ascii="Garamond" w:hAnsi="Garamond"/>
          <w:szCs w:val="24"/>
          <w:lang w:val="cs-CZ"/>
        </w:rPr>
        <w:t>K</w:t>
      </w:r>
      <w:r w:rsidR="00A724AD" w:rsidRPr="00231166">
        <w:rPr>
          <w:rFonts w:ascii="Garamond" w:hAnsi="Garamond"/>
          <w:szCs w:val="24"/>
          <w:lang w:val="cs-CZ"/>
        </w:rPr>
        <w:t>upujícímu</w:t>
      </w:r>
      <w:r w:rsidRPr="00231166">
        <w:rPr>
          <w:rFonts w:ascii="Garamond" w:hAnsi="Garamond"/>
          <w:szCs w:val="24"/>
          <w:lang w:val="cs-CZ"/>
        </w:rPr>
        <w:t xml:space="preserve"> ve lhůtě 10 kalendářních dnů od účinnosti této změny. </w:t>
      </w:r>
      <w:r w:rsidR="00A724AD" w:rsidRPr="00231166">
        <w:rPr>
          <w:rFonts w:ascii="Garamond" w:hAnsi="Garamond"/>
          <w:szCs w:val="24"/>
          <w:lang w:val="cs-CZ"/>
        </w:rPr>
        <w:t>Kupující</w:t>
      </w:r>
      <w:r w:rsidRPr="00231166">
        <w:rPr>
          <w:rFonts w:ascii="Garamond" w:hAnsi="Garamond"/>
          <w:szCs w:val="24"/>
          <w:lang w:val="cs-CZ"/>
        </w:rPr>
        <w:t xml:space="preserve"> je v tomto případě oprávněn písemně vypovědět </w:t>
      </w:r>
      <w:r w:rsidR="00A724AD" w:rsidRPr="00231166">
        <w:rPr>
          <w:rFonts w:ascii="Garamond" w:hAnsi="Garamond"/>
          <w:szCs w:val="24"/>
          <w:lang w:val="cs-CZ"/>
        </w:rPr>
        <w:t>kupní smlouvu</w:t>
      </w:r>
      <w:r w:rsidRPr="00231166">
        <w:rPr>
          <w:rFonts w:ascii="Garamond" w:hAnsi="Garamond"/>
          <w:szCs w:val="24"/>
          <w:lang w:val="cs-CZ"/>
        </w:rPr>
        <w:t xml:space="preserve">. Výpovědní doba činí </w:t>
      </w:r>
      <w:r w:rsidR="00046C6D" w:rsidRPr="00231166">
        <w:rPr>
          <w:rFonts w:ascii="Garamond" w:hAnsi="Garamond"/>
          <w:szCs w:val="24"/>
          <w:lang w:val="cs-CZ"/>
        </w:rPr>
        <w:t>15 kalendářních dnů</w:t>
      </w:r>
      <w:r w:rsidRPr="00231166">
        <w:rPr>
          <w:rFonts w:ascii="Garamond" w:hAnsi="Garamond"/>
          <w:szCs w:val="24"/>
          <w:lang w:val="cs-CZ"/>
        </w:rPr>
        <w:t xml:space="preserve"> a počíná běžet dnem následujícím po jejím doručení Prodávajícímu.</w:t>
      </w:r>
    </w:p>
    <w:p w14:paraId="470A3F88" w14:textId="30EE7248" w:rsidR="00553F1C" w:rsidRPr="00231166" w:rsidRDefault="00553F1C" w:rsidP="00A5735A">
      <w:pPr>
        <w:pStyle w:val="Bezmezer"/>
        <w:spacing w:before="240"/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 xml:space="preserve">(5) </w:t>
      </w:r>
      <w:r w:rsidR="00A5735A" w:rsidRPr="00231166">
        <w:rPr>
          <w:rFonts w:ascii="Garamond" w:hAnsi="Garamond"/>
          <w:sz w:val="24"/>
          <w:szCs w:val="20"/>
        </w:rPr>
        <w:tab/>
      </w:r>
      <w:r w:rsidRPr="00231166">
        <w:rPr>
          <w:rFonts w:ascii="Garamond" w:hAnsi="Garamond"/>
          <w:sz w:val="24"/>
          <w:szCs w:val="20"/>
        </w:rPr>
        <w:t xml:space="preserve">Kupující je oprávněn odstoupit od </w:t>
      </w:r>
      <w:r w:rsidR="00F136D1" w:rsidRPr="00231166">
        <w:rPr>
          <w:rFonts w:ascii="Garamond" w:hAnsi="Garamond"/>
          <w:sz w:val="24"/>
          <w:szCs w:val="20"/>
        </w:rPr>
        <w:t xml:space="preserve">kupní </w:t>
      </w:r>
      <w:r w:rsidRPr="00231166">
        <w:rPr>
          <w:rFonts w:ascii="Garamond" w:hAnsi="Garamond"/>
          <w:sz w:val="24"/>
          <w:szCs w:val="20"/>
        </w:rPr>
        <w:t xml:space="preserve">smlouvy v případě, že v insolvenčním řízení bude zjištěn úpadek </w:t>
      </w:r>
      <w:r w:rsidR="00F136D1" w:rsidRPr="00231166">
        <w:rPr>
          <w:rFonts w:ascii="Garamond" w:hAnsi="Garamond"/>
          <w:sz w:val="24"/>
          <w:szCs w:val="20"/>
        </w:rPr>
        <w:t>P</w:t>
      </w:r>
      <w:r w:rsidRPr="00231166">
        <w:rPr>
          <w:rFonts w:ascii="Garamond" w:hAnsi="Garamond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 w:rsidRPr="00231166">
        <w:rPr>
          <w:rFonts w:ascii="Garamond" w:hAnsi="Garamond"/>
          <w:sz w:val="24"/>
          <w:szCs w:val="20"/>
        </w:rPr>
        <w:t xml:space="preserve">kupní </w:t>
      </w:r>
      <w:r w:rsidRPr="00231166">
        <w:rPr>
          <w:rFonts w:ascii="Garamond" w:hAnsi="Garamond"/>
          <w:sz w:val="24"/>
          <w:szCs w:val="20"/>
        </w:rPr>
        <w:t>sm</w:t>
      </w:r>
      <w:r w:rsidR="00F136D1" w:rsidRPr="00231166">
        <w:rPr>
          <w:rFonts w:ascii="Garamond" w:hAnsi="Garamond"/>
          <w:sz w:val="24"/>
          <w:szCs w:val="20"/>
        </w:rPr>
        <w:t>louvy v případě, že P</w:t>
      </w:r>
      <w:r w:rsidRPr="00231166">
        <w:rPr>
          <w:rFonts w:ascii="Garamond" w:hAnsi="Garamond"/>
          <w:sz w:val="24"/>
          <w:szCs w:val="20"/>
        </w:rPr>
        <w:t>rodávající vstoupí do likvidace.</w:t>
      </w:r>
    </w:p>
    <w:p w14:paraId="6F3426DC" w14:textId="77777777" w:rsidR="00553F1C" w:rsidRPr="00231166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</w:p>
    <w:p w14:paraId="3EC3B9B0" w14:textId="46A311E4" w:rsidR="00553F1C" w:rsidRPr="00231166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 xml:space="preserve">(6) </w:t>
      </w:r>
      <w:r w:rsidR="00A5735A" w:rsidRPr="00231166">
        <w:rPr>
          <w:rFonts w:ascii="Garamond" w:hAnsi="Garamond"/>
          <w:sz w:val="24"/>
          <w:szCs w:val="20"/>
        </w:rPr>
        <w:tab/>
      </w:r>
      <w:r w:rsidRPr="00231166">
        <w:rPr>
          <w:rFonts w:ascii="Garamond" w:hAnsi="Garamond"/>
          <w:sz w:val="24"/>
          <w:szCs w:val="20"/>
        </w:rPr>
        <w:t xml:space="preserve">Smluvní strany se dohodly, že </w:t>
      </w:r>
      <w:r w:rsidR="00F136D1" w:rsidRPr="00231166">
        <w:rPr>
          <w:rFonts w:ascii="Garamond" w:hAnsi="Garamond"/>
          <w:sz w:val="24"/>
          <w:szCs w:val="20"/>
        </w:rPr>
        <w:t>K</w:t>
      </w:r>
      <w:r w:rsidRPr="00231166">
        <w:rPr>
          <w:rFonts w:ascii="Garamond" w:hAnsi="Garamond"/>
          <w:sz w:val="24"/>
          <w:szCs w:val="20"/>
        </w:rPr>
        <w:t xml:space="preserve">upující je od této </w:t>
      </w:r>
      <w:r w:rsidR="00F136D1" w:rsidRPr="00231166">
        <w:rPr>
          <w:rFonts w:ascii="Garamond" w:hAnsi="Garamond"/>
          <w:sz w:val="24"/>
          <w:szCs w:val="20"/>
        </w:rPr>
        <w:t>kupní s</w:t>
      </w:r>
      <w:r w:rsidRPr="00231166">
        <w:rPr>
          <w:rFonts w:ascii="Garamond" w:hAnsi="Garamond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 w:rsidRPr="00231166">
        <w:rPr>
          <w:rFonts w:ascii="Garamond" w:hAnsi="Garamond"/>
          <w:sz w:val="24"/>
          <w:szCs w:val="20"/>
        </w:rPr>
        <w:t xml:space="preserve"> kupní</w:t>
      </w:r>
      <w:r w:rsidRPr="00231166">
        <w:rPr>
          <w:rFonts w:ascii="Garamond" w:hAnsi="Garamond"/>
          <w:sz w:val="24"/>
          <w:szCs w:val="20"/>
        </w:rPr>
        <w:t xml:space="preserve"> </w:t>
      </w:r>
      <w:r w:rsidR="00F136D1" w:rsidRPr="00231166">
        <w:rPr>
          <w:rFonts w:ascii="Garamond" w:hAnsi="Garamond"/>
          <w:sz w:val="24"/>
          <w:szCs w:val="20"/>
        </w:rPr>
        <w:t>s</w:t>
      </w:r>
      <w:r w:rsidRPr="00231166">
        <w:rPr>
          <w:rFonts w:ascii="Garamond" w:hAnsi="Garamond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 w:rsidRPr="00231166">
        <w:rPr>
          <w:rFonts w:ascii="Garamond" w:hAnsi="Garamond"/>
          <w:sz w:val="24"/>
          <w:szCs w:val="20"/>
        </w:rPr>
        <w:t>P</w:t>
      </w:r>
      <w:r w:rsidRPr="00231166">
        <w:rPr>
          <w:rFonts w:ascii="Garamond" w:hAnsi="Garamond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 w:rsidRPr="00231166">
        <w:rPr>
          <w:rFonts w:ascii="Garamond" w:hAnsi="Garamond"/>
          <w:sz w:val="24"/>
          <w:szCs w:val="20"/>
        </w:rPr>
        <w:t>kupní s</w:t>
      </w:r>
      <w:r w:rsidRPr="00231166">
        <w:rPr>
          <w:rFonts w:ascii="Garamond" w:hAnsi="Garamond"/>
          <w:sz w:val="24"/>
          <w:szCs w:val="20"/>
        </w:rPr>
        <w:t xml:space="preserve">mlouvy v následujícím roce. </w:t>
      </w:r>
    </w:p>
    <w:p w14:paraId="75B760D6" w14:textId="78F23A95" w:rsidR="00553F1C" w:rsidRPr="00231166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 xml:space="preserve">(7) </w:t>
      </w:r>
      <w:r w:rsidR="00A5735A" w:rsidRPr="00231166">
        <w:rPr>
          <w:rFonts w:ascii="Garamond" w:hAnsi="Garamond"/>
          <w:sz w:val="24"/>
          <w:szCs w:val="20"/>
        </w:rPr>
        <w:tab/>
      </w:r>
      <w:r w:rsidRPr="00231166">
        <w:rPr>
          <w:rFonts w:ascii="Garamond" w:hAnsi="Garamond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Pr="00231166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</w:p>
    <w:p w14:paraId="19F38276" w14:textId="7FBE4F66" w:rsidR="00553F1C" w:rsidRPr="00231166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  <w:r w:rsidRPr="00231166">
        <w:rPr>
          <w:rFonts w:ascii="Garamond" w:hAnsi="Garamond"/>
          <w:sz w:val="24"/>
          <w:szCs w:val="20"/>
        </w:rPr>
        <w:t xml:space="preserve">(8) </w:t>
      </w:r>
      <w:r w:rsidR="00A5735A" w:rsidRPr="00231166">
        <w:rPr>
          <w:rFonts w:ascii="Garamond" w:hAnsi="Garamond"/>
          <w:sz w:val="24"/>
          <w:szCs w:val="20"/>
        </w:rPr>
        <w:tab/>
      </w:r>
      <w:r w:rsidRPr="00231166">
        <w:rPr>
          <w:rFonts w:ascii="Garamond" w:hAnsi="Garamond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Pr="00231166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</w:p>
    <w:p w14:paraId="1C2B5588" w14:textId="42F90433" w:rsidR="00553F1C" w:rsidRPr="00231166" w:rsidRDefault="00553F1C" w:rsidP="00A5735A">
      <w:pPr>
        <w:pStyle w:val="Bezmezer"/>
        <w:ind w:left="567" w:hanging="567"/>
        <w:jc w:val="both"/>
        <w:rPr>
          <w:rFonts w:ascii="Garamond" w:hAnsi="Garamond"/>
          <w:b/>
          <w:bCs/>
          <w:iCs/>
          <w:sz w:val="24"/>
          <w:szCs w:val="20"/>
          <w:lang w:eastAsia="ar-SA"/>
        </w:rPr>
      </w:pPr>
      <w:r w:rsidRPr="00231166">
        <w:rPr>
          <w:rFonts w:ascii="Garamond" w:hAnsi="Garamond"/>
          <w:sz w:val="24"/>
          <w:szCs w:val="20"/>
        </w:rPr>
        <w:t xml:space="preserve">(9) </w:t>
      </w:r>
      <w:r w:rsidR="00A5735A" w:rsidRPr="00231166">
        <w:rPr>
          <w:rFonts w:ascii="Garamond" w:hAnsi="Garamond"/>
          <w:sz w:val="24"/>
          <w:szCs w:val="20"/>
        </w:rPr>
        <w:tab/>
      </w:r>
      <w:r w:rsidRPr="00231166">
        <w:rPr>
          <w:rFonts w:ascii="Garamond" w:hAnsi="Garamond"/>
          <w:sz w:val="24"/>
          <w:szCs w:val="20"/>
        </w:rPr>
        <w:t xml:space="preserve">Odstoupení od smlouvy ze strany </w:t>
      </w:r>
      <w:r w:rsidR="00F136D1" w:rsidRPr="00231166">
        <w:rPr>
          <w:rFonts w:ascii="Garamond" w:hAnsi="Garamond"/>
          <w:sz w:val="24"/>
          <w:szCs w:val="20"/>
        </w:rPr>
        <w:t>K</w:t>
      </w:r>
      <w:r w:rsidRPr="00231166">
        <w:rPr>
          <w:rFonts w:ascii="Garamond" w:hAnsi="Garamond"/>
          <w:sz w:val="24"/>
          <w:szCs w:val="20"/>
        </w:rPr>
        <w:t xml:space="preserve">upujícího nesmí být spojeno s uložením jakékoliv sankce k tíži </w:t>
      </w:r>
      <w:r w:rsidR="00F136D1" w:rsidRPr="00231166">
        <w:rPr>
          <w:rFonts w:ascii="Garamond" w:hAnsi="Garamond"/>
          <w:sz w:val="24"/>
          <w:szCs w:val="20"/>
        </w:rPr>
        <w:t>K</w:t>
      </w:r>
      <w:r w:rsidRPr="00231166">
        <w:rPr>
          <w:rFonts w:ascii="Garamond" w:hAnsi="Garamond"/>
          <w:sz w:val="24"/>
          <w:szCs w:val="20"/>
        </w:rPr>
        <w:t>upujícího.</w:t>
      </w:r>
    </w:p>
    <w:p w14:paraId="457D0AA3" w14:textId="77777777" w:rsidR="00553F1C" w:rsidRPr="00231166" w:rsidRDefault="00553F1C" w:rsidP="00A5735A">
      <w:pPr>
        <w:spacing w:before="360" w:after="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lastRenderedPageBreak/>
        <w:t>X.</w:t>
      </w:r>
    </w:p>
    <w:p w14:paraId="690DECF3" w14:textId="77777777" w:rsidR="00553F1C" w:rsidRPr="00231166" w:rsidRDefault="00553F1C" w:rsidP="00553F1C">
      <w:pPr>
        <w:spacing w:after="360"/>
        <w:jc w:val="center"/>
        <w:rPr>
          <w:rFonts w:ascii="Garamond" w:hAnsi="Garamond"/>
          <w:b/>
        </w:rPr>
      </w:pPr>
      <w:r w:rsidRPr="00231166">
        <w:rPr>
          <w:rFonts w:ascii="Garamond" w:hAnsi="Garamond"/>
          <w:b/>
        </w:rPr>
        <w:t>Závěrečná ustanovení</w:t>
      </w:r>
    </w:p>
    <w:p w14:paraId="2B496E8F" w14:textId="1D4BF883" w:rsidR="00A5735A" w:rsidRPr="00231166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>Na právní vztahy, touto kupní smlouvou založené a v ní výslovně neupravené, se použijí příslušná ustanovení Občanského zákoníku.</w:t>
      </w:r>
    </w:p>
    <w:p w14:paraId="4DDBD009" w14:textId="5966DB3B" w:rsidR="00A5735A" w:rsidRPr="0023116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>Smluvní strany v souladu s ustanovením § 558 odst. 2 Občanského zákoníku vylučují použití obchodních zvyklostí na právní vztahy vzniklé z</w:t>
      </w:r>
      <w:r w:rsidR="00DF75DE" w:rsidRPr="00231166">
        <w:rPr>
          <w:rFonts w:ascii="Garamond" w:hAnsi="Garamond"/>
          <w:szCs w:val="20"/>
        </w:rPr>
        <w:t> kupní smlouvy</w:t>
      </w:r>
      <w:r w:rsidRPr="00231166">
        <w:rPr>
          <w:rFonts w:ascii="Garamond" w:hAnsi="Garamond"/>
          <w:szCs w:val="20"/>
        </w:rPr>
        <w:t>.</w:t>
      </w:r>
    </w:p>
    <w:p w14:paraId="04C8BD0B" w14:textId="77777777" w:rsidR="00A5735A" w:rsidRPr="0023116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>Prodávající výslovně prohlašuje, že na sebe přebírá nebezpečí změny okolností ve smyslu ustanovení § 1765 odst. 2 Občanského zákoníku.</w:t>
      </w:r>
    </w:p>
    <w:p w14:paraId="24090552" w14:textId="3254BFC7" w:rsidR="00A5735A" w:rsidRPr="0023116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 xml:space="preserve">Kupující je oprávněn uveřejnit na svých webových stránkách celý text kupní smlouvy, vše za předpokladu, nebrání-li uveřejnění zvláštní právní předpis. Obě strany souhlasí s uveřejněním kupní smlouvy v registru smluv. </w:t>
      </w:r>
    </w:p>
    <w:p w14:paraId="091DE8B8" w14:textId="36117AD4" w:rsidR="00A5735A" w:rsidRPr="0023116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>Smluvní strany souhlasně prohlašují, že tato kupní smlouva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23116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>Při rozhodování případných sporů, vzniklých ze závazkových vztahů založených kupní smlouvou, budou věcně a místně příslušné soudy České republiky.</w:t>
      </w:r>
    </w:p>
    <w:p w14:paraId="3EB65A79" w14:textId="4830E1A3" w:rsidR="00A5735A" w:rsidRPr="0023116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 xml:space="preserve">Tato </w:t>
      </w:r>
      <w:r w:rsidR="00B80F4A" w:rsidRPr="00231166">
        <w:rPr>
          <w:rFonts w:ascii="Garamond" w:hAnsi="Garamond"/>
          <w:szCs w:val="20"/>
        </w:rPr>
        <w:t xml:space="preserve">kupní </w:t>
      </w:r>
      <w:r w:rsidRPr="00231166">
        <w:rPr>
          <w:rFonts w:ascii="Garamond" w:hAnsi="Garamond"/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Pr="00231166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>Kupní smlouv</w:t>
      </w:r>
      <w:r w:rsidR="00812B18" w:rsidRPr="00231166">
        <w:rPr>
          <w:rFonts w:ascii="Garamond" w:hAnsi="Garamond"/>
          <w:szCs w:val="20"/>
        </w:rPr>
        <w:t>u</w:t>
      </w:r>
      <w:r w:rsidR="00A5735A" w:rsidRPr="00231166">
        <w:rPr>
          <w:rFonts w:ascii="Garamond" w:hAnsi="Garamond"/>
          <w:szCs w:val="20"/>
        </w:rPr>
        <w:t xml:space="preserve"> </w:t>
      </w:r>
      <w:r w:rsidR="00812B18" w:rsidRPr="00231166">
        <w:rPr>
          <w:rFonts w:ascii="Garamond" w:hAnsi="Garamond"/>
          <w:szCs w:val="20"/>
        </w:rPr>
        <w:t xml:space="preserve">smluvní strany </w:t>
      </w:r>
      <w:r w:rsidR="00572C5C" w:rsidRPr="00231166">
        <w:rPr>
          <w:rFonts w:ascii="Garamond" w:hAnsi="Garamond"/>
          <w:szCs w:val="20"/>
        </w:rPr>
        <w:t>podep</w:t>
      </w:r>
      <w:r w:rsidR="00812B18" w:rsidRPr="00231166">
        <w:rPr>
          <w:rFonts w:ascii="Garamond" w:hAnsi="Garamond"/>
          <w:szCs w:val="20"/>
        </w:rPr>
        <w:t>isují</w:t>
      </w:r>
      <w:r w:rsidR="00572C5C" w:rsidRPr="00231166">
        <w:rPr>
          <w:rFonts w:ascii="Garamond" w:hAnsi="Garamond"/>
          <w:szCs w:val="20"/>
        </w:rPr>
        <w:t xml:space="preserve"> </w:t>
      </w:r>
      <w:r w:rsidR="00A5735A" w:rsidRPr="00231166">
        <w:rPr>
          <w:rFonts w:ascii="Garamond" w:hAnsi="Garamond"/>
          <w:szCs w:val="20"/>
        </w:rPr>
        <w:t xml:space="preserve">ve čtyřech </w:t>
      </w:r>
      <w:r w:rsidRPr="00231166">
        <w:rPr>
          <w:rFonts w:ascii="Garamond" w:hAnsi="Garamond"/>
          <w:szCs w:val="20"/>
        </w:rPr>
        <w:t>stejnopisech</w:t>
      </w:r>
      <w:r w:rsidR="00A5735A" w:rsidRPr="00231166">
        <w:rPr>
          <w:rFonts w:ascii="Garamond" w:hAnsi="Garamond"/>
          <w:szCs w:val="20"/>
        </w:rPr>
        <w:t xml:space="preserve"> s platností originálu, z nichž každá ze smluvních stran </w:t>
      </w:r>
      <w:proofErr w:type="gramStart"/>
      <w:r w:rsidR="00A5735A" w:rsidRPr="00231166">
        <w:rPr>
          <w:rFonts w:ascii="Garamond" w:hAnsi="Garamond"/>
          <w:szCs w:val="20"/>
        </w:rPr>
        <w:t>obdrží</w:t>
      </w:r>
      <w:proofErr w:type="gramEnd"/>
      <w:r w:rsidR="00A5735A" w:rsidRPr="00231166">
        <w:rPr>
          <w:rFonts w:ascii="Garamond" w:hAnsi="Garamond"/>
          <w:szCs w:val="20"/>
        </w:rPr>
        <w:t xml:space="preserve"> po dvou vyhotoveních</w:t>
      </w:r>
      <w:r w:rsidR="002934A4" w:rsidRPr="00231166">
        <w:rPr>
          <w:rFonts w:ascii="Garamond" w:hAnsi="Garamond"/>
          <w:szCs w:val="20"/>
        </w:rPr>
        <w:t>,</w:t>
      </w:r>
      <w:r w:rsidR="00572C5C" w:rsidRPr="00231166">
        <w:rPr>
          <w:rFonts w:ascii="Garamond" w:hAnsi="Garamond"/>
          <w:szCs w:val="20"/>
        </w:rPr>
        <w:t xml:space="preserve"> nebo v elektronické podobě elektronickými podpisy (kvalifikovanými certifikáty)</w:t>
      </w:r>
      <w:r w:rsidR="00A5735A" w:rsidRPr="00231166">
        <w:rPr>
          <w:rFonts w:ascii="Garamond" w:hAnsi="Garamond"/>
          <w:szCs w:val="20"/>
        </w:rPr>
        <w:t xml:space="preserve">. </w:t>
      </w:r>
    </w:p>
    <w:p w14:paraId="52A966C9" w14:textId="4D008D67" w:rsidR="00A5735A" w:rsidRPr="00231166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>S</w:t>
      </w:r>
      <w:r w:rsidR="00DF75DE" w:rsidRPr="00231166">
        <w:rPr>
          <w:rFonts w:ascii="Garamond" w:hAnsi="Garamond"/>
          <w:szCs w:val="20"/>
        </w:rPr>
        <w:t>mluv</w:t>
      </w:r>
      <w:r w:rsidRPr="00231166">
        <w:rPr>
          <w:rFonts w:ascii="Garamond" w:hAnsi="Garamond"/>
          <w:szCs w:val="20"/>
        </w:rPr>
        <w:t>ní strany</w:t>
      </w:r>
      <w:r w:rsidR="00A5735A" w:rsidRPr="00231166">
        <w:rPr>
          <w:rFonts w:ascii="Garamond" w:hAnsi="Garamond"/>
          <w:szCs w:val="20"/>
        </w:rPr>
        <w:t xml:space="preserve"> prohlašují, že </w:t>
      </w:r>
      <w:r w:rsidR="00DF75DE" w:rsidRPr="00231166">
        <w:rPr>
          <w:rFonts w:ascii="Garamond" w:hAnsi="Garamond"/>
          <w:szCs w:val="20"/>
        </w:rPr>
        <w:t>kupní smlouva</w:t>
      </w:r>
      <w:r w:rsidR="00A5735A" w:rsidRPr="00231166">
        <w:rPr>
          <w:rFonts w:ascii="Garamond" w:hAnsi="Garamond"/>
          <w:szCs w:val="20"/>
        </w:rPr>
        <w:t xml:space="preserve"> byla sjednána na základě jejich pravé a svobodné vůle, že si její obsah přečetl</w:t>
      </w:r>
      <w:r w:rsidRPr="00231166">
        <w:rPr>
          <w:rFonts w:ascii="Garamond" w:hAnsi="Garamond"/>
          <w:szCs w:val="20"/>
        </w:rPr>
        <w:t>y</w:t>
      </w:r>
      <w:r w:rsidR="00A5735A" w:rsidRPr="00231166">
        <w:rPr>
          <w:rFonts w:ascii="Garamond" w:hAnsi="Garamond"/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231166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>Kupní smlouva</w:t>
      </w:r>
      <w:r w:rsidR="00A5735A" w:rsidRPr="00231166">
        <w:rPr>
          <w:rFonts w:ascii="Garamond" w:hAnsi="Garamond"/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23116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31166">
        <w:rPr>
          <w:rFonts w:ascii="Garamond" w:hAnsi="Garamond"/>
          <w:szCs w:val="20"/>
        </w:rPr>
        <w:t xml:space="preserve">Nedílnou součástí </w:t>
      </w:r>
      <w:r w:rsidR="00DF75DE" w:rsidRPr="00231166">
        <w:rPr>
          <w:rFonts w:ascii="Garamond" w:hAnsi="Garamond"/>
          <w:szCs w:val="20"/>
        </w:rPr>
        <w:t xml:space="preserve">kupní smlouvy </w:t>
      </w:r>
      <w:r w:rsidRPr="00231166">
        <w:rPr>
          <w:rFonts w:ascii="Garamond" w:hAnsi="Garamond"/>
          <w:szCs w:val="20"/>
        </w:rPr>
        <w:t xml:space="preserve">jsou následující přílohy: </w:t>
      </w:r>
    </w:p>
    <w:p w14:paraId="672ADF41" w14:textId="65CAA9A3" w:rsidR="00553F1C" w:rsidRPr="00231166" w:rsidRDefault="00DF75DE" w:rsidP="004916B2">
      <w:pPr>
        <w:tabs>
          <w:tab w:val="left" w:pos="2127"/>
        </w:tabs>
        <w:spacing w:after="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>P</w:t>
      </w:r>
      <w:r w:rsidR="00553F1C" w:rsidRPr="00231166">
        <w:rPr>
          <w:rFonts w:ascii="Garamond" w:hAnsi="Garamond"/>
        </w:rPr>
        <w:t>říloha č. 1</w:t>
      </w:r>
      <w:r w:rsidR="003A7867" w:rsidRPr="00231166">
        <w:rPr>
          <w:rFonts w:ascii="Garamond" w:hAnsi="Garamond"/>
        </w:rPr>
        <w:t>:</w:t>
      </w:r>
      <w:r w:rsidR="0013667C" w:rsidRPr="00231166">
        <w:rPr>
          <w:rFonts w:ascii="Garamond" w:hAnsi="Garamond"/>
        </w:rPr>
        <w:t xml:space="preserve"> 1.2 Specifikace požadovaného předmětu plnění – Vozidel – kategorie </w:t>
      </w:r>
      <w:proofErr w:type="gramStart"/>
      <w:r w:rsidR="0013667C" w:rsidRPr="00231166">
        <w:rPr>
          <w:rFonts w:ascii="Garamond" w:hAnsi="Garamond"/>
        </w:rPr>
        <w:t>2A</w:t>
      </w:r>
      <w:proofErr w:type="gramEnd"/>
    </w:p>
    <w:p w14:paraId="7311110C" w14:textId="15F59A9E" w:rsidR="00E97BCB" w:rsidRPr="00231166" w:rsidRDefault="00812B18" w:rsidP="001C4530">
      <w:pPr>
        <w:tabs>
          <w:tab w:val="left" w:pos="2127"/>
        </w:tabs>
        <w:spacing w:after="0"/>
        <w:ind w:left="567" w:hanging="567"/>
        <w:jc w:val="both"/>
        <w:rPr>
          <w:rFonts w:ascii="Garamond" w:hAnsi="Garamond"/>
        </w:rPr>
      </w:pPr>
      <w:r w:rsidRPr="00231166">
        <w:rPr>
          <w:rFonts w:ascii="Garamond" w:hAnsi="Garamond"/>
        </w:rPr>
        <w:tab/>
      </w:r>
    </w:p>
    <w:p w14:paraId="7FF12621" w14:textId="69BBE9A1" w:rsidR="000E50D4" w:rsidRDefault="003A7060" w:rsidP="001C453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2B61AE" w:rsidRPr="00231166">
        <w:rPr>
          <w:rFonts w:ascii="Garamond" w:hAnsi="Garamond"/>
        </w:rPr>
        <w:t xml:space="preserve">Ve Strakonicích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v Mladé Boleslavi</w:t>
      </w:r>
    </w:p>
    <w:p w14:paraId="1D0A79CC" w14:textId="4E6B13C0" w:rsidR="00553F1C" w:rsidRPr="00231166" w:rsidRDefault="002B61AE" w:rsidP="001C4530">
      <w:pPr>
        <w:spacing w:after="0"/>
        <w:rPr>
          <w:rFonts w:ascii="Garamond" w:hAnsi="Garamond"/>
          <w:b/>
        </w:rPr>
      </w:pPr>
      <w:r w:rsidRPr="00231166">
        <w:rPr>
          <w:rFonts w:ascii="Garamond" w:hAnsi="Garamond"/>
        </w:rPr>
        <w:t>dle el. podpisu</w:t>
      </w:r>
      <w:r w:rsidR="00553F1C" w:rsidRPr="00231166">
        <w:rPr>
          <w:rFonts w:ascii="Garamond" w:hAnsi="Garamond"/>
        </w:rPr>
        <w:tab/>
        <w:t xml:space="preserve"> </w:t>
      </w:r>
      <w:r w:rsidR="000E50D4">
        <w:rPr>
          <w:rFonts w:ascii="Garamond" w:hAnsi="Garamond"/>
        </w:rPr>
        <w:t>21. 5. 2025</w:t>
      </w:r>
      <w:r w:rsidR="00553F1C" w:rsidRPr="00231166">
        <w:rPr>
          <w:rFonts w:ascii="Garamond" w:hAnsi="Garamond"/>
        </w:rPr>
        <w:t xml:space="preserve">                    </w:t>
      </w:r>
      <w:r w:rsidR="0013667C" w:rsidRPr="00231166">
        <w:rPr>
          <w:rFonts w:ascii="Garamond" w:hAnsi="Garamond"/>
        </w:rPr>
        <w:t xml:space="preserve">  </w:t>
      </w:r>
      <w:r w:rsidRPr="00231166">
        <w:rPr>
          <w:rFonts w:ascii="Garamond" w:hAnsi="Garamond"/>
        </w:rPr>
        <w:tab/>
      </w:r>
      <w:r w:rsidRPr="00231166">
        <w:rPr>
          <w:rFonts w:ascii="Garamond" w:hAnsi="Garamond"/>
        </w:rPr>
        <w:tab/>
      </w:r>
      <w:r w:rsidR="000E50D4">
        <w:rPr>
          <w:rFonts w:ascii="Garamond" w:hAnsi="Garamond"/>
        </w:rPr>
        <w:t xml:space="preserve">        </w:t>
      </w:r>
      <w:r w:rsidR="00744487" w:rsidRPr="00231166">
        <w:rPr>
          <w:rFonts w:ascii="Garamond" w:hAnsi="Garamond"/>
        </w:rPr>
        <w:t>dle el. podpisu</w:t>
      </w:r>
      <w:r w:rsidR="00231166" w:rsidRPr="00231166">
        <w:rPr>
          <w:rFonts w:ascii="Garamond" w:hAnsi="Garamond"/>
        </w:rPr>
        <w:t xml:space="preserve"> 30. 4. 2025</w:t>
      </w:r>
    </w:p>
    <w:p w14:paraId="35EF5809" w14:textId="37E21F46" w:rsidR="00553F1C" w:rsidRPr="00231166" w:rsidRDefault="003A7060" w:rsidP="001C4530">
      <w:pPr>
        <w:spacing w:after="0"/>
        <w:rPr>
          <w:rFonts w:ascii="Garamond" w:hAnsi="Garamond"/>
        </w:rPr>
      </w:pPr>
      <w:r>
        <w:rPr>
          <w:rFonts w:ascii="Garamond" w:hAnsi="Garamond"/>
          <w:b/>
        </w:rPr>
        <w:t xml:space="preserve">      </w:t>
      </w:r>
      <w:r w:rsidR="00DF75DE" w:rsidRPr="00231166">
        <w:rPr>
          <w:rFonts w:ascii="Garamond" w:hAnsi="Garamond"/>
          <w:b/>
        </w:rPr>
        <w:t>Za K</w:t>
      </w:r>
      <w:r w:rsidR="00553F1C" w:rsidRPr="00231166">
        <w:rPr>
          <w:rFonts w:ascii="Garamond" w:hAnsi="Garamond"/>
          <w:b/>
        </w:rPr>
        <w:t>upujícího</w:t>
      </w:r>
      <w:r w:rsidR="00553F1C" w:rsidRPr="00231166">
        <w:rPr>
          <w:rFonts w:ascii="Garamond" w:hAnsi="Garamond"/>
          <w:b/>
        </w:rPr>
        <w:tab/>
      </w:r>
      <w:r w:rsidR="00553F1C" w:rsidRPr="00231166">
        <w:rPr>
          <w:rFonts w:ascii="Garamond" w:hAnsi="Garamond"/>
          <w:b/>
        </w:rPr>
        <w:tab/>
      </w:r>
      <w:r w:rsidR="00553F1C" w:rsidRPr="00231166">
        <w:rPr>
          <w:rFonts w:ascii="Garamond" w:hAnsi="Garamond"/>
          <w:b/>
        </w:rPr>
        <w:tab/>
      </w:r>
      <w:r w:rsidR="00553F1C" w:rsidRPr="00231166">
        <w:rPr>
          <w:rFonts w:ascii="Garamond" w:hAnsi="Garamond"/>
          <w:b/>
        </w:rPr>
        <w:tab/>
      </w:r>
      <w:r w:rsidR="00553F1C" w:rsidRPr="00231166">
        <w:rPr>
          <w:rFonts w:ascii="Garamond" w:hAnsi="Garamond"/>
          <w:b/>
        </w:rPr>
        <w:tab/>
      </w:r>
      <w:r w:rsidR="00553F1C" w:rsidRPr="00231166">
        <w:rPr>
          <w:rFonts w:ascii="Garamond" w:hAnsi="Garamond"/>
          <w:b/>
        </w:rPr>
        <w:tab/>
        <w:t xml:space="preserve">Za </w:t>
      </w:r>
      <w:r w:rsidR="00DF75DE" w:rsidRPr="00231166">
        <w:rPr>
          <w:rFonts w:ascii="Garamond" w:hAnsi="Garamond"/>
          <w:b/>
        </w:rPr>
        <w:t>P</w:t>
      </w:r>
      <w:r w:rsidR="00553F1C" w:rsidRPr="00231166">
        <w:rPr>
          <w:rFonts w:ascii="Garamond" w:hAnsi="Garamond"/>
          <w:b/>
        </w:rPr>
        <w:t>rodávajícího</w:t>
      </w:r>
      <w:r w:rsidR="00553F1C" w:rsidRPr="00231166">
        <w:rPr>
          <w:rFonts w:ascii="Garamond" w:hAnsi="Garamond"/>
        </w:rPr>
        <w:t xml:space="preserve">            </w:t>
      </w:r>
    </w:p>
    <w:p w14:paraId="3CA615DD" w14:textId="77777777" w:rsidR="00553F1C" w:rsidRPr="00231166" w:rsidRDefault="00553F1C" w:rsidP="001C4530">
      <w:pPr>
        <w:spacing w:after="0"/>
        <w:rPr>
          <w:rFonts w:ascii="Garamond" w:hAnsi="Garamond"/>
        </w:rPr>
      </w:pPr>
    </w:p>
    <w:p w14:paraId="40B64962" w14:textId="77777777" w:rsidR="001C4530" w:rsidRPr="00231166" w:rsidRDefault="001C4530" w:rsidP="001C4530">
      <w:pPr>
        <w:spacing w:after="0"/>
        <w:rPr>
          <w:rFonts w:ascii="Garamond" w:hAnsi="Garamond"/>
        </w:rPr>
      </w:pPr>
    </w:p>
    <w:p w14:paraId="638481B7" w14:textId="77777777" w:rsidR="001C4530" w:rsidRPr="00231166" w:rsidRDefault="001C4530" w:rsidP="001C4530">
      <w:pPr>
        <w:spacing w:after="0"/>
        <w:rPr>
          <w:rFonts w:ascii="Garamond" w:hAnsi="Garamond"/>
        </w:rPr>
      </w:pPr>
    </w:p>
    <w:p w14:paraId="4AA19E5E" w14:textId="1B41303A" w:rsidR="00553F1C" w:rsidRPr="00231166" w:rsidRDefault="00553F1C" w:rsidP="001C4530">
      <w:pPr>
        <w:spacing w:after="0"/>
        <w:rPr>
          <w:rFonts w:ascii="Garamond" w:hAnsi="Garamond"/>
        </w:rPr>
      </w:pPr>
      <w:r w:rsidRPr="00231166">
        <w:rPr>
          <w:rFonts w:ascii="Garamond" w:hAnsi="Garamond"/>
        </w:rPr>
        <w:t xml:space="preserve">……………………….      </w:t>
      </w:r>
      <w:r w:rsidRPr="00231166">
        <w:rPr>
          <w:rFonts w:ascii="Garamond" w:hAnsi="Garamond"/>
        </w:rPr>
        <w:tab/>
      </w:r>
      <w:r w:rsidRPr="00231166">
        <w:rPr>
          <w:rFonts w:ascii="Garamond" w:hAnsi="Garamond"/>
        </w:rPr>
        <w:tab/>
      </w:r>
      <w:r w:rsidRPr="00231166">
        <w:rPr>
          <w:rFonts w:ascii="Garamond" w:hAnsi="Garamond"/>
        </w:rPr>
        <w:tab/>
      </w:r>
      <w:r w:rsidRPr="00231166">
        <w:rPr>
          <w:rFonts w:ascii="Garamond" w:hAnsi="Garamond"/>
        </w:rPr>
        <w:tab/>
      </w:r>
      <w:r w:rsidRPr="00231166">
        <w:rPr>
          <w:rFonts w:ascii="Garamond" w:hAnsi="Garamond"/>
        </w:rPr>
        <w:tab/>
        <w:t>………………………………</w:t>
      </w:r>
    </w:p>
    <w:p w14:paraId="6EC6B285" w14:textId="77777777" w:rsidR="00744487" w:rsidRPr="00231166" w:rsidRDefault="00D612B5" w:rsidP="00744487">
      <w:pPr>
        <w:pStyle w:val="Bezmezer"/>
        <w:rPr>
          <w:rFonts w:ascii="Garamond" w:hAnsi="Garamond"/>
          <w:sz w:val="24"/>
        </w:rPr>
      </w:pPr>
      <w:r w:rsidRPr="00231166">
        <w:rPr>
          <w:rFonts w:ascii="Garamond" w:hAnsi="Garamond"/>
          <w:iCs/>
        </w:rPr>
        <w:t xml:space="preserve">Mgr. </w:t>
      </w:r>
      <w:r w:rsidR="007E7E32" w:rsidRPr="00231166">
        <w:rPr>
          <w:rFonts w:ascii="Garamond" w:hAnsi="Garamond"/>
          <w:iCs/>
        </w:rPr>
        <w:t>Bc. Roman Šustr</w:t>
      </w:r>
      <w:r w:rsidR="007E7E32" w:rsidRPr="00231166">
        <w:rPr>
          <w:rFonts w:ascii="Garamond" w:hAnsi="Garamond"/>
          <w:iCs/>
        </w:rPr>
        <w:tab/>
      </w:r>
      <w:r w:rsidR="00181F3A" w:rsidRPr="00231166">
        <w:rPr>
          <w:rFonts w:ascii="Garamond" w:hAnsi="Garamond"/>
          <w:iCs/>
        </w:rPr>
        <w:tab/>
      </w:r>
      <w:r w:rsidR="00181F3A" w:rsidRPr="00231166">
        <w:rPr>
          <w:rFonts w:ascii="Garamond" w:hAnsi="Garamond"/>
          <w:iCs/>
        </w:rPr>
        <w:tab/>
      </w:r>
      <w:r w:rsidR="00181F3A" w:rsidRPr="00231166">
        <w:rPr>
          <w:rFonts w:ascii="Garamond" w:hAnsi="Garamond"/>
          <w:iCs/>
        </w:rPr>
        <w:tab/>
      </w:r>
      <w:r w:rsidR="00181F3A" w:rsidRPr="00231166">
        <w:rPr>
          <w:rFonts w:ascii="Garamond" w:hAnsi="Garamond"/>
          <w:iCs/>
        </w:rPr>
        <w:tab/>
      </w:r>
      <w:r w:rsidR="00181F3A" w:rsidRPr="00231166">
        <w:rPr>
          <w:rFonts w:ascii="Garamond" w:hAnsi="Garamond"/>
          <w:iCs/>
        </w:rPr>
        <w:tab/>
        <w:t xml:space="preserve">  </w:t>
      </w:r>
      <w:r w:rsidR="005B0896" w:rsidRPr="00231166">
        <w:rPr>
          <w:rFonts w:ascii="Garamond" w:hAnsi="Garamond"/>
          <w:iCs/>
        </w:rPr>
        <w:t xml:space="preserve">     </w:t>
      </w:r>
      <w:r w:rsidR="00181F3A" w:rsidRPr="00231166">
        <w:rPr>
          <w:rFonts w:ascii="Garamond" w:hAnsi="Garamond"/>
          <w:iCs/>
        </w:rPr>
        <w:t xml:space="preserve"> </w:t>
      </w:r>
      <w:r w:rsidR="00744487" w:rsidRPr="00231166">
        <w:rPr>
          <w:rFonts w:ascii="Garamond" w:hAnsi="Garamond"/>
          <w:sz w:val="24"/>
        </w:rPr>
        <w:t>Ing. Tomáš Duchoň</w:t>
      </w:r>
    </w:p>
    <w:p w14:paraId="752FDD76" w14:textId="6C6F6628" w:rsidR="00744487" w:rsidRPr="00231166" w:rsidRDefault="00744487" w:rsidP="00744487">
      <w:pPr>
        <w:pStyle w:val="Bezmezer"/>
        <w:rPr>
          <w:rFonts w:ascii="Garamond" w:hAnsi="Garamond"/>
          <w:sz w:val="24"/>
        </w:rPr>
      </w:pPr>
      <w:r w:rsidRPr="00231166">
        <w:rPr>
          <w:rFonts w:ascii="Garamond" w:hAnsi="Garamond"/>
          <w:iCs/>
          <w:sz w:val="24"/>
          <w:szCs w:val="24"/>
        </w:rPr>
        <w:t>předseda okresního soudu</w:t>
      </w:r>
      <w:r w:rsidRPr="00231166">
        <w:rPr>
          <w:rFonts w:ascii="Garamond" w:hAnsi="Garamond"/>
          <w:sz w:val="24"/>
        </w:rPr>
        <w:tab/>
      </w:r>
      <w:r w:rsidRPr="00231166">
        <w:rPr>
          <w:rFonts w:ascii="Garamond" w:hAnsi="Garamond"/>
          <w:sz w:val="24"/>
        </w:rPr>
        <w:tab/>
      </w:r>
      <w:r w:rsidRPr="00231166">
        <w:rPr>
          <w:rFonts w:ascii="Garamond" w:hAnsi="Garamond"/>
          <w:sz w:val="24"/>
        </w:rPr>
        <w:tab/>
      </w:r>
      <w:r w:rsidRPr="00231166">
        <w:rPr>
          <w:rFonts w:ascii="Garamond" w:hAnsi="Garamond"/>
          <w:sz w:val="24"/>
        </w:rPr>
        <w:tab/>
      </w:r>
      <w:r w:rsidRPr="00231166">
        <w:rPr>
          <w:rFonts w:ascii="Garamond" w:hAnsi="Garamond"/>
          <w:sz w:val="24"/>
        </w:rPr>
        <w:tab/>
      </w:r>
      <w:r w:rsidR="008601AB" w:rsidRPr="00231166">
        <w:rPr>
          <w:rFonts w:ascii="Garamond" w:hAnsi="Garamond"/>
          <w:sz w:val="24"/>
        </w:rPr>
        <w:t xml:space="preserve">       </w:t>
      </w:r>
      <w:r w:rsidRPr="00231166">
        <w:rPr>
          <w:rFonts w:ascii="Garamond" w:hAnsi="Garamond"/>
          <w:sz w:val="24"/>
        </w:rPr>
        <w:t>Vedoucí Prodeje ČR</w:t>
      </w:r>
    </w:p>
    <w:p w14:paraId="17AA4C02" w14:textId="77777777" w:rsidR="00744487" w:rsidRPr="00231166" w:rsidRDefault="00744487" w:rsidP="00744487">
      <w:pPr>
        <w:pStyle w:val="Bezmezer"/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</w:rPr>
        <w:tab/>
        <w:t xml:space="preserve">     </w:t>
      </w:r>
    </w:p>
    <w:p w14:paraId="6225B55E" w14:textId="77777777" w:rsidR="00744487" w:rsidRPr="00231166" w:rsidRDefault="00744487" w:rsidP="00744487">
      <w:pPr>
        <w:pStyle w:val="Bezmezer"/>
        <w:rPr>
          <w:rFonts w:ascii="Garamond" w:hAnsi="Garamond"/>
          <w:sz w:val="24"/>
        </w:rPr>
      </w:pPr>
    </w:p>
    <w:p w14:paraId="6899FE93" w14:textId="3B289F71" w:rsidR="00744487" w:rsidRPr="00231166" w:rsidRDefault="002B61AE" w:rsidP="00744487">
      <w:pPr>
        <w:pStyle w:val="Bezmezer"/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</w:rPr>
        <w:tab/>
      </w:r>
      <w:r w:rsidRPr="00231166">
        <w:rPr>
          <w:rFonts w:ascii="Garamond" w:hAnsi="Garamond"/>
          <w:sz w:val="24"/>
        </w:rPr>
        <w:tab/>
      </w:r>
      <w:r w:rsidRPr="00231166">
        <w:rPr>
          <w:rFonts w:ascii="Garamond" w:hAnsi="Garamond"/>
          <w:sz w:val="24"/>
        </w:rPr>
        <w:tab/>
      </w:r>
      <w:r w:rsidRPr="00231166">
        <w:rPr>
          <w:rFonts w:ascii="Garamond" w:hAnsi="Garamond"/>
          <w:sz w:val="24"/>
        </w:rPr>
        <w:tab/>
      </w:r>
      <w:r w:rsidRPr="00231166">
        <w:rPr>
          <w:rFonts w:ascii="Garamond" w:hAnsi="Garamond"/>
          <w:sz w:val="24"/>
        </w:rPr>
        <w:tab/>
      </w:r>
      <w:r w:rsidRPr="00231166">
        <w:rPr>
          <w:rFonts w:ascii="Garamond" w:hAnsi="Garamond"/>
          <w:sz w:val="24"/>
        </w:rPr>
        <w:tab/>
      </w:r>
      <w:r w:rsidRPr="00231166">
        <w:rPr>
          <w:rFonts w:ascii="Garamond" w:hAnsi="Garamond"/>
          <w:sz w:val="24"/>
        </w:rPr>
        <w:tab/>
      </w:r>
      <w:r w:rsidRPr="00231166">
        <w:rPr>
          <w:rFonts w:ascii="Garamond" w:hAnsi="Garamond"/>
          <w:sz w:val="24"/>
        </w:rPr>
        <w:tab/>
        <w:t>…………………………………</w:t>
      </w:r>
    </w:p>
    <w:p w14:paraId="4CE8B1B0" w14:textId="77777777" w:rsidR="00744487" w:rsidRPr="00231166" w:rsidRDefault="00744487" w:rsidP="00744487">
      <w:pPr>
        <w:pStyle w:val="Bezmezer"/>
        <w:ind w:left="5664" w:firstLine="708"/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</w:rPr>
        <w:t>Ing. Jan Pícha</w:t>
      </w:r>
    </w:p>
    <w:p w14:paraId="484FE6C3" w14:textId="11463194" w:rsidR="00744487" w:rsidRPr="00231166" w:rsidRDefault="00744487" w:rsidP="00744487">
      <w:pPr>
        <w:pStyle w:val="Bezmezer"/>
        <w:ind w:left="5664"/>
        <w:rPr>
          <w:rFonts w:ascii="Garamond" w:hAnsi="Garamond"/>
          <w:sz w:val="24"/>
        </w:rPr>
      </w:pPr>
      <w:r w:rsidRPr="00231166">
        <w:rPr>
          <w:rFonts w:ascii="Garamond" w:hAnsi="Garamond"/>
          <w:sz w:val="24"/>
        </w:rPr>
        <w:lastRenderedPageBreak/>
        <w:t xml:space="preserve">Vedoucí Servisních služeb ČR </w:t>
      </w:r>
    </w:p>
    <w:p w14:paraId="6BDED988" w14:textId="45418EBE" w:rsidR="001C4530" w:rsidRPr="00231166" w:rsidRDefault="00DF75DE" w:rsidP="001C4530">
      <w:pPr>
        <w:spacing w:after="0"/>
        <w:rPr>
          <w:rFonts w:ascii="Garamond" w:hAnsi="Garamond"/>
        </w:rPr>
      </w:pPr>
      <w:r w:rsidRPr="00231166">
        <w:rPr>
          <w:rFonts w:ascii="Garamond" w:hAnsi="Garamond"/>
          <w:iCs/>
        </w:rPr>
        <w:tab/>
      </w:r>
      <w:r w:rsidRPr="00231166">
        <w:rPr>
          <w:rFonts w:ascii="Garamond" w:hAnsi="Garamond"/>
        </w:rPr>
        <w:tab/>
      </w:r>
      <w:r w:rsidRPr="00231166">
        <w:rPr>
          <w:rFonts w:ascii="Garamond" w:hAnsi="Garamond"/>
        </w:rPr>
        <w:tab/>
      </w:r>
      <w:r w:rsidRPr="00231166">
        <w:rPr>
          <w:rFonts w:ascii="Garamond" w:hAnsi="Garamond"/>
        </w:rPr>
        <w:tab/>
      </w:r>
      <w:r w:rsidR="00181F3A" w:rsidRPr="00231166">
        <w:rPr>
          <w:rFonts w:ascii="Garamond" w:hAnsi="Garamond"/>
        </w:rPr>
        <w:t xml:space="preserve">             </w:t>
      </w:r>
      <w:r w:rsidR="005B0896" w:rsidRPr="00231166">
        <w:rPr>
          <w:rFonts w:ascii="Garamond" w:hAnsi="Garamond"/>
        </w:rPr>
        <w:t xml:space="preserve">     </w:t>
      </w:r>
      <w:r w:rsidR="00181F3A" w:rsidRPr="00231166">
        <w:rPr>
          <w:rFonts w:ascii="Garamond" w:hAnsi="Garamond"/>
        </w:rPr>
        <w:t xml:space="preserve">  </w:t>
      </w:r>
      <w:r w:rsidR="001C4530" w:rsidRPr="00231166">
        <w:rPr>
          <w:rFonts w:ascii="Garamond" w:hAnsi="Garamond"/>
        </w:rPr>
        <w:tab/>
      </w:r>
      <w:r w:rsidR="001C4530" w:rsidRPr="00231166">
        <w:rPr>
          <w:rFonts w:ascii="Garamond" w:hAnsi="Garamond"/>
        </w:rPr>
        <w:tab/>
      </w:r>
      <w:r w:rsidR="001C4530" w:rsidRPr="00231166">
        <w:rPr>
          <w:rFonts w:ascii="Garamond" w:hAnsi="Garamond"/>
        </w:rPr>
        <w:tab/>
      </w:r>
      <w:r w:rsidR="001C4530" w:rsidRPr="00231166">
        <w:rPr>
          <w:rFonts w:ascii="Garamond" w:hAnsi="Garamond"/>
        </w:rPr>
        <w:tab/>
      </w:r>
      <w:r w:rsidR="001C4530" w:rsidRPr="00231166">
        <w:rPr>
          <w:rFonts w:ascii="Garamond" w:hAnsi="Garamond"/>
        </w:rPr>
        <w:tab/>
      </w:r>
      <w:r w:rsidR="001C4530" w:rsidRPr="00231166">
        <w:rPr>
          <w:rFonts w:ascii="Garamond" w:hAnsi="Garamond"/>
        </w:rPr>
        <w:tab/>
        <w:t xml:space="preserve">  </w:t>
      </w:r>
      <w:r w:rsidR="001C4530" w:rsidRPr="00231166">
        <w:rPr>
          <w:rFonts w:ascii="Garamond" w:hAnsi="Garamond"/>
        </w:rPr>
        <w:tab/>
        <w:t xml:space="preserve">   </w:t>
      </w:r>
    </w:p>
    <w:tbl>
      <w:tblPr>
        <w:tblW w:w="956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4"/>
        <w:gridCol w:w="1224"/>
        <w:gridCol w:w="1536"/>
        <w:gridCol w:w="1536"/>
        <w:gridCol w:w="1576"/>
        <w:gridCol w:w="176"/>
      </w:tblGrid>
      <w:tr w:rsidR="00181F3A" w:rsidRPr="00231166" w14:paraId="28212E4E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2C457A9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07BC45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8629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Příloha č. </w:t>
            </w:r>
            <w:proofErr w:type="gramStart"/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>1 - 1</w:t>
            </w:r>
            <w:proofErr w:type="gramEnd"/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>.2 Specifikace Vozidel - kategorie 2A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4F4385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6A6B5D5C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1BFA26A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6A89C1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D7A1C7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0A3CF5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755EDA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68C2B7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198185F6" w14:textId="77777777" w:rsidTr="005B0896">
        <w:trPr>
          <w:trHeight w:val="22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33E989A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153553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4F8EEA2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CE7738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648B2A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6DF98C1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1F3A" w:rsidRPr="00231166" w14:paraId="07B80B03" w14:textId="77777777" w:rsidTr="005B0896">
        <w:trPr>
          <w:trHeight w:val="691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FCFC3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Příloha č. 1 Kupní smlouvy: Specifikace požadovaného předmětu plnění</w:t>
            </w:r>
          </w:p>
          <w:p w14:paraId="3C64BF9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 xml:space="preserve"> "Centralizovaný nákup osobních vozidel"</w:t>
            </w:r>
          </w:p>
          <w:p w14:paraId="0017F0F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Část 1</w:t>
            </w:r>
          </w:p>
        </w:tc>
      </w:tr>
      <w:tr w:rsidR="00181F3A" w:rsidRPr="00231166" w14:paraId="06DD3748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3A8B1FA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649E79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C456B5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E347F6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F08DAE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41C392A2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24AB9F61" w14:textId="77777777" w:rsidTr="005B0896">
        <w:trPr>
          <w:trHeight w:val="6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6F9E843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F443C7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7D0FB32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741961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A26C90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CFB6DB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0404F7C8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06A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  <w:t>Podkategorie vozidla: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352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2A</w:t>
            </w:r>
            <w:proofErr w:type="gramEnd"/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 xml:space="preserve"> – benzín, manuál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550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F16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1FA47AB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76ED2A92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6EB3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  <w:t>Tovární značka: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7DA7F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/>
                <w:color w:val="000000"/>
                <w:sz w:val="20"/>
                <w:szCs w:val="20"/>
                <w:lang w:eastAsia="en-US"/>
              </w:rPr>
              <w:t>Škoda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A1678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0D73E5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23E77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873A0D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74EDF0C0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092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  <w:t>Obchodní označení modelu: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7804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/>
                <w:color w:val="000000"/>
                <w:sz w:val="20"/>
                <w:szCs w:val="20"/>
                <w:lang w:eastAsia="en-US"/>
              </w:rPr>
              <w:t xml:space="preserve">OCTAVIA </w:t>
            </w:r>
            <w:proofErr w:type="spellStart"/>
            <w:r w:rsidRPr="00231166">
              <w:rPr>
                <w:rFonts w:ascii="Garamond" w:eastAsiaTheme="minorHAnsi" w:hAnsi="Garamond"/>
                <w:color w:val="000000"/>
                <w:sz w:val="20"/>
                <w:szCs w:val="20"/>
                <w:lang w:eastAsia="en-US"/>
              </w:rPr>
              <w:t>Selection</w:t>
            </w:r>
            <w:proofErr w:type="spellEnd"/>
            <w:r w:rsidRPr="00231166">
              <w:rPr>
                <w:rFonts w:ascii="Garamond" w:eastAsiaTheme="minorHAnsi" w:hAnsi="Garamond"/>
                <w:color w:val="000000"/>
                <w:sz w:val="20"/>
                <w:szCs w:val="20"/>
                <w:lang w:eastAsia="en-US"/>
              </w:rPr>
              <w:t xml:space="preserve"> 1,5 TSI 85 kW MAN 6</w:t>
            </w: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4351E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9AAB4F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47124C7D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E15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  <w:t>Barva vozidel: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E6E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Stříbrná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0D8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19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EC8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8A4D87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18301EC2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34C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  <w:t>Namontované pneumatiky: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4FD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Letní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E8F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EB62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CE4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7203D5D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0A6CF626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B70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  <w:t>Počet vozidel: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E2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EB4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956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5F8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16710F8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5AC52161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112BD65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9C991F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4F218A3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6A7DF82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1366435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3EAF00F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152D07FF" w14:textId="77777777" w:rsidTr="005B0896">
        <w:trPr>
          <w:trHeight w:val="427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9E66A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D5A58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26F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>Cena bez DPH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4DE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>Výše DPH v Kč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15B35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>Cena v Kč včetně DPH</w:t>
            </w:r>
          </w:p>
        </w:tc>
      </w:tr>
      <w:tr w:rsidR="00181F3A" w:rsidRPr="00231166" w14:paraId="5A13D517" w14:textId="77777777" w:rsidTr="005B0896">
        <w:trPr>
          <w:trHeight w:val="523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9883C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Cena za vozidlo v základní výbavě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511D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FC5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398 842,98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54A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83 757,02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4E7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482 600,00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B1B86E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3471C462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45E2A68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31B545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A7FA2D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D97CB8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367F2A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45D5C19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6902919F" w14:textId="77777777" w:rsidTr="005B0896">
        <w:trPr>
          <w:trHeight w:val="47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B25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FCD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>Požadavek ANO/NE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7FC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>Cena bez DPH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D8E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>Výše DPH v Kč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04CC3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i/>
                <w:iCs/>
                <w:color w:val="000000"/>
                <w:sz w:val="20"/>
                <w:szCs w:val="20"/>
                <w:lang w:eastAsia="en-US"/>
              </w:rPr>
              <w:t>Cena v Kč včetně DPH</w:t>
            </w:r>
          </w:p>
        </w:tc>
      </w:tr>
      <w:tr w:rsidR="00181F3A" w:rsidRPr="00231166" w14:paraId="12BD08C9" w14:textId="77777777" w:rsidTr="005B0896">
        <w:trPr>
          <w:trHeight w:val="250"/>
        </w:trPr>
        <w:tc>
          <w:tcPr>
            <w:tcW w:w="4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99756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  <w:t>Položky nadstandardní výbavy a příslušenství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7E76A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9A794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2B4A65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FD1E7F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250D4139" w14:textId="77777777" w:rsidTr="005B0896">
        <w:trPr>
          <w:trHeight w:val="437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CBE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Hasicí přístroj pevně uchycený k vozidlu (práškový 1 kg)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4DC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B45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1 347,93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86D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283,07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AC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1 631,00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7E23234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69347206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E6E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Tažné zařízení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D79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DEB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12 119,01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1B3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2 544,99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469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14 664,00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715872A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46B840F2" w14:textId="77777777" w:rsidTr="005B0896">
        <w:trPr>
          <w:trHeight w:val="37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30E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Bezpečnostní šrouby kol (není-li vozidlo vybaveno pneumatikami na litých discích)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479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49B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C85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05B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6BFF930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4355FB27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5B5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Sněhové řetězy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8AE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69E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1 521,49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D1E2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319,51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9475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1 841,00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5121FA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131B3DC4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CFB3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Reflexní vesty pro všechny cestující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D94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24B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178,51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D1C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37,49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791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216,00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9CF5C7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78502B93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375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Palubní počítač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9B62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E0D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2A3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3E5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1258EB8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059BD90F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9393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Středová loketní opěrka vpředu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3AE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9B3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6B0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50B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7A87BA3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3CF74577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DAC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Zámek řadící páky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002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BB6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6 509,92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3E5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1 367,08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E32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7 877,00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CE0F3D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34653E7E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AF35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Parkovací senzory vzadu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814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93A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5 930,58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6E32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1 245,42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7B43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  <w:t>7 176,00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832800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1EAD2BE5" w14:textId="77777777" w:rsidTr="005B0896">
        <w:trPr>
          <w:trHeight w:val="173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2B1B2DF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CBFD79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6BE9AC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945168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A7EA05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6DA459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6310A5EA" w14:textId="77777777" w:rsidTr="005B0896">
        <w:trPr>
          <w:trHeight w:val="29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79A8D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Celková cena za nadstandardní výbavu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4EFFD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D7A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8 978,51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83E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1 885,49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108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10 864,00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486D11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08C46BEF" w14:textId="77777777" w:rsidTr="005B0896">
        <w:trPr>
          <w:trHeight w:val="173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10B9E93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7338E7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FEDFFC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87AD2E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AFAD98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34785E3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1A8C6F1B" w14:textId="77777777" w:rsidTr="005B0896">
        <w:trPr>
          <w:trHeight w:val="470"/>
        </w:trPr>
        <w:tc>
          <w:tcPr>
            <w:tcW w:w="4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698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Jednotková cena za 1 vozidlo včetně nadstandardní výbavy a příslušenství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B255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407 821,49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34C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85 642,51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9913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493 464,00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95770B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2A294FEB" w14:textId="77777777" w:rsidTr="005B0896">
        <w:trPr>
          <w:trHeight w:val="173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188F28F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724450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578220F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CBF8C7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B7C841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2E4AF63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3FA76FD9" w14:textId="77777777" w:rsidTr="005B0896">
        <w:trPr>
          <w:trHeight w:val="47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0DEBB3E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Cena za požadovaný počet vozidel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60797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E214D1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407 821,49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97F47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85 642,51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89D25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</w:pPr>
            <w:r w:rsidRPr="00231166">
              <w:rPr>
                <w:rFonts w:ascii="Garamond" w:eastAsiaTheme="minorHAnsi" w:hAnsi="Garamond" w:cs="Calibri"/>
                <w:b/>
                <w:bCs/>
                <w:color w:val="000000"/>
                <w:lang w:eastAsia="en-US"/>
              </w:rPr>
              <w:t>493 464,00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057496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1D335BB6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157AAE9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E890A7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A63136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5EC3BA6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2B911F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30F40A1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27FE94D8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565222A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808D3E3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5B5762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D832D22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C673F3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FF07D2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18E1E900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6CA0DB1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202CDA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098BC6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E80F74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49AAD9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D01608D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2D53C3B7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2DB46E6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DFD4C19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95D48A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AB8118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285DF3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74D1BD30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4343754F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0187FEE7" w14:textId="77777777" w:rsidR="00181F3A" w:rsidRPr="00231166" w:rsidRDefault="00181F3A" w:rsidP="00181F3A">
            <w:pPr>
              <w:autoSpaceDE w:val="0"/>
              <w:autoSpaceDN w:val="0"/>
              <w:adjustRightInd w:val="0"/>
              <w:spacing w:after="0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94A98F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DDB2CA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C4CB75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4D0740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  <w:p w14:paraId="2622790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138A7F54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42762E5C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0DF82F9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546902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F159311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9B7DE05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DCD66E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6BF21E02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6FC718ED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4ADD4E2C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70CC42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FCDE1A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856F3E7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AD7A0CA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D401DE2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:rsidRPr="00231166" w14:paraId="01202B51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4414344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626957B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1417C0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8400B68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C028013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6F85D4E" w14:textId="77777777" w:rsidR="00181F3A" w:rsidRPr="00231166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aramond" w:eastAsiaTheme="minorHAnsi" w:hAnsi="Garamond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A1F6264" w14:textId="77777777" w:rsidR="00591805" w:rsidRPr="00231166" w:rsidRDefault="00591805" w:rsidP="00744487">
      <w:pPr>
        <w:rPr>
          <w:rFonts w:ascii="Garamond" w:hAnsi="Garamond"/>
        </w:rPr>
      </w:pPr>
    </w:p>
    <w:sectPr w:rsidR="00591805" w:rsidRPr="0023116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940B" w14:textId="77777777" w:rsidR="0000193F" w:rsidRDefault="0000193F" w:rsidP="00901E6B">
      <w:pPr>
        <w:spacing w:after="0"/>
      </w:pPr>
      <w:r>
        <w:separator/>
      </w:r>
    </w:p>
  </w:endnote>
  <w:endnote w:type="continuationSeparator" w:id="0">
    <w:p w14:paraId="45D9A569" w14:textId="77777777" w:rsidR="0000193F" w:rsidRDefault="0000193F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327E" w14:textId="0DB4FC28" w:rsidR="00744487" w:rsidRDefault="0074448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3A322A" wp14:editId="75E1B0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1019120997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E819A" w14:textId="7BCED007" w:rsidR="00744487" w:rsidRPr="00744487" w:rsidRDefault="00744487" w:rsidP="0074448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4448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A322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59.6pt;height:24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" filled="f" stroked="f">
              <v:textbox style="mso-fit-shape-to-text:t" inset="20pt,0,0,15pt">
                <w:txbxContent>
                  <w:p w14:paraId="414E819A" w14:textId="7BCED007" w:rsidR="00744487" w:rsidRPr="00744487" w:rsidRDefault="00744487" w:rsidP="0074448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744487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C6DE" w14:textId="4679D1C3" w:rsidR="00744487" w:rsidRDefault="0074448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70F257" wp14:editId="174A701D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436504846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C65E8" w14:textId="5E5E4E12" w:rsidR="00744487" w:rsidRPr="00744487" w:rsidRDefault="00744487" w:rsidP="0074448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4448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0F25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59.6pt;height:24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" filled="f" stroked="f">
              <v:textbox style="mso-fit-shape-to-text:t" inset="20pt,0,0,15pt">
                <w:txbxContent>
                  <w:p w14:paraId="2B7C65E8" w14:textId="5E5E4E12" w:rsidR="00744487" w:rsidRPr="00744487" w:rsidRDefault="00744487" w:rsidP="0074448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744487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A5C1" w14:textId="047370FF" w:rsidR="00744487" w:rsidRDefault="0074448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C2934B" wp14:editId="04B564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1108426668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763B7" w14:textId="05293CCD" w:rsidR="00744487" w:rsidRPr="00744487" w:rsidRDefault="00744487" w:rsidP="0074448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4448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293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59.6pt;height:24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" filled="f" stroked="f">
              <v:textbox style="mso-fit-shape-to-text:t" inset="20pt,0,0,15pt">
                <w:txbxContent>
                  <w:p w14:paraId="5F2763B7" w14:textId="05293CCD" w:rsidR="00744487" w:rsidRPr="00744487" w:rsidRDefault="00744487" w:rsidP="0074448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744487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FA5B" w14:textId="77777777" w:rsidR="0000193F" w:rsidRDefault="0000193F" w:rsidP="00901E6B">
      <w:pPr>
        <w:spacing w:after="0"/>
      </w:pPr>
      <w:r>
        <w:separator/>
      </w:r>
    </w:p>
  </w:footnote>
  <w:footnote w:type="continuationSeparator" w:id="0">
    <w:p w14:paraId="2DCCCABD" w14:textId="77777777" w:rsidR="0000193F" w:rsidRDefault="0000193F" w:rsidP="00901E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5EB" w14:textId="77777777" w:rsidR="001C3584" w:rsidRPr="001C3584" w:rsidRDefault="001C3584" w:rsidP="001C3584">
    <w:pPr>
      <w:pStyle w:val="Zhlav"/>
      <w:tabs>
        <w:tab w:val="clear" w:pos="4536"/>
        <w:tab w:val="clear" w:pos="9072"/>
      </w:tabs>
      <w:ind w:right="-1134"/>
      <w:jc w:val="right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 xml:space="preserve">Část 1. – Osobní vozidla kategorie </w:t>
    </w:r>
    <w:proofErr w:type="gramStart"/>
    <w:r w:rsidRPr="001C3584">
      <w:rPr>
        <w:b/>
        <w:i/>
        <w:sz w:val="20"/>
        <w:szCs w:val="20"/>
      </w:rPr>
      <w:t>1B</w:t>
    </w:r>
    <w:proofErr w:type="gramEnd"/>
    <w:r w:rsidRPr="001C3584">
      <w:rPr>
        <w:b/>
        <w:i/>
        <w:sz w:val="20"/>
        <w:szCs w:val="20"/>
      </w:rPr>
      <w:t>, 2A, 2D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41B"/>
    <w:multiLevelType w:val="hybridMultilevel"/>
    <w:tmpl w:val="F328F230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97543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7055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655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232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4326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368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245649">
    <w:abstractNumId w:val="15"/>
  </w:num>
  <w:num w:numId="8" w16cid:durableId="623462024">
    <w:abstractNumId w:val="4"/>
  </w:num>
  <w:num w:numId="9" w16cid:durableId="1882592996">
    <w:abstractNumId w:val="7"/>
  </w:num>
  <w:num w:numId="10" w16cid:durableId="124715390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9487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5649108">
    <w:abstractNumId w:val="1"/>
  </w:num>
  <w:num w:numId="13" w16cid:durableId="1438137527">
    <w:abstractNumId w:val="10"/>
  </w:num>
  <w:num w:numId="14" w16cid:durableId="1483303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8046896">
    <w:abstractNumId w:val="3"/>
  </w:num>
  <w:num w:numId="16" w16cid:durableId="491995936">
    <w:abstractNumId w:val="5"/>
  </w:num>
  <w:num w:numId="17" w16cid:durableId="210954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Kupní smlouva.docx 2023/03/24 12:53:53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553F1C"/>
    <w:rsid w:val="0000193F"/>
    <w:rsid w:val="00015ED4"/>
    <w:rsid w:val="00016387"/>
    <w:rsid w:val="000230F7"/>
    <w:rsid w:val="000311D6"/>
    <w:rsid w:val="00036338"/>
    <w:rsid w:val="000417FA"/>
    <w:rsid w:val="000440A7"/>
    <w:rsid w:val="00046C6D"/>
    <w:rsid w:val="00056B63"/>
    <w:rsid w:val="0005754F"/>
    <w:rsid w:val="000639C5"/>
    <w:rsid w:val="000E50D4"/>
    <w:rsid w:val="000E50FE"/>
    <w:rsid w:val="000F3AFF"/>
    <w:rsid w:val="00102C2A"/>
    <w:rsid w:val="00127ECC"/>
    <w:rsid w:val="0013624D"/>
    <w:rsid w:val="0013667C"/>
    <w:rsid w:val="001733ED"/>
    <w:rsid w:val="00181F3A"/>
    <w:rsid w:val="001A184F"/>
    <w:rsid w:val="001C3584"/>
    <w:rsid w:val="001C4530"/>
    <w:rsid w:val="001D07C8"/>
    <w:rsid w:val="00224DD3"/>
    <w:rsid w:val="00231166"/>
    <w:rsid w:val="002630BB"/>
    <w:rsid w:val="0029343D"/>
    <w:rsid w:val="002934A4"/>
    <w:rsid w:val="002A2891"/>
    <w:rsid w:val="002B5310"/>
    <w:rsid w:val="002B61AE"/>
    <w:rsid w:val="002C3EB6"/>
    <w:rsid w:val="002E1DA5"/>
    <w:rsid w:val="002E22CB"/>
    <w:rsid w:val="00317F42"/>
    <w:rsid w:val="00323EE8"/>
    <w:rsid w:val="0032666F"/>
    <w:rsid w:val="00344ABE"/>
    <w:rsid w:val="0036375B"/>
    <w:rsid w:val="003918AC"/>
    <w:rsid w:val="003A7060"/>
    <w:rsid w:val="003A7867"/>
    <w:rsid w:val="003C49E4"/>
    <w:rsid w:val="003E4392"/>
    <w:rsid w:val="003E7157"/>
    <w:rsid w:val="003F66CE"/>
    <w:rsid w:val="004010E8"/>
    <w:rsid w:val="004170D7"/>
    <w:rsid w:val="00424B01"/>
    <w:rsid w:val="00454FC3"/>
    <w:rsid w:val="004916B2"/>
    <w:rsid w:val="004969F3"/>
    <w:rsid w:val="004B0AD6"/>
    <w:rsid w:val="004C04E1"/>
    <w:rsid w:val="004D41BD"/>
    <w:rsid w:val="004E353E"/>
    <w:rsid w:val="0051560A"/>
    <w:rsid w:val="00542276"/>
    <w:rsid w:val="00553F1C"/>
    <w:rsid w:val="00572C5C"/>
    <w:rsid w:val="00591805"/>
    <w:rsid w:val="005A30E1"/>
    <w:rsid w:val="005A71DC"/>
    <w:rsid w:val="005B0896"/>
    <w:rsid w:val="005D4C6D"/>
    <w:rsid w:val="005E1287"/>
    <w:rsid w:val="00601133"/>
    <w:rsid w:val="006348CA"/>
    <w:rsid w:val="006438E9"/>
    <w:rsid w:val="0064486F"/>
    <w:rsid w:val="00661BDB"/>
    <w:rsid w:val="006627B8"/>
    <w:rsid w:val="00683A7E"/>
    <w:rsid w:val="006B24D7"/>
    <w:rsid w:val="006D54FA"/>
    <w:rsid w:val="006E0016"/>
    <w:rsid w:val="006F0A90"/>
    <w:rsid w:val="00716EA1"/>
    <w:rsid w:val="007402DA"/>
    <w:rsid w:val="00744487"/>
    <w:rsid w:val="007539D1"/>
    <w:rsid w:val="00761281"/>
    <w:rsid w:val="007612BF"/>
    <w:rsid w:val="007A49BE"/>
    <w:rsid w:val="007C467F"/>
    <w:rsid w:val="007C5985"/>
    <w:rsid w:val="007E7E32"/>
    <w:rsid w:val="007F44AC"/>
    <w:rsid w:val="00812B18"/>
    <w:rsid w:val="008151BB"/>
    <w:rsid w:val="008601AB"/>
    <w:rsid w:val="00864673"/>
    <w:rsid w:val="00867E3D"/>
    <w:rsid w:val="008A7086"/>
    <w:rsid w:val="008D72CF"/>
    <w:rsid w:val="00901E6B"/>
    <w:rsid w:val="009443A7"/>
    <w:rsid w:val="00970B95"/>
    <w:rsid w:val="0098552A"/>
    <w:rsid w:val="00987D7D"/>
    <w:rsid w:val="00997264"/>
    <w:rsid w:val="009E61BE"/>
    <w:rsid w:val="009E6A2C"/>
    <w:rsid w:val="00A368ED"/>
    <w:rsid w:val="00A5566A"/>
    <w:rsid w:val="00A5735A"/>
    <w:rsid w:val="00A672F8"/>
    <w:rsid w:val="00A724AD"/>
    <w:rsid w:val="00A73AC6"/>
    <w:rsid w:val="00A76831"/>
    <w:rsid w:val="00A94FF0"/>
    <w:rsid w:val="00AA2353"/>
    <w:rsid w:val="00AC5AC3"/>
    <w:rsid w:val="00AD705C"/>
    <w:rsid w:val="00AD73F0"/>
    <w:rsid w:val="00B1106E"/>
    <w:rsid w:val="00B31DCD"/>
    <w:rsid w:val="00B32DC9"/>
    <w:rsid w:val="00B36BBE"/>
    <w:rsid w:val="00B44773"/>
    <w:rsid w:val="00B547BD"/>
    <w:rsid w:val="00B60044"/>
    <w:rsid w:val="00B65479"/>
    <w:rsid w:val="00B718FE"/>
    <w:rsid w:val="00B72813"/>
    <w:rsid w:val="00B80F4A"/>
    <w:rsid w:val="00BA5385"/>
    <w:rsid w:val="00BB30BD"/>
    <w:rsid w:val="00BB359C"/>
    <w:rsid w:val="00BD11E7"/>
    <w:rsid w:val="00BD45FF"/>
    <w:rsid w:val="00BE7F6A"/>
    <w:rsid w:val="00C230AA"/>
    <w:rsid w:val="00C52792"/>
    <w:rsid w:val="00C611F0"/>
    <w:rsid w:val="00C77357"/>
    <w:rsid w:val="00CD6C13"/>
    <w:rsid w:val="00CF2BC0"/>
    <w:rsid w:val="00CF4B09"/>
    <w:rsid w:val="00D12FD6"/>
    <w:rsid w:val="00D2549F"/>
    <w:rsid w:val="00D33E8B"/>
    <w:rsid w:val="00D612B5"/>
    <w:rsid w:val="00D7520E"/>
    <w:rsid w:val="00D80877"/>
    <w:rsid w:val="00D84633"/>
    <w:rsid w:val="00DB011E"/>
    <w:rsid w:val="00DB3028"/>
    <w:rsid w:val="00DD090B"/>
    <w:rsid w:val="00DD15C1"/>
    <w:rsid w:val="00DF75DE"/>
    <w:rsid w:val="00E650DE"/>
    <w:rsid w:val="00E71FDA"/>
    <w:rsid w:val="00E97BCB"/>
    <w:rsid w:val="00EB1D9A"/>
    <w:rsid w:val="00ED6C33"/>
    <w:rsid w:val="00EE6C84"/>
    <w:rsid w:val="00EF388A"/>
    <w:rsid w:val="00EF5D20"/>
    <w:rsid w:val="00F01FAF"/>
    <w:rsid w:val="00F1090B"/>
    <w:rsid w:val="00F136D1"/>
    <w:rsid w:val="00F51C10"/>
    <w:rsid w:val="00F713CA"/>
    <w:rsid w:val="00F7189D"/>
    <w:rsid w:val="00F8104C"/>
    <w:rsid w:val="00F812B1"/>
    <w:rsid w:val="00F94D14"/>
    <w:rsid w:val="00FA35D5"/>
    <w:rsid w:val="00FA75C9"/>
    <w:rsid w:val="00FB65E6"/>
    <w:rsid w:val="00FC32F7"/>
    <w:rsid w:val="00FC6487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A3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E7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ardova@osoud.sce.just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0961-8E37-4E4C-9686-564EEC3D52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9</Pages>
  <Words>3016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Marešová Andrea</cp:lastModifiedBy>
  <cp:revision>2</cp:revision>
  <cp:lastPrinted>2025-05-21T07:43:00Z</cp:lastPrinted>
  <dcterms:created xsi:type="dcterms:W3CDTF">2025-05-21T07:56:00Z</dcterms:created>
  <dcterms:modified xsi:type="dcterms:W3CDTF">2025-05-21T07:56:00Z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42113fac,3cbe8d65,1a04890e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