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8BDEC" w14:textId="77777777" w:rsidR="0011075C" w:rsidRDefault="0011075C" w:rsidP="0011075C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2792A">
        <w:rPr>
          <w:rFonts w:ascii="Arial" w:hAnsi="Arial" w:cs="Arial"/>
          <w:bCs/>
        </w:rPr>
        <w:t>č.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086935" w:rsidRPr="00086935">
        <w:rPr>
          <w:rFonts w:ascii="Arial" w:hAnsi="Arial" w:cs="Arial"/>
          <w:bCs/>
        </w:rPr>
        <w:t>SPU 166004/2025/66/Fry</w:t>
      </w:r>
    </w:p>
    <w:p w14:paraId="5CAAB976" w14:textId="77777777" w:rsidR="0011075C" w:rsidRPr="0052792A" w:rsidRDefault="0011075C" w:rsidP="0011075C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086935" w:rsidRPr="00086935">
        <w:rPr>
          <w:rFonts w:ascii="Arial" w:hAnsi="Arial" w:cs="Arial"/>
          <w:bCs/>
        </w:rPr>
        <w:t>spuess98006ef1</w:t>
      </w:r>
    </w:p>
    <w:p w14:paraId="1C99BC96" w14:textId="77777777" w:rsidR="0011075C" w:rsidRPr="00C55134" w:rsidRDefault="0011075C" w:rsidP="0011075C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D13128">
        <w:rPr>
          <w:rFonts w:ascii="Arial" w:hAnsi="Arial" w:cs="Arial"/>
          <w:b/>
          <w:sz w:val="32"/>
          <w:szCs w:val="32"/>
        </w:rPr>
        <w:t>1</w:t>
      </w:r>
    </w:p>
    <w:p w14:paraId="50E47C5D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="004A0BD8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4B77F1">
        <w:rPr>
          <w:rFonts w:ascii="Arial" w:hAnsi="Arial" w:cs="Arial"/>
          <w:b/>
          <w:sz w:val="32"/>
          <w:szCs w:val="32"/>
        </w:rPr>
        <w:t>3</w:t>
      </w:r>
      <w:r w:rsidR="00086935">
        <w:rPr>
          <w:rFonts w:ascii="Arial" w:hAnsi="Arial" w:cs="Arial"/>
          <w:b/>
          <w:sz w:val="32"/>
          <w:szCs w:val="32"/>
        </w:rPr>
        <w:t>1</w:t>
      </w:r>
      <w:r w:rsidR="00D13128">
        <w:rPr>
          <w:rFonts w:ascii="Arial" w:hAnsi="Arial" w:cs="Arial"/>
          <w:b/>
          <w:sz w:val="32"/>
          <w:szCs w:val="32"/>
        </w:rPr>
        <w:t>N24</w:t>
      </w:r>
      <w:r w:rsidR="00DC4316">
        <w:rPr>
          <w:rFonts w:ascii="Arial" w:hAnsi="Arial" w:cs="Arial"/>
          <w:b/>
          <w:sz w:val="32"/>
          <w:szCs w:val="32"/>
        </w:rPr>
        <w:t>/28</w:t>
      </w:r>
    </w:p>
    <w:p w14:paraId="6883ECA0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2819A518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ADF63EE" w14:textId="77777777" w:rsidR="007E1B93" w:rsidRPr="00C55134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70995F9" w14:textId="77777777" w:rsidR="00310636" w:rsidRPr="00310636" w:rsidRDefault="00310636" w:rsidP="00310636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5CB5CAD" w14:textId="77777777" w:rsidR="00310636" w:rsidRPr="00310636" w:rsidRDefault="00310636" w:rsidP="00310636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sídlo: Husinecká 1024/11a, 130 00 Praha 3 – Žižkov</w:t>
      </w:r>
    </w:p>
    <w:p w14:paraId="15AF5648" w14:textId="77777777" w:rsidR="00310636" w:rsidRPr="00310636" w:rsidRDefault="00310636" w:rsidP="00310636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 xml:space="preserve">IČO: 01312774 </w:t>
      </w:r>
    </w:p>
    <w:p w14:paraId="028DBE55" w14:textId="77777777" w:rsidR="00310636" w:rsidRPr="00310636" w:rsidRDefault="00310636" w:rsidP="00310636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DIČ: CZ01312774</w:t>
      </w:r>
    </w:p>
    <w:p w14:paraId="12CB82DF" w14:textId="77777777" w:rsidR="00310636" w:rsidRPr="00310636" w:rsidRDefault="00310636" w:rsidP="00310636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za kterou právně jedná Mgr. Roman Hanzík, vedoucí Pobočky Mladá Boleslav</w:t>
      </w:r>
    </w:p>
    <w:p w14:paraId="24685D23" w14:textId="77777777" w:rsidR="00310636" w:rsidRPr="00310636" w:rsidRDefault="00310636" w:rsidP="00310636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adresa: Bělská 151, 293 01 Mladá Boleslav</w:t>
      </w:r>
    </w:p>
    <w:p w14:paraId="52C9D411" w14:textId="77777777" w:rsidR="00310636" w:rsidRPr="00310636" w:rsidRDefault="00310636" w:rsidP="00310636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3D96D8A" w14:textId="77777777" w:rsidR="00310636" w:rsidRPr="00310636" w:rsidRDefault="00310636" w:rsidP="00310636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bankovní spojení: Česká národní banka</w:t>
      </w:r>
    </w:p>
    <w:p w14:paraId="674C070B" w14:textId="77777777" w:rsidR="00310636" w:rsidRPr="00310636" w:rsidRDefault="00310636" w:rsidP="00310636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číslo účtu: 140011-3723001/0710</w:t>
      </w:r>
    </w:p>
    <w:p w14:paraId="6AB72EE0" w14:textId="77777777" w:rsidR="00310636" w:rsidRPr="00310636" w:rsidRDefault="00310636" w:rsidP="00310636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ID DS: z49per3</w:t>
      </w:r>
    </w:p>
    <w:p w14:paraId="108E2736" w14:textId="77777777" w:rsidR="00310636" w:rsidRPr="00C55134" w:rsidRDefault="00310636">
      <w:pPr>
        <w:jc w:val="both"/>
        <w:rPr>
          <w:rFonts w:ascii="Arial" w:hAnsi="Arial" w:cs="Arial"/>
          <w:sz w:val="22"/>
          <w:szCs w:val="22"/>
        </w:rPr>
      </w:pPr>
    </w:p>
    <w:p w14:paraId="3883024F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4A0BD8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14FC5350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F14E9E6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505DDB1F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3BAC0170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50C002F9" w14:textId="77777777" w:rsidR="00086935" w:rsidRPr="00615E6D" w:rsidRDefault="00086935" w:rsidP="00086935">
      <w:pPr>
        <w:pStyle w:val="Zkladntext"/>
        <w:rPr>
          <w:rFonts w:ascii="Arial" w:hAnsi="Arial" w:cs="Arial"/>
          <w:b/>
          <w:i/>
          <w:sz w:val="22"/>
          <w:szCs w:val="22"/>
        </w:rPr>
      </w:pPr>
      <w:bookmarkStart w:id="0" w:name="_Hlk13038912"/>
      <w:r w:rsidRPr="00615E6D">
        <w:rPr>
          <w:rFonts w:ascii="Arial" w:hAnsi="Arial" w:cs="Arial"/>
          <w:b/>
          <w:sz w:val="22"/>
          <w:szCs w:val="22"/>
        </w:rPr>
        <w:t>ZVO s.r.o.</w:t>
      </w:r>
    </w:p>
    <w:p w14:paraId="713EE9C3" w14:textId="77777777" w:rsidR="00086935" w:rsidRPr="00615E6D" w:rsidRDefault="00086935" w:rsidP="00086935">
      <w:pPr>
        <w:pStyle w:val="Zkladntext"/>
        <w:rPr>
          <w:rFonts w:ascii="Arial" w:hAnsi="Arial" w:cs="Arial"/>
          <w:i/>
          <w:sz w:val="22"/>
          <w:szCs w:val="22"/>
        </w:rPr>
      </w:pPr>
      <w:r w:rsidRPr="00615E6D">
        <w:rPr>
          <w:rFonts w:ascii="Arial" w:hAnsi="Arial" w:cs="Arial"/>
          <w:sz w:val="22"/>
          <w:szCs w:val="22"/>
        </w:rPr>
        <w:t xml:space="preserve">sídlo: č. p. 415, Přerov nad Labem, PSČ 289 16 </w:t>
      </w:r>
    </w:p>
    <w:p w14:paraId="159ADFD8" w14:textId="77777777" w:rsidR="00086935" w:rsidRPr="00615E6D" w:rsidRDefault="00086935" w:rsidP="00086935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615E6D">
        <w:rPr>
          <w:rFonts w:ascii="Arial" w:hAnsi="Arial" w:cs="Arial"/>
          <w:sz w:val="22"/>
          <w:szCs w:val="22"/>
        </w:rPr>
        <w:t xml:space="preserve">IČO: </w:t>
      </w:r>
      <w:r w:rsidRPr="00615E6D">
        <w:rPr>
          <w:rStyle w:val="nowrap"/>
          <w:rFonts w:ascii="Arial" w:hAnsi="Arial" w:cs="Arial"/>
          <w:sz w:val="22"/>
          <w:szCs w:val="22"/>
        </w:rPr>
        <w:t>27194698</w:t>
      </w:r>
    </w:p>
    <w:p w14:paraId="718A1AA3" w14:textId="77777777" w:rsidR="00086935" w:rsidRPr="00615E6D" w:rsidRDefault="00086935" w:rsidP="00086935">
      <w:pPr>
        <w:jc w:val="both"/>
        <w:rPr>
          <w:rFonts w:ascii="Arial" w:hAnsi="Arial" w:cs="Arial"/>
          <w:sz w:val="22"/>
          <w:szCs w:val="22"/>
        </w:rPr>
      </w:pPr>
      <w:r w:rsidRPr="00615E6D">
        <w:rPr>
          <w:rFonts w:ascii="Arial" w:hAnsi="Arial" w:cs="Arial"/>
          <w:sz w:val="22"/>
          <w:szCs w:val="22"/>
        </w:rPr>
        <w:t>DIČ: CZ</w:t>
      </w:r>
      <w:r w:rsidRPr="00615E6D">
        <w:rPr>
          <w:rStyle w:val="nowrap"/>
          <w:rFonts w:ascii="Arial" w:hAnsi="Arial" w:cs="Arial"/>
          <w:sz w:val="22"/>
          <w:szCs w:val="22"/>
        </w:rPr>
        <w:t>27194698</w:t>
      </w:r>
    </w:p>
    <w:p w14:paraId="5A2CCFC2" w14:textId="77777777" w:rsidR="00086935" w:rsidRPr="00615E6D" w:rsidRDefault="00086935" w:rsidP="00086935">
      <w:pPr>
        <w:pStyle w:val="Zkladntext"/>
        <w:rPr>
          <w:rFonts w:ascii="Arial" w:hAnsi="Arial" w:cs="Arial"/>
          <w:i/>
          <w:sz w:val="22"/>
          <w:szCs w:val="22"/>
        </w:rPr>
      </w:pPr>
      <w:r w:rsidRPr="00615E6D">
        <w:rPr>
          <w:rFonts w:ascii="Arial" w:hAnsi="Arial" w:cs="Arial"/>
          <w:sz w:val="22"/>
          <w:szCs w:val="22"/>
        </w:rPr>
        <w:t>zapsána v obchodním rejstříku vedeném Městským soudem v</w:t>
      </w:r>
      <w:r>
        <w:rPr>
          <w:rFonts w:ascii="Arial" w:hAnsi="Arial" w:cs="Arial"/>
          <w:sz w:val="22"/>
          <w:szCs w:val="22"/>
        </w:rPr>
        <w:t> </w:t>
      </w:r>
      <w:r w:rsidRPr="00615E6D">
        <w:rPr>
          <w:rFonts w:ascii="Arial" w:hAnsi="Arial" w:cs="Arial"/>
          <w:sz w:val="22"/>
          <w:szCs w:val="22"/>
        </w:rPr>
        <w:t>Praze</w:t>
      </w:r>
      <w:r>
        <w:rPr>
          <w:rFonts w:ascii="Arial" w:hAnsi="Arial" w:cs="Arial"/>
          <w:sz w:val="22"/>
          <w:szCs w:val="22"/>
        </w:rPr>
        <w:t>,</w:t>
      </w:r>
      <w:r w:rsidRPr="00615E6D">
        <w:rPr>
          <w:rFonts w:ascii="Arial" w:hAnsi="Arial" w:cs="Arial"/>
          <w:sz w:val="22"/>
          <w:szCs w:val="22"/>
        </w:rPr>
        <w:t xml:space="preserve"> oddíl C, vložka 103495</w:t>
      </w:r>
    </w:p>
    <w:p w14:paraId="042B18BA" w14:textId="77777777" w:rsidR="00086935" w:rsidRPr="00615E6D" w:rsidRDefault="00086935" w:rsidP="00086935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615E6D">
        <w:rPr>
          <w:rFonts w:ascii="Arial" w:hAnsi="Arial" w:cs="Arial"/>
          <w:sz w:val="22"/>
          <w:szCs w:val="22"/>
        </w:rPr>
        <w:t>osoba oprávněná jednat za právnickou osobu Ing. Marek Špitálský, jednatel</w:t>
      </w:r>
    </w:p>
    <w:p w14:paraId="0460437B" w14:textId="77777777" w:rsidR="00086935" w:rsidRPr="00615E6D" w:rsidRDefault="00086935" w:rsidP="00086935">
      <w:pPr>
        <w:pStyle w:val="Zkladntext"/>
        <w:rPr>
          <w:rFonts w:ascii="Arial" w:hAnsi="Arial" w:cs="Arial"/>
          <w:i/>
          <w:sz w:val="22"/>
          <w:szCs w:val="22"/>
        </w:rPr>
      </w:pPr>
      <w:r w:rsidRPr="00615E6D">
        <w:rPr>
          <w:rFonts w:ascii="Arial" w:hAnsi="Arial" w:cs="Arial"/>
          <w:sz w:val="22"/>
          <w:szCs w:val="22"/>
        </w:rPr>
        <w:t>bankovní spojení: ……………………….</w:t>
      </w:r>
    </w:p>
    <w:p w14:paraId="7C098A17" w14:textId="77777777" w:rsidR="00086935" w:rsidRPr="001605BA" w:rsidRDefault="00086935" w:rsidP="00086935">
      <w:pPr>
        <w:pStyle w:val="Zkladntext"/>
        <w:rPr>
          <w:rFonts w:ascii="Arial" w:hAnsi="Arial" w:cs="Arial"/>
          <w:i/>
          <w:sz w:val="22"/>
          <w:szCs w:val="22"/>
        </w:rPr>
      </w:pPr>
      <w:r w:rsidRPr="001605BA">
        <w:rPr>
          <w:rFonts w:ascii="Arial" w:hAnsi="Arial" w:cs="Arial"/>
          <w:sz w:val="22"/>
          <w:szCs w:val="22"/>
        </w:rPr>
        <w:t>číslo účtu: ………………………………..</w:t>
      </w:r>
    </w:p>
    <w:bookmarkEnd w:id="0"/>
    <w:p w14:paraId="15038E57" w14:textId="77777777" w:rsidR="004D52A3" w:rsidRDefault="004D52A3">
      <w:pPr>
        <w:pStyle w:val="Zkladntext3"/>
        <w:rPr>
          <w:rFonts w:ascii="Arial" w:hAnsi="Arial" w:cs="Arial"/>
          <w:sz w:val="22"/>
          <w:szCs w:val="22"/>
        </w:rPr>
      </w:pPr>
    </w:p>
    <w:p w14:paraId="44786E5B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4A0BD8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5B2E6F3A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1F6DD991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54404CD1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41CFD028" w14:textId="77777777" w:rsidR="00EE3F67" w:rsidRPr="00C55134" w:rsidRDefault="00EE3F67">
      <w:pPr>
        <w:rPr>
          <w:rFonts w:ascii="Arial" w:hAnsi="Arial" w:cs="Arial"/>
          <w:sz w:val="22"/>
          <w:szCs w:val="22"/>
        </w:rPr>
      </w:pPr>
    </w:p>
    <w:p w14:paraId="5C716D64" w14:textId="77777777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D13128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</w:t>
      </w:r>
      <w:r w:rsidR="00FC589B" w:rsidRPr="00C55134">
        <w:rPr>
          <w:rFonts w:ascii="Arial" w:hAnsi="Arial" w:cs="Arial"/>
          <w:sz w:val="22"/>
          <w:szCs w:val="22"/>
        </w:rPr>
        <w:t>k </w:t>
      </w:r>
      <w:r w:rsidR="00FC589B">
        <w:rPr>
          <w:rFonts w:ascii="Arial" w:hAnsi="Arial" w:cs="Arial"/>
          <w:sz w:val="22"/>
          <w:szCs w:val="22"/>
        </w:rPr>
        <w:t>pachtovní</w:t>
      </w:r>
      <w:r w:rsidR="00FC589B" w:rsidRPr="00C55134">
        <w:rPr>
          <w:rFonts w:ascii="Arial" w:hAnsi="Arial" w:cs="Arial"/>
          <w:sz w:val="22"/>
          <w:szCs w:val="22"/>
        </w:rPr>
        <w:t xml:space="preserve"> smlouvě č. </w:t>
      </w:r>
      <w:r w:rsidR="004B77F1">
        <w:rPr>
          <w:rFonts w:ascii="Arial" w:hAnsi="Arial" w:cs="Arial"/>
          <w:sz w:val="22"/>
          <w:szCs w:val="22"/>
        </w:rPr>
        <w:t>3</w:t>
      </w:r>
      <w:r w:rsidR="00A6022C">
        <w:rPr>
          <w:rFonts w:ascii="Arial" w:hAnsi="Arial" w:cs="Arial"/>
          <w:sz w:val="22"/>
          <w:szCs w:val="22"/>
        </w:rPr>
        <w:t>1</w:t>
      </w:r>
      <w:r w:rsidR="00D13128">
        <w:rPr>
          <w:rFonts w:ascii="Arial" w:hAnsi="Arial" w:cs="Arial"/>
          <w:sz w:val="22"/>
          <w:szCs w:val="22"/>
        </w:rPr>
        <w:t>N24</w:t>
      </w:r>
      <w:r w:rsidR="00FC589B">
        <w:rPr>
          <w:rFonts w:ascii="Arial" w:hAnsi="Arial" w:cs="Arial"/>
          <w:sz w:val="22"/>
          <w:szCs w:val="22"/>
        </w:rPr>
        <w:t>/28</w:t>
      </w:r>
      <w:r w:rsidR="00FC589B" w:rsidRPr="00C55134">
        <w:rPr>
          <w:rFonts w:ascii="Arial" w:hAnsi="Arial" w:cs="Arial"/>
          <w:sz w:val="22"/>
          <w:szCs w:val="22"/>
        </w:rPr>
        <w:t xml:space="preserve"> ze dne </w:t>
      </w:r>
      <w:r w:rsidR="00A6022C">
        <w:rPr>
          <w:rFonts w:ascii="Arial" w:hAnsi="Arial" w:cs="Arial"/>
          <w:sz w:val="22"/>
          <w:szCs w:val="22"/>
        </w:rPr>
        <w:t>31</w:t>
      </w:r>
      <w:r w:rsidR="00FC589B">
        <w:rPr>
          <w:rFonts w:ascii="Arial" w:hAnsi="Arial" w:cs="Arial"/>
          <w:sz w:val="22"/>
          <w:szCs w:val="22"/>
        </w:rPr>
        <w:t>.</w:t>
      </w:r>
      <w:r w:rsidR="00A6022C">
        <w:rPr>
          <w:rFonts w:ascii="Arial" w:hAnsi="Arial" w:cs="Arial"/>
          <w:sz w:val="22"/>
          <w:szCs w:val="22"/>
        </w:rPr>
        <w:t>05</w:t>
      </w:r>
      <w:r w:rsidR="00FC589B">
        <w:rPr>
          <w:rFonts w:ascii="Arial" w:hAnsi="Arial" w:cs="Arial"/>
          <w:sz w:val="22"/>
          <w:szCs w:val="22"/>
        </w:rPr>
        <w:t>.</w:t>
      </w:r>
      <w:r w:rsidR="000A504C">
        <w:rPr>
          <w:rFonts w:ascii="Arial" w:hAnsi="Arial" w:cs="Arial"/>
          <w:sz w:val="22"/>
          <w:szCs w:val="22"/>
        </w:rPr>
        <w:t>20</w:t>
      </w:r>
      <w:r w:rsidR="00D13128">
        <w:rPr>
          <w:rFonts w:ascii="Arial" w:hAnsi="Arial" w:cs="Arial"/>
          <w:sz w:val="22"/>
          <w:szCs w:val="22"/>
        </w:rPr>
        <w:t>24</w:t>
      </w:r>
      <w:r w:rsidR="0011075C" w:rsidRPr="00C55134">
        <w:rPr>
          <w:rFonts w:ascii="Arial" w:hAnsi="Arial" w:cs="Arial"/>
          <w:sz w:val="22"/>
          <w:szCs w:val="22"/>
        </w:rPr>
        <w:t xml:space="preserve"> </w:t>
      </w:r>
      <w:r w:rsidR="00FC589B" w:rsidRPr="00C55134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="00FC589B">
        <w:rPr>
          <w:rFonts w:ascii="Arial" w:hAnsi="Arial" w:cs="Arial"/>
          <w:sz w:val="22"/>
          <w:szCs w:val="22"/>
        </w:rPr>
        <w:t>pachtu</w:t>
      </w:r>
      <w:r w:rsidR="00FC589B" w:rsidRPr="00C55134">
        <w:rPr>
          <w:rFonts w:ascii="Arial" w:hAnsi="Arial" w:cs="Arial"/>
          <w:sz w:val="22"/>
          <w:szCs w:val="22"/>
        </w:rPr>
        <w:t xml:space="preserve"> a výše ročního </w:t>
      </w:r>
      <w:r w:rsidR="00FC589B">
        <w:rPr>
          <w:rFonts w:ascii="Arial" w:hAnsi="Arial" w:cs="Arial"/>
          <w:sz w:val="22"/>
          <w:szCs w:val="22"/>
        </w:rPr>
        <w:t>pachtovného.</w:t>
      </w:r>
    </w:p>
    <w:p w14:paraId="067E6D86" w14:textId="77777777" w:rsidR="00D13128" w:rsidRDefault="00D13128" w:rsidP="00D13128">
      <w:pPr>
        <w:spacing w:after="140"/>
        <w:jc w:val="both"/>
        <w:rPr>
          <w:rFonts w:ascii="Arial" w:hAnsi="Arial" w:cs="Arial"/>
          <w:sz w:val="22"/>
          <w:szCs w:val="22"/>
        </w:rPr>
      </w:pPr>
    </w:p>
    <w:p w14:paraId="3B3C5924" w14:textId="77777777" w:rsidR="007B336F" w:rsidRDefault="00D13128" w:rsidP="007B336F">
      <w:pPr>
        <w:spacing w:after="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2C05DF">
        <w:rPr>
          <w:rFonts w:ascii="Arial" w:hAnsi="Arial" w:cs="Arial"/>
          <w:sz w:val="22"/>
          <w:szCs w:val="22"/>
        </w:rPr>
        <w:t xml:space="preserve"> </w:t>
      </w:r>
      <w:r w:rsidR="00086935" w:rsidRPr="0059033D">
        <w:rPr>
          <w:rFonts w:ascii="Arial" w:hAnsi="Arial" w:cs="Arial"/>
          <w:sz w:val="22"/>
          <w:szCs w:val="22"/>
        </w:rPr>
        <w:t xml:space="preserve">Dne </w:t>
      </w:r>
      <w:r w:rsidR="00086935" w:rsidRPr="00086935">
        <w:rPr>
          <w:rFonts w:ascii="Arial" w:hAnsi="Arial" w:cs="Arial"/>
          <w:b/>
          <w:bCs/>
          <w:sz w:val="22"/>
          <w:szCs w:val="22"/>
        </w:rPr>
        <w:t>20.03.2025</w:t>
      </w:r>
      <w:r w:rsidR="00086935" w:rsidRPr="0059033D">
        <w:rPr>
          <w:rFonts w:ascii="Arial" w:hAnsi="Arial" w:cs="Arial"/>
          <w:sz w:val="22"/>
          <w:szCs w:val="22"/>
        </w:rPr>
        <w:t xml:space="preserve"> došlo k nabytí právní moci rozhodnutí </w:t>
      </w:r>
      <w:r w:rsidR="00086935">
        <w:rPr>
          <w:rFonts w:ascii="Arial" w:hAnsi="Arial" w:cs="Arial"/>
          <w:sz w:val="22"/>
          <w:szCs w:val="22"/>
        </w:rPr>
        <w:t xml:space="preserve">Státního </w:t>
      </w:r>
      <w:r w:rsidR="00086935" w:rsidRPr="0059033D">
        <w:rPr>
          <w:rFonts w:ascii="Arial" w:hAnsi="Arial" w:cs="Arial"/>
          <w:sz w:val="22"/>
          <w:szCs w:val="22"/>
        </w:rPr>
        <w:t>pozemkového úřadu o</w:t>
      </w:r>
      <w:r w:rsidR="007B336F">
        <w:rPr>
          <w:rFonts w:ascii="Arial" w:hAnsi="Arial" w:cs="Arial"/>
          <w:sz w:val="22"/>
          <w:szCs w:val="22"/>
        </w:rPr>
        <w:t> </w:t>
      </w:r>
      <w:r w:rsidR="00086935" w:rsidRPr="0059033D">
        <w:rPr>
          <w:rFonts w:ascii="Arial" w:hAnsi="Arial" w:cs="Arial"/>
          <w:sz w:val="22"/>
          <w:szCs w:val="22"/>
        </w:rPr>
        <w:t xml:space="preserve">výměně nebo přechodu vlastnických práv č. j. SPU </w:t>
      </w:r>
      <w:r w:rsidR="00086935">
        <w:rPr>
          <w:rFonts w:ascii="Arial" w:hAnsi="Arial" w:cs="Arial"/>
          <w:sz w:val="22"/>
          <w:szCs w:val="22"/>
        </w:rPr>
        <w:t>485775/2024</w:t>
      </w:r>
      <w:r w:rsidR="007B336F" w:rsidRPr="007B336F">
        <w:rPr>
          <w:rFonts w:ascii="Arial" w:hAnsi="Arial" w:cs="Arial"/>
          <w:sz w:val="22"/>
          <w:szCs w:val="22"/>
        </w:rPr>
        <w:t xml:space="preserve"> </w:t>
      </w:r>
      <w:r w:rsidR="007B336F">
        <w:rPr>
          <w:rFonts w:ascii="Arial" w:hAnsi="Arial" w:cs="Arial"/>
          <w:sz w:val="22"/>
          <w:szCs w:val="22"/>
        </w:rPr>
        <w:t xml:space="preserve">mimo jiné na pozemek </w:t>
      </w:r>
      <w:r w:rsidR="007B336F" w:rsidRPr="00086AAA">
        <w:rPr>
          <w:rFonts w:ascii="Arial" w:hAnsi="Arial" w:cs="Arial"/>
          <w:b/>
          <w:sz w:val="22"/>
          <w:szCs w:val="22"/>
        </w:rPr>
        <w:t xml:space="preserve">KN p. č. </w:t>
      </w:r>
      <w:r w:rsidR="007B336F">
        <w:rPr>
          <w:rFonts w:ascii="Arial" w:hAnsi="Arial" w:cs="Arial"/>
          <w:b/>
          <w:sz w:val="22"/>
          <w:szCs w:val="22"/>
        </w:rPr>
        <w:t xml:space="preserve">1164/19 </w:t>
      </w:r>
      <w:r w:rsidR="007B336F" w:rsidRPr="007B336F">
        <w:rPr>
          <w:rFonts w:ascii="Arial" w:hAnsi="Arial" w:cs="Arial"/>
          <w:b/>
          <w:bCs/>
          <w:sz w:val="22"/>
          <w:szCs w:val="22"/>
        </w:rPr>
        <w:t>v katastrálním území</w:t>
      </w:r>
      <w:r w:rsidR="007B336F">
        <w:rPr>
          <w:rFonts w:ascii="Arial" w:hAnsi="Arial" w:cs="Arial"/>
          <w:sz w:val="22"/>
          <w:szCs w:val="22"/>
        </w:rPr>
        <w:t xml:space="preserve"> a obci </w:t>
      </w:r>
      <w:r w:rsidR="007B336F" w:rsidRPr="007B336F">
        <w:rPr>
          <w:rFonts w:ascii="Arial" w:hAnsi="Arial" w:cs="Arial"/>
          <w:b/>
          <w:bCs/>
          <w:sz w:val="22"/>
          <w:szCs w:val="22"/>
        </w:rPr>
        <w:t>Přerov nad Labem</w:t>
      </w:r>
      <w:r w:rsidR="007B336F">
        <w:rPr>
          <w:rFonts w:ascii="Arial" w:hAnsi="Arial" w:cs="Arial"/>
          <w:sz w:val="22"/>
          <w:szCs w:val="22"/>
        </w:rPr>
        <w:t xml:space="preserve"> a pozemek </w:t>
      </w:r>
      <w:r w:rsidR="007B336F" w:rsidRPr="00086AAA">
        <w:rPr>
          <w:rFonts w:ascii="Arial" w:hAnsi="Arial" w:cs="Arial"/>
          <w:b/>
          <w:sz w:val="22"/>
          <w:szCs w:val="22"/>
        </w:rPr>
        <w:t xml:space="preserve">KN p. č. </w:t>
      </w:r>
      <w:r w:rsidR="007B336F">
        <w:rPr>
          <w:rFonts w:ascii="Arial" w:hAnsi="Arial" w:cs="Arial"/>
          <w:b/>
          <w:sz w:val="22"/>
          <w:szCs w:val="22"/>
        </w:rPr>
        <w:t xml:space="preserve">238/8 </w:t>
      </w:r>
      <w:r w:rsidR="007B336F" w:rsidRPr="007B336F">
        <w:rPr>
          <w:rFonts w:ascii="Arial" w:hAnsi="Arial" w:cs="Arial"/>
          <w:b/>
          <w:bCs/>
          <w:sz w:val="22"/>
          <w:szCs w:val="22"/>
        </w:rPr>
        <w:t>v katastrálním území</w:t>
      </w:r>
      <w:r w:rsidR="007B336F">
        <w:rPr>
          <w:rFonts w:ascii="Arial" w:hAnsi="Arial" w:cs="Arial"/>
          <w:sz w:val="22"/>
          <w:szCs w:val="22"/>
        </w:rPr>
        <w:t xml:space="preserve"> a obci </w:t>
      </w:r>
      <w:r w:rsidR="007B336F">
        <w:rPr>
          <w:rFonts w:ascii="Arial" w:hAnsi="Arial" w:cs="Arial"/>
          <w:b/>
          <w:bCs/>
          <w:sz w:val="22"/>
          <w:szCs w:val="22"/>
        </w:rPr>
        <w:t>Starý Vestec</w:t>
      </w:r>
      <w:r w:rsidR="007B336F">
        <w:rPr>
          <w:rFonts w:ascii="Arial" w:hAnsi="Arial" w:cs="Arial"/>
          <w:sz w:val="22"/>
          <w:szCs w:val="22"/>
        </w:rPr>
        <w:t>.</w:t>
      </w:r>
    </w:p>
    <w:p w14:paraId="15347B0B" w14:textId="77777777" w:rsidR="00086935" w:rsidRDefault="00086935" w:rsidP="000869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Ode dne nabytí právní moci rozhodnutí nenáleží propachtovateli pachtovné.</w:t>
      </w:r>
    </w:p>
    <w:p w14:paraId="19611AFB" w14:textId="77777777" w:rsidR="00D13128" w:rsidRDefault="00D13128" w:rsidP="00D13128">
      <w:pPr>
        <w:jc w:val="both"/>
        <w:rPr>
          <w:rFonts w:ascii="Arial" w:hAnsi="Arial" w:cs="Arial"/>
          <w:sz w:val="22"/>
          <w:szCs w:val="22"/>
        </w:rPr>
      </w:pPr>
    </w:p>
    <w:p w14:paraId="3D54DBB0" w14:textId="77777777" w:rsidR="00D13128" w:rsidRDefault="00D13128" w:rsidP="00D13128">
      <w:pPr>
        <w:jc w:val="both"/>
        <w:rPr>
          <w:rFonts w:ascii="Arial" w:hAnsi="Arial" w:cs="Arial"/>
          <w:bCs/>
          <w:sz w:val="22"/>
          <w:szCs w:val="22"/>
        </w:rPr>
      </w:pPr>
      <w:r w:rsidRPr="006963A1">
        <w:rPr>
          <w:rFonts w:ascii="Arial" w:hAnsi="Arial" w:cs="Arial"/>
          <w:sz w:val="22"/>
          <w:szCs w:val="22"/>
        </w:rPr>
        <w:t xml:space="preserve">2. </w:t>
      </w:r>
      <w:r w:rsidRPr="006963A1">
        <w:rPr>
          <w:rFonts w:ascii="Arial" w:hAnsi="Arial" w:cs="Arial"/>
          <w:bCs/>
          <w:sz w:val="22"/>
          <w:szCs w:val="22"/>
        </w:rPr>
        <w:t xml:space="preserve">Smluvní strany se dohodly na tom, že s ohledem na skutečnosti uvedené v bodě 1. tohoto dodatku se nově stanovuje výše ročního </w:t>
      </w:r>
      <w:r>
        <w:rPr>
          <w:rFonts w:ascii="Arial" w:hAnsi="Arial" w:cs="Arial"/>
          <w:bCs/>
          <w:sz w:val="22"/>
          <w:szCs w:val="22"/>
        </w:rPr>
        <w:t>pachtovného</w:t>
      </w:r>
      <w:r w:rsidRPr="006963A1">
        <w:rPr>
          <w:rFonts w:ascii="Arial" w:hAnsi="Arial" w:cs="Arial"/>
          <w:bCs/>
          <w:sz w:val="22"/>
          <w:szCs w:val="22"/>
        </w:rPr>
        <w:t xml:space="preserve"> na částku </w:t>
      </w:r>
      <w:r w:rsidR="007B336F">
        <w:rPr>
          <w:rFonts w:ascii="Arial" w:hAnsi="Arial" w:cs="Arial"/>
          <w:b/>
          <w:bCs/>
          <w:sz w:val="22"/>
          <w:szCs w:val="22"/>
        </w:rPr>
        <w:t>23 430</w:t>
      </w:r>
      <w:r w:rsidRPr="005A469B">
        <w:rPr>
          <w:rFonts w:ascii="Arial" w:hAnsi="Arial" w:cs="Arial"/>
          <w:b/>
          <w:bCs/>
          <w:sz w:val="22"/>
          <w:szCs w:val="22"/>
        </w:rPr>
        <w:t> Kč</w:t>
      </w:r>
      <w:r w:rsidRPr="006963A1">
        <w:rPr>
          <w:rFonts w:ascii="Arial" w:hAnsi="Arial" w:cs="Arial"/>
          <w:bCs/>
          <w:sz w:val="22"/>
          <w:szCs w:val="22"/>
        </w:rPr>
        <w:t xml:space="preserve"> </w:t>
      </w:r>
      <w:r w:rsidR="007B336F" w:rsidRPr="007B336F">
        <w:rPr>
          <w:rFonts w:ascii="Arial" w:hAnsi="Arial" w:cs="Arial"/>
          <w:bCs/>
          <w:sz w:val="22"/>
          <w:szCs w:val="22"/>
        </w:rPr>
        <w:t>(slovy: dvacet tři tisíce čtyři sta třicet korun českých).</w:t>
      </w:r>
    </w:p>
    <w:p w14:paraId="7B7CB3DE" w14:textId="77777777" w:rsidR="007B336F" w:rsidRDefault="007B336F" w:rsidP="00D13128">
      <w:pPr>
        <w:jc w:val="both"/>
        <w:rPr>
          <w:rFonts w:ascii="Arial" w:hAnsi="Arial" w:cs="Arial"/>
          <w:sz w:val="22"/>
          <w:szCs w:val="22"/>
        </w:rPr>
      </w:pPr>
    </w:p>
    <w:p w14:paraId="7A0D500B" w14:textId="77777777" w:rsidR="004B77F1" w:rsidRDefault="00D13128" w:rsidP="00D13128">
      <w:pPr>
        <w:jc w:val="both"/>
        <w:rPr>
          <w:rFonts w:ascii="Arial" w:hAnsi="Arial" w:cs="Arial"/>
          <w:bCs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01.10.202</w:t>
      </w:r>
      <w:r w:rsidR="00AD66F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je pachtýř</w:t>
      </w:r>
      <w:r w:rsidRPr="00FC5C99">
        <w:rPr>
          <w:rFonts w:ascii="Arial" w:hAnsi="Arial" w:cs="Arial"/>
          <w:sz w:val="22"/>
          <w:szCs w:val="22"/>
        </w:rPr>
        <w:t xml:space="preserve"> povinen zaplatit částku </w:t>
      </w:r>
      <w:r w:rsidR="007B336F">
        <w:rPr>
          <w:rFonts w:ascii="Arial" w:hAnsi="Arial" w:cs="Arial"/>
          <w:b/>
          <w:bCs/>
          <w:sz w:val="22"/>
          <w:szCs w:val="22"/>
          <w:u w:val="single"/>
        </w:rPr>
        <w:t>25</w:t>
      </w:r>
      <w:r w:rsidR="004B77F1" w:rsidRPr="001D4431">
        <w:rPr>
          <w:rFonts w:ascii="Arial" w:hAnsi="Arial" w:cs="Arial"/>
          <w:b/>
          <w:bCs/>
          <w:sz w:val="22"/>
          <w:szCs w:val="22"/>
          <w:u w:val="single"/>
        </w:rPr>
        <w:t> </w:t>
      </w:r>
      <w:r w:rsidR="007B336F">
        <w:rPr>
          <w:rFonts w:ascii="Arial" w:hAnsi="Arial" w:cs="Arial"/>
          <w:b/>
          <w:bCs/>
          <w:sz w:val="22"/>
          <w:szCs w:val="22"/>
          <w:u w:val="single"/>
        </w:rPr>
        <w:t>558</w:t>
      </w:r>
      <w:r w:rsidRPr="001D4431">
        <w:rPr>
          <w:rFonts w:ascii="Arial" w:hAnsi="Arial" w:cs="Arial"/>
          <w:b/>
          <w:bCs/>
          <w:sz w:val="22"/>
          <w:szCs w:val="22"/>
          <w:u w:val="single"/>
        </w:rPr>
        <w:t> Kč</w:t>
      </w:r>
      <w:r w:rsidRPr="006963A1">
        <w:rPr>
          <w:rFonts w:ascii="Arial" w:hAnsi="Arial" w:cs="Arial"/>
          <w:bCs/>
          <w:sz w:val="22"/>
          <w:szCs w:val="22"/>
        </w:rPr>
        <w:t xml:space="preserve"> </w:t>
      </w:r>
      <w:r w:rsidR="007B336F" w:rsidRPr="007B336F">
        <w:rPr>
          <w:rFonts w:ascii="Arial" w:hAnsi="Arial" w:cs="Arial"/>
          <w:bCs/>
          <w:sz w:val="22"/>
          <w:szCs w:val="22"/>
        </w:rPr>
        <w:t>(slovy: dvacet pět tisíc pět set padesát osm korun českých).</w:t>
      </w:r>
    </w:p>
    <w:p w14:paraId="6BC4B4B3" w14:textId="77777777" w:rsidR="007B336F" w:rsidRPr="0007398E" w:rsidRDefault="007B336F" w:rsidP="00D13128">
      <w:pPr>
        <w:jc w:val="both"/>
        <w:rPr>
          <w:rFonts w:ascii="Arial" w:hAnsi="Arial" w:cs="Arial"/>
          <w:iCs/>
          <w:sz w:val="22"/>
          <w:szCs w:val="22"/>
        </w:rPr>
      </w:pPr>
    </w:p>
    <w:p w14:paraId="745516DC" w14:textId="77777777" w:rsidR="004A03CE" w:rsidRPr="007D62A7" w:rsidRDefault="004A03CE" w:rsidP="004A03CE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lastRenderedPageBreak/>
        <w:t xml:space="preserve">Tato částka se skládá z ročního </w:t>
      </w:r>
      <w:r>
        <w:rPr>
          <w:rFonts w:ascii="Arial" w:hAnsi="Arial" w:cs="Arial"/>
          <w:b w:val="0"/>
          <w:sz w:val="22"/>
          <w:szCs w:val="22"/>
        </w:rPr>
        <w:t>pachtovného</w:t>
      </w:r>
      <w:r w:rsidRPr="00C55134">
        <w:rPr>
          <w:rFonts w:ascii="Arial" w:hAnsi="Arial" w:cs="Arial"/>
          <w:b w:val="0"/>
          <w:sz w:val="22"/>
          <w:szCs w:val="22"/>
        </w:rPr>
        <w:t xml:space="preserve"> u pozemků, které nebyly předmětem </w:t>
      </w:r>
      <w:r w:rsidR="007B336F">
        <w:rPr>
          <w:rFonts w:ascii="Arial" w:hAnsi="Arial" w:cs="Arial"/>
          <w:b w:val="0"/>
          <w:sz w:val="22"/>
          <w:szCs w:val="22"/>
        </w:rPr>
        <w:t>přechodu</w:t>
      </w:r>
      <w:r>
        <w:rPr>
          <w:rFonts w:ascii="Arial" w:hAnsi="Arial" w:cs="Arial"/>
          <w:b w:val="0"/>
          <w:sz w:val="22"/>
          <w:szCs w:val="22"/>
        </w:rPr>
        <w:t xml:space="preserve"> vlastnických práv</w:t>
      </w:r>
      <w:r w:rsidRPr="00C55134">
        <w:rPr>
          <w:rFonts w:ascii="Arial" w:hAnsi="Arial" w:cs="Arial"/>
          <w:b w:val="0"/>
          <w:sz w:val="22"/>
          <w:szCs w:val="22"/>
        </w:rPr>
        <w:t xml:space="preserve">, </w:t>
      </w:r>
      <w:r w:rsidRPr="007D62A7">
        <w:rPr>
          <w:rFonts w:ascii="Arial" w:hAnsi="Arial" w:cs="Arial"/>
          <w:b w:val="0"/>
          <w:sz w:val="22"/>
          <w:szCs w:val="22"/>
        </w:rPr>
        <w:t>a z alikvotní část</w:t>
      </w:r>
      <w:r>
        <w:rPr>
          <w:rFonts w:ascii="Arial" w:hAnsi="Arial" w:cs="Arial"/>
          <w:b w:val="0"/>
          <w:sz w:val="22"/>
          <w:szCs w:val="22"/>
        </w:rPr>
        <w:t>i</w:t>
      </w:r>
      <w:r w:rsidRPr="007D62A7">
        <w:rPr>
          <w:rFonts w:ascii="Arial" w:hAnsi="Arial" w:cs="Arial"/>
          <w:b w:val="0"/>
          <w:sz w:val="22"/>
          <w:szCs w:val="22"/>
        </w:rPr>
        <w:t xml:space="preserve"> ročního </w:t>
      </w:r>
      <w:r>
        <w:rPr>
          <w:rFonts w:ascii="Arial" w:hAnsi="Arial" w:cs="Arial"/>
          <w:b w:val="0"/>
          <w:sz w:val="22"/>
          <w:szCs w:val="22"/>
        </w:rPr>
        <w:t>pachtovného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Pr="007D62A7">
        <w:rPr>
          <w:rFonts w:ascii="Arial" w:hAnsi="Arial" w:cs="Arial"/>
          <w:b w:val="0"/>
          <w:sz w:val="22"/>
          <w:szCs w:val="22"/>
        </w:rPr>
        <w:t xml:space="preserve">u </w:t>
      </w:r>
      <w:r>
        <w:rPr>
          <w:rFonts w:ascii="Arial" w:hAnsi="Arial" w:cs="Arial"/>
          <w:b w:val="0"/>
          <w:sz w:val="22"/>
          <w:szCs w:val="22"/>
        </w:rPr>
        <w:t>pozemk</w:t>
      </w:r>
      <w:r w:rsidR="007B336F">
        <w:rPr>
          <w:rFonts w:ascii="Arial" w:hAnsi="Arial" w:cs="Arial"/>
          <w:b w:val="0"/>
          <w:sz w:val="22"/>
          <w:szCs w:val="22"/>
        </w:rPr>
        <w:t>ů</w:t>
      </w:r>
      <w:r>
        <w:rPr>
          <w:rFonts w:ascii="Arial" w:hAnsi="Arial" w:cs="Arial"/>
          <w:b w:val="0"/>
          <w:sz w:val="22"/>
          <w:szCs w:val="22"/>
        </w:rPr>
        <w:t>, kter</w:t>
      </w:r>
      <w:r w:rsidR="007B336F">
        <w:rPr>
          <w:rFonts w:ascii="Arial" w:hAnsi="Arial" w:cs="Arial"/>
          <w:b w:val="0"/>
          <w:sz w:val="22"/>
          <w:szCs w:val="22"/>
        </w:rPr>
        <w:t>é</w:t>
      </w:r>
      <w:r w:rsidRPr="007D62A7">
        <w:rPr>
          <w:rFonts w:ascii="Arial" w:hAnsi="Arial" w:cs="Arial"/>
          <w:b w:val="0"/>
          <w:sz w:val="22"/>
          <w:szCs w:val="22"/>
        </w:rPr>
        <w:t xml:space="preserve"> byl</w:t>
      </w:r>
      <w:r w:rsidR="007B336F">
        <w:rPr>
          <w:rFonts w:ascii="Arial" w:hAnsi="Arial" w:cs="Arial"/>
          <w:b w:val="0"/>
          <w:sz w:val="22"/>
          <w:szCs w:val="22"/>
        </w:rPr>
        <w:t>y</w:t>
      </w:r>
      <w:r w:rsidRPr="00C55134">
        <w:rPr>
          <w:rFonts w:ascii="Arial" w:hAnsi="Arial" w:cs="Arial"/>
          <w:b w:val="0"/>
          <w:sz w:val="22"/>
          <w:szCs w:val="22"/>
        </w:rPr>
        <w:t xml:space="preserve"> předmětem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7B336F">
        <w:rPr>
          <w:rFonts w:ascii="Arial" w:hAnsi="Arial" w:cs="Arial"/>
          <w:b w:val="0"/>
          <w:sz w:val="22"/>
          <w:szCs w:val="22"/>
        </w:rPr>
        <w:t>přechodu</w:t>
      </w:r>
      <w:r>
        <w:rPr>
          <w:rFonts w:ascii="Arial" w:hAnsi="Arial" w:cs="Arial"/>
          <w:b w:val="0"/>
          <w:sz w:val="22"/>
          <w:szCs w:val="22"/>
        </w:rPr>
        <w:t xml:space="preserve"> vlastnických práv</w:t>
      </w:r>
      <w:r w:rsidRPr="00C55134">
        <w:rPr>
          <w:rFonts w:ascii="Arial" w:hAnsi="Arial" w:cs="Arial"/>
          <w:b w:val="0"/>
          <w:sz w:val="22"/>
          <w:szCs w:val="22"/>
        </w:rPr>
        <w:t xml:space="preserve">. </w:t>
      </w:r>
      <w:r w:rsidRPr="007D62A7">
        <w:rPr>
          <w:rFonts w:ascii="Arial" w:hAnsi="Arial" w:cs="Arial"/>
          <w:b w:val="0"/>
          <w:sz w:val="22"/>
          <w:szCs w:val="22"/>
        </w:rPr>
        <w:t xml:space="preserve">Alikvotní část </w:t>
      </w:r>
      <w:r>
        <w:rPr>
          <w:rFonts w:ascii="Arial" w:hAnsi="Arial" w:cs="Arial"/>
          <w:b w:val="0"/>
          <w:iCs/>
          <w:sz w:val="22"/>
          <w:szCs w:val="22"/>
        </w:rPr>
        <w:t>je</w:t>
      </w:r>
      <w:r w:rsidRPr="007D62A7">
        <w:rPr>
          <w:rFonts w:ascii="Arial" w:hAnsi="Arial" w:cs="Arial"/>
          <w:b w:val="0"/>
          <w:sz w:val="22"/>
          <w:szCs w:val="22"/>
        </w:rPr>
        <w:t xml:space="preserve"> vypočítán</w:t>
      </w:r>
      <w:r>
        <w:rPr>
          <w:rFonts w:ascii="Arial" w:hAnsi="Arial" w:cs="Arial"/>
          <w:b w:val="0"/>
          <w:sz w:val="22"/>
          <w:szCs w:val="22"/>
        </w:rPr>
        <w:t>a</w:t>
      </w:r>
      <w:r w:rsidRPr="007D62A7">
        <w:rPr>
          <w:rFonts w:ascii="Arial" w:hAnsi="Arial" w:cs="Arial"/>
          <w:b w:val="0"/>
          <w:sz w:val="22"/>
          <w:szCs w:val="22"/>
        </w:rPr>
        <w:t xml:space="preserve"> za období od</w:t>
      </w:r>
      <w:r>
        <w:rPr>
          <w:rFonts w:ascii="Arial" w:hAnsi="Arial" w:cs="Arial"/>
          <w:b w:val="0"/>
          <w:sz w:val="22"/>
          <w:szCs w:val="22"/>
        </w:rPr>
        <w:t> </w:t>
      </w:r>
      <w:r w:rsidRPr="007D62A7">
        <w:rPr>
          <w:rFonts w:ascii="Arial" w:hAnsi="Arial" w:cs="Arial"/>
          <w:b w:val="0"/>
          <w:sz w:val="22"/>
          <w:szCs w:val="22"/>
        </w:rPr>
        <w:t>předchozího data splatnosti do </w:t>
      </w:r>
      <w:r>
        <w:rPr>
          <w:rFonts w:ascii="Arial" w:hAnsi="Arial" w:cs="Arial"/>
          <w:b w:val="0"/>
          <w:iCs/>
          <w:sz w:val="22"/>
          <w:szCs w:val="22"/>
        </w:rPr>
        <w:t>rozhodného</w:t>
      </w:r>
      <w:r w:rsidRPr="007D62A7">
        <w:rPr>
          <w:rFonts w:ascii="Arial" w:hAnsi="Arial" w:cs="Arial"/>
          <w:b w:val="0"/>
          <w:iCs/>
          <w:sz w:val="22"/>
          <w:szCs w:val="22"/>
        </w:rPr>
        <w:t xml:space="preserve"> dat</w:t>
      </w:r>
      <w:r>
        <w:rPr>
          <w:rFonts w:ascii="Arial" w:hAnsi="Arial" w:cs="Arial"/>
          <w:b w:val="0"/>
          <w:iCs/>
          <w:sz w:val="22"/>
          <w:szCs w:val="22"/>
        </w:rPr>
        <w:t>a</w:t>
      </w:r>
      <w:r w:rsidRPr="007D62A7">
        <w:rPr>
          <w:rFonts w:ascii="Arial" w:hAnsi="Arial" w:cs="Arial"/>
          <w:b w:val="0"/>
          <w:iCs/>
          <w:sz w:val="22"/>
          <w:szCs w:val="22"/>
        </w:rPr>
        <w:t>.</w:t>
      </w:r>
    </w:p>
    <w:p w14:paraId="7F5ADC0C" w14:textId="77777777" w:rsidR="004A03CE" w:rsidRPr="00C55134" w:rsidRDefault="004A03CE" w:rsidP="004A03CE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BB8A860" w14:textId="77777777" w:rsidR="001D4431" w:rsidRPr="001D4431" w:rsidRDefault="004A03CE" w:rsidP="001D4431">
      <w:pPr>
        <w:jc w:val="both"/>
        <w:rPr>
          <w:rFonts w:ascii="Arial" w:hAnsi="Arial" w:cs="Arial"/>
          <w:bCs/>
          <w:sz w:val="22"/>
          <w:szCs w:val="22"/>
        </w:rPr>
      </w:pPr>
      <w:r w:rsidRPr="00BB6F57">
        <w:rPr>
          <w:rFonts w:ascii="Arial" w:hAnsi="Arial" w:cs="Arial"/>
          <w:b/>
          <w:sz w:val="22"/>
          <w:szCs w:val="22"/>
        </w:rPr>
        <w:t xml:space="preserve">Roční pachtovné u pozemků, které nebyly předmětem </w:t>
      </w:r>
      <w:r w:rsidR="007B336F">
        <w:rPr>
          <w:rFonts w:ascii="Arial" w:hAnsi="Arial" w:cs="Arial"/>
          <w:b/>
          <w:sz w:val="22"/>
          <w:szCs w:val="22"/>
        </w:rPr>
        <w:t>přechodu</w:t>
      </w:r>
      <w:r w:rsidRPr="00BB6F57">
        <w:rPr>
          <w:rFonts w:ascii="Arial" w:hAnsi="Arial" w:cs="Arial"/>
          <w:b/>
          <w:sz w:val="22"/>
          <w:szCs w:val="22"/>
        </w:rPr>
        <w:t>:</w:t>
      </w:r>
      <w:r w:rsidRPr="001D4431">
        <w:rPr>
          <w:rFonts w:ascii="Arial" w:hAnsi="Arial" w:cs="Arial"/>
          <w:b/>
          <w:sz w:val="22"/>
          <w:szCs w:val="22"/>
        </w:rPr>
        <w:t xml:space="preserve"> </w:t>
      </w:r>
      <w:r w:rsidR="007B336F" w:rsidRPr="00A6022C">
        <w:rPr>
          <w:rFonts w:ascii="Arial" w:hAnsi="Arial" w:cs="Arial"/>
          <w:sz w:val="22"/>
          <w:szCs w:val="22"/>
          <w:u w:val="single"/>
        </w:rPr>
        <w:t>23</w:t>
      </w:r>
      <w:r w:rsidRPr="00A6022C">
        <w:rPr>
          <w:rFonts w:ascii="Arial" w:hAnsi="Arial" w:cs="Arial"/>
          <w:sz w:val="22"/>
          <w:szCs w:val="22"/>
          <w:u w:val="single"/>
        </w:rPr>
        <w:t> </w:t>
      </w:r>
      <w:r w:rsidR="007B336F" w:rsidRPr="00A6022C">
        <w:rPr>
          <w:rFonts w:ascii="Arial" w:hAnsi="Arial" w:cs="Arial"/>
          <w:sz w:val="22"/>
          <w:szCs w:val="22"/>
          <w:u w:val="single"/>
        </w:rPr>
        <w:t>430</w:t>
      </w:r>
      <w:r w:rsidRPr="00A6022C">
        <w:rPr>
          <w:rFonts w:ascii="Arial" w:hAnsi="Arial" w:cs="Arial"/>
          <w:sz w:val="22"/>
          <w:szCs w:val="22"/>
          <w:u w:val="single"/>
        </w:rPr>
        <w:t> Kč</w:t>
      </w:r>
      <w:r w:rsidRPr="001D4431">
        <w:rPr>
          <w:rFonts w:ascii="Arial" w:hAnsi="Arial" w:cs="Arial"/>
          <w:b/>
          <w:bCs/>
          <w:sz w:val="22"/>
          <w:szCs w:val="22"/>
        </w:rPr>
        <w:t xml:space="preserve"> </w:t>
      </w:r>
      <w:r w:rsidR="007B336F" w:rsidRPr="007B336F">
        <w:rPr>
          <w:rFonts w:ascii="Arial" w:hAnsi="Arial" w:cs="Arial"/>
          <w:bCs/>
          <w:sz w:val="22"/>
          <w:szCs w:val="22"/>
        </w:rPr>
        <w:t>(slovy: dvacet tři tisíce čtyři sta třicet korun českých).</w:t>
      </w:r>
    </w:p>
    <w:p w14:paraId="562059FE" w14:textId="77777777" w:rsidR="004A03CE" w:rsidRPr="00C55134" w:rsidRDefault="004A03CE" w:rsidP="001D4431">
      <w:pPr>
        <w:pStyle w:val="Zkladntextodsazen"/>
        <w:ind w:firstLine="0"/>
        <w:rPr>
          <w:b w:val="0"/>
          <w:sz w:val="22"/>
          <w:szCs w:val="22"/>
        </w:rPr>
      </w:pPr>
    </w:p>
    <w:p w14:paraId="32294D6D" w14:textId="77777777" w:rsidR="004A03CE" w:rsidRDefault="004A03CE" w:rsidP="007B336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7613E">
        <w:rPr>
          <w:rFonts w:ascii="Arial" w:hAnsi="Arial" w:cs="Arial"/>
          <w:bCs/>
          <w:sz w:val="22"/>
          <w:szCs w:val="22"/>
        </w:rPr>
        <w:t xml:space="preserve">Alikvotní část ročního </w:t>
      </w:r>
      <w:r w:rsidRPr="00494485">
        <w:rPr>
          <w:rFonts w:ascii="Arial" w:hAnsi="Arial" w:cs="Arial"/>
          <w:bCs/>
          <w:sz w:val="22"/>
          <w:szCs w:val="22"/>
        </w:rPr>
        <w:t>pachtovného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Pr="0017613E">
        <w:rPr>
          <w:rFonts w:ascii="Arial" w:hAnsi="Arial" w:cs="Arial"/>
          <w:bCs/>
          <w:sz w:val="22"/>
          <w:szCs w:val="22"/>
        </w:rPr>
        <w:t>u pozem</w:t>
      </w:r>
      <w:r w:rsidR="003A0C07">
        <w:rPr>
          <w:rFonts w:ascii="Arial" w:hAnsi="Arial" w:cs="Arial"/>
          <w:bCs/>
          <w:sz w:val="22"/>
          <w:szCs w:val="22"/>
        </w:rPr>
        <w:t>k</w:t>
      </w:r>
      <w:r w:rsidR="007B336F">
        <w:rPr>
          <w:rFonts w:ascii="Arial" w:hAnsi="Arial" w:cs="Arial"/>
          <w:bCs/>
          <w:sz w:val="22"/>
          <w:szCs w:val="22"/>
        </w:rPr>
        <w:t>ů</w:t>
      </w:r>
      <w:r w:rsidRPr="0017613E">
        <w:rPr>
          <w:rFonts w:ascii="Arial" w:hAnsi="Arial" w:cs="Arial"/>
          <w:bCs/>
          <w:sz w:val="22"/>
          <w:szCs w:val="22"/>
        </w:rPr>
        <w:t>, kter</w:t>
      </w:r>
      <w:r w:rsidR="007B336F">
        <w:rPr>
          <w:rFonts w:ascii="Arial" w:hAnsi="Arial" w:cs="Arial"/>
          <w:bCs/>
          <w:sz w:val="22"/>
          <w:szCs w:val="22"/>
        </w:rPr>
        <w:t>é</w:t>
      </w:r>
      <w:r w:rsidRPr="0017613E">
        <w:rPr>
          <w:rFonts w:ascii="Arial" w:hAnsi="Arial" w:cs="Arial"/>
          <w:bCs/>
          <w:sz w:val="22"/>
          <w:szCs w:val="22"/>
        </w:rPr>
        <w:t xml:space="preserve"> byl</w:t>
      </w:r>
      <w:r w:rsidR="007B336F">
        <w:rPr>
          <w:rFonts w:ascii="Arial" w:hAnsi="Arial" w:cs="Arial"/>
          <w:bCs/>
          <w:sz w:val="22"/>
          <w:szCs w:val="22"/>
        </w:rPr>
        <w:t>y</w:t>
      </w:r>
      <w:r w:rsidRPr="0017613E">
        <w:rPr>
          <w:rFonts w:ascii="Arial" w:hAnsi="Arial" w:cs="Arial"/>
          <w:bCs/>
          <w:sz w:val="22"/>
          <w:szCs w:val="22"/>
        </w:rPr>
        <w:t xml:space="preserve"> předmětem </w:t>
      </w:r>
      <w:r w:rsidR="007B336F">
        <w:rPr>
          <w:rFonts w:ascii="Arial" w:hAnsi="Arial" w:cs="Arial"/>
          <w:bCs/>
          <w:sz w:val="22"/>
          <w:szCs w:val="22"/>
        </w:rPr>
        <w:t>přechodu</w:t>
      </w:r>
      <w:r w:rsidRPr="00CF0A36">
        <w:rPr>
          <w:rFonts w:ascii="Arial" w:hAnsi="Arial" w:cs="Arial"/>
          <w:bCs/>
          <w:sz w:val="22"/>
          <w:szCs w:val="22"/>
        </w:rPr>
        <w:t xml:space="preserve">: </w:t>
      </w:r>
      <w:r w:rsidR="007B336F">
        <w:rPr>
          <w:rFonts w:ascii="Arial" w:hAnsi="Arial" w:cs="Arial"/>
          <w:b w:val="0"/>
          <w:bCs/>
          <w:sz w:val="22"/>
          <w:szCs w:val="22"/>
          <w:u w:val="single"/>
        </w:rPr>
        <w:t>2</w:t>
      </w:r>
      <w:r w:rsidR="001D4431">
        <w:rPr>
          <w:rFonts w:ascii="Arial" w:hAnsi="Arial" w:cs="Arial"/>
          <w:b w:val="0"/>
          <w:bCs/>
          <w:sz w:val="22"/>
          <w:szCs w:val="22"/>
          <w:u w:val="single"/>
        </w:rPr>
        <w:t> </w:t>
      </w:r>
      <w:r w:rsidR="007B336F">
        <w:rPr>
          <w:rFonts w:ascii="Arial" w:hAnsi="Arial" w:cs="Arial"/>
          <w:b w:val="0"/>
          <w:bCs/>
          <w:sz w:val="22"/>
          <w:szCs w:val="22"/>
          <w:u w:val="single"/>
        </w:rPr>
        <w:t>128</w:t>
      </w:r>
      <w:r>
        <w:rPr>
          <w:rFonts w:ascii="Arial" w:hAnsi="Arial" w:cs="Arial"/>
          <w:b w:val="0"/>
          <w:bCs/>
          <w:sz w:val="22"/>
          <w:szCs w:val="22"/>
          <w:u w:val="single"/>
        </w:rPr>
        <w:t> K</w:t>
      </w:r>
      <w:r w:rsidRPr="00CF0A36">
        <w:rPr>
          <w:rFonts w:ascii="Arial" w:hAnsi="Arial" w:cs="Arial"/>
          <w:b w:val="0"/>
          <w:sz w:val="22"/>
          <w:szCs w:val="22"/>
          <w:u w:val="single"/>
        </w:rPr>
        <w:t>č</w:t>
      </w:r>
      <w:r w:rsidRPr="00CF0A36">
        <w:rPr>
          <w:rFonts w:ascii="Arial" w:hAnsi="Arial" w:cs="Arial"/>
          <w:b w:val="0"/>
          <w:sz w:val="22"/>
          <w:szCs w:val="22"/>
        </w:rPr>
        <w:t xml:space="preserve"> </w:t>
      </w:r>
      <w:r w:rsidR="007B336F" w:rsidRPr="007B336F">
        <w:rPr>
          <w:rFonts w:ascii="Arial" w:hAnsi="Arial" w:cs="Arial"/>
          <w:b w:val="0"/>
          <w:sz w:val="22"/>
          <w:szCs w:val="22"/>
        </w:rPr>
        <w:t>(slovy: dva tisíce jedno sto dvacet osm korun českých).</w:t>
      </w:r>
    </w:p>
    <w:p w14:paraId="758C1481" w14:textId="77777777" w:rsidR="007B336F" w:rsidRDefault="007B336F" w:rsidP="007B336F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19FB84C3" w14:textId="77777777" w:rsidR="004A03CE" w:rsidRDefault="004A03CE" w:rsidP="004A03CE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4B2933">
        <w:rPr>
          <w:rFonts w:ascii="Arial" w:hAnsi="Arial" w:cs="Arial"/>
          <w:sz w:val="22"/>
          <w:szCs w:val="22"/>
        </w:rPr>
        <w:t xml:space="preserve">Ostatní </w:t>
      </w:r>
      <w:r>
        <w:rPr>
          <w:rFonts w:ascii="Arial" w:hAnsi="Arial" w:cs="Arial"/>
          <w:sz w:val="22"/>
          <w:szCs w:val="22"/>
        </w:rPr>
        <w:t>ujednání</w:t>
      </w:r>
      <w:r w:rsidRPr="004B2933">
        <w:rPr>
          <w:rFonts w:ascii="Arial" w:hAnsi="Arial" w:cs="Arial"/>
          <w:sz w:val="22"/>
          <w:szCs w:val="22"/>
        </w:rPr>
        <w:t xml:space="preserve"> smlouvy nejsou tímto dodatkem č. </w:t>
      </w:r>
      <w:r w:rsidR="003A0C07">
        <w:rPr>
          <w:rFonts w:ascii="Arial" w:hAnsi="Arial" w:cs="Arial"/>
          <w:sz w:val="22"/>
          <w:szCs w:val="22"/>
        </w:rPr>
        <w:t>1</w:t>
      </w:r>
      <w:r w:rsidRPr="004B2933">
        <w:rPr>
          <w:rFonts w:ascii="Arial" w:hAnsi="Arial" w:cs="Arial"/>
          <w:sz w:val="22"/>
          <w:szCs w:val="22"/>
        </w:rPr>
        <w:t xml:space="preserve"> dotčena.</w:t>
      </w:r>
    </w:p>
    <w:p w14:paraId="6120F5E5" w14:textId="77777777" w:rsidR="004A03CE" w:rsidRDefault="004A03CE" w:rsidP="004A03CE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48862FDA" w14:textId="77777777" w:rsidR="004A03CE" w:rsidRPr="00FC5C99" w:rsidRDefault="004A03CE" w:rsidP="004A03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FC5C99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21.05.2025,</w:t>
      </w:r>
      <w:r w:rsidRPr="00FC5C99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FC5C99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o registru </w:t>
      </w:r>
      <w:r w:rsidRPr="006E794A">
        <w:rPr>
          <w:rFonts w:ascii="Arial" w:hAnsi="Arial" w:cs="Arial"/>
          <w:b w:val="0"/>
          <w:sz w:val="22"/>
          <w:szCs w:val="22"/>
        </w:rPr>
        <w:t>smluv), ve znění pozdějších předpisů.</w:t>
      </w:r>
    </w:p>
    <w:p w14:paraId="5EE699FB" w14:textId="77777777" w:rsidR="004A03CE" w:rsidRDefault="004A03CE" w:rsidP="004A03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FAE1F94" w14:textId="77777777" w:rsidR="004A03CE" w:rsidRPr="00FC5C99" w:rsidRDefault="004A03CE" w:rsidP="004A03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FC5C99">
        <w:rPr>
          <w:rFonts w:ascii="Arial" w:hAnsi="Arial" w:cs="Arial"/>
          <w:b w:val="0"/>
          <w:sz w:val="22"/>
          <w:szCs w:val="22"/>
        </w:rPr>
        <w:t>.</w:t>
      </w:r>
    </w:p>
    <w:p w14:paraId="65FE5218" w14:textId="77777777" w:rsidR="004A03CE" w:rsidRPr="004B2933" w:rsidRDefault="004A03CE" w:rsidP="004A03CE">
      <w:pPr>
        <w:jc w:val="both"/>
        <w:rPr>
          <w:rFonts w:ascii="Arial" w:hAnsi="Arial" w:cs="Arial"/>
          <w:sz w:val="22"/>
          <w:szCs w:val="22"/>
        </w:rPr>
      </w:pPr>
    </w:p>
    <w:p w14:paraId="68A0610C" w14:textId="77777777" w:rsidR="004A03CE" w:rsidRPr="004B2933" w:rsidRDefault="004A03CE" w:rsidP="004A03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4B2933">
        <w:rPr>
          <w:rFonts w:ascii="Arial" w:hAnsi="Arial" w:cs="Arial"/>
          <w:sz w:val="22"/>
          <w:szCs w:val="22"/>
        </w:rPr>
        <w:t>. Tento dodatek je vyhotoven ve dvou stejnopisech, z nichž každý má platnost originálu. Jeden stejnopis přebírá pachtýř a jeden je určen pro propachtovatele.</w:t>
      </w:r>
    </w:p>
    <w:p w14:paraId="6BB7ECA3" w14:textId="77777777" w:rsidR="004A03CE" w:rsidRPr="004B2933" w:rsidRDefault="004A03CE" w:rsidP="004A03CE">
      <w:pPr>
        <w:jc w:val="both"/>
        <w:rPr>
          <w:rFonts w:ascii="Arial" w:hAnsi="Arial" w:cs="Arial"/>
          <w:sz w:val="22"/>
          <w:szCs w:val="22"/>
        </w:rPr>
      </w:pPr>
    </w:p>
    <w:p w14:paraId="09FE1CE8" w14:textId="77777777" w:rsidR="004A03CE" w:rsidRPr="004B2933" w:rsidRDefault="004A03CE" w:rsidP="004A03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4B2933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4A7B523" w14:textId="77777777" w:rsidR="00EE3F67" w:rsidRDefault="00EE3F67" w:rsidP="00EE3F67">
      <w:pPr>
        <w:tabs>
          <w:tab w:val="left" w:pos="568"/>
        </w:tabs>
        <w:jc w:val="both"/>
        <w:rPr>
          <w:sz w:val="24"/>
          <w:szCs w:val="24"/>
        </w:rPr>
      </w:pPr>
    </w:p>
    <w:p w14:paraId="60DCFD25" w14:textId="77777777" w:rsidR="0011075C" w:rsidRDefault="0011075C" w:rsidP="00EE3F67">
      <w:pPr>
        <w:tabs>
          <w:tab w:val="left" w:pos="568"/>
        </w:tabs>
        <w:jc w:val="both"/>
        <w:rPr>
          <w:sz w:val="24"/>
          <w:szCs w:val="24"/>
        </w:rPr>
      </w:pPr>
    </w:p>
    <w:p w14:paraId="18E850FB" w14:textId="77777777" w:rsidR="00C91F2F" w:rsidRPr="00C8770D" w:rsidRDefault="00C91F2F">
      <w:pPr>
        <w:jc w:val="both"/>
        <w:rPr>
          <w:rFonts w:ascii="Arial" w:hAnsi="Arial" w:cs="Arial"/>
          <w:sz w:val="22"/>
          <w:szCs w:val="22"/>
        </w:rPr>
      </w:pPr>
      <w:r w:rsidRPr="00C8770D">
        <w:rPr>
          <w:rFonts w:ascii="Arial" w:hAnsi="Arial" w:cs="Arial"/>
          <w:sz w:val="22"/>
          <w:szCs w:val="22"/>
        </w:rPr>
        <w:t>V</w:t>
      </w:r>
      <w:r w:rsidR="003B03F6" w:rsidRPr="00C8770D">
        <w:rPr>
          <w:rFonts w:ascii="Arial" w:hAnsi="Arial" w:cs="Arial"/>
          <w:sz w:val="22"/>
          <w:szCs w:val="22"/>
        </w:rPr>
        <w:t> </w:t>
      </w:r>
      <w:r w:rsidR="00050AA7" w:rsidRPr="00C8770D">
        <w:rPr>
          <w:rFonts w:ascii="Arial" w:hAnsi="Arial" w:cs="Arial"/>
          <w:sz w:val="22"/>
          <w:szCs w:val="22"/>
        </w:rPr>
        <w:t>M</w:t>
      </w:r>
      <w:r w:rsidR="003B03F6" w:rsidRPr="00C8770D">
        <w:rPr>
          <w:rFonts w:ascii="Arial" w:hAnsi="Arial" w:cs="Arial"/>
          <w:sz w:val="22"/>
          <w:szCs w:val="22"/>
        </w:rPr>
        <w:t>ladé Boleslavi</w:t>
      </w:r>
      <w:r w:rsidRPr="00C8770D">
        <w:rPr>
          <w:rFonts w:ascii="Arial" w:hAnsi="Arial" w:cs="Arial"/>
          <w:sz w:val="22"/>
          <w:szCs w:val="22"/>
        </w:rPr>
        <w:t xml:space="preserve"> dne </w:t>
      </w:r>
      <w:r w:rsidR="00AD66F1">
        <w:rPr>
          <w:rFonts w:ascii="Arial" w:hAnsi="Arial" w:cs="Arial"/>
          <w:sz w:val="22"/>
          <w:szCs w:val="22"/>
        </w:rPr>
        <w:t>21</w:t>
      </w:r>
      <w:r w:rsidR="003B03F6" w:rsidRPr="00C8770D">
        <w:rPr>
          <w:rFonts w:ascii="Arial" w:hAnsi="Arial" w:cs="Arial"/>
          <w:sz w:val="22"/>
          <w:szCs w:val="22"/>
        </w:rPr>
        <w:t>.</w:t>
      </w:r>
      <w:r w:rsidR="00AD66F1">
        <w:rPr>
          <w:rFonts w:ascii="Arial" w:hAnsi="Arial" w:cs="Arial"/>
          <w:sz w:val="22"/>
          <w:szCs w:val="22"/>
        </w:rPr>
        <w:t>05</w:t>
      </w:r>
      <w:r w:rsidR="003B03F6" w:rsidRPr="00C8770D">
        <w:rPr>
          <w:rFonts w:ascii="Arial" w:hAnsi="Arial" w:cs="Arial"/>
          <w:sz w:val="22"/>
          <w:szCs w:val="22"/>
        </w:rPr>
        <w:t>.</w:t>
      </w:r>
      <w:r w:rsidR="001338C3" w:rsidRPr="00C8770D">
        <w:rPr>
          <w:rFonts w:ascii="Arial" w:hAnsi="Arial" w:cs="Arial"/>
          <w:sz w:val="22"/>
          <w:szCs w:val="22"/>
        </w:rPr>
        <w:t>202</w:t>
      </w:r>
      <w:r w:rsidR="00AD66F1">
        <w:rPr>
          <w:rFonts w:ascii="Arial" w:hAnsi="Arial" w:cs="Arial"/>
          <w:sz w:val="22"/>
          <w:szCs w:val="22"/>
        </w:rPr>
        <w:t>5</w:t>
      </w:r>
    </w:p>
    <w:p w14:paraId="23776D2D" w14:textId="77777777" w:rsidR="00C4153B" w:rsidRPr="00C55134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7A40F78" w14:textId="77777777" w:rsidR="00562BF3" w:rsidRDefault="00562BF3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BF24A4F" w14:textId="77777777" w:rsidR="00674338" w:rsidRDefault="00674338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1978C4" w14:textId="77777777" w:rsidR="00B83235" w:rsidRDefault="00B8323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13AB64B" w14:textId="77777777" w:rsidR="0011075C" w:rsidRDefault="0011075C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47032D7" w14:textId="77777777" w:rsidR="00086935" w:rsidRPr="002F23CC" w:rsidRDefault="00086935" w:rsidP="0008693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F23CC">
        <w:rPr>
          <w:rFonts w:ascii="Arial" w:hAnsi="Arial" w:cs="Arial"/>
          <w:sz w:val="22"/>
          <w:szCs w:val="22"/>
        </w:rPr>
        <w:t>………….……………………..</w:t>
      </w:r>
      <w:r w:rsidRPr="002F23CC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F5B228B" w14:textId="77777777" w:rsidR="00086935" w:rsidRPr="002F23CC" w:rsidRDefault="00086935" w:rsidP="00086935">
      <w:pPr>
        <w:jc w:val="both"/>
        <w:rPr>
          <w:rFonts w:ascii="Arial" w:hAnsi="Arial" w:cs="Arial"/>
          <w:sz w:val="22"/>
          <w:szCs w:val="22"/>
        </w:rPr>
      </w:pPr>
      <w:r w:rsidRPr="002F23CC">
        <w:rPr>
          <w:rFonts w:ascii="Arial" w:hAnsi="Arial" w:cs="Arial"/>
          <w:sz w:val="22"/>
          <w:szCs w:val="22"/>
        </w:rPr>
        <w:t>Mgr. Roman Hanzík</w:t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  <w:t>Ing. Marek Špitálský</w:t>
      </w:r>
    </w:p>
    <w:p w14:paraId="7649106D" w14:textId="77777777" w:rsidR="00086935" w:rsidRPr="002F23CC" w:rsidRDefault="00086935" w:rsidP="00086935">
      <w:pPr>
        <w:jc w:val="both"/>
        <w:rPr>
          <w:rFonts w:ascii="Arial" w:hAnsi="Arial" w:cs="Arial"/>
          <w:sz w:val="22"/>
          <w:szCs w:val="22"/>
        </w:rPr>
      </w:pPr>
      <w:r w:rsidRPr="002F23CC">
        <w:rPr>
          <w:rFonts w:ascii="Arial" w:hAnsi="Arial" w:cs="Arial"/>
          <w:sz w:val="22"/>
          <w:szCs w:val="22"/>
        </w:rPr>
        <w:t>vedoucí Pobočky Mladá Boleslav</w:t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  <w:t>jednatel</w:t>
      </w:r>
    </w:p>
    <w:p w14:paraId="6C080EF2" w14:textId="77777777" w:rsidR="00086935" w:rsidRPr="002F23CC" w:rsidRDefault="00086935" w:rsidP="00086935">
      <w:pPr>
        <w:pStyle w:val="Zkladntext"/>
        <w:rPr>
          <w:rFonts w:ascii="Arial" w:hAnsi="Arial" w:cs="Arial"/>
          <w:i/>
          <w:sz w:val="22"/>
          <w:szCs w:val="22"/>
        </w:rPr>
      </w:pPr>
      <w:r w:rsidRPr="002F23CC">
        <w:rPr>
          <w:rFonts w:ascii="Arial" w:hAnsi="Arial" w:cs="Arial"/>
          <w:b/>
          <w:sz w:val="22"/>
          <w:szCs w:val="22"/>
        </w:rPr>
        <w:tab/>
      </w:r>
      <w:r w:rsidRPr="002F23CC">
        <w:rPr>
          <w:rFonts w:ascii="Arial" w:hAnsi="Arial" w:cs="Arial"/>
          <w:b/>
          <w:sz w:val="22"/>
          <w:szCs w:val="22"/>
        </w:rPr>
        <w:tab/>
      </w:r>
      <w:r w:rsidRPr="002F23CC">
        <w:rPr>
          <w:rFonts w:ascii="Arial" w:hAnsi="Arial" w:cs="Arial"/>
          <w:b/>
          <w:sz w:val="22"/>
          <w:szCs w:val="22"/>
        </w:rPr>
        <w:tab/>
      </w:r>
      <w:r w:rsidRPr="002F23CC">
        <w:rPr>
          <w:rFonts w:ascii="Arial" w:hAnsi="Arial" w:cs="Arial"/>
          <w:b/>
          <w:sz w:val="22"/>
          <w:szCs w:val="22"/>
        </w:rPr>
        <w:tab/>
      </w:r>
      <w:r w:rsidRPr="002F23CC">
        <w:rPr>
          <w:rFonts w:ascii="Arial" w:hAnsi="Arial" w:cs="Arial"/>
          <w:b/>
          <w:sz w:val="22"/>
          <w:szCs w:val="22"/>
        </w:rPr>
        <w:tab/>
      </w:r>
      <w:r w:rsidRPr="002F23CC">
        <w:rPr>
          <w:rFonts w:ascii="Arial" w:hAnsi="Arial" w:cs="Arial"/>
          <w:b/>
          <w:sz w:val="22"/>
          <w:szCs w:val="22"/>
        </w:rPr>
        <w:tab/>
      </w:r>
      <w:r w:rsidRPr="002F23CC">
        <w:rPr>
          <w:rFonts w:ascii="Arial" w:hAnsi="Arial" w:cs="Arial"/>
          <w:b/>
          <w:sz w:val="22"/>
          <w:szCs w:val="22"/>
        </w:rPr>
        <w:tab/>
      </w:r>
      <w:r w:rsidRPr="002F23CC">
        <w:rPr>
          <w:rFonts w:ascii="Arial" w:hAnsi="Arial" w:cs="Arial"/>
          <w:b/>
          <w:sz w:val="22"/>
          <w:szCs w:val="22"/>
        </w:rPr>
        <w:tab/>
      </w:r>
      <w:r w:rsidRPr="002F23CC">
        <w:rPr>
          <w:rFonts w:ascii="Arial" w:hAnsi="Arial" w:cs="Arial"/>
          <w:b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>ZVO s.r.o.</w:t>
      </w:r>
    </w:p>
    <w:p w14:paraId="0C3242BE" w14:textId="77777777" w:rsidR="00086935" w:rsidRPr="002F23CC" w:rsidRDefault="00086935" w:rsidP="00086935">
      <w:pPr>
        <w:jc w:val="both"/>
        <w:rPr>
          <w:rFonts w:ascii="Arial" w:hAnsi="Arial" w:cs="Arial"/>
          <w:sz w:val="22"/>
          <w:szCs w:val="22"/>
        </w:rPr>
      </w:pPr>
      <w:r w:rsidRPr="002F23CC">
        <w:rPr>
          <w:rFonts w:ascii="Arial" w:hAnsi="Arial" w:cs="Arial"/>
          <w:sz w:val="22"/>
          <w:szCs w:val="22"/>
        </w:rPr>
        <w:t>propachtovatel</w:t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</w:p>
    <w:p w14:paraId="7F372AFE" w14:textId="77777777" w:rsidR="00086935" w:rsidRPr="002F23CC" w:rsidRDefault="00086935" w:rsidP="0008693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F23CC">
        <w:rPr>
          <w:rFonts w:ascii="Arial" w:hAnsi="Arial" w:cs="Arial"/>
          <w:sz w:val="22"/>
          <w:szCs w:val="22"/>
        </w:rPr>
        <w:tab/>
        <w:t>pachtýř</w:t>
      </w:r>
      <w:r w:rsidRPr="002F23CC">
        <w:rPr>
          <w:rFonts w:ascii="Arial" w:hAnsi="Arial" w:cs="Arial"/>
          <w:sz w:val="22"/>
          <w:szCs w:val="22"/>
        </w:rPr>
        <w:tab/>
      </w:r>
    </w:p>
    <w:p w14:paraId="0279466B" w14:textId="77777777" w:rsidR="00086935" w:rsidRDefault="00086935" w:rsidP="0008693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18F18F8" w14:textId="77777777" w:rsidR="00086935" w:rsidRDefault="00086935" w:rsidP="0008693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9BD8802" w14:textId="77777777" w:rsidR="00086935" w:rsidRDefault="00086935" w:rsidP="00086935">
      <w:pPr>
        <w:tabs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</w:p>
    <w:p w14:paraId="2717A21E" w14:textId="77777777" w:rsidR="00086935" w:rsidRPr="00DA404F" w:rsidRDefault="00086935" w:rsidP="00086935">
      <w:pPr>
        <w:tabs>
          <w:tab w:val="left" w:pos="5670"/>
        </w:tabs>
        <w:jc w:val="both"/>
        <w:rPr>
          <w:rFonts w:ascii="Arial" w:hAnsi="Arial" w:cs="Arial"/>
          <w:bCs/>
        </w:rPr>
      </w:pPr>
      <w:r w:rsidRPr="00DA404F">
        <w:rPr>
          <w:rFonts w:ascii="Arial" w:hAnsi="Arial" w:cs="Arial"/>
          <w:bCs/>
        </w:rPr>
        <w:t>Za správnost: Ing. Milada Frýdová</w:t>
      </w:r>
    </w:p>
    <w:p w14:paraId="50B3271F" w14:textId="77777777" w:rsidR="00086935" w:rsidRPr="00DA404F" w:rsidRDefault="00086935" w:rsidP="00086935">
      <w:pPr>
        <w:pStyle w:val="Zkladntext210"/>
        <w:spacing w:before="120"/>
        <w:rPr>
          <w:rFonts w:ascii="Arial" w:hAnsi="Arial" w:cs="Arial"/>
          <w:b w:val="0"/>
          <w:bCs/>
          <w:sz w:val="20"/>
        </w:rPr>
      </w:pPr>
      <w:r w:rsidRPr="00DA404F">
        <w:rPr>
          <w:rFonts w:ascii="Arial" w:hAnsi="Arial" w:cs="Arial"/>
          <w:b w:val="0"/>
          <w:bCs/>
          <w:sz w:val="20"/>
        </w:rPr>
        <w:t>…………………………..</w:t>
      </w:r>
    </w:p>
    <w:p w14:paraId="03F0C262" w14:textId="77777777" w:rsidR="00086935" w:rsidRPr="00DA404F" w:rsidRDefault="00086935" w:rsidP="00086935">
      <w:pPr>
        <w:pStyle w:val="Zkladntext310"/>
        <w:rPr>
          <w:rFonts w:ascii="Arial" w:hAnsi="Arial" w:cs="Arial"/>
          <w:bCs/>
          <w:iCs/>
          <w:sz w:val="20"/>
          <w:lang w:eastAsia="cs-CZ"/>
        </w:rPr>
      </w:pPr>
      <w:r w:rsidRPr="00DA404F">
        <w:rPr>
          <w:rFonts w:ascii="Arial" w:hAnsi="Arial" w:cs="Arial"/>
          <w:bCs/>
          <w:iCs/>
          <w:sz w:val="20"/>
          <w:lang w:eastAsia="cs-CZ"/>
        </w:rPr>
        <w:t>podpis</w:t>
      </w:r>
    </w:p>
    <w:p w14:paraId="465DCF37" w14:textId="77777777" w:rsidR="006729C6" w:rsidRDefault="006729C6" w:rsidP="006729C6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17E351DE" w14:textId="77777777" w:rsidR="003A0C07" w:rsidRDefault="003A0C07" w:rsidP="006729C6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06C85FCF" w14:textId="77777777" w:rsidR="003A0C07" w:rsidRDefault="003A0C07" w:rsidP="006729C6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5010377A" w14:textId="77777777" w:rsidR="003A0C07" w:rsidRPr="00F52976" w:rsidRDefault="003A0C07" w:rsidP="003A0C07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92D34C4" w14:textId="77777777" w:rsidR="003A0C07" w:rsidRPr="00F52976" w:rsidRDefault="003A0C07" w:rsidP="003A0C07">
      <w:pPr>
        <w:jc w:val="both"/>
        <w:rPr>
          <w:rFonts w:ascii="Arial" w:hAnsi="Arial" w:cs="Arial"/>
          <w:sz w:val="22"/>
          <w:szCs w:val="22"/>
        </w:rPr>
      </w:pPr>
    </w:p>
    <w:p w14:paraId="764DF6D3" w14:textId="77777777" w:rsidR="003A0C07" w:rsidRPr="00F52976" w:rsidRDefault="003A0C07" w:rsidP="003A0C07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Datum registrace ………………………….</w:t>
      </w:r>
    </w:p>
    <w:p w14:paraId="280302A0" w14:textId="77777777" w:rsidR="003A0C07" w:rsidRPr="00F52976" w:rsidRDefault="003A0C07" w:rsidP="003A0C07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smlouvy ………………………………..</w:t>
      </w:r>
    </w:p>
    <w:p w14:paraId="16888546" w14:textId="77777777" w:rsidR="003A0C07" w:rsidRPr="00F52976" w:rsidRDefault="003A0C07" w:rsidP="003A0C07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E6D9D68" w14:textId="77777777" w:rsidR="003A0C07" w:rsidRPr="00F52976" w:rsidRDefault="003A0C07" w:rsidP="003A0C07">
      <w:pPr>
        <w:jc w:val="both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 xml:space="preserve">Registraci provedl     </w:t>
      </w:r>
      <w:r w:rsidRPr="00F52976">
        <w:rPr>
          <w:rFonts w:ascii="Arial" w:hAnsi="Arial" w:cs="Arial"/>
          <w:sz w:val="22"/>
          <w:szCs w:val="22"/>
        </w:rPr>
        <w:tab/>
        <w:t>Ing. Milada Frýdová</w:t>
      </w:r>
    </w:p>
    <w:p w14:paraId="1E3C637E" w14:textId="77777777" w:rsidR="003A0C07" w:rsidRPr="00F52976" w:rsidRDefault="003A0C07" w:rsidP="003A0C07">
      <w:pPr>
        <w:jc w:val="both"/>
        <w:rPr>
          <w:rFonts w:ascii="Arial" w:hAnsi="Arial" w:cs="Arial"/>
          <w:sz w:val="22"/>
          <w:szCs w:val="22"/>
        </w:rPr>
      </w:pPr>
    </w:p>
    <w:p w14:paraId="0DC1A1E8" w14:textId="77777777" w:rsidR="003A0C07" w:rsidRPr="00F52976" w:rsidRDefault="003A0C07" w:rsidP="003A0C07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 Mladé Boleslavi dne ……………..</w:t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86CFF8C" w14:textId="77777777" w:rsidR="000A504C" w:rsidRPr="0011075C" w:rsidRDefault="003A0C07" w:rsidP="006E1120">
      <w:pPr>
        <w:pStyle w:val="Zkladntext31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0A504C" w:rsidRPr="0011075C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AA56F" w14:textId="77777777" w:rsidR="001847F6" w:rsidRDefault="001847F6">
      <w:r>
        <w:separator/>
      </w:r>
    </w:p>
  </w:endnote>
  <w:endnote w:type="continuationSeparator" w:id="0">
    <w:p w14:paraId="42C7A552" w14:textId="77777777" w:rsidR="001847F6" w:rsidRDefault="0018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9E54B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F42DA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F42DA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D8374" w14:textId="77777777" w:rsidR="001847F6" w:rsidRDefault="001847F6">
      <w:r>
        <w:separator/>
      </w:r>
    </w:p>
  </w:footnote>
  <w:footnote w:type="continuationSeparator" w:id="0">
    <w:p w14:paraId="0B7B5438" w14:textId="77777777" w:rsidR="001847F6" w:rsidRDefault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445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F6"/>
    <w:rsid w:val="00000FD7"/>
    <w:rsid w:val="00004169"/>
    <w:rsid w:val="000063C1"/>
    <w:rsid w:val="000127D1"/>
    <w:rsid w:val="00012BB1"/>
    <w:rsid w:val="000215A3"/>
    <w:rsid w:val="00021CF1"/>
    <w:rsid w:val="0003324B"/>
    <w:rsid w:val="00050AA7"/>
    <w:rsid w:val="00055063"/>
    <w:rsid w:val="000566DB"/>
    <w:rsid w:val="00086935"/>
    <w:rsid w:val="000A504C"/>
    <w:rsid w:val="000B6C68"/>
    <w:rsid w:val="000C0E03"/>
    <w:rsid w:val="000C193A"/>
    <w:rsid w:val="000D41BE"/>
    <w:rsid w:val="000D7334"/>
    <w:rsid w:val="000E4B96"/>
    <w:rsid w:val="00103748"/>
    <w:rsid w:val="001043D8"/>
    <w:rsid w:val="00105ED3"/>
    <w:rsid w:val="0011075C"/>
    <w:rsid w:val="001148BB"/>
    <w:rsid w:val="001209E9"/>
    <w:rsid w:val="00122060"/>
    <w:rsid w:val="001338C3"/>
    <w:rsid w:val="001450AF"/>
    <w:rsid w:val="00152019"/>
    <w:rsid w:val="001520C8"/>
    <w:rsid w:val="00164B4F"/>
    <w:rsid w:val="00167723"/>
    <w:rsid w:val="00172C8C"/>
    <w:rsid w:val="001847F6"/>
    <w:rsid w:val="00184D0D"/>
    <w:rsid w:val="00190EEA"/>
    <w:rsid w:val="001911ED"/>
    <w:rsid w:val="001A1555"/>
    <w:rsid w:val="001A2641"/>
    <w:rsid w:val="001A26AE"/>
    <w:rsid w:val="001B14F5"/>
    <w:rsid w:val="001D4431"/>
    <w:rsid w:val="001D5006"/>
    <w:rsid w:val="001E2265"/>
    <w:rsid w:val="001F6490"/>
    <w:rsid w:val="001F65F1"/>
    <w:rsid w:val="00211BE1"/>
    <w:rsid w:val="00214AA5"/>
    <w:rsid w:val="00224EE0"/>
    <w:rsid w:val="00255533"/>
    <w:rsid w:val="00267C0A"/>
    <w:rsid w:val="00273669"/>
    <w:rsid w:val="00283B4D"/>
    <w:rsid w:val="0028688A"/>
    <w:rsid w:val="002A0EDA"/>
    <w:rsid w:val="002A7FDD"/>
    <w:rsid w:val="002B10E5"/>
    <w:rsid w:val="002B7D45"/>
    <w:rsid w:val="002C5B23"/>
    <w:rsid w:val="002D53CD"/>
    <w:rsid w:val="00310636"/>
    <w:rsid w:val="00312389"/>
    <w:rsid w:val="00321BF4"/>
    <w:rsid w:val="00321F8B"/>
    <w:rsid w:val="00331CA5"/>
    <w:rsid w:val="0033332E"/>
    <w:rsid w:val="00356D33"/>
    <w:rsid w:val="00385CDE"/>
    <w:rsid w:val="00390F77"/>
    <w:rsid w:val="003A0C07"/>
    <w:rsid w:val="003A52D6"/>
    <w:rsid w:val="003A653A"/>
    <w:rsid w:val="003B03F6"/>
    <w:rsid w:val="003B26D2"/>
    <w:rsid w:val="003D30B3"/>
    <w:rsid w:val="003D65AA"/>
    <w:rsid w:val="003E4AB5"/>
    <w:rsid w:val="004002CF"/>
    <w:rsid w:val="00402604"/>
    <w:rsid w:val="00417131"/>
    <w:rsid w:val="004367AE"/>
    <w:rsid w:val="00476FFD"/>
    <w:rsid w:val="004834BE"/>
    <w:rsid w:val="00487C38"/>
    <w:rsid w:val="00487DF2"/>
    <w:rsid w:val="00490E24"/>
    <w:rsid w:val="00491954"/>
    <w:rsid w:val="0049387D"/>
    <w:rsid w:val="00494485"/>
    <w:rsid w:val="004A03CE"/>
    <w:rsid w:val="004A0BD8"/>
    <w:rsid w:val="004A0E7A"/>
    <w:rsid w:val="004B2933"/>
    <w:rsid w:val="004B77F1"/>
    <w:rsid w:val="004B7A3F"/>
    <w:rsid w:val="004C392A"/>
    <w:rsid w:val="004D52A3"/>
    <w:rsid w:val="004F427C"/>
    <w:rsid w:val="00501990"/>
    <w:rsid w:val="00503202"/>
    <w:rsid w:val="00510DA2"/>
    <w:rsid w:val="00517E8C"/>
    <w:rsid w:val="005338E7"/>
    <w:rsid w:val="005565AF"/>
    <w:rsid w:val="00562BF3"/>
    <w:rsid w:val="005673C7"/>
    <w:rsid w:val="00572031"/>
    <w:rsid w:val="00581D54"/>
    <w:rsid w:val="00586203"/>
    <w:rsid w:val="005A3118"/>
    <w:rsid w:val="005A6243"/>
    <w:rsid w:val="005A7A35"/>
    <w:rsid w:val="005B615D"/>
    <w:rsid w:val="005C1E81"/>
    <w:rsid w:val="005D4B65"/>
    <w:rsid w:val="005D5F5A"/>
    <w:rsid w:val="005D78C5"/>
    <w:rsid w:val="005D7B02"/>
    <w:rsid w:val="005E1CBE"/>
    <w:rsid w:val="005E1F36"/>
    <w:rsid w:val="005E24E2"/>
    <w:rsid w:val="005F2100"/>
    <w:rsid w:val="005F6D25"/>
    <w:rsid w:val="00603EFB"/>
    <w:rsid w:val="006079ED"/>
    <w:rsid w:val="0061448C"/>
    <w:rsid w:val="006146AC"/>
    <w:rsid w:val="006263EB"/>
    <w:rsid w:val="00627487"/>
    <w:rsid w:val="00630CDE"/>
    <w:rsid w:val="00632E4C"/>
    <w:rsid w:val="00642112"/>
    <w:rsid w:val="0064282E"/>
    <w:rsid w:val="00654FA7"/>
    <w:rsid w:val="006729C6"/>
    <w:rsid w:val="00674338"/>
    <w:rsid w:val="00675971"/>
    <w:rsid w:val="006A26EE"/>
    <w:rsid w:val="006C5EC8"/>
    <w:rsid w:val="006E1120"/>
    <w:rsid w:val="006E7AB7"/>
    <w:rsid w:val="006F0817"/>
    <w:rsid w:val="006F2A70"/>
    <w:rsid w:val="006F4CCE"/>
    <w:rsid w:val="0071058C"/>
    <w:rsid w:val="00716C8B"/>
    <w:rsid w:val="0072149A"/>
    <w:rsid w:val="00725D04"/>
    <w:rsid w:val="00732A1F"/>
    <w:rsid w:val="007349BA"/>
    <w:rsid w:val="0074684C"/>
    <w:rsid w:val="0076681F"/>
    <w:rsid w:val="0077249E"/>
    <w:rsid w:val="007728B6"/>
    <w:rsid w:val="00784733"/>
    <w:rsid w:val="00787B09"/>
    <w:rsid w:val="007B336F"/>
    <w:rsid w:val="007B4C82"/>
    <w:rsid w:val="007C38E8"/>
    <w:rsid w:val="007D5C54"/>
    <w:rsid w:val="007D62A7"/>
    <w:rsid w:val="007E1B93"/>
    <w:rsid w:val="007E4515"/>
    <w:rsid w:val="008016AF"/>
    <w:rsid w:val="00801CE9"/>
    <w:rsid w:val="00804045"/>
    <w:rsid w:val="0082287F"/>
    <w:rsid w:val="00831BA4"/>
    <w:rsid w:val="00840776"/>
    <w:rsid w:val="00860DFA"/>
    <w:rsid w:val="00874E9A"/>
    <w:rsid w:val="008770F4"/>
    <w:rsid w:val="00884BAB"/>
    <w:rsid w:val="00885116"/>
    <w:rsid w:val="00892546"/>
    <w:rsid w:val="008A0F16"/>
    <w:rsid w:val="008A7E1B"/>
    <w:rsid w:val="008D1655"/>
    <w:rsid w:val="008D6EC0"/>
    <w:rsid w:val="008E0FC9"/>
    <w:rsid w:val="008E4CFE"/>
    <w:rsid w:val="008F1C44"/>
    <w:rsid w:val="008F4B33"/>
    <w:rsid w:val="008F4D80"/>
    <w:rsid w:val="00900522"/>
    <w:rsid w:val="009008F9"/>
    <w:rsid w:val="00916575"/>
    <w:rsid w:val="00917B25"/>
    <w:rsid w:val="00936D87"/>
    <w:rsid w:val="00942476"/>
    <w:rsid w:val="00951952"/>
    <w:rsid w:val="00955E98"/>
    <w:rsid w:val="00973B29"/>
    <w:rsid w:val="00981FC1"/>
    <w:rsid w:val="0099040A"/>
    <w:rsid w:val="00993A23"/>
    <w:rsid w:val="0099697A"/>
    <w:rsid w:val="009A506B"/>
    <w:rsid w:val="009A60D7"/>
    <w:rsid w:val="009B0940"/>
    <w:rsid w:val="009B2A93"/>
    <w:rsid w:val="009B2DE4"/>
    <w:rsid w:val="009B52C5"/>
    <w:rsid w:val="009D1BAB"/>
    <w:rsid w:val="009D2A73"/>
    <w:rsid w:val="009D404F"/>
    <w:rsid w:val="009F1976"/>
    <w:rsid w:val="009F3130"/>
    <w:rsid w:val="009F7160"/>
    <w:rsid w:val="00A047CC"/>
    <w:rsid w:val="00A06AB8"/>
    <w:rsid w:val="00A15668"/>
    <w:rsid w:val="00A1786F"/>
    <w:rsid w:val="00A32182"/>
    <w:rsid w:val="00A53695"/>
    <w:rsid w:val="00A6022C"/>
    <w:rsid w:val="00A8373D"/>
    <w:rsid w:val="00A83B0E"/>
    <w:rsid w:val="00AA3C63"/>
    <w:rsid w:val="00AB4316"/>
    <w:rsid w:val="00AB7FF1"/>
    <w:rsid w:val="00AC4A6B"/>
    <w:rsid w:val="00AD66F1"/>
    <w:rsid w:val="00AE264A"/>
    <w:rsid w:val="00AE377A"/>
    <w:rsid w:val="00AE55C5"/>
    <w:rsid w:val="00AE627D"/>
    <w:rsid w:val="00AE6BB8"/>
    <w:rsid w:val="00AF396E"/>
    <w:rsid w:val="00AF646E"/>
    <w:rsid w:val="00B03728"/>
    <w:rsid w:val="00B07663"/>
    <w:rsid w:val="00B12289"/>
    <w:rsid w:val="00B13457"/>
    <w:rsid w:val="00B24877"/>
    <w:rsid w:val="00B43481"/>
    <w:rsid w:val="00B44BC3"/>
    <w:rsid w:val="00B57F71"/>
    <w:rsid w:val="00B65A94"/>
    <w:rsid w:val="00B67031"/>
    <w:rsid w:val="00B739D7"/>
    <w:rsid w:val="00B83235"/>
    <w:rsid w:val="00B909B2"/>
    <w:rsid w:val="00B956F8"/>
    <w:rsid w:val="00B962F7"/>
    <w:rsid w:val="00B97C1B"/>
    <w:rsid w:val="00BB2F1C"/>
    <w:rsid w:val="00BB6F57"/>
    <w:rsid w:val="00BB761E"/>
    <w:rsid w:val="00BC0DC5"/>
    <w:rsid w:val="00BC42BB"/>
    <w:rsid w:val="00BE2D32"/>
    <w:rsid w:val="00BE42E6"/>
    <w:rsid w:val="00BF7C07"/>
    <w:rsid w:val="00C005A2"/>
    <w:rsid w:val="00C07711"/>
    <w:rsid w:val="00C30BEF"/>
    <w:rsid w:val="00C371CF"/>
    <w:rsid w:val="00C4153B"/>
    <w:rsid w:val="00C472D2"/>
    <w:rsid w:val="00C51F6A"/>
    <w:rsid w:val="00C54EE6"/>
    <w:rsid w:val="00C55134"/>
    <w:rsid w:val="00C63942"/>
    <w:rsid w:val="00C6564B"/>
    <w:rsid w:val="00C70DDA"/>
    <w:rsid w:val="00C73B35"/>
    <w:rsid w:val="00C760AF"/>
    <w:rsid w:val="00C831BE"/>
    <w:rsid w:val="00C8694F"/>
    <w:rsid w:val="00C8770D"/>
    <w:rsid w:val="00C91F2F"/>
    <w:rsid w:val="00C966B2"/>
    <w:rsid w:val="00C97411"/>
    <w:rsid w:val="00CA18A0"/>
    <w:rsid w:val="00CA36A6"/>
    <w:rsid w:val="00CB0E43"/>
    <w:rsid w:val="00CC42B0"/>
    <w:rsid w:val="00CC48E6"/>
    <w:rsid w:val="00CC7AF7"/>
    <w:rsid w:val="00D00B9B"/>
    <w:rsid w:val="00D01AE3"/>
    <w:rsid w:val="00D048BC"/>
    <w:rsid w:val="00D13128"/>
    <w:rsid w:val="00D206DB"/>
    <w:rsid w:val="00D2110E"/>
    <w:rsid w:val="00D27FDA"/>
    <w:rsid w:val="00D32C4D"/>
    <w:rsid w:val="00D42653"/>
    <w:rsid w:val="00D52B10"/>
    <w:rsid w:val="00D6312C"/>
    <w:rsid w:val="00D75509"/>
    <w:rsid w:val="00DA28F3"/>
    <w:rsid w:val="00DA3B99"/>
    <w:rsid w:val="00DA5AE6"/>
    <w:rsid w:val="00DB6AA8"/>
    <w:rsid w:val="00DC22F5"/>
    <w:rsid w:val="00DC4316"/>
    <w:rsid w:val="00DC679D"/>
    <w:rsid w:val="00DC7CF9"/>
    <w:rsid w:val="00DD494E"/>
    <w:rsid w:val="00DD4A55"/>
    <w:rsid w:val="00DE35A2"/>
    <w:rsid w:val="00DE59CD"/>
    <w:rsid w:val="00DE7EB0"/>
    <w:rsid w:val="00E21DE3"/>
    <w:rsid w:val="00E22166"/>
    <w:rsid w:val="00E24AD5"/>
    <w:rsid w:val="00E27BAE"/>
    <w:rsid w:val="00E30189"/>
    <w:rsid w:val="00E37E0D"/>
    <w:rsid w:val="00E456F8"/>
    <w:rsid w:val="00E46C56"/>
    <w:rsid w:val="00E54EFC"/>
    <w:rsid w:val="00E67177"/>
    <w:rsid w:val="00E94433"/>
    <w:rsid w:val="00E94CFA"/>
    <w:rsid w:val="00E96243"/>
    <w:rsid w:val="00E96AF7"/>
    <w:rsid w:val="00EA5C10"/>
    <w:rsid w:val="00EB35FA"/>
    <w:rsid w:val="00EB731F"/>
    <w:rsid w:val="00EC3BD5"/>
    <w:rsid w:val="00EC62DB"/>
    <w:rsid w:val="00ED25AE"/>
    <w:rsid w:val="00EE3F67"/>
    <w:rsid w:val="00EE5ACD"/>
    <w:rsid w:val="00EF0516"/>
    <w:rsid w:val="00EF1886"/>
    <w:rsid w:val="00EF4A0D"/>
    <w:rsid w:val="00EF4C42"/>
    <w:rsid w:val="00F04ACD"/>
    <w:rsid w:val="00F06A17"/>
    <w:rsid w:val="00F06B2E"/>
    <w:rsid w:val="00F1115F"/>
    <w:rsid w:val="00F15275"/>
    <w:rsid w:val="00F213B6"/>
    <w:rsid w:val="00F21C8B"/>
    <w:rsid w:val="00F269EA"/>
    <w:rsid w:val="00F334AC"/>
    <w:rsid w:val="00F35F33"/>
    <w:rsid w:val="00F42DAE"/>
    <w:rsid w:val="00F50587"/>
    <w:rsid w:val="00F505B7"/>
    <w:rsid w:val="00F52522"/>
    <w:rsid w:val="00F61D05"/>
    <w:rsid w:val="00F77622"/>
    <w:rsid w:val="00F7785A"/>
    <w:rsid w:val="00F77E3B"/>
    <w:rsid w:val="00F9133E"/>
    <w:rsid w:val="00F9134D"/>
    <w:rsid w:val="00F93A83"/>
    <w:rsid w:val="00F94741"/>
    <w:rsid w:val="00FB36DF"/>
    <w:rsid w:val="00FC3298"/>
    <w:rsid w:val="00FC589B"/>
    <w:rsid w:val="00FC7D72"/>
    <w:rsid w:val="00FF3510"/>
    <w:rsid w:val="00FF5694"/>
    <w:rsid w:val="00FF58BA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DC2103"/>
  <w15:chartTrackingRefBased/>
  <w15:docId w15:val="{A74C9918-0F7E-4E56-92D0-1BB45D4B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443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E456F8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8D1655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D13128"/>
    <w:rPr>
      <w:rFonts w:ascii="Times New Roman" w:hAnsi="Times New Roman"/>
      <w:sz w:val="24"/>
    </w:rPr>
  </w:style>
  <w:style w:type="paragraph" w:customStyle="1" w:styleId="Zkladntext310">
    <w:name w:val="Základní text 31"/>
    <w:basedOn w:val="Normln"/>
    <w:rsid w:val="006729C6"/>
    <w:pPr>
      <w:jc w:val="both"/>
    </w:pPr>
    <w:rPr>
      <w:sz w:val="24"/>
      <w:lang w:eastAsia="en-US"/>
    </w:rPr>
  </w:style>
  <w:style w:type="paragraph" w:customStyle="1" w:styleId="Zkladntext24">
    <w:name w:val="Základní text 24"/>
    <w:basedOn w:val="Normln"/>
    <w:rsid w:val="006729C6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6729C6"/>
    <w:pPr>
      <w:jc w:val="both"/>
    </w:pPr>
    <w:rPr>
      <w:sz w:val="24"/>
      <w:lang w:eastAsia="en-US"/>
    </w:rPr>
  </w:style>
  <w:style w:type="character" w:customStyle="1" w:styleId="ZkladntextChar">
    <w:name w:val="Základní text Char"/>
    <w:link w:val="Zkladntext"/>
    <w:rsid w:val="004B77F1"/>
    <w:rPr>
      <w:rFonts w:ascii="Times New Roman" w:hAnsi="Times New Roman"/>
      <w:sz w:val="24"/>
      <w:szCs w:val="24"/>
    </w:rPr>
  </w:style>
  <w:style w:type="paragraph" w:customStyle="1" w:styleId="Zkladntext210">
    <w:name w:val="Základní text 21"/>
    <w:basedOn w:val="Normln"/>
    <w:rsid w:val="004A03CE"/>
    <w:pPr>
      <w:jc w:val="both"/>
    </w:pPr>
    <w:rPr>
      <w:b/>
      <w:sz w:val="24"/>
    </w:rPr>
  </w:style>
  <w:style w:type="character" w:customStyle="1" w:styleId="nowrap">
    <w:name w:val="nowrap"/>
    <w:rsid w:val="00086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ydovam\OneDrive%20-%20SPU&#268;R\Aktovka%202022\REGISTR%20SMLUV\21.5.2025\31N2428dodatek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31N2428dodatek1</Template>
  <TotalTime>0</TotalTime>
  <Pages>2</Pages>
  <Words>571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Frýdová Milada Ing.</dc:creator>
  <cp:keywords/>
  <dc:description/>
  <cp:lastModifiedBy>Frýdová Milada Ing.</cp:lastModifiedBy>
  <cp:revision>1</cp:revision>
  <cp:lastPrinted>2025-05-20T10:59:00Z</cp:lastPrinted>
  <dcterms:created xsi:type="dcterms:W3CDTF">2025-05-21T06:35:00Z</dcterms:created>
  <dcterms:modified xsi:type="dcterms:W3CDTF">2025-05-21T06:35:00Z</dcterms:modified>
</cp:coreProperties>
</file>