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9791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29.04.2025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20250429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AGOLUTIN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5X2ML/60MG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AKINETON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50X2MG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ALCOHOL PREPS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ALFUZOSIN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Alpa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kostival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ALPECIN Hybrid Kofeinový šampon 375ml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NOB 60(6X10)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 BRUSINKOVY 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AQUA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INJECTIONE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20X10ML-PLA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ARIMIDEX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21251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ARTIZIA 0,075 MG/0,020 MG OBALE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OBD 63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ATROVENT N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INH SOL PSS200X20RG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ZASYP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AZULENEM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SACEK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GENERICA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BETAGLUKAN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Biotrue 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kapky 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14696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BLESSIN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98X80MG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CADUET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5MG/10MG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CANCOMBINO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16MG/12,5MG TBL NOB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CEZERA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10860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CIFLOXINAL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10X500M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istící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Attends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inkont.pacienty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DASMINI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29.04.2025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9791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1x2ks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DIAMizin Gurmar 50 kapslí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 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NOB 20(1X20)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DOSTINEX 0,5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8X0.5MG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 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27103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EMOXEN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500MG/20MG TBL MRL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PORCPSMOL50X40MG-BL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FERRETAB COMP.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1X6ML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FUNGICIDIN 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kompr.ster.Steriko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vrstev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5x5cm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25x2ks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4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STERILUX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VRSTEV,25X2KS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Gerber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Mango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kapsi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BIO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6M+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Gerber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Natural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Jablko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banán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jahoda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kaps.90g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6M+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GLYPVILO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HBF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PUPIK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PRI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NADYMANI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HERBACOS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TEKUTY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PUDR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85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HYDROCORTISON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1X10GM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HYDROCHLOROTHIAZID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CHLORELLA + SPIRULINA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TBL 60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FLM 24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TBL FLM 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JENAMAZOL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VAG 20GM+APLIK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KELZY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2MG/0,02MG TBL PRO 1X28(24+4)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KINITO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100(5X20)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Kitl Syrob Jahodový s dužninou 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Kitl Syrob Malinový s dužninou 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KOENZYM Q10 60MG SE SEZAMOVYM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OLEJEM CPS.60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KRYTI STERILNI-MASTNY TYL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C10X10M/5KS STERIWU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 PLAY MRKEV MALINA 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LANTUS 100 JEDNOTEK/ML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SDR INJ SOL 5X3ML 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LINDYNETTE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OBD 6X21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LIPANTHYL 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215MG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LORADUR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Luna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vlasová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voda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bylinná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lopuch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LUSIENNE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0,075MG/0,02MG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Medela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Purelan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lanolinová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29.04.2025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9791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Megafyt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Jable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ný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štrúdl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20x2g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MESOCAIN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SPR SOL 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 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 INH PLV CPS DUR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1148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MILGAMMA 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INJ 5X2ML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MIRZATEN 45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30X45MG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MOXOSTAD 0,2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100X0.2MG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 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 TBL PRO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MYCOMAX 150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3X150MG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MYCOMAX 150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OMNIPOR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NETKANY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TEXTIL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2.5CMX5M 1KS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 OMNISILK BILE HEDVABI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2.5CMX5M 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3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41"/>
          <w:tab w:val="left" w:pos="6477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8"/>
          <w:tab w:val="left" w:pos="5670"/>
          <w:tab w:val="left" w:pos="6090"/>
          <w:tab w:val="left" w:pos="6467"/>
          <w:tab w:val="left" w:pos="6889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NEUROMAX 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72"/>
          <w:tab w:val="left" w:pos="2074"/>
          <w:tab w:val="left" w:pos="5670"/>
          <w:tab w:val="left" w:pos="6085"/>
          <w:tab w:val="left" w:pos="6457"/>
          <w:tab w:val="left" w:pos="6893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NITRESAN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13"/>
          <w:tab w:val="left" w:pos="2114"/>
          <w:tab w:val="left" w:pos="2490"/>
          <w:tab w:val="left" w:pos="3900"/>
          <w:tab w:val="left" w:pos="5750"/>
          <w:tab w:val="left" w:pos="6164"/>
          <w:tab w:val="left" w:pos="6534"/>
          <w:tab w:val="left" w:pos="6848"/>
          <w:tab w:val="left" w:pos="6932"/>
          <w:tab w:val="left" w:pos="7224"/>
          <w:tab w:val="left" w:pos="7646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 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98X20MG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0"/>
          <w:tab w:val="left" w:pos="2740"/>
          <w:tab w:val="left" w:pos="3409"/>
          <w:tab w:val="left" w:pos="3910"/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PEHA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10CMX4M,V NAPN.STAVU,20KS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NAPNUTÉM 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OLTAR 4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30X4MG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OTIPAX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 GTT SOL 1X16GM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4" w:firstLine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PANTHENOSE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NOSNI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BISABOL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7.5ML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DR.MULLE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PREDUCTAL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60X35MG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501028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CONTOUR PLUS(PRO ZP KÓD 01696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RHEFLUIN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ROCALTROL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0,50MCG CPS MOL 30(3X10)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SASAH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POR FLM DIS 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 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28X20MG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SINUPRET 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OBD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850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60X850MG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SOJOVY NAPOJ S PRICH.SMETANY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 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 500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120X500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29.04.2025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9791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180X15MG/1000MG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TAMALIS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TARIS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0,5MG/0,4MG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TERBINAFIN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TOLURA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TRAMABENE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KAPKY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TROMBEX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UTROGESTAN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600MG/400IU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600MG/800IU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VINCENTKA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BYLINNE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18KS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VISINE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RAPID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Vita B12 1mg tbl.30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 PMCS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5MG/1000MG TBL FLM 196(2X98)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XONVEA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20MG/20MG TBL MRL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ZULBEX 20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ENT 56X20MG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ZYRTEC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50X10MG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7" w:firstLine="0"/>
        <w:jc w:val="right"/>
      </w:pPr>
      <w:r>
        <w:drawing>
          <wp:anchor simplePos="0" relativeHeight="251658702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77 386,96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714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29.04.2025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2025-05-20T08:25:58Z</dcterms:created>
  <dcterms:modified xsi:type="dcterms:W3CDTF">2025-05-20T08:25:58Z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