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9791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29.04.2025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AGOLUTIN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5X2ML/60MG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AKINETON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50X2MG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ALCOHOL PREPS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kostival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ALPECIN Hybrid Kofeinový šampon 375ml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60(6X10)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BRUSINKOVY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ARTIZIA 0,075 MG/0,020 MG OBALE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63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Biotrue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DASMINI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1x2ks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DIAMizin Gurmar 50 kapslí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NOB 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DOSTINEX 0,5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8X0.5MG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EMOXEN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500MG/20MG TBL MRL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FERRETAB COMP.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Gerber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Mango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kapsi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6M+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Gerber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Jablko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banán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jahoda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kaps.90g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6M+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GLYPVILO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HBF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PUPIK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NADYMANI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85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HYDROCHLOROTHIAZID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JENAMAZOL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VAG 20GM+APLIK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KELZY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2MG/0,02MG TBL PRO 1X28(24+4)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KINITO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100(5X20)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Kitl Syrob Jahodový s dužninou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Kitl Syrob Malinový s dužninou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KOENZYM Q10 60MG SE SEZAMOVYM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OLEJEM CPS.60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 STERILNI-MASTNY 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LANTUS 100 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 INJ SOL 5X3ML 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LINDYNETTE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6X21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LUSIENNE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0,075MG/0,02MG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Medela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Purelan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lanolinová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Jable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štrúdl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 5X2ML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45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30X45MG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 0,2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100X0.2MG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3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2"/>
          <w:tab w:val="left" w:pos="2074"/>
          <w:tab w:val="left" w:pos="5670"/>
          <w:tab w:val="left" w:pos="6085"/>
          <w:tab w:val="left" w:pos="6457"/>
          <w:tab w:val="left" w:pos="689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534"/>
          <w:tab w:val="left" w:pos="6848"/>
          <w:tab w:val="left" w:pos="6932"/>
          <w:tab w:val="left" w:pos="7224"/>
          <w:tab w:val="left" w:pos="7646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98X20MG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0"/>
          <w:tab w:val="left" w:pos="2740"/>
          <w:tab w:val="left" w:pos="3409"/>
          <w:tab w:val="left" w:pos="3910"/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NAPN.STAVU,20KS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4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OTIPAX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 GTT SOL 1X16GM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4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PANTHENOSE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BISABOL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7.5ML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DR.MULLE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ROCALTROL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0,50MCG CPS MOL 30(3X10)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SASAH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POR FLM DIS 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SINUPRET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VISINE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Vita B12 1mg tbl.30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XONVEA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20MG/20MG TBL MRL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70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77 386,96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1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2025-05-20T08:25:38Z</dcterms:created>
  <dcterms:modified xsi:type="dcterms:W3CDTF">2025-05-20T08:25:38Z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