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9788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28.04.2025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20250428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Actinica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Lotion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Alfalex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rektální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ípek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10x2.5g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Alfalex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rektální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SET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ALFUZOSIN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AROMATICA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KOSMIN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OPARY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ATROVENT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INH SOL PSS200X20RG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 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GEL 1X100GM/3GM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AZARGA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10MG/ML+5MG/ML OPH GTT SUS 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BLOKURIMA 2G D-MANOZY SACKY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10X4G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7198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CANIFUG LOSUNG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LIQ 1X30ML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 16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28X16MG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CITALEC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CS5460 ULTRASOFT ZUB.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KARTACEK V BLISTRU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istící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Attends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inkont.pacienty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DEXAMETHASONE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WZF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POLFA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1X5ML0.1%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Easy Life Herpes gel 8ml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 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elmex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Sens.Professional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White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Emofix mast 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8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28.04.2025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9788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100" w:after="0" w:line="165" w:lineRule="exact"/>
        <w:ind w:left="495" w:right="9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 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EUPHORBIUM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COMPOS.-HEEL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NASEN.L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FLAREX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100X0.4MG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FUNGICIDIN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FURON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 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GRIPPOSTAD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HAMI PRIKRM RYZE S KURECIM MASE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200G 6M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HELICID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40MG CPS ETD 28(4X7) II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ETD 90X20MG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HERBACOS TEKUTY PUDR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10"/>
          <w:tab w:val="left" w:pos="5670"/>
          <w:tab w:val="left" w:pos="8760"/>
          <w:tab w:val="left" w:pos="9330"/>
          <w:tab w:val="left" w:pos="9420"/>
          <w:tab w:val="left" w:pos="9960"/>
          <w:tab w:val="left" w:pos="10620"/>
        </w:tabs>
        <w:spacing w:before="4" w:after="0" w:line="240" w:lineRule="exact"/>
        <w:ind w:left="31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HUMALOG 200 JEDNOTEK/ML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5X3ML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HYALUBRIX VISKOELASTICKÝ ROZTOK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INTRAARTIKULÁRNÍ INJEKCE 1X2 ML/30 MG 	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CHLORELLA + SPIRULINA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TBL FLM 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IVE INKONTINSTOP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2526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JODISOL SPRAY S MECHROZPRASOV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 1X13GM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975" w:right="101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JOVESTO 5 MG POTAHOVANE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KAPATKO OCNI BALENE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KOALA EUKALYPTUS OIL 100% PURE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KRYTI STERILNI-MASTNY TYL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C10X10M/5KS STERIWU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 WATERRR ZELENE JABLKO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Kuku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né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LENTIOO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3MG/0,03MG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10MG/5MG/5MG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LIVSANE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proti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kašli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MEFIX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10CM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10M,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KS,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FIXACE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MEGA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MESICKOVY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KVET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SPC 1X30GM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SPR SOL 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 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 INH PLV CPS DUR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 0,02 MG/3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4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84"/>
          <w:tab w:val="left" w:pos="6456"/>
          <w:tab w:val="left" w:pos="6892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41"/>
          <w:tab w:val="left" w:pos="6477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0"/>
          <w:tab w:val="left" w:pos="2567"/>
          <w:tab w:val="left" w:pos="2789"/>
          <w:tab w:val="left" w:pos="5670"/>
          <w:tab w:val="left" w:pos="6089"/>
          <w:tab w:val="left" w:pos="6464"/>
          <w:tab w:val="left" w:pos="6904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11257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NEBIVOLOL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43"/>
          <w:tab w:val="left" w:pos="2291"/>
          <w:tab w:val="left" w:pos="2930"/>
          <w:tab w:val="left" w:pos="3246"/>
          <w:tab w:val="left" w:pos="3585"/>
          <w:tab w:val="left" w:pos="4146"/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Neutrogena 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NR 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balzám 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na 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rty 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SPF20 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4.8g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458"/>
          <w:tab w:val="left" w:pos="6888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NIZORAL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SAT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Norkový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hydrata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krém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28.04.2025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9788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100" w:after="0" w:line="165" w:lineRule="exact"/>
        <w:ind w:left="405" w:right="9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TBL FLM 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NAPNUTÉM 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OLYNTH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 NAS SPR SOL 1X10ML 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 STADA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ETD 100X20M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OPTIVE PLUS OCNI KAPKY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OSPAMOX 250MG/5ML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 SUS 1X60ML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OTOBACID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0,2MG/G+5MG/G+479,8MG/G AUR GTT SOL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PENESTER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SACHET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PIASCLEDINE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25729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 AV MEDICAL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NOB 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Pssst! FORTE ústní sprej proti chrápání 25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QUIXX,NOSNI SPREJ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REMOOD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500522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urinální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2000ml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ížovou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výpustí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Steriwund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2000ML,1KS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 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28X20MG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SINUPRET 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OBD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SOJOVY NAPOJ S PRICH.SMETANY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 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90X1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STODETTE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0,075MG/0,02MG TBL OBD 3X21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 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ENT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RET 100X80MG FE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501447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 PANTS SUPER XL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 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80MG/10MG TBL NOB 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80MG/5MG TBL NOB 28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 NEO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TRAJENTA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 100 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 INJ SOL 5X3ML PENFILL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 200 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 INJ SOL 3X3ML 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10 MG/2,5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5 MG/1,25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20X2.5M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 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TRYPTOSEN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20X150MG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URGO FILMOGEL Praskliny 3.25ml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URIFOS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3G POR GRA SOL 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600MG/800IU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28.04.2025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9788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56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VIMETSO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 TBL FLM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VISINE RAPID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0,5MG/ML OPH GTT SOL 1X15ML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55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 MEDFINE PLUS JEHLY PRO INZULÍNOVÁ PERA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 PRO VŠECHNA INZULÍNOVÁ PERA, VEL.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XALATAN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0,05MG/ML OPH GTT SOL 3X2,5ML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ZOLPIDEM-RATIOPHARM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ZULBEX 20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ENT 56X20MG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59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166,95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146050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28.04.2025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2025-05-20T06:41:20Z</dcterms:created>
  <dcterms:modified xsi:type="dcterms:W3CDTF">2025-05-20T06:41:20Z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